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13440" w14:textId="77777777" w:rsidR="007B128D" w:rsidRPr="007B128D" w:rsidRDefault="007B128D" w:rsidP="007B128D">
      <w:r w:rsidRPr="007B128D">
        <w:t>Naam:………………………………………………………………………</w:t>
      </w:r>
      <w:r w:rsidRPr="007B128D">
        <w:tab/>
      </w:r>
      <w:r w:rsidRPr="007B128D">
        <w:tab/>
        <w:t>Datum:………………………………………</w:t>
      </w:r>
    </w:p>
    <w:p w14:paraId="49CE6400" w14:textId="77777777" w:rsidR="007B128D" w:rsidRPr="007B128D" w:rsidRDefault="007B128D" w:rsidP="007B128D"/>
    <w:tbl>
      <w:tblPr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V w:val="single" w:sz="4" w:space="0" w:color="4472C4" w:themeColor="accent1"/>
        </w:tblBorders>
        <w:tblLayout w:type="fixed"/>
        <w:tblLook w:val="04A0" w:firstRow="1" w:lastRow="0" w:firstColumn="1" w:lastColumn="0" w:noHBand="0" w:noVBand="1"/>
      </w:tblPr>
      <w:tblGrid>
        <w:gridCol w:w="1303"/>
        <w:gridCol w:w="4901"/>
        <w:gridCol w:w="5977"/>
        <w:gridCol w:w="425"/>
        <w:gridCol w:w="425"/>
        <w:gridCol w:w="426"/>
        <w:gridCol w:w="425"/>
      </w:tblGrid>
      <w:tr w:rsidR="007B128D" w:rsidRPr="007B128D" w14:paraId="6C9B367D" w14:textId="77777777" w:rsidTr="00161482">
        <w:trPr>
          <w:cantSplit/>
          <w:trHeight w:val="1871"/>
          <w:tblHeader/>
        </w:trPr>
        <w:tc>
          <w:tcPr>
            <w:tcW w:w="1303" w:type="dxa"/>
            <w:shd w:val="clear" w:color="auto" w:fill="auto"/>
          </w:tcPr>
          <w:p w14:paraId="0DDF2B4B" w14:textId="77777777" w:rsidR="007B128D" w:rsidRPr="007B128D" w:rsidRDefault="007B128D" w:rsidP="007B128D">
            <w:p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auto"/>
          </w:tcPr>
          <w:p w14:paraId="458CA72D" w14:textId="47D7DC37" w:rsidR="007B128D" w:rsidRPr="007B128D" w:rsidRDefault="007B128D" w:rsidP="007B128D">
            <w:pPr>
              <w:rPr>
                <w:b/>
              </w:rPr>
            </w:pPr>
            <w:r w:rsidRPr="007B128D">
              <w:rPr>
                <w:b/>
              </w:rPr>
              <w:t>Z</w:t>
            </w:r>
            <w:r>
              <w:rPr>
                <w:b/>
              </w:rPr>
              <w:t>ien</w:t>
            </w:r>
            <w:r w:rsidRPr="007B128D">
              <w:rPr>
                <w:b/>
              </w:rPr>
              <w:t>! Leerling 5-8</w:t>
            </w:r>
          </w:p>
          <w:p w14:paraId="3FF63566" w14:textId="77777777" w:rsidR="007B128D" w:rsidRPr="007B128D" w:rsidRDefault="007B128D" w:rsidP="007B128D">
            <w:pPr>
              <w:rPr>
                <w:b/>
              </w:rPr>
            </w:pPr>
          </w:p>
          <w:p w14:paraId="11627880" w14:textId="77777777" w:rsidR="007B128D" w:rsidRDefault="007B128D" w:rsidP="007B128D">
            <w:pPr>
              <w:rPr>
                <w:i/>
              </w:rPr>
            </w:pPr>
          </w:p>
          <w:p w14:paraId="636B71E7" w14:textId="4D24A1DD" w:rsidR="007B128D" w:rsidRPr="007B128D" w:rsidRDefault="007B128D" w:rsidP="007B128D">
            <w:pPr>
              <w:rPr>
                <w:i/>
              </w:rPr>
            </w:pPr>
          </w:p>
        </w:tc>
        <w:tc>
          <w:tcPr>
            <w:tcW w:w="5977" w:type="dxa"/>
            <w:textDirection w:val="btLr"/>
          </w:tcPr>
          <w:p w14:paraId="2BFDA1AE" w14:textId="77777777" w:rsidR="007B128D" w:rsidRPr="007B128D" w:rsidRDefault="007B128D" w:rsidP="007B128D"/>
        </w:tc>
        <w:tc>
          <w:tcPr>
            <w:tcW w:w="425" w:type="dxa"/>
            <w:textDirection w:val="btLr"/>
          </w:tcPr>
          <w:p w14:paraId="3C30663B" w14:textId="6988CFFF" w:rsidR="007B128D" w:rsidRPr="007B128D" w:rsidRDefault="007B128D" w:rsidP="007B128D">
            <w:r w:rsidRPr="007B128D">
              <w:t>Dit klopt (bijna)</w:t>
            </w:r>
            <w:r w:rsidR="008458ED" w:rsidRPr="007B128D">
              <w:t xml:space="preserve"> altijd </w:t>
            </w:r>
          </w:p>
        </w:tc>
        <w:tc>
          <w:tcPr>
            <w:tcW w:w="425" w:type="dxa"/>
            <w:textDirection w:val="btLr"/>
          </w:tcPr>
          <w:p w14:paraId="27CEACFE" w14:textId="260469C4" w:rsidR="007B128D" w:rsidRPr="007B128D" w:rsidRDefault="007B128D" w:rsidP="007B128D">
            <w:r w:rsidRPr="007B128D">
              <w:t xml:space="preserve">Dit klopt </w:t>
            </w:r>
            <w:r w:rsidR="008458ED">
              <w:t>vaak</w:t>
            </w:r>
          </w:p>
        </w:tc>
        <w:tc>
          <w:tcPr>
            <w:tcW w:w="426" w:type="dxa"/>
            <w:textDirection w:val="btLr"/>
          </w:tcPr>
          <w:p w14:paraId="3ECF51A8" w14:textId="5DF279F5" w:rsidR="007B128D" w:rsidRPr="007B128D" w:rsidRDefault="007B128D" w:rsidP="007B128D">
            <w:r w:rsidRPr="007B128D">
              <w:t xml:space="preserve">Dit klopt </w:t>
            </w:r>
            <w:r w:rsidR="008458ED">
              <w:t>soms</w:t>
            </w:r>
          </w:p>
        </w:tc>
        <w:tc>
          <w:tcPr>
            <w:tcW w:w="425" w:type="dxa"/>
            <w:textDirection w:val="btLr"/>
          </w:tcPr>
          <w:p w14:paraId="327C7B84" w14:textId="52BF79E6" w:rsidR="007B128D" w:rsidRPr="007B128D" w:rsidRDefault="007B128D" w:rsidP="007B128D">
            <w:r w:rsidRPr="007B128D">
              <w:t>Dit klopt (bijna)</w:t>
            </w:r>
            <w:r w:rsidR="008458ED" w:rsidRPr="007B128D">
              <w:t>nooit</w:t>
            </w:r>
          </w:p>
        </w:tc>
      </w:tr>
      <w:tr w:rsidR="007B128D" w:rsidRPr="007B128D" w14:paraId="072C895D" w14:textId="77777777" w:rsidTr="00FD21B9">
        <w:trPr>
          <w:trHeight w:val="60"/>
        </w:trPr>
        <w:tc>
          <w:tcPr>
            <w:tcW w:w="1303" w:type="dxa"/>
            <w:shd w:val="clear" w:color="auto" w:fill="auto"/>
          </w:tcPr>
          <w:p w14:paraId="19865AD0" w14:textId="692325A4" w:rsidR="007B128D" w:rsidRPr="007B128D" w:rsidRDefault="007B128D" w:rsidP="007B128D">
            <w:pPr>
              <w:rPr>
                <w:b/>
                <w:bCs/>
              </w:rPr>
            </w:pPr>
            <w:r w:rsidRPr="007B128D">
              <w:rPr>
                <w:b/>
                <w:bCs/>
              </w:rPr>
              <w:t>WB</w:t>
            </w:r>
          </w:p>
        </w:tc>
        <w:tc>
          <w:tcPr>
            <w:tcW w:w="4901" w:type="dxa"/>
            <w:shd w:val="clear" w:color="auto" w:fill="auto"/>
          </w:tcPr>
          <w:p w14:paraId="5256ABB6" w14:textId="046803CF" w:rsidR="007B128D" w:rsidRPr="007B128D" w:rsidRDefault="007B128D" w:rsidP="007B128D">
            <w:pPr>
              <w:rPr>
                <w:b/>
              </w:rPr>
            </w:pPr>
            <w:r w:rsidRPr="007B128D">
              <w:rPr>
                <w:b/>
              </w:rPr>
              <w:t>WELBEVINDEN</w:t>
            </w:r>
          </w:p>
        </w:tc>
        <w:tc>
          <w:tcPr>
            <w:tcW w:w="5977" w:type="dxa"/>
          </w:tcPr>
          <w:p w14:paraId="62065043" w14:textId="77777777" w:rsidR="007B128D" w:rsidRPr="007B128D" w:rsidRDefault="007B128D" w:rsidP="007B128D">
            <w:pPr>
              <w:rPr>
                <w:b/>
              </w:rPr>
            </w:pPr>
          </w:p>
        </w:tc>
        <w:tc>
          <w:tcPr>
            <w:tcW w:w="425" w:type="dxa"/>
          </w:tcPr>
          <w:p w14:paraId="274210CE" w14:textId="77777777" w:rsidR="007B128D" w:rsidRPr="007B128D" w:rsidRDefault="007B128D" w:rsidP="007B128D">
            <w:pPr>
              <w:rPr>
                <w:b/>
              </w:rPr>
            </w:pPr>
          </w:p>
        </w:tc>
        <w:tc>
          <w:tcPr>
            <w:tcW w:w="425" w:type="dxa"/>
          </w:tcPr>
          <w:p w14:paraId="2C8B68FB" w14:textId="77777777" w:rsidR="007B128D" w:rsidRPr="007B128D" w:rsidRDefault="007B128D" w:rsidP="007B128D">
            <w:pPr>
              <w:rPr>
                <w:b/>
              </w:rPr>
            </w:pPr>
          </w:p>
        </w:tc>
        <w:tc>
          <w:tcPr>
            <w:tcW w:w="426" w:type="dxa"/>
          </w:tcPr>
          <w:p w14:paraId="7B473D39" w14:textId="77777777" w:rsidR="007B128D" w:rsidRPr="007B128D" w:rsidRDefault="007B128D" w:rsidP="007B128D">
            <w:pPr>
              <w:rPr>
                <w:b/>
              </w:rPr>
            </w:pPr>
          </w:p>
        </w:tc>
        <w:tc>
          <w:tcPr>
            <w:tcW w:w="425" w:type="dxa"/>
          </w:tcPr>
          <w:p w14:paraId="77049DF4" w14:textId="77777777" w:rsidR="007B128D" w:rsidRPr="007B128D" w:rsidRDefault="007B128D" w:rsidP="007B128D">
            <w:pPr>
              <w:rPr>
                <w:b/>
              </w:rPr>
            </w:pPr>
          </w:p>
        </w:tc>
      </w:tr>
      <w:tr w:rsidR="007B128D" w:rsidRPr="007B128D" w14:paraId="2CA8AF68" w14:textId="77777777" w:rsidTr="007B128D">
        <w:trPr>
          <w:trHeight w:val="70"/>
        </w:trPr>
        <w:tc>
          <w:tcPr>
            <w:tcW w:w="1303" w:type="dxa"/>
            <w:shd w:val="clear" w:color="auto" w:fill="D3DFEE"/>
          </w:tcPr>
          <w:p w14:paraId="648BB422" w14:textId="77777777" w:rsidR="007B128D" w:rsidRPr="007B128D" w:rsidRDefault="007B128D" w:rsidP="007B128D">
            <w:pPr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D3DFEE"/>
          </w:tcPr>
          <w:p w14:paraId="5E8A5BF5" w14:textId="253CECE6" w:rsidR="007B128D" w:rsidRPr="007B128D" w:rsidRDefault="007B128D" w:rsidP="007B128D">
            <w:r w:rsidRPr="007B128D">
              <w:t>Ik vind de lessen van mijn juf of meester leuk en interessant.</w:t>
            </w:r>
          </w:p>
        </w:tc>
        <w:tc>
          <w:tcPr>
            <w:tcW w:w="5977" w:type="dxa"/>
            <w:shd w:val="clear" w:color="auto" w:fill="D3DFEE"/>
          </w:tcPr>
          <w:p w14:paraId="7CF6BD83" w14:textId="77777777" w:rsidR="007B128D" w:rsidRPr="007B128D" w:rsidRDefault="007B128D" w:rsidP="007B128D"/>
        </w:tc>
        <w:tc>
          <w:tcPr>
            <w:tcW w:w="425" w:type="dxa"/>
            <w:shd w:val="clear" w:color="auto" w:fill="D3DFEE"/>
          </w:tcPr>
          <w:p w14:paraId="20D13FEE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  <w:bookmarkEnd w:id="0"/>
          </w:p>
        </w:tc>
        <w:tc>
          <w:tcPr>
            <w:tcW w:w="425" w:type="dxa"/>
            <w:shd w:val="clear" w:color="auto" w:fill="D3DFEE"/>
          </w:tcPr>
          <w:p w14:paraId="168E5253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6" w:type="dxa"/>
            <w:shd w:val="clear" w:color="auto" w:fill="D3DFEE"/>
          </w:tcPr>
          <w:p w14:paraId="6CF8EADA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3DFEE"/>
          </w:tcPr>
          <w:p w14:paraId="2456AFF2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</w:tr>
      <w:tr w:rsidR="007B128D" w:rsidRPr="007B128D" w14:paraId="7821EDA4" w14:textId="77777777">
        <w:tc>
          <w:tcPr>
            <w:tcW w:w="1303" w:type="dxa"/>
            <w:shd w:val="clear" w:color="auto" w:fill="auto"/>
          </w:tcPr>
          <w:p w14:paraId="5E5DF01D" w14:textId="77777777" w:rsidR="007B128D" w:rsidRPr="007B128D" w:rsidRDefault="007B128D" w:rsidP="007B128D">
            <w:pPr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auto"/>
          </w:tcPr>
          <w:p w14:paraId="54D15F60" w14:textId="2D58F87D" w:rsidR="007B128D" w:rsidRPr="007B128D" w:rsidRDefault="007B128D" w:rsidP="007B128D">
            <w:r w:rsidRPr="007B128D">
              <w:t>Ik krijg werk dat ik graag doe.</w:t>
            </w:r>
          </w:p>
        </w:tc>
        <w:tc>
          <w:tcPr>
            <w:tcW w:w="5977" w:type="dxa"/>
          </w:tcPr>
          <w:p w14:paraId="7F44D3B7" w14:textId="77777777" w:rsidR="007B128D" w:rsidRPr="007B128D" w:rsidRDefault="007B128D" w:rsidP="007B128D"/>
        </w:tc>
        <w:tc>
          <w:tcPr>
            <w:tcW w:w="425" w:type="dxa"/>
          </w:tcPr>
          <w:p w14:paraId="0E7B1EA0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</w:tcPr>
          <w:p w14:paraId="24529F71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6" w:type="dxa"/>
          </w:tcPr>
          <w:p w14:paraId="10BB7830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</w:tcPr>
          <w:p w14:paraId="02FE7D84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</w:tr>
      <w:tr w:rsidR="007B128D" w:rsidRPr="007B128D" w14:paraId="1EDB1628" w14:textId="77777777">
        <w:tc>
          <w:tcPr>
            <w:tcW w:w="1303" w:type="dxa"/>
            <w:shd w:val="clear" w:color="auto" w:fill="D3DFEE"/>
          </w:tcPr>
          <w:p w14:paraId="48A6B1BA" w14:textId="77777777" w:rsidR="007B128D" w:rsidRPr="007B128D" w:rsidRDefault="007B128D" w:rsidP="007B128D">
            <w:pPr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D3DFEE"/>
          </w:tcPr>
          <w:p w14:paraId="3DFD14CC" w14:textId="4941B172" w:rsidR="007B128D" w:rsidRPr="007B128D" w:rsidRDefault="007B128D" w:rsidP="007B128D">
            <w:r w:rsidRPr="007B128D">
              <w:t>Ik ben blij met hoe ik mijn werk mag doen.</w:t>
            </w:r>
          </w:p>
        </w:tc>
        <w:tc>
          <w:tcPr>
            <w:tcW w:w="5977" w:type="dxa"/>
            <w:shd w:val="clear" w:color="auto" w:fill="D3DFEE"/>
          </w:tcPr>
          <w:p w14:paraId="3113A2FD" w14:textId="77777777" w:rsidR="007B128D" w:rsidRPr="007B128D" w:rsidRDefault="007B128D" w:rsidP="007B128D"/>
        </w:tc>
        <w:tc>
          <w:tcPr>
            <w:tcW w:w="425" w:type="dxa"/>
            <w:shd w:val="clear" w:color="auto" w:fill="D3DFEE"/>
          </w:tcPr>
          <w:p w14:paraId="59608552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3DFEE"/>
          </w:tcPr>
          <w:p w14:paraId="66E78A94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6" w:type="dxa"/>
            <w:shd w:val="clear" w:color="auto" w:fill="D3DFEE"/>
          </w:tcPr>
          <w:p w14:paraId="5BBC5044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3DFEE"/>
          </w:tcPr>
          <w:p w14:paraId="62602E3F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</w:tr>
      <w:tr w:rsidR="007B128D" w:rsidRPr="007B128D" w14:paraId="1CD5E395" w14:textId="77777777">
        <w:tc>
          <w:tcPr>
            <w:tcW w:w="1303" w:type="dxa"/>
            <w:shd w:val="clear" w:color="auto" w:fill="auto"/>
          </w:tcPr>
          <w:p w14:paraId="55EDCC41" w14:textId="77777777" w:rsidR="007B128D" w:rsidRPr="007B128D" w:rsidRDefault="007B128D" w:rsidP="007B128D">
            <w:pPr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auto"/>
          </w:tcPr>
          <w:p w14:paraId="1EC1BDA5" w14:textId="78413AAD" w:rsidR="007B128D" w:rsidRPr="007B128D" w:rsidRDefault="007B128D" w:rsidP="007B128D">
            <w:r w:rsidRPr="007B128D">
              <w:t>Ik doe graag mee met de lessen.</w:t>
            </w:r>
          </w:p>
        </w:tc>
        <w:tc>
          <w:tcPr>
            <w:tcW w:w="5977" w:type="dxa"/>
          </w:tcPr>
          <w:p w14:paraId="0995293A" w14:textId="77777777" w:rsidR="007B128D" w:rsidRPr="007B128D" w:rsidRDefault="007B128D" w:rsidP="007B128D"/>
        </w:tc>
        <w:tc>
          <w:tcPr>
            <w:tcW w:w="425" w:type="dxa"/>
          </w:tcPr>
          <w:p w14:paraId="3A5B5815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</w:tcPr>
          <w:p w14:paraId="5D4EF871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6" w:type="dxa"/>
          </w:tcPr>
          <w:p w14:paraId="399DE696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</w:tcPr>
          <w:p w14:paraId="79A3D2AB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</w:tr>
      <w:tr w:rsidR="007B128D" w:rsidRPr="007B128D" w14:paraId="4C8B0DBE" w14:textId="77777777">
        <w:tc>
          <w:tcPr>
            <w:tcW w:w="1303" w:type="dxa"/>
            <w:shd w:val="clear" w:color="auto" w:fill="D3DFEE"/>
          </w:tcPr>
          <w:p w14:paraId="54888F8A" w14:textId="77777777" w:rsidR="007B128D" w:rsidRPr="007B128D" w:rsidRDefault="007B128D" w:rsidP="007B128D">
            <w:pPr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D3DFEE"/>
          </w:tcPr>
          <w:p w14:paraId="15F774C1" w14:textId="7974FDFF" w:rsidR="007B128D" w:rsidRPr="007B128D" w:rsidRDefault="007B128D" w:rsidP="007B128D">
            <w:pPr>
              <w:rPr>
                <w:b/>
                <w:i/>
              </w:rPr>
            </w:pPr>
            <w:r w:rsidRPr="007B128D">
              <w:t>Ik heb goed contact met mijn juf of meester.</w:t>
            </w:r>
          </w:p>
        </w:tc>
        <w:tc>
          <w:tcPr>
            <w:tcW w:w="5977" w:type="dxa"/>
            <w:shd w:val="clear" w:color="auto" w:fill="D3DFEE"/>
          </w:tcPr>
          <w:p w14:paraId="5146DEDD" w14:textId="53D51EA7" w:rsidR="007B128D" w:rsidRPr="007B128D" w:rsidRDefault="007B128D" w:rsidP="007B128D">
            <w:r w:rsidRPr="007B128D">
              <w:t>Bijvoorbeeld: Je kunt goed praten met je juf of meester.</w:t>
            </w:r>
          </w:p>
        </w:tc>
        <w:tc>
          <w:tcPr>
            <w:tcW w:w="425" w:type="dxa"/>
            <w:shd w:val="clear" w:color="auto" w:fill="D3DFEE"/>
          </w:tcPr>
          <w:p w14:paraId="26E09A74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3DFEE"/>
          </w:tcPr>
          <w:p w14:paraId="119229A3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6" w:type="dxa"/>
            <w:shd w:val="clear" w:color="auto" w:fill="D3DFEE"/>
          </w:tcPr>
          <w:p w14:paraId="2F540F5C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3DFEE"/>
          </w:tcPr>
          <w:p w14:paraId="46DDF84A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</w:tr>
      <w:tr w:rsidR="007B128D" w:rsidRPr="007B128D" w14:paraId="30787D3A" w14:textId="77777777">
        <w:tc>
          <w:tcPr>
            <w:tcW w:w="1303" w:type="dxa"/>
            <w:shd w:val="clear" w:color="auto" w:fill="auto"/>
          </w:tcPr>
          <w:p w14:paraId="0D9B0A38" w14:textId="77777777" w:rsidR="007B128D" w:rsidRPr="007B128D" w:rsidRDefault="007B128D" w:rsidP="007B128D">
            <w:pPr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auto"/>
          </w:tcPr>
          <w:p w14:paraId="0FE3B1CE" w14:textId="18412948" w:rsidR="007B128D" w:rsidRPr="007B128D" w:rsidRDefault="007B128D" w:rsidP="007B128D">
            <w:pPr>
              <w:rPr>
                <w:b/>
                <w:i/>
              </w:rPr>
            </w:pPr>
            <w:r w:rsidRPr="007B128D">
              <w:t>Mijn juf of meester snapt wat ik leuk vind en wat ik moeilijk vind.</w:t>
            </w:r>
          </w:p>
        </w:tc>
        <w:tc>
          <w:tcPr>
            <w:tcW w:w="5977" w:type="dxa"/>
            <w:shd w:val="clear" w:color="auto" w:fill="auto"/>
          </w:tcPr>
          <w:p w14:paraId="2D28ECCD" w14:textId="77777777" w:rsidR="007B128D" w:rsidRPr="007B128D" w:rsidRDefault="007B128D" w:rsidP="007B128D"/>
        </w:tc>
        <w:tc>
          <w:tcPr>
            <w:tcW w:w="425" w:type="dxa"/>
            <w:shd w:val="clear" w:color="auto" w:fill="auto"/>
          </w:tcPr>
          <w:p w14:paraId="16113A75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2DFC6702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6" w:type="dxa"/>
            <w:shd w:val="clear" w:color="auto" w:fill="auto"/>
          </w:tcPr>
          <w:p w14:paraId="47087CA9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2BA33D6E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</w:tr>
      <w:tr w:rsidR="007B128D" w:rsidRPr="007B128D" w14:paraId="7D75A1AB" w14:textId="77777777">
        <w:tc>
          <w:tcPr>
            <w:tcW w:w="1303" w:type="dxa"/>
            <w:shd w:val="clear" w:color="auto" w:fill="D3DFEE"/>
          </w:tcPr>
          <w:p w14:paraId="1968F2DD" w14:textId="77777777" w:rsidR="007B128D" w:rsidRPr="007B128D" w:rsidRDefault="007B128D" w:rsidP="007B128D">
            <w:pPr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D3DFEE"/>
          </w:tcPr>
          <w:p w14:paraId="6A39C520" w14:textId="16D97C8F" w:rsidR="007B128D" w:rsidRPr="007B128D" w:rsidRDefault="007B128D" w:rsidP="007B128D">
            <w:pPr>
              <w:rPr>
                <w:b/>
                <w:i/>
              </w:rPr>
            </w:pPr>
            <w:r w:rsidRPr="007B128D">
              <w:t>Ik ben blij dat ik bij mijn juf of meester in de klas zit.</w:t>
            </w:r>
          </w:p>
        </w:tc>
        <w:tc>
          <w:tcPr>
            <w:tcW w:w="5977" w:type="dxa"/>
            <w:shd w:val="clear" w:color="auto" w:fill="D3DFEE"/>
          </w:tcPr>
          <w:p w14:paraId="454C4959" w14:textId="77777777" w:rsidR="007B128D" w:rsidRPr="007B128D" w:rsidRDefault="007B128D" w:rsidP="007B128D"/>
        </w:tc>
        <w:tc>
          <w:tcPr>
            <w:tcW w:w="425" w:type="dxa"/>
            <w:shd w:val="clear" w:color="auto" w:fill="D3DFEE"/>
          </w:tcPr>
          <w:p w14:paraId="1AA6A451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3DFEE"/>
          </w:tcPr>
          <w:p w14:paraId="05FA67C2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6" w:type="dxa"/>
            <w:shd w:val="clear" w:color="auto" w:fill="D3DFEE"/>
          </w:tcPr>
          <w:p w14:paraId="726B3705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3DFEE"/>
          </w:tcPr>
          <w:p w14:paraId="162AA7D7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</w:tr>
      <w:tr w:rsidR="007B128D" w:rsidRPr="007B128D" w14:paraId="7CBA6A63" w14:textId="77777777">
        <w:tc>
          <w:tcPr>
            <w:tcW w:w="1303" w:type="dxa"/>
            <w:shd w:val="clear" w:color="auto" w:fill="auto"/>
          </w:tcPr>
          <w:p w14:paraId="24C810AA" w14:textId="77777777" w:rsidR="007B128D" w:rsidRPr="007B128D" w:rsidRDefault="007B128D" w:rsidP="007B128D">
            <w:pPr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auto"/>
          </w:tcPr>
          <w:p w14:paraId="2A3400D5" w14:textId="308C45C7" w:rsidR="007B128D" w:rsidRPr="007B128D" w:rsidRDefault="007B128D" w:rsidP="007B128D">
            <w:pPr>
              <w:rPr>
                <w:b/>
                <w:i/>
              </w:rPr>
            </w:pPr>
            <w:r w:rsidRPr="007B128D">
              <w:t>Ik voel me fijn bij mijn juf of meester.</w:t>
            </w:r>
          </w:p>
        </w:tc>
        <w:tc>
          <w:tcPr>
            <w:tcW w:w="5977" w:type="dxa"/>
            <w:shd w:val="clear" w:color="auto" w:fill="auto"/>
          </w:tcPr>
          <w:p w14:paraId="2810B243" w14:textId="77777777" w:rsidR="007B128D" w:rsidRPr="007B128D" w:rsidRDefault="007B128D" w:rsidP="007B128D"/>
        </w:tc>
        <w:tc>
          <w:tcPr>
            <w:tcW w:w="425" w:type="dxa"/>
            <w:shd w:val="clear" w:color="auto" w:fill="auto"/>
          </w:tcPr>
          <w:p w14:paraId="239387BD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6DCB1781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6" w:type="dxa"/>
            <w:shd w:val="clear" w:color="auto" w:fill="auto"/>
          </w:tcPr>
          <w:p w14:paraId="23519265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0B6A0124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</w:tr>
      <w:tr w:rsidR="007B128D" w:rsidRPr="007B128D" w14:paraId="0FDF8303" w14:textId="77777777">
        <w:tc>
          <w:tcPr>
            <w:tcW w:w="1303" w:type="dxa"/>
            <w:shd w:val="clear" w:color="auto" w:fill="D3DFEE"/>
          </w:tcPr>
          <w:p w14:paraId="16904D88" w14:textId="77777777" w:rsidR="007B128D" w:rsidRPr="007B128D" w:rsidRDefault="007B128D" w:rsidP="007B128D">
            <w:pPr>
              <w:rPr>
                <w:b/>
                <w:bCs/>
                <w:i/>
              </w:rPr>
            </w:pPr>
          </w:p>
        </w:tc>
        <w:tc>
          <w:tcPr>
            <w:tcW w:w="4901" w:type="dxa"/>
            <w:shd w:val="clear" w:color="auto" w:fill="D3DFEE"/>
          </w:tcPr>
          <w:p w14:paraId="38FB0DBC" w14:textId="77777777" w:rsidR="007B128D" w:rsidRPr="007B128D" w:rsidRDefault="007B128D" w:rsidP="007B128D">
            <w:pPr>
              <w:rPr>
                <w:b/>
                <w:i/>
              </w:rPr>
            </w:pPr>
          </w:p>
        </w:tc>
        <w:tc>
          <w:tcPr>
            <w:tcW w:w="5977" w:type="dxa"/>
            <w:shd w:val="clear" w:color="auto" w:fill="D3DFEE"/>
          </w:tcPr>
          <w:p w14:paraId="124AA909" w14:textId="77777777" w:rsidR="007B128D" w:rsidRPr="007B128D" w:rsidRDefault="007B128D" w:rsidP="007B128D"/>
        </w:tc>
        <w:tc>
          <w:tcPr>
            <w:tcW w:w="425" w:type="dxa"/>
            <w:shd w:val="clear" w:color="auto" w:fill="D3DFEE"/>
          </w:tcPr>
          <w:p w14:paraId="55437989" w14:textId="77777777" w:rsidR="007B128D" w:rsidRPr="007B128D" w:rsidRDefault="007B128D" w:rsidP="007B128D"/>
        </w:tc>
        <w:tc>
          <w:tcPr>
            <w:tcW w:w="425" w:type="dxa"/>
            <w:shd w:val="clear" w:color="auto" w:fill="D3DFEE"/>
          </w:tcPr>
          <w:p w14:paraId="189A709D" w14:textId="77777777" w:rsidR="007B128D" w:rsidRPr="007B128D" w:rsidRDefault="007B128D" w:rsidP="007B128D"/>
        </w:tc>
        <w:tc>
          <w:tcPr>
            <w:tcW w:w="426" w:type="dxa"/>
            <w:shd w:val="clear" w:color="auto" w:fill="D3DFEE"/>
          </w:tcPr>
          <w:p w14:paraId="77DEE377" w14:textId="77777777" w:rsidR="007B128D" w:rsidRPr="007B128D" w:rsidRDefault="007B128D" w:rsidP="007B128D"/>
        </w:tc>
        <w:tc>
          <w:tcPr>
            <w:tcW w:w="425" w:type="dxa"/>
            <w:shd w:val="clear" w:color="auto" w:fill="D3DFEE"/>
          </w:tcPr>
          <w:p w14:paraId="3CC9416B" w14:textId="77777777" w:rsidR="007B128D" w:rsidRPr="007B128D" w:rsidRDefault="007B128D" w:rsidP="007B128D"/>
        </w:tc>
      </w:tr>
      <w:tr w:rsidR="007B128D" w:rsidRPr="007B128D" w14:paraId="1D9924FE" w14:textId="77777777">
        <w:tc>
          <w:tcPr>
            <w:tcW w:w="1303" w:type="dxa"/>
            <w:shd w:val="clear" w:color="auto" w:fill="auto"/>
          </w:tcPr>
          <w:p w14:paraId="0CB1B51A" w14:textId="3769DF61" w:rsidR="007B128D" w:rsidRPr="007B128D" w:rsidRDefault="007B128D" w:rsidP="007B128D">
            <w:pPr>
              <w:rPr>
                <w:b/>
                <w:bCs/>
                <w:i/>
              </w:rPr>
            </w:pPr>
            <w:r w:rsidRPr="007B128D">
              <w:rPr>
                <w:b/>
                <w:bCs/>
              </w:rPr>
              <w:t>BT</w:t>
            </w:r>
          </w:p>
        </w:tc>
        <w:tc>
          <w:tcPr>
            <w:tcW w:w="4901" w:type="dxa"/>
            <w:shd w:val="clear" w:color="auto" w:fill="auto"/>
          </w:tcPr>
          <w:p w14:paraId="187D63F7" w14:textId="73AB63FA" w:rsidR="007B128D" w:rsidRPr="007B128D" w:rsidRDefault="007B128D" w:rsidP="007B128D">
            <w:pPr>
              <w:rPr>
                <w:b/>
                <w:i/>
              </w:rPr>
            </w:pPr>
            <w:r w:rsidRPr="007B128D">
              <w:rPr>
                <w:b/>
              </w:rPr>
              <w:t>BETROKKENHEID</w:t>
            </w:r>
          </w:p>
        </w:tc>
        <w:tc>
          <w:tcPr>
            <w:tcW w:w="5977" w:type="dxa"/>
          </w:tcPr>
          <w:p w14:paraId="1D70B314" w14:textId="77777777" w:rsidR="007B128D" w:rsidRPr="007B128D" w:rsidRDefault="007B128D" w:rsidP="007B128D"/>
        </w:tc>
        <w:tc>
          <w:tcPr>
            <w:tcW w:w="425" w:type="dxa"/>
          </w:tcPr>
          <w:p w14:paraId="0792D086" w14:textId="77777777" w:rsidR="007B128D" w:rsidRPr="007B128D" w:rsidRDefault="007B128D" w:rsidP="007B128D"/>
        </w:tc>
        <w:tc>
          <w:tcPr>
            <w:tcW w:w="425" w:type="dxa"/>
          </w:tcPr>
          <w:p w14:paraId="26565862" w14:textId="77777777" w:rsidR="007B128D" w:rsidRPr="007B128D" w:rsidRDefault="007B128D" w:rsidP="007B128D"/>
        </w:tc>
        <w:tc>
          <w:tcPr>
            <w:tcW w:w="426" w:type="dxa"/>
          </w:tcPr>
          <w:p w14:paraId="598967D0" w14:textId="77777777" w:rsidR="007B128D" w:rsidRPr="007B128D" w:rsidRDefault="007B128D" w:rsidP="007B128D"/>
        </w:tc>
        <w:tc>
          <w:tcPr>
            <w:tcW w:w="425" w:type="dxa"/>
          </w:tcPr>
          <w:p w14:paraId="076089F5" w14:textId="77777777" w:rsidR="007B128D" w:rsidRPr="007B128D" w:rsidRDefault="007B128D" w:rsidP="007B128D"/>
        </w:tc>
      </w:tr>
      <w:tr w:rsidR="007B128D" w:rsidRPr="007B128D" w14:paraId="611FF931" w14:textId="77777777">
        <w:tc>
          <w:tcPr>
            <w:tcW w:w="1303" w:type="dxa"/>
            <w:shd w:val="clear" w:color="auto" w:fill="D3DFEE"/>
          </w:tcPr>
          <w:p w14:paraId="172CE577" w14:textId="77777777" w:rsidR="007B128D" w:rsidRPr="007B128D" w:rsidRDefault="007B128D" w:rsidP="007B128D">
            <w:pPr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D3DFEE"/>
          </w:tcPr>
          <w:p w14:paraId="306BBAC2" w14:textId="4BF013D6" w:rsidR="007B128D" w:rsidRPr="007B128D" w:rsidRDefault="007B128D" w:rsidP="007B128D">
            <w:r w:rsidRPr="007B128D">
              <w:t xml:space="preserve">Als mijn juf of meester iets uitlegt, let ik op. </w:t>
            </w:r>
          </w:p>
        </w:tc>
        <w:tc>
          <w:tcPr>
            <w:tcW w:w="5977" w:type="dxa"/>
            <w:shd w:val="clear" w:color="auto" w:fill="D3DFEE"/>
          </w:tcPr>
          <w:p w14:paraId="2FE8649E" w14:textId="77777777" w:rsidR="007B128D" w:rsidRPr="007B128D" w:rsidRDefault="007B128D" w:rsidP="007B128D"/>
        </w:tc>
        <w:tc>
          <w:tcPr>
            <w:tcW w:w="425" w:type="dxa"/>
            <w:shd w:val="clear" w:color="auto" w:fill="D3DFEE"/>
          </w:tcPr>
          <w:p w14:paraId="0168C776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3DFEE"/>
          </w:tcPr>
          <w:p w14:paraId="2BB8A6FA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6" w:type="dxa"/>
            <w:shd w:val="clear" w:color="auto" w:fill="D3DFEE"/>
          </w:tcPr>
          <w:p w14:paraId="65EA85A2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3DFEE"/>
          </w:tcPr>
          <w:p w14:paraId="711581C3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</w:tr>
      <w:tr w:rsidR="007B128D" w:rsidRPr="007B128D" w14:paraId="070EAB07" w14:textId="77777777">
        <w:tc>
          <w:tcPr>
            <w:tcW w:w="1303" w:type="dxa"/>
            <w:shd w:val="clear" w:color="auto" w:fill="auto"/>
          </w:tcPr>
          <w:p w14:paraId="22A7C79C" w14:textId="77777777" w:rsidR="007B128D" w:rsidRPr="007B128D" w:rsidRDefault="007B128D" w:rsidP="007B128D">
            <w:pPr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auto"/>
          </w:tcPr>
          <w:p w14:paraId="19A17A59" w14:textId="5435D667" w:rsidR="007B128D" w:rsidRPr="007B128D" w:rsidRDefault="007B128D" w:rsidP="007B128D">
            <w:r w:rsidRPr="007B128D">
              <w:t>Als ik met mijn werk bezig ben, houd ik mijn aandacht erbij.</w:t>
            </w:r>
          </w:p>
        </w:tc>
        <w:tc>
          <w:tcPr>
            <w:tcW w:w="5977" w:type="dxa"/>
          </w:tcPr>
          <w:p w14:paraId="62DF7788" w14:textId="77777777" w:rsidR="007B128D" w:rsidRPr="007B128D" w:rsidRDefault="007B128D" w:rsidP="007B128D"/>
        </w:tc>
        <w:tc>
          <w:tcPr>
            <w:tcW w:w="425" w:type="dxa"/>
          </w:tcPr>
          <w:p w14:paraId="31F97606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</w:tcPr>
          <w:p w14:paraId="4A3180F2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6" w:type="dxa"/>
          </w:tcPr>
          <w:p w14:paraId="682CA9AA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</w:tcPr>
          <w:p w14:paraId="1475D23A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</w:tr>
      <w:tr w:rsidR="007B128D" w:rsidRPr="007B128D" w14:paraId="71CB5157" w14:textId="77777777">
        <w:tc>
          <w:tcPr>
            <w:tcW w:w="1303" w:type="dxa"/>
            <w:shd w:val="clear" w:color="auto" w:fill="D3DFEE"/>
          </w:tcPr>
          <w:p w14:paraId="58C3E89C" w14:textId="77777777" w:rsidR="007B128D" w:rsidRPr="007B128D" w:rsidRDefault="007B128D" w:rsidP="007B128D">
            <w:pPr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D3DFEE"/>
          </w:tcPr>
          <w:p w14:paraId="6EBF83EF" w14:textId="306F0935" w:rsidR="007B128D" w:rsidRPr="007B128D" w:rsidRDefault="007B128D" w:rsidP="007B128D">
            <w:r w:rsidRPr="007B128D">
              <w:t>Als ik een opdracht moet doen, werk ik een tijd lang achter elkaar door.</w:t>
            </w:r>
          </w:p>
        </w:tc>
        <w:tc>
          <w:tcPr>
            <w:tcW w:w="5977" w:type="dxa"/>
            <w:shd w:val="clear" w:color="auto" w:fill="D3DFEE"/>
          </w:tcPr>
          <w:p w14:paraId="44354ACE" w14:textId="77777777" w:rsidR="007B128D" w:rsidRPr="007B128D" w:rsidRDefault="007B128D" w:rsidP="007B128D"/>
        </w:tc>
        <w:tc>
          <w:tcPr>
            <w:tcW w:w="425" w:type="dxa"/>
            <w:shd w:val="clear" w:color="auto" w:fill="D3DFEE"/>
          </w:tcPr>
          <w:p w14:paraId="4B8398BA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3DFEE"/>
          </w:tcPr>
          <w:p w14:paraId="1286F3E3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6" w:type="dxa"/>
            <w:shd w:val="clear" w:color="auto" w:fill="D3DFEE"/>
          </w:tcPr>
          <w:p w14:paraId="5E46F68C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3DFEE"/>
          </w:tcPr>
          <w:p w14:paraId="636D43B5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</w:tr>
      <w:tr w:rsidR="007B128D" w:rsidRPr="007B128D" w14:paraId="6B61ADFE" w14:textId="77777777">
        <w:tc>
          <w:tcPr>
            <w:tcW w:w="1303" w:type="dxa"/>
            <w:shd w:val="clear" w:color="auto" w:fill="auto"/>
          </w:tcPr>
          <w:p w14:paraId="1FFC679A" w14:textId="77777777" w:rsidR="007B128D" w:rsidRPr="007B128D" w:rsidRDefault="007B128D" w:rsidP="007B128D">
            <w:pPr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auto"/>
          </w:tcPr>
          <w:p w14:paraId="311F2F20" w14:textId="2EC0FD4A" w:rsidR="007B128D" w:rsidRPr="007B128D" w:rsidRDefault="007B128D" w:rsidP="007B128D">
            <w:r w:rsidRPr="007B128D">
              <w:t xml:space="preserve">Als me iets niet gelijk lukt, blijf ik het proberen. </w:t>
            </w:r>
          </w:p>
        </w:tc>
        <w:tc>
          <w:tcPr>
            <w:tcW w:w="5977" w:type="dxa"/>
          </w:tcPr>
          <w:p w14:paraId="145FB099" w14:textId="77777777" w:rsidR="007B128D" w:rsidRPr="007B128D" w:rsidRDefault="007B128D" w:rsidP="007B128D"/>
        </w:tc>
        <w:tc>
          <w:tcPr>
            <w:tcW w:w="425" w:type="dxa"/>
          </w:tcPr>
          <w:p w14:paraId="3606AC7C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</w:tcPr>
          <w:p w14:paraId="3913CECA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6" w:type="dxa"/>
          </w:tcPr>
          <w:p w14:paraId="47F0E8A2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</w:tcPr>
          <w:p w14:paraId="0019731C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</w:tr>
      <w:tr w:rsidR="007B128D" w:rsidRPr="007B128D" w14:paraId="2D4F8D7A" w14:textId="77777777">
        <w:tc>
          <w:tcPr>
            <w:tcW w:w="1303" w:type="dxa"/>
            <w:shd w:val="clear" w:color="auto" w:fill="D3DFEE"/>
          </w:tcPr>
          <w:p w14:paraId="1D5CEBA7" w14:textId="77777777" w:rsidR="007B128D" w:rsidRPr="007B128D" w:rsidRDefault="007B128D" w:rsidP="007B128D">
            <w:pPr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D3DFEE"/>
          </w:tcPr>
          <w:p w14:paraId="10C92908" w14:textId="3CC1BADA" w:rsidR="007B128D" w:rsidRPr="007B128D" w:rsidRDefault="007B128D" w:rsidP="007B128D">
            <w:r w:rsidRPr="007B128D">
              <w:t>Ik vind dat ik moeilijke dingen goed aanpak.</w:t>
            </w:r>
          </w:p>
        </w:tc>
        <w:tc>
          <w:tcPr>
            <w:tcW w:w="5977" w:type="dxa"/>
            <w:shd w:val="clear" w:color="auto" w:fill="D3DFEE"/>
          </w:tcPr>
          <w:p w14:paraId="1037D6B3" w14:textId="3682D293" w:rsidR="007B128D" w:rsidRPr="007B128D" w:rsidRDefault="007B128D" w:rsidP="007B128D"/>
        </w:tc>
        <w:tc>
          <w:tcPr>
            <w:tcW w:w="425" w:type="dxa"/>
            <w:shd w:val="clear" w:color="auto" w:fill="D3DFEE"/>
          </w:tcPr>
          <w:p w14:paraId="49344CBF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3DFEE"/>
          </w:tcPr>
          <w:p w14:paraId="76710C4E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6" w:type="dxa"/>
            <w:shd w:val="clear" w:color="auto" w:fill="D3DFEE"/>
          </w:tcPr>
          <w:p w14:paraId="69F21321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3DFEE"/>
          </w:tcPr>
          <w:p w14:paraId="06D4D081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</w:tr>
      <w:tr w:rsidR="007B128D" w:rsidRPr="007B128D" w14:paraId="4843D274" w14:textId="77777777">
        <w:tc>
          <w:tcPr>
            <w:tcW w:w="1303" w:type="dxa"/>
            <w:shd w:val="clear" w:color="auto" w:fill="auto"/>
          </w:tcPr>
          <w:p w14:paraId="5FF34607" w14:textId="77777777" w:rsidR="007B128D" w:rsidRPr="007B128D" w:rsidRDefault="007B128D" w:rsidP="007B128D">
            <w:pPr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auto"/>
          </w:tcPr>
          <w:p w14:paraId="12D26A0A" w14:textId="6F2A1529" w:rsidR="007B128D" w:rsidRPr="007B128D" w:rsidRDefault="007B128D" w:rsidP="007B128D">
            <w:r w:rsidRPr="007B128D">
              <w:t>Mij lukt het om moeilijke dingen goed te doen.</w:t>
            </w:r>
          </w:p>
        </w:tc>
        <w:tc>
          <w:tcPr>
            <w:tcW w:w="5977" w:type="dxa"/>
            <w:shd w:val="clear" w:color="auto" w:fill="auto"/>
          </w:tcPr>
          <w:p w14:paraId="2D3ABFE6" w14:textId="77777777" w:rsidR="007B128D" w:rsidRPr="007B128D" w:rsidRDefault="007B128D" w:rsidP="007B128D"/>
        </w:tc>
        <w:tc>
          <w:tcPr>
            <w:tcW w:w="425" w:type="dxa"/>
            <w:shd w:val="clear" w:color="auto" w:fill="auto"/>
          </w:tcPr>
          <w:p w14:paraId="41E0B239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6421FC1D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6" w:type="dxa"/>
            <w:shd w:val="clear" w:color="auto" w:fill="auto"/>
          </w:tcPr>
          <w:p w14:paraId="06D1C259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381993B2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</w:tr>
      <w:tr w:rsidR="007B128D" w:rsidRPr="007B128D" w14:paraId="10EE1530" w14:textId="77777777">
        <w:tc>
          <w:tcPr>
            <w:tcW w:w="1303" w:type="dxa"/>
            <w:shd w:val="clear" w:color="auto" w:fill="D3DFEE"/>
          </w:tcPr>
          <w:p w14:paraId="6CED8E38" w14:textId="77777777" w:rsidR="007B128D" w:rsidRPr="007B128D" w:rsidRDefault="007B128D" w:rsidP="007B128D">
            <w:pPr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D3DFEE"/>
          </w:tcPr>
          <w:p w14:paraId="7075F1A1" w14:textId="3C7AA92D" w:rsidR="007B128D" w:rsidRPr="007B128D" w:rsidRDefault="007B128D" w:rsidP="007B128D">
            <w:r w:rsidRPr="007B128D">
              <w:t>De dingen die ik doe op school, kan ik ook.</w:t>
            </w:r>
          </w:p>
        </w:tc>
        <w:tc>
          <w:tcPr>
            <w:tcW w:w="5977" w:type="dxa"/>
            <w:shd w:val="clear" w:color="auto" w:fill="D3DFEE"/>
          </w:tcPr>
          <w:p w14:paraId="77C38DEB" w14:textId="77777777" w:rsidR="007B128D" w:rsidRPr="007B128D" w:rsidRDefault="007B128D" w:rsidP="007B128D"/>
        </w:tc>
        <w:tc>
          <w:tcPr>
            <w:tcW w:w="425" w:type="dxa"/>
            <w:shd w:val="clear" w:color="auto" w:fill="D3DFEE"/>
          </w:tcPr>
          <w:p w14:paraId="242867E2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3DFEE"/>
          </w:tcPr>
          <w:p w14:paraId="3D261827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6" w:type="dxa"/>
            <w:shd w:val="clear" w:color="auto" w:fill="D3DFEE"/>
          </w:tcPr>
          <w:p w14:paraId="79795BD8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3DFEE"/>
          </w:tcPr>
          <w:p w14:paraId="3FC558D7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</w:tr>
      <w:tr w:rsidR="007B128D" w:rsidRPr="007B128D" w14:paraId="79265396" w14:textId="77777777">
        <w:tc>
          <w:tcPr>
            <w:tcW w:w="1303" w:type="dxa"/>
            <w:shd w:val="clear" w:color="auto" w:fill="auto"/>
          </w:tcPr>
          <w:p w14:paraId="18AF8731" w14:textId="77777777" w:rsidR="007B128D" w:rsidRPr="007B128D" w:rsidRDefault="007B128D" w:rsidP="007B128D">
            <w:pPr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auto"/>
          </w:tcPr>
          <w:p w14:paraId="20E2117C" w14:textId="48B8F0C0" w:rsidR="007B128D" w:rsidRPr="007B128D" w:rsidRDefault="007B128D" w:rsidP="007B128D">
            <w:pPr>
              <w:rPr>
                <w:b/>
              </w:rPr>
            </w:pPr>
            <w:r w:rsidRPr="007B128D">
              <w:t>Ik vind dat ik goed ben in wat ik doe.</w:t>
            </w:r>
          </w:p>
        </w:tc>
        <w:tc>
          <w:tcPr>
            <w:tcW w:w="5977" w:type="dxa"/>
          </w:tcPr>
          <w:p w14:paraId="1BC57BBF" w14:textId="77777777" w:rsidR="007B128D" w:rsidRPr="007B128D" w:rsidRDefault="007B128D" w:rsidP="007B128D"/>
        </w:tc>
        <w:tc>
          <w:tcPr>
            <w:tcW w:w="425" w:type="dxa"/>
          </w:tcPr>
          <w:p w14:paraId="0228FC9F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</w:tcPr>
          <w:p w14:paraId="79701602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6" w:type="dxa"/>
          </w:tcPr>
          <w:p w14:paraId="5C09380C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</w:tcPr>
          <w:p w14:paraId="68B815B9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</w:tr>
      <w:tr w:rsidR="007B128D" w:rsidRPr="007B128D" w14:paraId="25D938C9" w14:textId="77777777" w:rsidTr="00FD21B9">
        <w:trPr>
          <w:trHeight w:val="60"/>
        </w:trPr>
        <w:tc>
          <w:tcPr>
            <w:tcW w:w="1303" w:type="dxa"/>
            <w:shd w:val="clear" w:color="auto" w:fill="auto"/>
          </w:tcPr>
          <w:p w14:paraId="1E44F52C" w14:textId="77777777" w:rsidR="00EB0C3A" w:rsidRDefault="00EB0C3A" w:rsidP="008458ED">
            <w:pPr>
              <w:rPr>
                <w:b/>
                <w:bCs/>
              </w:rPr>
            </w:pPr>
          </w:p>
          <w:p w14:paraId="478A0E0E" w14:textId="77777777" w:rsidR="00EB0C3A" w:rsidRDefault="00EB0C3A" w:rsidP="008458ED">
            <w:pPr>
              <w:rPr>
                <w:b/>
                <w:bCs/>
              </w:rPr>
            </w:pPr>
          </w:p>
          <w:p w14:paraId="6213AC9D" w14:textId="77777777" w:rsidR="00161482" w:rsidRDefault="00161482" w:rsidP="008458ED">
            <w:pPr>
              <w:rPr>
                <w:b/>
                <w:bCs/>
              </w:rPr>
            </w:pPr>
          </w:p>
          <w:p w14:paraId="4058A6FA" w14:textId="7122E0B6" w:rsidR="007B128D" w:rsidRPr="007B128D" w:rsidRDefault="007B128D" w:rsidP="007B128D">
            <w:pPr>
              <w:rPr>
                <w:b/>
                <w:bCs/>
              </w:rPr>
            </w:pPr>
            <w:r w:rsidRPr="007B128D">
              <w:rPr>
                <w:b/>
                <w:bCs/>
              </w:rPr>
              <w:lastRenderedPageBreak/>
              <w:t>RK</w:t>
            </w:r>
          </w:p>
        </w:tc>
        <w:tc>
          <w:tcPr>
            <w:tcW w:w="4901" w:type="dxa"/>
            <w:shd w:val="clear" w:color="auto" w:fill="auto"/>
          </w:tcPr>
          <w:p w14:paraId="61CE20B7" w14:textId="77777777" w:rsidR="007145A3" w:rsidRDefault="007145A3" w:rsidP="008458ED">
            <w:pPr>
              <w:rPr>
                <w:b/>
              </w:rPr>
            </w:pPr>
          </w:p>
          <w:p w14:paraId="4CB7FC66" w14:textId="77777777" w:rsidR="007145A3" w:rsidRDefault="007145A3" w:rsidP="008458ED">
            <w:pPr>
              <w:rPr>
                <w:b/>
              </w:rPr>
            </w:pPr>
          </w:p>
          <w:p w14:paraId="39584BF2" w14:textId="77777777" w:rsidR="00161482" w:rsidRDefault="00161482" w:rsidP="008458ED">
            <w:pPr>
              <w:rPr>
                <w:b/>
              </w:rPr>
            </w:pPr>
          </w:p>
          <w:p w14:paraId="240A9020" w14:textId="27D1DEAD" w:rsidR="007B128D" w:rsidRPr="007B128D" w:rsidRDefault="007B128D" w:rsidP="007B128D">
            <w:pPr>
              <w:rPr>
                <w:b/>
              </w:rPr>
            </w:pPr>
            <w:r w:rsidRPr="007B128D">
              <w:rPr>
                <w:b/>
              </w:rPr>
              <w:lastRenderedPageBreak/>
              <w:t>Relatie andere kinderen</w:t>
            </w:r>
          </w:p>
        </w:tc>
        <w:tc>
          <w:tcPr>
            <w:tcW w:w="5977" w:type="dxa"/>
          </w:tcPr>
          <w:p w14:paraId="4447E428" w14:textId="77777777" w:rsidR="007B128D" w:rsidRPr="007B128D" w:rsidRDefault="007B128D" w:rsidP="007B128D"/>
        </w:tc>
        <w:tc>
          <w:tcPr>
            <w:tcW w:w="425" w:type="dxa"/>
          </w:tcPr>
          <w:p w14:paraId="1508A5C8" w14:textId="77777777" w:rsidR="007B128D" w:rsidRPr="007B128D" w:rsidRDefault="007B128D" w:rsidP="007B128D"/>
        </w:tc>
        <w:tc>
          <w:tcPr>
            <w:tcW w:w="425" w:type="dxa"/>
          </w:tcPr>
          <w:p w14:paraId="07CC9591" w14:textId="77777777" w:rsidR="007B128D" w:rsidRPr="007B128D" w:rsidRDefault="007B128D" w:rsidP="007B128D"/>
        </w:tc>
        <w:tc>
          <w:tcPr>
            <w:tcW w:w="426" w:type="dxa"/>
          </w:tcPr>
          <w:p w14:paraId="4E92A016" w14:textId="77777777" w:rsidR="007B128D" w:rsidRPr="007B128D" w:rsidRDefault="007B128D" w:rsidP="007B128D"/>
        </w:tc>
        <w:tc>
          <w:tcPr>
            <w:tcW w:w="425" w:type="dxa"/>
          </w:tcPr>
          <w:p w14:paraId="6A143F9C" w14:textId="77777777" w:rsidR="007B128D" w:rsidRPr="007B128D" w:rsidRDefault="007B128D" w:rsidP="007B128D"/>
        </w:tc>
      </w:tr>
      <w:tr w:rsidR="007B128D" w:rsidRPr="007B128D" w14:paraId="301E9A39" w14:textId="77777777">
        <w:tc>
          <w:tcPr>
            <w:tcW w:w="1303" w:type="dxa"/>
            <w:shd w:val="clear" w:color="auto" w:fill="D3DFEE"/>
          </w:tcPr>
          <w:p w14:paraId="19644D31" w14:textId="77777777" w:rsidR="007B128D" w:rsidRPr="007B128D" w:rsidRDefault="007B128D" w:rsidP="007B128D">
            <w:pPr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D3DFEE"/>
          </w:tcPr>
          <w:p w14:paraId="37F1FFEE" w14:textId="77777777" w:rsidR="007B128D" w:rsidRPr="007B128D" w:rsidRDefault="007B128D" w:rsidP="007B128D">
            <w:r w:rsidRPr="007B128D">
              <w:t>Ik doe dingen samen met andere kinderen.</w:t>
            </w:r>
          </w:p>
        </w:tc>
        <w:tc>
          <w:tcPr>
            <w:tcW w:w="5977" w:type="dxa"/>
            <w:shd w:val="clear" w:color="auto" w:fill="D3DFEE"/>
          </w:tcPr>
          <w:p w14:paraId="59F430F7" w14:textId="77777777" w:rsidR="007B128D" w:rsidRPr="007B128D" w:rsidRDefault="007B128D" w:rsidP="007B128D"/>
        </w:tc>
        <w:tc>
          <w:tcPr>
            <w:tcW w:w="425" w:type="dxa"/>
            <w:shd w:val="clear" w:color="auto" w:fill="D3DFEE"/>
          </w:tcPr>
          <w:p w14:paraId="080755F7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3DFEE"/>
          </w:tcPr>
          <w:p w14:paraId="1C799D3B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6" w:type="dxa"/>
            <w:shd w:val="clear" w:color="auto" w:fill="D3DFEE"/>
          </w:tcPr>
          <w:p w14:paraId="00919244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3DFEE"/>
          </w:tcPr>
          <w:p w14:paraId="6BA4E629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</w:tr>
      <w:tr w:rsidR="007B128D" w:rsidRPr="007B128D" w14:paraId="2B71973E" w14:textId="77777777">
        <w:tc>
          <w:tcPr>
            <w:tcW w:w="1303" w:type="dxa"/>
            <w:shd w:val="clear" w:color="auto" w:fill="auto"/>
          </w:tcPr>
          <w:p w14:paraId="210F4E4E" w14:textId="77777777" w:rsidR="007B128D" w:rsidRPr="007B128D" w:rsidRDefault="007B128D" w:rsidP="007B128D">
            <w:pPr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auto"/>
          </w:tcPr>
          <w:p w14:paraId="633BD8C1" w14:textId="77777777" w:rsidR="007B128D" w:rsidRPr="007B128D" w:rsidRDefault="007B128D" w:rsidP="007B128D">
            <w:r w:rsidRPr="007B128D">
              <w:t>Ik heb vriendjes en vriendinnetjes.</w:t>
            </w:r>
          </w:p>
        </w:tc>
        <w:tc>
          <w:tcPr>
            <w:tcW w:w="5977" w:type="dxa"/>
          </w:tcPr>
          <w:p w14:paraId="09F75CD4" w14:textId="77777777" w:rsidR="007B128D" w:rsidRPr="007B128D" w:rsidRDefault="007B128D" w:rsidP="007B128D"/>
        </w:tc>
        <w:tc>
          <w:tcPr>
            <w:tcW w:w="425" w:type="dxa"/>
          </w:tcPr>
          <w:p w14:paraId="71B0D607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</w:tcPr>
          <w:p w14:paraId="280FC068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6" w:type="dxa"/>
          </w:tcPr>
          <w:p w14:paraId="7F5524FA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</w:tcPr>
          <w:p w14:paraId="00788ACD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</w:tr>
      <w:tr w:rsidR="007B128D" w:rsidRPr="007B128D" w14:paraId="14D8BA58" w14:textId="77777777">
        <w:tc>
          <w:tcPr>
            <w:tcW w:w="1303" w:type="dxa"/>
            <w:shd w:val="clear" w:color="auto" w:fill="D3DFEE"/>
          </w:tcPr>
          <w:p w14:paraId="3FC3E4EA" w14:textId="77777777" w:rsidR="007B128D" w:rsidRPr="007B128D" w:rsidRDefault="007B128D" w:rsidP="007B128D">
            <w:pPr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D3DFEE"/>
          </w:tcPr>
          <w:p w14:paraId="5931BD9C" w14:textId="77777777" w:rsidR="007B128D" w:rsidRPr="007B128D" w:rsidRDefault="007B128D" w:rsidP="007B128D">
            <w:r w:rsidRPr="007B128D">
              <w:t>Ik voel dat andere kinderen mij aardig vinden.</w:t>
            </w:r>
          </w:p>
        </w:tc>
        <w:tc>
          <w:tcPr>
            <w:tcW w:w="5977" w:type="dxa"/>
            <w:shd w:val="clear" w:color="auto" w:fill="D3DFEE"/>
          </w:tcPr>
          <w:p w14:paraId="6443EEAC" w14:textId="77777777" w:rsidR="007B128D" w:rsidRPr="007B128D" w:rsidRDefault="007B128D" w:rsidP="007B128D"/>
        </w:tc>
        <w:tc>
          <w:tcPr>
            <w:tcW w:w="425" w:type="dxa"/>
            <w:shd w:val="clear" w:color="auto" w:fill="D3DFEE"/>
          </w:tcPr>
          <w:p w14:paraId="1D2836FF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3DFEE"/>
          </w:tcPr>
          <w:p w14:paraId="2AD28771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6" w:type="dxa"/>
            <w:shd w:val="clear" w:color="auto" w:fill="D3DFEE"/>
          </w:tcPr>
          <w:p w14:paraId="69A2B35E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3DFEE"/>
          </w:tcPr>
          <w:p w14:paraId="21C81BA1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</w:tr>
      <w:tr w:rsidR="007B128D" w:rsidRPr="007B128D" w14:paraId="15E39A8F" w14:textId="77777777">
        <w:trPr>
          <w:trHeight w:val="87"/>
        </w:trPr>
        <w:tc>
          <w:tcPr>
            <w:tcW w:w="1303" w:type="dxa"/>
            <w:shd w:val="clear" w:color="auto" w:fill="auto"/>
          </w:tcPr>
          <w:p w14:paraId="5971870D" w14:textId="77777777" w:rsidR="007B128D" w:rsidRPr="007B128D" w:rsidRDefault="007B128D" w:rsidP="007B128D">
            <w:pPr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auto"/>
          </w:tcPr>
          <w:p w14:paraId="7356E9B1" w14:textId="77777777" w:rsidR="007B128D" w:rsidRPr="007B128D" w:rsidRDefault="007B128D" w:rsidP="007B128D">
            <w:r w:rsidRPr="007B128D">
              <w:t>Ik vind dat ik genoeg vriendjes en vriendinnetjes heb.</w:t>
            </w:r>
          </w:p>
        </w:tc>
        <w:tc>
          <w:tcPr>
            <w:tcW w:w="5977" w:type="dxa"/>
          </w:tcPr>
          <w:p w14:paraId="685021AF" w14:textId="77777777" w:rsidR="007B128D" w:rsidRPr="007B128D" w:rsidRDefault="007B128D" w:rsidP="007B128D"/>
        </w:tc>
        <w:tc>
          <w:tcPr>
            <w:tcW w:w="425" w:type="dxa"/>
          </w:tcPr>
          <w:p w14:paraId="6529367A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</w:tcPr>
          <w:p w14:paraId="791BC27B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6" w:type="dxa"/>
          </w:tcPr>
          <w:p w14:paraId="3900D28F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</w:tcPr>
          <w:p w14:paraId="6F9A84C0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</w:tr>
      <w:tr w:rsidR="007B128D" w:rsidRPr="007B128D" w14:paraId="28F079AA" w14:textId="77777777">
        <w:tc>
          <w:tcPr>
            <w:tcW w:w="1303" w:type="dxa"/>
            <w:shd w:val="clear" w:color="auto" w:fill="D3DFEE"/>
          </w:tcPr>
          <w:p w14:paraId="57AD2D80" w14:textId="03210CAD" w:rsidR="00E75AF0" w:rsidRPr="007B128D" w:rsidRDefault="00E75AF0" w:rsidP="007B128D">
            <w:p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D3DFEE"/>
          </w:tcPr>
          <w:p w14:paraId="29B76144" w14:textId="77777777" w:rsidR="007B128D" w:rsidRPr="007B128D" w:rsidRDefault="007B128D" w:rsidP="007B128D"/>
        </w:tc>
        <w:tc>
          <w:tcPr>
            <w:tcW w:w="5977" w:type="dxa"/>
            <w:shd w:val="clear" w:color="auto" w:fill="D3DFEE"/>
          </w:tcPr>
          <w:p w14:paraId="7B1B3867" w14:textId="77777777" w:rsidR="007B128D" w:rsidRPr="007B128D" w:rsidRDefault="007B128D" w:rsidP="007B128D"/>
        </w:tc>
        <w:tc>
          <w:tcPr>
            <w:tcW w:w="425" w:type="dxa"/>
            <w:shd w:val="clear" w:color="auto" w:fill="D3DFEE"/>
          </w:tcPr>
          <w:p w14:paraId="5E4FCB4A" w14:textId="77777777" w:rsidR="007B128D" w:rsidRPr="007B128D" w:rsidRDefault="007B128D" w:rsidP="007B128D"/>
        </w:tc>
        <w:tc>
          <w:tcPr>
            <w:tcW w:w="425" w:type="dxa"/>
            <w:shd w:val="clear" w:color="auto" w:fill="D3DFEE"/>
          </w:tcPr>
          <w:p w14:paraId="3636CA19" w14:textId="77777777" w:rsidR="007B128D" w:rsidRPr="007B128D" w:rsidRDefault="007B128D" w:rsidP="007B128D"/>
        </w:tc>
        <w:tc>
          <w:tcPr>
            <w:tcW w:w="426" w:type="dxa"/>
            <w:shd w:val="clear" w:color="auto" w:fill="D3DFEE"/>
          </w:tcPr>
          <w:p w14:paraId="6EF3F05B" w14:textId="77777777" w:rsidR="007B128D" w:rsidRPr="007B128D" w:rsidRDefault="007B128D" w:rsidP="007B128D"/>
        </w:tc>
        <w:tc>
          <w:tcPr>
            <w:tcW w:w="425" w:type="dxa"/>
            <w:shd w:val="clear" w:color="auto" w:fill="D3DFEE"/>
          </w:tcPr>
          <w:p w14:paraId="1F58B3A5" w14:textId="77777777" w:rsidR="007B128D" w:rsidRPr="007B128D" w:rsidRDefault="007B128D" w:rsidP="007B128D"/>
        </w:tc>
      </w:tr>
      <w:tr w:rsidR="007B128D" w:rsidRPr="007B128D" w14:paraId="271AF983" w14:textId="77777777">
        <w:tc>
          <w:tcPr>
            <w:tcW w:w="1303" w:type="dxa"/>
            <w:shd w:val="clear" w:color="auto" w:fill="auto"/>
          </w:tcPr>
          <w:p w14:paraId="2C78357E" w14:textId="77777777" w:rsidR="007B128D" w:rsidRPr="007B128D" w:rsidRDefault="007B128D" w:rsidP="007B128D">
            <w:pPr>
              <w:rPr>
                <w:b/>
                <w:bCs/>
              </w:rPr>
            </w:pPr>
            <w:r w:rsidRPr="007B128D">
              <w:rPr>
                <w:b/>
                <w:bCs/>
              </w:rPr>
              <w:t>AN</w:t>
            </w:r>
          </w:p>
        </w:tc>
        <w:tc>
          <w:tcPr>
            <w:tcW w:w="4901" w:type="dxa"/>
            <w:shd w:val="clear" w:color="auto" w:fill="auto"/>
          </w:tcPr>
          <w:p w14:paraId="1AA8E83C" w14:textId="77777777" w:rsidR="007B128D" w:rsidRPr="007B128D" w:rsidRDefault="007B128D" w:rsidP="007B128D">
            <w:pPr>
              <w:rPr>
                <w:b/>
              </w:rPr>
            </w:pPr>
            <w:r w:rsidRPr="007B128D">
              <w:rPr>
                <w:b/>
              </w:rPr>
              <w:t>Autonomie</w:t>
            </w:r>
          </w:p>
        </w:tc>
        <w:tc>
          <w:tcPr>
            <w:tcW w:w="5977" w:type="dxa"/>
          </w:tcPr>
          <w:p w14:paraId="5CE207E2" w14:textId="77777777" w:rsidR="007B128D" w:rsidRPr="007B128D" w:rsidRDefault="007B128D" w:rsidP="007B128D"/>
        </w:tc>
        <w:tc>
          <w:tcPr>
            <w:tcW w:w="425" w:type="dxa"/>
          </w:tcPr>
          <w:p w14:paraId="66554AE2" w14:textId="77777777" w:rsidR="007B128D" w:rsidRPr="007B128D" w:rsidRDefault="007B128D" w:rsidP="007B128D"/>
        </w:tc>
        <w:tc>
          <w:tcPr>
            <w:tcW w:w="425" w:type="dxa"/>
          </w:tcPr>
          <w:p w14:paraId="71269B83" w14:textId="77777777" w:rsidR="007B128D" w:rsidRPr="007B128D" w:rsidRDefault="007B128D" w:rsidP="007B128D"/>
        </w:tc>
        <w:tc>
          <w:tcPr>
            <w:tcW w:w="426" w:type="dxa"/>
          </w:tcPr>
          <w:p w14:paraId="7128E181" w14:textId="77777777" w:rsidR="007B128D" w:rsidRPr="007B128D" w:rsidRDefault="007B128D" w:rsidP="007B128D"/>
        </w:tc>
        <w:tc>
          <w:tcPr>
            <w:tcW w:w="425" w:type="dxa"/>
          </w:tcPr>
          <w:p w14:paraId="486007E0" w14:textId="77777777" w:rsidR="007B128D" w:rsidRPr="007B128D" w:rsidRDefault="007B128D" w:rsidP="007B128D"/>
        </w:tc>
      </w:tr>
      <w:tr w:rsidR="007B128D" w:rsidRPr="007B128D" w14:paraId="37D4841F" w14:textId="77777777">
        <w:tc>
          <w:tcPr>
            <w:tcW w:w="1303" w:type="dxa"/>
            <w:shd w:val="clear" w:color="auto" w:fill="D3DFEE"/>
          </w:tcPr>
          <w:p w14:paraId="50E2E7F6" w14:textId="77777777" w:rsidR="007B128D" w:rsidRPr="007B128D" w:rsidRDefault="007B128D" w:rsidP="007B128D">
            <w:pPr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D3DFEE"/>
          </w:tcPr>
          <w:p w14:paraId="2BE9AC40" w14:textId="77777777" w:rsidR="007B128D" w:rsidRPr="007B128D" w:rsidRDefault="007B128D" w:rsidP="007B128D">
            <w:r w:rsidRPr="007B128D">
              <w:t>Ik mag doen wat ik zelf fijn en interessant vind.</w:t>
            </w:r>
          </w:p>
        </w:tc>
        <w:tc>
          <w:tcPr>
            <w:tcW w:w="5977" w:type="dxa"/>
            <w:shd w:val="clear" w:color="auto" w:fill="D3DFEE"/>
          </w:tcPr>
          <w:p w14:paraId="3E81CB99" w14:textId="77777777" w:rsidR="007B128D" w:rsidRPr="007B128D" w:rsidRDefault="007B128D" w:rsidP="007B128D">
            <w:r w:rsidRPr="007B128D">
              <w:t>Bijvoorbeeld dat je bij handvaardigheid zelf mag weten hoe je iets gaat maken, of dat je bij het buiten spelen mag kiezen wat je gaat doen.</w:t>
            </w:r>
          </w:p>
        </w:tc>
        <w:tc>
          <w:tcPr>
            <w:tcW w:w="425" w:type="dxa"/>
            <w:shd w:val="clear" w:color="auto" w:fill="D3DFEE"/>
          </w:tcPr>
          <w:p w14:paraId="146C76D7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3DFEE"/>
          </w:tcPr>
          <w:p w14:paraId="2017C9CF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6" w:type="dxa"/>
            <w:shd w:val="clear" w:color="auto" w:fill="D3DFEE"/>
          </w:tcPr>
          <w:p w14:paraId="4BA5CA6A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3DFEE"/>
          </w:tcPr>
          <w:p w14:paraId="32531189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</w:tr>
      <w:tr w:rsidR="007B128D" w:rsidRPr="007B128D" w14:paraId="50E0ABD1" w14:textId="77777777">
        <w:tc>
          <w:tcPr>
            <w:tcW w:w="1303" w:type="dxa"/>
            <w:shd w:val="clear" w:color="auto" w:fill="auto"/>
          </w:tcPr>
          <w:p w14:paraId="6EDD5A72" w14:textId="77777777" w:rsidR="007B128D" w:rsidRPr="007B128D" w:rsidRDefault="007B128D" w:rsidP="007B128D">
            <w:pPr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auto"/>
          </w:tcPr>
          <w:p w14:paraId="3CE3C8AA" w14:textId="77777777" w:rsidR="007B128D" w:rsidRPr="007B128D" w:rsidRDefault="007B128D" w:rsidP="007B128D">
            <w:r w:rsidRPr="007B128D">
              <w:t>Ik mag de dingen doen zoals ik ze wil doen.</w:t>
            </w:r>
          </w:p>
        </w:tc>
        <w:tc>
          <w:tcPr>
            <w:tcW w:w="5977" w:type="dxa"/>
          </w:tcPr>
          <w:p w14:paraId="09960857" w14:textId="77777777" w:rsidR="007B128D" w:rsidRPr="007B128D" w:rsidRDefault="007B128D" w:rsidP="007B128D">
            <w:r w:rsidRPr="007B128D">
              <w:t>Bijvoorbeeld dat je bij handvaardigheid zelf mag weten hoe je iets gaat maken, of dat je bij het buiten spelen mag kiezen wat je gaat doen.</w:t>
            </w:r>
          </w:p>
        </w:tc>
        <w:tc>
          <w:tcPr>
            <w:tcW w:w="425" w:type="dxa"/>
          </w:tcPr>
          <w:p w14:paraId="5BCA9844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</w:tcPr>
          <w:p w14:paraId="06405E6B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6" w:type="dxa"/>
          </w:tcPr>
          <w:p w14:paraId="6E72F00E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</w:tcPr>
          <w:p w14:paraId="4A704A56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</w:tr>
      <w:tr w:rsidR="007B128D" w:rsidRPr="007B128D" w14:paraId="30C7272B" w14:textId="77777777">
        <w:tc>
          <w:tcPr>
            <w:tcW w:w="1303" w:type="dxa"/>
            <w:shd w:val="clear" w:color="auto" w:fill="D3DFEE"/>
          </w:tcPr>
          <w:p w14:paraId="562C6450" w14:textId="77777777" w:rsidR="007B128D" w:rsidRPr="007B128D" w:rsidRDefault="007B128D" w:rsidP="007B128D">
            <w:pPr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D3DFEE"/>
          </w:tcPr>
          <w:p w14:paraId="001146C7" w14:textId="77777777" w:rsidR="007B128D" w:rsidRPr="007B128D" w:rsidRDefault="007B128D" w:rsidP="007B128D">
            <w:r w:rsidRPr="007B128D">
              <w:t>Ik vind dat ik kan doen wat ik zelf fijn vind.</w:t>
            </w:r>
          </w:p>
        </w:tc>
        <w:tc>
          <w:tcPr>
            <w:tcW w:w="5977" w:type="dxa"/>
            <w:shd w:val="clear" w:color="auto" w:fill="D3DFEE"/>
          </w:tcPr>
          <w:p w14:paraId="31D5017B" w14:textId="77777777" w:rsidR="007B128D" w:rsidRPr="007B128D" w:rsidRDefault="007B128D" w:rsidP="007B128D">
            <w:r w:rsidRPr="007B128D">
              <w:t>Bijvoorbeeld dat je bij handvaardigheid zelf mag weten hoe je iets gaat maken, of dat je bij het buiten spelen mag kiezen wat je gaat doen.</w:t>
            </w:r>
          </w:p>
        </w:tc>
        <w:tc>
          <w:tcPr>
            <w:tcW w:w="425" w:type="dxa"/>
            <w:shd w:val="clear" w:color="auto" w:fill="D3DFEE"/>
          </w:tcPr>
          <w:p w14:paraId="53A6A692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3DFEE"/>
          </w:tcPr>
          <w:p w14:paraId="3B51232E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6" w:type="dxa"/>
            <w:shd w:val="clear" w:color="auto" w:fill="D3DFEE"/>
          </w:tcPr>
          <w:p w14:paraId="32BF6405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3DFEE"/>
          </w:tcPr>
          <w:p w14:paraId="736CD227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</w:tr>
      <w:tr w:rsidR="007B128D" w:rsidRPr="007B128D" w14:paraId="7697AA27" w14:textId="77777777">
        <w:tc>
          <w:tcPr>
            <w:tcW w:w="1303" w:type="dxa"/>
            <w:shd w:val="clear" w:color="auto" w:fill="auto"/>
          </w:tcPr>
          <w:p w14:paraId="63365FFB" w14:textId="77777777" w:rsidR="007B128D" w:rsidRPr="007B128D" w:rsidRDefault="007B128D" w:rsidP="007B128D">
            <w:pPr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auto"/>
          </w:tcPr>
          <w:p w14:paraId="380D0556" w14:textId="77777777" w:rsidR="007B128D" w:rsidRPr="007B128D" w:rsidRDefault="007B128D" w:rsidP="007B128D">
            <w:r w:rsidRPr="007B128D">
              <w:t>Wat ik graag wil, gebeurt ook.</w:t>
            </w:r>
          </w:p>
        </w:tc>
        <w:tc>
          <w:tcPr>
            <w:tcW w:w="5977" w:type="dxa"/>
          </w:tcPr>
          <w:p w14:paraId="66929652" w14:textId="77777777" w:rsidR="007B128D" w:rsidRPr="007B128D" w:rsidRDefault="007B128D" w:rsidP="007B128D">
            <w:r w:rsidRPr="007B128D">
              <w:t>Bijvoorbeeld dat je bij handvaardigheid zelf mag weten hoe je iets gaat maken, of dat je bij het buiten spelen mag kiezen wat je gaat doen.</w:t>
            </w:r>
          </w:p>
        </w:tc>
        <w:tc>
          <w:tcPr>
            <w:tcW w:w="425" w:type="dxa"/>
          </w:tcPr>
          <w:p w14:paraId="209DBF14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</w:tcPr>
          <w:p w14:paraId="5EB81C55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6" w:type="dxa"/>
          </w:tcPr>
          <w:p w14:paraId="5823E050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</w:tcPr>
          <w:p w14:paraId="73614B6E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</w:tr>
      <w:tr w:rsidR="007B128D" w:rsidRPr="007B128D" w14:paraId="468150E5" w14:textId="77777777">
        <w:tc>
          <w:tcPr>
            <w:tcW w:w="1303" w:type="dxa"/>
            <w:shd w:val="clear" w:color="auto" w:fill="D9E2F3" w:themeFill="accent1" w:themeFillTint="33"/>
          </w:tcPr>
          <w:p w14:paraId="3367894A" w14:textId="03596633" w:rsidR="00E75AF0" w:rsidRPr="007B128D" w:rsidRDefault="00E75AF0" w:rsidP="007B128D">
            <w:p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D9E2F3" w:themeFill="accent1" w:themeFillTint="33"/>
          </w:tcPr>
          <w:p w14:paraId="260A9DBF" w14:textId="77777777" w:rsidR="007B128D" w:rsidRPr="007B128D" w:rsidRDefault="007B128D" w:rsidP="007B128D"/>
        </w:tc>
        <w:tc>
          <w:tcPr>
            <w:tcW w:w="5977" w:type="dxa"/>
            <w:shd w:val="clear" w:color="auto" w:fill="D9E2F3" w:themeFill="accent1" w:themeFillTint="33"/>
          </w:tcPr>
          <w:p w14:paraId="00527544" w14:textId="77777777" w:rsidR="007B128D" w:rsidRPr="007B128D" w:rsidRDefault="007B128D" w:rsidP="007B128D"/>
        </w:tc>
        <w:tc>
          <w:tcPr>
            <w:tcW w:w="425" w:type="dxa"/>
            <w:shd w:val="clear" w:color="auto" w:fill="D9E2F3" w:themeFill="accent1" w:themeFillTint="33"/>
          </w:tcPr>
          <w:p w14:paraId="7669731D" w14:textId="77777777" w:rsidR="007B128D" w:rsidRPr="007B128D" w:rsidRDefault="007B128D" w:rsidP="007B128D"/>
        </w:tc>
        <w:tc>
          <w:tcPr>
            <w:tcW w:w="425" w:type="dxa"/>
            <w:shd w:val="clear" w:color="auto" w:fill="D9E2F3" w:themeFill="accent1" w:themeFillTint="33"/>
          </w:tcPr>
          <w:p w14:paraId="46720F54" w14:textId="77777777" w:rsidR="007B128D" w:rsidRPr="007B128D" w:rsidRDefault="007B128D" w:rsidP="007B128D"/>
        </w:tc>
        <w:tc>
          <w:tcPr>
            <w:tcW w:w="426" w:type="dxa"/>
            <w:shd w:val="clear" w:color="auto" w:fill="D9E2F3" w:themeFill="accent1" w:themeFillTint="33"/>
          </w:tcPr>
          <w:p w14:paraId="20C2F20B" w14:textId="77777777" w:rsidR="007B128D" w:rsidRPr="007B128D" w:rsidRDefault="007B128D" w:rsidP="007B128D"/>
        </w:tc>
        <w:tc>
          <w:tcPr>
            <w:tcW w:w="425" w:type="dxa"/>
            <w:shd w:val="clear" w:color="auto" w:fill="D9E2F3" w:themeFill="accent1" w:themeFillTint="33"/>
          </w:tcPr>
          <w:p w14:paraId="71CC5261" w14:textId="77777777" w:rsidR="007B128D" w:rsidRPr="007B128D" w:rsidRDefault="007B128D" w:rsidP="007B128D"/>
        </w:tc>
      </w:tr>
      <w:tr w:rsidR="007B128D" w:rsidRPr="007B128D" w14:paraId="2A6D7587" w14:textId="77777777">
        <w:tc>
          <w:tcPr>
            <w:tcW w:w="1303" w:type="dxa"/>
            <w:shd w:val="clear" w:color="auto" w:fill="auto"/>
          </w:tcPr>
          <w:p w14:paraId="6A092C31" w14:textId="75171D63" w:rsidR="007B128D" w:rsidRPr="007B128D" w:rsidRDefault="009B650D" w:rsidP="007B128D">
            <w:pPr>
              <w:rPr>
                <w:b/>
                <w:bCs/>
              </w:rPr>
            </w:pPr>
            <w:r>
              <w:rPr>
                <w:b/>
                <w:bCs/>
              </w:rPr>
              <w:t>AV</w:t>
            </w:r>
          </w:p>
        </w:tc>
        <w:tc>
          <w:tcPr>
            <w:tcW w:w="4901" w:type="dxa"/>
            <w:shd w:val="clear" w:color="auto" w:fill="auto"/>
          </w:tcPr>
          <w:p w14:paraId="7CF14D2E" w14:textId="32653AF1" w:rsidR="007B128D" w:rsidRPr="007B128D" w:rsidRDefault="009B650D" w:rsidP="007B128D">
            <w:r>
              <w:rPr>
                <w:b/>
              </w:rPr>
              <w:t>Aantasting van de Veiligheid</w:t>
            </w:r>
          </w:p>
        </w:tc>
        <w:tc>
          <w:tcPr>
            <w:tcW w:w="5977" w:type="dxa"/>
            <w:shd w:val="clear" w:color="auto" w:fill="auto"/>
          </w:tcPr>
          <w:p w14:paraId="502AE7CE" w14:textId="77777777" w:rsidR="007B128D" w:rsidRPr="007B128D" w:rsidRDefault="007B128D" w:rsidP="007B128D"/>
        </w:tc>
        <w:tc>
          <w:tcPr>
            <w:tcW w:w="425" w:type="dxa"/>
            <w:shd w:val="clear" w:color="auto" w:fill="auto"/>
          </w:tcPr>
          <w:p w14:paraId="190B9AB0" w14:textId="77777777" w:rsidR="007B128D" w:rsidRPr="007B128D" w:rsidRDefault="007B128D" w:rsidP="007B128D"/>
        </w:tc>
        <w:tc>
          <w:tcPr>
            <w:tcW w:w="425" w:type="dxa"/>
            <w:shd w:val="clear" w:color="auto" w:fill="auto"/>
          </w:tcPr>
          <w:p w14:paraId="6D3A0509" w14:textId="77777777" w:rsidR="007B128D" w:rsidRPr="007B128D" w:rsidRDefault="007B128D" w:rsidP="007B128D"/>
        </w:tc>
        <w:tc>
          <w:tcPr>
            <w:tcW w:w="426" w:type="dxa"/>
            <w:shd w:val="clear" w:color="auto" w:fill="auto"/>
          </w:tcPr>
          <w:p w14:paraId="65E025D3" w14:textId="77777777" w:rsidR="007B128D" w:rsidRPr="007B128D" w:rsidRDefault="007B128D" w:rsidP="007B128D"/>
        </w:tc>
        <w:tc>
          <w:tcPr>
            <w:tcW w:w="425" w:type="dxa"/>
            <w:shd w:val="clear" w:color="auto" w:fill="auto"/>
          </w:tcPr>
          <w:p w14:paraId="6317FDB8" w14:textId="77777777" w:rsidR="007B128D" w:rsidRPr="007B128D" w:rsidRDefault="007B128D" w:rsidP="007B128D"/>
        </w:tc>
      </w:tr>
      <w:tr w:rsidR="007B128D" w:rsidRPr="007B128D" w14:paraId="4A29CFA2" w14:textId="77777777">
        <w:tc>
          <w:tcPr>
            <w:tcW w:w="1303" w:type="dxa"/>
            <w:shd w:val="clear" w:color="auto" w:fill="D5E1EF"/>
          </w:tcPr>
          <w:p w14:paraId="44429548" w14:textId="77777777" w:rsidR="007B128D" w:rsidRPr="007B128D" w:rsidRDefault="007B128D" w:rsidP="007B128D">
            <w:pPr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D5E1EF"/>
          </w:tcPr>
          <w:p w14:paraId="4965D1CF" w14:textId="77777777" w:rsidR="007B128D" w:rsidRPr="007B128D" w:rsidRDefault="007B128D" w:rsidP="007B128D">
            <w:r w:rsidRPr="007B128D">
              <w:t>Andere kinderen doen mij pijn.</w:t>
            </w:r>
          </w:p>
        </w:tc>
        <w:tc>
          <w:tcPr>
            <w:tcW w:w="5977" w:type="dxa"/>
            <w:shd w:val="clear" w:color="auto" w:fill="D5E1EF"/>
          </w:tcPr>
          <w:p w14:paraId="622EC631" w14:textId="77777777" w:rsidR="007B128D" w:rsidRPr="007B128D" w:rsidRDefault="007B128D" w:rsidP="007B128D"/>
        </w:tc>
        <w:tc>
          <w:tcPr>
            <w:tcW w:w="425" w:type="dxa"/>
            <w:shd w:val="clear" w:color="auto" w:fill="D5E1EF"/>
          </w:tcPr>
          <w:p w14:paraId="37763765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5E1EF"/>
          </w:tcPr>
          <w:p w14:paraId="4D37DF41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6" w:type="dxa"/>
            <w:shd w:val="clear" w:color="auto" w:fill="D5E1EF"/>
          </w:tcPr>
          <w:p w14:paraId="737C97FA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5E1EF"/>
          </w:tcPr>
          <w:p w14:paraId="0DDF4A15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</w:tr>
      <w:tr w:rsidR="007B128D" w:rsidRPr="007B128D" w14:paraId="2CF92D03" w14:textId="77777777">
        <w:tc>
          <w:tcPr>
            <w:tcW w:w="1303" w:type="dxa"/>
            <w:shd w:val="clear" w:color="auto" w:fill="auto"/>
          </w:tcPr>
          <w:p w14:paraId="410F690C" w14:textId="77777777" w:rsidR="007B128D" w:rsidRPr="007B128D" w:rsidRDefault="007B128D" w:rsidP="007B128D">
            <w:pPr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auto"/>
          </w:tcPr>
          <w:p w14:paraId="073DBA1E" w14:textId="77777777" w:rsidR="007B128D" w:rsidRPr="007B128D" w:rsidRDefault="007B128D" w:rsidP="007B128D">
            <w:r w:rsidRPr="007B128D">
              <w:t>Andere kinderen schelden mij uit.</w:t>
            </w:r>
          </w:p>
        </w:tc>
        <w:tc>
          <w:tcPr>
            <w:tcW w:w="5977" w:type="dxa"/>
            <w:shd w:val="clear" w:color="auto" w:fill="auto"/>
          </w:tcPr>
          <w:p w14:paraId="6619D2AF" w14:textId="77777777" w:rsidR="007B128D" w:rsidRPr="007B128D" w:rsidRDefault="007B128D" w:rsidP="007B128D"/>
        </w:tc>
        <w:tc>
          <w:tcPr>
            <w:tcW w:w="425" w:type="dxa"/>
            <w:shd w:val="clear" w:color="auto" w:fill="auto"/>
          </w:tcPr>
          <w:p w14:paraId="07B46FD9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30339D5E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6" w:type="dxa"/>
            <w:shd w:val="clear" w:color="auto" w:fill="auto"/>
          </w:tcPr>
          <w:p w14:paraId="4728E834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0760F08E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</w:tr>
      <w:tr w:rsidR="007B128D" w:rsidRPr="007B128D" w14:paraId="2412938B" w14:textId="77777777">
        <w:tc>
          <w:tcPr>
            <w:tcW w:w="1303" w:type="dxa"/>
            <w:shd w:val="clear" w:color="auto" w:fill="D5E1EF"/>
          </w:tcPr>
          <w:p w14:paraId="6E40931F" w14:textId="77777777" w:rsidR="007B128D" w:rsidRPr="007B128D" w:rsidRDefault="007B128D" w:rsidP="007B128D">
            <w:pPr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D5E1EF"/>
          </w:tcPr>
          <w:p w14:paraId="3E58ED98" w14:textId="4C1DDC19" w:rsidR="007B128D" w:rsidRPr="007B128D" w:rsidRDefault="009B650D" w:rsidP="007B128D">
            <w:r w:rsidRPr="007B128D">
              <w:t>Andere kinderen lachen mij uit.</w:t>
            </w:r>
          </w:p>
        </w:tc>
        <w:tc>
          <w:tcPr>
            <w:tcW w:w="5977" w:type="dxa"/>
            <w:shd w:val="clear" w:color="auto" w:fill="D5E1EF"/>
          </w:tcPr>
          <w:p w14:paraId="749FB842" w14:textId="035AEB88" w:rsidR="007B128D" w:rsidRPr="007B128D" w:rsidRDefault="007B128D" w:rsidP="007B128D"/>
        </w:tc>
        <w:tc>
          <w:tcPr>
            <w:tcW w:w="425" w:type="dxa"/>
            <w:shd w:val="clear" w:color="auto" w:fill="D5E1EF"/>
          </w:tcPr>
          <w:p w14:paraId="2E6CA63A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5E1EF"/>
          </w:tcPr>
          <w:p w14:paraId="1931C86E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6" w:type="dxa"/>
            <w:shd w:val="clear" w:color="auto" w:fill="D5E1EF"/>
          </w:tcPr>
          <w:p w14:paraId="25E2D0C5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5E1EF"/>
          </w:tcPr>
          <w:p w14:paraId="096FE0DF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</w:tr>
      <w:tr w:rsidR="009B650D" w:rsidRPr="007B128D" w14:paraId="239F8C0B" w14:textId="77777777">
        <w:tc>
          <w:tcPr>
            <w:tcW w:w="1303" w:type="dxa"/>
            <w:shd w:val="clear" w:color="auto" w:fill="auto"/>
          </w:tcPr>
          <w:p w14:paraId="77B30EBD" w14:textId="77777777" w:rsidR="009B650D" w:rsidRPr="007B128D" w:rsidRDefault="009B650D" w:rsidP="009B650D">
            <w:pPr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auto"/>
          </w:tcPr>
          <w:p w14:paraId="2B49614C" w14:textId="32E73C50" w:rsidR="009B650D" w:rsidRPr="007B128D" w:rsidRDefault="009B650D" w:rsidP="009B650D">
            <w:r w:rsidRPr="007B128D">
              <w:t>Andere kinderen sluiten mij buiten.</w:t>
            </w:r>
          </w:p>
        </w:tc>
        <w:tc>
          <w:tcPr>
            <w:tcW w:w="5977" w:type="dxa"/>
            <w:shd w:val="clear" w:color="auto" w:fill="auto"/>
          </w:tcPr>
          <w:p w14:paraId="3926652B" w14:textId="6C01A1ED" w:rsidR="009B650D" w:rsidRPr="007B128D" w:rsidRDefault="009B650D" w:rsidP="009B650D">
            <w:r w:rsidRPr="007B128D">
              <w:rPr>
                <w:i/>
              </w:rPr>
              <w:t>Bijvoorbeeld dat je niet mee mag doen als de andere kinderen iets gaan doen.</w:t>
            </w:r>
          </w:p>
        </w:tc>
        <w:tc>
          <w:tcPr>
            <w:tcW w:w="425" w:type="dxa"/>
            <w:shd w:val="clear" w:color="auto" w:fill="auto"/>
          </w:tcPr>
          <w:p w14:paraId="1104042E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62211F37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6" w:type="dxa"/>
            <w:shd w:val="clear" w:color="auto" w:fill="auto"/>
          </w:tcPr>
          <w:p w14:paraId="2BB77E43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39739ECA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</w:tr>
      <w:tr w:rsidR="009B650D" w:rsidRPr="007B128D" w14:paraId="4E9C54E0" w14:textId="77777777">
        <w:tc>
          <w:tcPr>
            <w:tcW w:w="1303" w:type="dxa"/>
            <w:shd w:val="clear" w:color="auto" w:fill="D5E1EF"/>
          </w:tcPr>
          <w:p w14:paraId="3ACC419C" w14:textId="77777777" w:rsidR="009B650D" w:rsidRPr="007B128D" w:rsidRDefault="009B650D" w:rsidP="009B650D">
            <w:p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D5E1EF"/>
          </w:tcPr>
          <w:p w14:paraId="48FDDFAE" w14:textId="77777777" w:rsidR="009B650D" w:rsidRPr="007B128D" w:rsidRDefault="009B650D" w:rsidP="009B650D"/>
        </w:tc>
        <w:tc>
          <w:tcPr>
            <w:tcW w:w="5977" w:type="dxa"/>
            <w:shd w:val="clear" w:color="auto" w:fill="D5E1EF"/>
          </w:tcPr>
          <w:p w14:paraId="4E7AE02A" w14:textId="77777777" w:rsidR="009B650D" w:rsidRPr="007B128D" w:rsidRDefault="009B650D" w:rsidP="009B650D"/>
        </w:tc>
        <w:tc>
          <w:tcPr>
            <w:tcW w:w="425" w:type="dxa"/>
            <w:shd w:val="clear" w:color="auto" w:fill="D5E1EF"/>
          </w:tcPr>
          <w:p w14:paraId="5AF68FCF" w14:textId="77777777" w:rsidR="009B650D" w:rsidRPr="007B128D" w:rsidRDefault="009B650D" w:rsidP="009B650D"/>
        </w:tc>
        <w:tc>
          <w:tcPr>
            <w:tcW w:w="425" w:type="dxa"/>
            <w:shd w:val="clear" w:color="auto" w:fill="D5E1EF"/>
          </w:tcPr>
          <w:p w14:paraId="3FF7EF43" w14:textId="77777777" w:rsidR="009B650D" w:rsidRPr="007B128D" w:rsidRDefault="009B650D" w:rsidP="009B650D"/>
        </w:tc>
        <w:tc>
          <w:tcPr>
            <w:tcW w:w="426" w:type="dxa"/>
            <w:shd w:val="clear" w:color="auto" w:fill="D5E1EF"/>
          </w:tcPr>
          <w:p w14:paraId="25A2A8DF" w14:textId="77777777" w:rsidR="009B650D" w:rsidRPr="007B128D" w:rsidRDefault="009B650D" w:rsidP="009B650D"/>
        </w:tc>
        <w:tc>
          <w:tcPr>
            <w:tcW w:w="425" w:type="dxa"/>
            <w:shd w:val="clear" w:color="auto" w:fill="D5E1EF"/>
          </w:tcPr>
          <w:p w14:paraId="6C352A15" w14:textId="77777777" w:rsidR="009B650D" w:rsidRPr="007B128D" w:rsidRDefault="009B650D" w:rsidP="009B650D"/>
        </w:tc>
      </w:tr>
      <w:tr w:rsidR="009B650D" w:rsidRPr="007B128D" w14:paraId="3C610861" w14:textId="77777777">
        <w:tc>
          <w:tcPr>
            <w:tcW w:w="1303" w:type="dxa"/>
            <w:shd w:val="clear" w:color="auto" w:fill="auto"/>
          </w:tcPr>
          <w:p w14:paraId="5E70E8EB" w14:textId="77777777" w:rsidR="009B650D" w:rsidRPr="007B128D" w:rsidRDefault="009B650D" w:rsidP="009B650D">
            <w:pPr>
              <w:rPr>
                <w:b/>
                <w:bCs/>
              </w:rPr>
            </w:pPr>
            <w:r w:rsidRPr="007B128D">
              <w:rPr>
                <w:b/>
                <w:bCs/>
              </w:rPr>
              <w:t>PG</w:t>
            </w:r>
          </w:p>
        </w:tc>
        <w:tc>
          <w:tcPr>
            <w:tcW w:w="4901" w:type="dxa"/>
            <w:shd w:val="clear" w:color="auto" w:fill="auto"/>
          </w:tcPr>
          <w:p w14:paraId="2CA46D84" w14:textId="77777777" w:rsidR="009B650D" w:rsidRPr="007B128D" w:rsidRDefault="009B650D" w:rsidP="009B650D">
            <w:r w:rsidRPr="007B128D">
              <w:rPr>
                <w:b/>
              </w:rPr>
              <w:t>Pestgedrag</w:t>
            </w:r>
          </w:p>
        </w:tc>
        <w:tc>
          <w:tcPr>
            <w:tcW w:w="5977" w:type="dxa"/>
            <w:shd w:val="clear" w:color="auto" w:fill="auto"/>
          </w:tcPr>
          <w:p w14:paraId="3B0A3B3E" w14:textId="77777777" w:rsidR="009B650D" w:rsidRPr="007B128D" w:rsidRDefault="009B650D" w:rsidP="009B650D"/>
        </w:tc>
        <w:tc>
          <w:tcPr>
            <w:tcW w:w="425" w:type="dxa"/>
            <w:shd w:val="clear" w:color="auto" w:fill="auto"/>
          </w:tcPr>
          <w:p w14:paraId="128F8EA5" w14:textId="77777777" w:rsidR="009B650D" w:rsidRPr="007B128D" w:rsidRDefault="009B650D" w:rsidP="009B650D"/>
        </w:tc>
        <w:tc>
          <w:tcPr>
            <w:tcW w:w="425" w:type="dxa"/>
            <w:shd w:val="clear" w:color="auto" w:fill="auto"/>
          </w:tcPr>
          <w:p w14:paraId="2860109B" w14:textId="77777777" w:rsidR="009B650D" w:rsidRPr="007B128D" w:rsidRDefault="009B650D" w:rsidP="009B650D"/>
        </w:tc>
        <w:tc>
          <w:tcPr>
            <w:tcW w:w="426" w:type="dxa"/>
            <w:shd w:val="clear" w:color="auto" w:fill="auto"/>
          </w:tcPr>
          <w:p w14:paraId="0869DAC9" w14:textId="77777777" w:rsidR="009B650D" w:rsidRPr="007B128D" w:rsidRDefault="009B650D" w:rsidP="009B650D"/>
        </w:tc>
        <w:tc>
          <w:tcPr>
            <w:tcW w:w="425" w:type="dxa"/>
            <w:shd w:val="clear" w:color="auto" w:fill="auto"/>
          </w:tcPr>
          <w:p w14:paraId="5FFB07A4" w14:textId="77777777" w:rsidR="009B650D" w:rsidRPr="007B128D" w:rsidRDefault="009B650D" w:rsidP="009B650D"/>
        </w:tc>
      </w:tr>
      <w:tr w:rsidR="009B650D" w:rsidRPr="007B128D" w14:paraId="60EC0077" w14:textId="77777777">
        <w:tc>
          <w:tcPr>
            <w:tcW w:w="1303" w:type="dxa"/>
            <w:shd w:val="clear" w:color="auto" w:fill="D5E1EF"/>
          </w:tcPr>
          <w:p w14:paraId="718B36FE" w14:textId="77777777" w:rsidR="009B650D" w:rsidRPr="007B128D" w:rsidRDefault="009B650D" w:rsidP="009B650D">
            <w:pPr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D5E1EF"/>
          </w:tcPr>
          <w:p w14:paraId="04C9B29A" w14:textId="77777777" w:rsidR="009B650D" w:rsidRPr="007B128D" w:rsidRDefault="009B650D" w:rsidP="009B650D">
            <w:r w:rsidRPr="007B128D">
              <w:t>Ik doe sommige kinderen pijn.</w:t>
            </w:r>
          </w:p>
        </w:tc>
        <w:tc>
          <w:tcPr>
            <w:tcW w:w="5977" w:type="dxa"/>
            <w:shd w:val="clear" w:color="auto" w:fill="D9E2F3" w:themeFill="accent1" w:themeFillTint="33"/>
          </w:tcPr>
          <w:p w14:paraId="48D56907" w14:textId="77777777" w:rsidR="009B650D" w:rsidRPr="007B128D" w:rsidRDefault="009B650D" w:rsidP="009B650D"/>
        </w:tc>
        <w:tc>
          <w:tcPr>
            <w:tcW w:w="425" w:type="dxa"/>
            <w:shd w:val="clear" w:color="auto" w:fill="D5E1EF"/>
          </w:tcPr>
          <w:p w14:paraId="3E2B1C64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5E1EF"/>
          </w:tcPr>
          <w:p w14:paraId="16ED02EB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6" w:type="dxa"/>
            <w:shd w:val="clear" w:color="auto" w:fill="D5E1EF"/>
          </w:tcPr>
          <w:p w14:paraId="1D95BC01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5E1EF"/>
          </w:tcPr>
          <w:p w14:paraId="145A228C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</w:tr>
      <w:tr w:rsidR="009B650D" w:rsidRPr="007B128D" w14:paraId="5B5051BD" w14:textId="77777777">
        <w:tc>
          <w:tcPr>
            <w:tcW w:w="1303" w:type="dxa"/>
            <w:shd w:val="clear" w:color="auto" w:fill="auto"/>
          </w:tcPr>
          <w:p w14:paraId="58DACA7E" w14:textId="77777777" w:rsidR="009B650D" w:rsidRPr="007B128D" w:rsidRDefault="009B650D" w:rsidP="009B650D">
            <w:pPr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auto"/>
          </w:tcPr>
          <w:p w14:paraId="5C9727E0" w14:textId="77777777" w:rsidR="009B650D" w:rsidRPr="007B128D" w:rsidRDefault="009B650D" w:rsidP="009B650D">
            <w:r w:rsidRPr="007B128D">
              <w:t>Ik scheld sommige kinderen uit.</w:t>
            </w:r>
          </w:p>
        </w:tc>
        <w:tc>
          <w:tcPr>
            <w:tcW w:w="5977" w:type="dxa"/>
            <w:shd w:val="clear" w:color="auto" w:fill="auto"/>
          </w:tcPr>
          <w:p w14:paraId="2DE1AFFE" w14:textId="77777777" w:rsidR="009B650D" w:rsidRPr="007B128D" w:rsidRDefault="009B650D" w:rsidP="009B650D"/>
        </w:tc>
        <w:tc>
          <w:tcPr>
            <w:tcW w:w="425" w:type="dxa"/>
            <w:shd w:val="clear" w:color="auto" w:fill="auto"/>
          </w:tcPr>
          <w:p w14:paraId="4629612A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3C816372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6" w:type="dxa"/>
            <w:shd w:val="clear" w:color="auto" w:fill="auto"/>
          </w:tcPr>
          <w:p w14:paraId="4AD0E86D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4B717989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</w:tr>
      <w:tr w:rsidR="009B650D" w:rsidRPr="007B128D" w14:paraId="69D191DE" w14:textId="77777777">
        <w:tc>
          <w:tcPr>
            <w:tcW w:w="1303" w:type="dxa"/>
            <w:shd w:val="clear" w:color="auto" w:fill="D5E1EF"/>
          </w:tcPr>
          <w:p w14:paraId="335C98C0" w14:textId="77777777" w:rsidR="009B650D" w:rsidRPr="007B128D" w:rsidRDefault="009B650D" w:rsidP="009B650D">
            <w:pPr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D5E1EF"/>
          </w:tcPr>
          <w:p w14:paraId="025CD678" w14:textId="77777777" w:rsidR="009B650D" w:rsidRPr="007B128D" w:rsidRDefault="009B650D" w:rsidP="009B650D">
            <w:r w:rsidRPr="007B128D">
              <w:t>Ik sluit sommige kinderen buiten.</w:t>
            </w:r>
          </w:p>
        </w:tc>
        <w:tc>
          <w:tcPr>
            <w:tcW w:w="5977" w:type="dxa"/>
            <w:shd w:val="clear" w:color="auto" w:fill="D5E1EF"/>
          </w:tcPr>
          <w:p w14:paraId="3E9C6F78" w14:textId="77777777" w:rsidR="009B650D" w:rsidRPr="007B128D" w:rsidRDefault="009B650D" w:rsidP="009B650D">
            <w:r w:rsidRPr="007B128D">
              <w:rPr>
                <w:i/>
              </w:rPr>
              <w:t>Bijvoorbeeld dat je sommige kinderen niet mee laat doen als jullie iets gaan doen.</w:t>
            </w:r>
          </w:p>
        </w:tc>
        <w:tc>
          <w:tcPr>
            <w:tcW w:w="425" w:type="dxa"/>
            <w:shd w:val="clear" w:color="auto" w:fill="D5E1EF"/>
          </w:tcPr>
          <w:p w14:paraId="126D1914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5E1EF"/>
          </w:tcPr>
          <w:p w14:paraId="7E67CD82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6" w:type="dxa"/>
            <w:shd w:val="clear" w:color="auto" w:fill="D5E1EF"/>
          </w:tcPr>
          <w:p w14:paraId="6F43EBBC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5E1EF"/>
          </w:tcPr>
          <w:p w14:paraId="1BB780B6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</w:tr>
      <w:tr w:rsidR="009B650D" w:rsidRPr="007B128D" w14:paraId="1958274C" w14:textId="77777777">
        <w:tc>
          <w:tcPr>
            <w:tcW w:w="1303" w:type="dxa"/>
            <w:shd w:val="clear" w:color="auto" w:fill="auto"/>
          </w:tcPr>
          <w:p w14:paraId="27D5E3FE" w14:textId="77777777" w:rsidR="009B650D" w:rsidRPr="007B128D" w:rsidRDefault="009B650D" w:rsidP="009B650D">
            <w:pPr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auto"/>
          </w:tcPr>
          <w:p w14:paraId="539841CB" w14:textId="77777777" w:rsidR="009B650D" w:rsidRPr="007B128D" w:rsidRDefault="009B650D" w:rsidP="009B650D">
            <w:r w:rsidRPr="007B128D">
              <w:t>Ik lach sommige kinderen uit.</w:t>
            </w:r>
          </w:p>
        </w:tc>
        <w:tc>
          <w:tcPr>
            <w:tcW w:w="5977" w:type="dxa"/>
            <w:shd w:val="clear" w:color="auto" w:fill="auto"/>
          </w:tcPr>
          <w:p w14:paraId="1320DD45" w14:textId="77777777" w:rsidR="009B650D" w:rsidRPr="007B128D" w:rsidRDefault="009B650D" w:rsidP="009B650D"/>
        </w:tc>
        <w:tc>
          <w:tcPr>
            <w:tcW w:w="425" w:type="dxa"/>
            <w:shd w:val="clear" w:color="auto" w:fill="auto"/>
          </w:tcPr>
          <w:p w14:paraId="6ED54F58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0851D46A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6" w:type="dxa"/>
            <w:shd w:val="clear" w:color="auto" w:fill="auto"/>
          </w:tcPr>
          <w:p w14:paraId="464E9A49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5081A9B3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</w:tr>
      <w:tr w:rsidR="009B650D" w:rsidRPr="007B128D" w14:paraId="00C45B6D" w14:textId="77777777">
        <w:tc>
          <w:tcPr>
            <w:tcW w:w="1303" w:type="dxa"/>
            <w:shd w:val="clear" w:color="auto" w:fill="auto"/>
          </w:tcPr>
          <w:p w14:paraId="65E85E55" w14:textId="77777777" w:rsidR="009B650D" w:rsidRPr="007B128D" w:rsidRDefault="009B650D" w:rsidP="009B650D">
            <w:p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auto"/>
          </w:tcPr>
          <w:p w14:paraId="1E77C6E9" w14:textId="77777777" w:rsidR="009B650D" w:rsidRPr="007B128D" w:rsidRDefault="009B650D" w:rsidP="009B650D"/>
        </w:tc>
        <w:tc>
          <w:tcPr>
            <w:tcW w:w="5977" w:type="dxa"/>
            <w:shd w:val="clear" w:color="auto" w:fill="auto"/>
          </w:tcPr>
          <w:p w14:paraId="74169EED" w14:textId="77777777" w:rsidR="009B650D" w:rsidRPr="007B128D" w:rsidRDefault="009B650D" w:rsidP="009B650D"/>
        </w:tc>
        <w:tc>
          <w:tcPr>
            <w:tcW w:w="425" w:type="dxa"/>
            <w:shd w:val="clear" w:color="auto" w:fill="auto"/>
          </w:tcPr>
          <w:p w14:paraId="22DBD27A" w14:textId="77777777" w:rsidR="009B650D" w:rsidRPr="007B128D" w:rsidRDefault="009B650D" w:rsidP="009B650D"/>
        </w:tc>
        <w:tc>
          <w:tcPr>
            <w:tcW w:w="425" w:type="dxa"/>
            <w:shd w:val="clear" w:color="auto" w:fill="auto"/>
          </w:tcPr>
          <w:p w14:paraId="662646D8" w14:textId="77777777" w:rsidR="009B650D" w:rsidRPr="007B128D" w:rsidRDefault="009B650D" w:rsidP="009B650D"/>
        </w:tc>
        <w:tc>
          <w:tcPr>
            <w:tcW w:w="426" w:type="dxa"/>
            <w:shd w:val="clear" w:color="auto" w:fill="auto"/>
          </w:tcPr>
          <w:p w14:paraId="6578B2F8" w14:textId="77777777" w:rsidR="009B650D" w:rsidRPr="007B128D" w:rsidRDefault="009B650D" w:rsidP="009B650D"/>
        </w:tc>
        <w:tc>
          <w:tcPr>
            <w:tcW w:w="425" w:type="dxa"/>
            <w:shd w:val="clear" w:color="auto" w:fill="auto"/>
          </w:tcPr>
          <w:p w14:paraId="6276C083" w14:textId="77777777" w:rsidR="009B650D" w:rsidRPr="007B128D" w:rsidRDefault="009B650D" w:rsidP="009B650D"/>
        </w:tc>
      </w:tr>
      <w:tr w:rsidR="009B650D" w:rsidRPr="007B128D" w14:paraId="066BCA2E" w14:textId="77777777">
        <w:tc>
          <w:tcPr>
            <w:tcW w:w="1303" w:type="dxa"/>
            <w:shd w:val="clear" w:color="auto" w:fill="D9E2F3" w:themeFill="accent1" w:themeFillTint="33"/>
          </w:tcPr>
          <w:p w14:paraId="07F4256A" w14:textId="77777777" w:rsidR="009B650D" w:rsidRPr="007B128D" w:rsidRDefault="009B650D" w:rsidP="009B650D">
            <w:pPr>
              <w:rPr>
                <w:b/>
                <w:bCs/>
              </w:rPr>
            </w:pPr>
            <w:r w:rsidRPr="007B128D">
              <w:rPr>
                <w:b/>
                <w:bCs/>
              </w:rPr>
              <w:t>VB</w:t>
            </w:r>
          </w:p>
        </w:tc>
        <w:tc>
          <w:tcPr>
            <w:tcW w:w="4901" w:type="dxa"/>
            <w:shd w:val="clear" w:color="auto" w:fill="D9E2F3" w:themeFill="accent1" w:themeFillTint="33"/>
          </w:tcPr>
          <w:p w14:paraId="3C4C0B8E" w14:textId="77777777" w:rsidR="009B650D" w:rsidRPr="007B128D" w:rsidRDefault="009B650D" w:rsidP="009B650D">
            <w:r w:rsidRPr="007B128D">
              <w:rPr>
                <w:b/>
              </w:rPr>
              <w:t>Veiligheidsbeleving</w:t>
            </w:r>
          </w:p>
        </w:tc>
        <w:tc>
          <w:tcPr>
            <w:tcW w:w="5977" w:type="dxa"/>
            <w:shd w:val="clear" w:color="auto" w:fill="D9E2F3" w:themeFill="accent1" w:themeFillTint="33"/>
          </w:tcPr>
          <w:p w14:paraId="4C6426D5" w14:textId="77777777" w:rsidR="009B650D" w:rsidRPr="007B128D" w:rsidRDefault="009B650D" w:rsidP="009B650D"/>
        </w:tc>
        <w:tc>
          <w:tcPr>
            <w:tcW w:w="425" w:type="dxa"/>
            <w:shd w:val="clear" w:color="auto" w:fill="D9E2F3" w:themeFill="accent1" w:themeFillTint="33"/>
          </w:tcPr>
          <w:p w14:paraId="39328C40" w14:textId="77777777" w:rsidR="009B650D" w:rsidRPr="007B128D" w:rsidRDefault="009B650D" w:rsidP="009B650D"/>
        </w:tc>
        <w:tc>
          <w:tcPr>
            <w:tcW w:w="425" w:type="dxa"/>
            <w:shd w:val="clear" w:color="auto" w:fill="D9E2F3" w:themeFill="accent1" w:themeFillTint="33"/>
          </w:tcPr>
          <w:p w14:paraId="633B490B" w14:textId="77777777" w:rsidR="009B650D" w:rsidRPr="007B128D" w:rsidRDefault="009B650D" w:rsidP="009B650D"/>
        </w:tc>
        <w:tc>
          <w:tcPr>
            <w:tcW w:w="426" w:type="dxa"/>
            <w:shd w:val="clear" w:color="auto" w:fill="D9E2F3" w:themeFill="accent1" w:themeFillTint="33"/>
          </w:tcPr>
          <w:p w14:paraId="746E0402" w14:textId="77777777" w:rsidR="009B650D" w:rsidRPr="007B128D" w:rsidRDefault="009B650D" w:rsidP="009B650D"/>
        </w:tc>
        <w:tc>
          <w:tcPr>
            <w:tcW w:w="425" w:type="dxa"/>
            <w:shd w:val="clear" w:color="auto" w:fill="D9E2F3" w:themeFill="accent1" w:themeFillTint="33"/>
          </w:tcPr>
          <w:p w14:paraId="3B9CB8D6" w14:textId="77777777" w:rsidR="009B650D" w:rsidRPr="007B128D" w:rsidRDefault="009B650D" w:rsidP="009B650D"/>
        </w:tc>
      </w:tr>
      <w:tr w:rsidR="009B650D" w:rsidRPr="007B128D" w14:paraId="16F8BE40" w14:textId="77777777">
        <w:tc>
          <w:tcPr>
            <w:tcW w:w="1303" w:type="dxa"/>
            <w:shd w:val="clear" w:color="auto" w:fill="auto"/>
          </w:tcPr>
          <w:p w14:paraId="7037F16B" w14:textId="77777777" w:rsidR="009B650D" w:rsidRPr="007B128D" w:rsidRDefault="009B650D" w:rsidP="009B650D">
            <w:pPr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auto"/>
          </w:tcPr>
          <w:p w14:paraId="2D35843E" w14:textId="77777777" w:rsidR="009B650D" w:rsidRPr="007B128D" w:rsidRDefault="009B650D" w:rsidP="009B650D">
            <w:r w:rsidRPr="007B128D">
              <w:t>Ik voel me veilig op school.</w:t>
            </w:r>
          </w:p>
        </w:tc>
        <w:tc>
          <w:tcPr>
            <w:tcW w:w="5977" w:type="dxa"/>
            <w:shd w:val="clear" w:color="auto" w:fill="auto"/>
          </w:tcPr>
          <w:p w14:paraId="791F076D" w14:textId="77777777" w:rsidR="009B650D" w:rsidRPr="007B128D" w:rsidRDefault="009B650D" w:rsidP="009B650D"/>
        </w:tc>
        <w:tc>
          <w:tcPr>
            <w:tcW w:w="425" w:type="dxa"/>
            <w:shd w:val="clear" w:color="auto" w:fill="auto"/>
          </w:tcPr>
          <w:p w14:paraId="366CD6B0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0874DB9B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6" w:type="dxa"/>
            <w:shd w:val="clear" w:color="auto" w:fill="auto"/>
          </w:tcPr>
          <w:p w14:paraId="06198F98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1DA67C3C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</w:tr>
      <w:tr w:rsidR="009B650D" w:rsidRPr="007B128D" w14:paraId="443A88D2" w14:textId="77777777">
        <w:tc>
          <w:tcPr>
            <w:tcW w:w="1303" w:type="dxa"/>
            <w:shd w:val="clear" w:color="auto" w:fill="D9E2F3" w:themeFill="accent1" w:themeFillTint="33"/>
          </w:tcPr>
          <w:p w14:paraId="5FA7566B" w14:textId="77777777" w:rsidR="009B650D" w:rsidRPr="007B128D" w:rsidRDefault="009B650D" w:rsidP="009B650D">
            <w:pPr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D9E2F3" w:themeFill="accent1" w:themeFillTint="33"/>
          </w:tcPr>
          <w:p w14:paraId="31AB376A" w14:textId="77777777" w:rsidR="009B650D" w:rsidRPr="007B128D" w:rsidRDefault="009B650D" w:rsidP="009B650D">
            <w:r w:rsidRPr="007B128D">
              <w:t xml:space="preserve">Ik voel me veilig in mijn klas. </w:t>
            </w:r>
          </w:p>
        </w:tc>
        <w:tc>
          <w:tcPr>
            <w:tcW w:w="5977" w:type="dxa"/>
            <w:shd w:val="clear" w:color="auto" w:fill="D9E2F3" w:themeFill="accent1" w:themeFillTint="33"/>
          </w:tcPr>
          <w:p w14:paraId="1079B09B" w14:textId="77777777" w:rsidR="009B650D" w:rsidRPr="007B128D" w:rsidRDefault="009B650D" w:rsidP="009B650D"/>
        </w:tc>
        <w:tc>
          <w:tcPr>
            <w:tcW w:w="425" w:type="dxa"/>
            <w:shd w:val="clear" w:color="auto" w:fill="D9E2F3" w:themeFill="accent1" w:themeFillTint="33"/>
          </w:tcPr>
          <w:p w14:paraId="2778EEA5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9E2F3" w:themeFill="accent1" w:themeFillTint="33"/>
          </w:tcPr>
          <w:p w14:paraId="6567FC97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6" w:type="dxa"/>
            <w:shd w:val="clear" w:color="auto" w:fill="D9E2F3" w:themeFill="accent1" w:themeFillTint="33"/>
          </w:tcPr>
          <w:p w14:paraId="61522616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9E2F3" w:themeFill="accent1" w:themeFillTint="33"/>
          </w:tcPr>
          <w:p w14:paraId="278C1626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</w:tr>
      <w:tr w:rsidR="009B650D" w:rsidRPr="007B128D" w14:paraId="045DAD6C" w14:textId="77777777">
        <w:tc>
          <w:tcPr>
            <w:tcW w:w="1303" w:type="dxa"/>
            <w:shd w:val="clear" w:color="auto" w:fill="auto"/>
          </w:tcPr>
          <w:p w14:paraId="149FB20A" w14:textId="77777777" w:rsidR="009B650D" w:rsidRPr="007B128D" w:rsidRDefault="009B650D" w:rsidP="009B650D">
            <w:pPr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auto"/>
          </w:tcPr>
          <w:p w14:paraId="4D7DE3A0" w14:textId="77777777" w:rsidR="009B650D" w:rsidRPr="007B128D" w:rsidRDefault="009B650D" w:rsidP="009B650D">
            <w:r w:rsidRPr="007B128D">
              <w:t>Ik voel me veilig op het plein.</w:t>
            </w:r>
          </w:p>
        </w:tc>
        <w:tc>
          <w:tcPr>
            <w:tcW w:w="5977" w:type="dxa"/>
            <w:shd w:val="clear" w:color="auto" w:fill="auto"/>
          </w:tcPr>
          <w:p w14:paraId="71926197" w14:textId="77777777" w:rsidR="009B650D" w:rsidRPr="007B128D" w:rsidRDefault="009B650D" w:rsidP="009B650D"/>
        </w:tc>
        <w:tc>
          <w:tcPr>
            <w:tcW w:w="425" w:type="dxa"/>
            <w:shd w:val="clear" w:color="auto" w:fill="auto"/>
          </w:tcPr>
          <w:p w14:paraId="17B6D059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5B63AEC9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6" w:type="dxa"/>
            <w:shd w:val="clear" w:color="auto" w:fill="auto"/>
          </w:tcPr>
          <w:p w14:paraId="1A3547AA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090AF4CA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</w:tr>
      <w:tr w:rsidR="009B650D" w:rsidRPr="007B128D" w14:paraId="4607B560" w14:textId="77777777">
        <w:tc>
          <w:tcPr>
            <w:tcW w:w="1303" w:type="dxa"/>
            <w:shd w:val="clear" w:color="auto" w:fill="D9E2F3" w:themeFill="accent1" w:themeFillTint="33"/>
          </w:tcPr>
          <w:p w14:paraId="18D2B904" w14:textId="77777777" w:rsidR="009B650D" w:rsidRPr="007B128D" w:rsidRDefault="009B650D" w:rsidP="009B650D">
            <w:pPr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D9E2F3" w:themeFill="accent1" w:themeFillTint="33"/>
          </w:tcPr>
          <w:p w14:paraId="67108B71" w14:textId="77777777" w:rsidR="009B650D" w:rsidRPr="007B128D" w:rsidRDefault="009B650D" w:rsidP="009B650D">
            <w:r w:rsidRPr="007B128D">
              <w:t>Ik hoor erbij in de groep.</w:t>
            </w:r>
          </w:p>
        </w:tc>
        <w:tc>
          <w:tcPr>
            <w:tcW w:w="5977" w:type="dxa"/>
            <w:shd w:val="clear" w:color="auto" w:fill="D9E2F3" w:themeFill="accent1" w:themeFillTint="33"/>
          </w:tcPr>
          <w:p w14:paraId="00C268B6" w14:textId="77777777" w:rsidR="009B650D" w:rsidRPr="007B128D" w:rsidRDefault="009B650D" w:rsidP="009B650D"/>
        </w:tc>
        <w:tc>
          <w:tcPr>
            <w:tcW w:w="425" w:type="dxa"/>
            <w:shd w:val="clear" w:color="auto" w:fill="D9E2F3" w:themeFill="accent1" w:themeFillTint="33"/>
          </w:tcPr>
          <w:p w14:paraId="3D37CEDB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9E2F3" w:themeFill="accent1" w:themeFillTint="33"/>
          </w:tcPr>
          <w:p w14:paraId="21077F01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6" w:type="dxa"/>
            <w:shd w:val="clear" w:color="auto" w:fill="D9E2F3" w:themeFill="accent1" w:themeFillTint="33"/>
          </w:tcPr>
          <w:p w14:paraId="37A00754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9E2F3" w:themeFill="accent1" w:themeFillTint="33"/>
          </w:tcPr>
          <w:p w14:paraId="114603AD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</w:tr>
      <w:tr w:rsidR="009B650D" w:rsidRPr="007B128D" w14:paraId="26868A52" w14:textId="77777777" w:rsidTr="008A2569">
        <w:tc>
          <w:tcPr>
            <w:tcW w:w="1303" w:type="dxa"/>
            <w:tcBorders>
              <w:left w:val="single" w:sz="4" w:space="0" w:color="4472C4" w:themeColor="accent1"/>
            </w:tcBorders>
            <w:shd w:val="clear" w:color="auto" w:fill="auto"/>
          </w:tcPr>
          <w:p w14:paraId="6C50192A" w14:textId="77777777" w:rsidR="009B650D" w:rsidRPr="007B128D" w:rsidRDefault="009B650D" w:rsidP="009B650D">
            <w:pPr>
              <w:rPr>
                <w:b/>
                <w:bCs/>
              </w:rPr>
            </w:pPr>
          </w:p>
        </w:tc>
        <w:tc>
          <w:tcPr>
            <w:tcW w:w="4901" w:type="dxa"/>
            <w:tcBorders>
              <w:left w:val="single" w:sz="4" w:space="0" w:color="4472C4" w:themeColor="accent1"/>
            </w:tcBorders>
            <w:shd w:val="clear" w:color="auto" w:fill="auto"/>
          </w:tcPr>
          <w:p w14:paraId="57E25A77" w14:textId="17DB3CF1" w:rsidR="009B650D" w:rsidRPr="007B128D" w:rsidRDefault="009B650D" w:rsidP="009B650D">
            <w:pPr>
              <w:rPr>
                <w:b/>
                <w:bCs/>
              </w:rPr>
            </w:pPr>
          </w:p>
        </w:tc>
        <w:tc>
          <w:tcPr>
            <w:tcW w:w="5977" w:type="dxa"/>
            <w:tcBorders>
              <w:left w:val="single" w:sz="4" w:space="0" w:color="4472C4" w:themeColor="accent1"/>
            </w:tcBorders>
            <w:shd w:val="clear" w:color="auto" w:fill="auto"/>
          </w:tcPr>
          <w:p w14:paraId="21B56AF6" w14:textId="1C9B9621" w:rsidR="009B650D" w:rsidRPr="007B128D" w:rsidRDefault="009B650D" w:rsidP="009B650D"/>
        </w:tc>
        <w:tc>
          <w:tcPr>
            <w:tcW w:w="425" w:type="dxa"/>
            <w:tcBorders>
              <w:left w:val="single" w:sz="4" w:space="0" w:color="4472C4" w:themeColor="accent1"/>
            </w:tcBorders>
            <w:shd w:val="clear" w:color="auto" w:fill="auto"/>
          </w:tcPr>
          <w:p w14:paraId="47D53024" w14:textId="00E38BFE" w:rsidR="009B650D" w:rsidRPr="007B128D" w:rsidRDefault="009B650D" w:rsidP="009B650D"/>
        </w:tc>
        <w:tc>
          <w:tcPr>
            <w:tcW w:w="425" w:type="dxa"/>
            <w:tcBorders>
              <w:left w:val="single" w:sz="4" w:space="0" w:color="4472C4" w:themeColor="accent1"/>
            </w:tcBorders>
            <w:shd w:val="clear" w:color="auto" w:fill="auto"/>
          </w:tcPr>
          <w:p w14:paraId="58A4A793" w14:textId="0D834B11" w:rsidR="009B650D" w:rsidRPr="007B128D" w:rsidRDefault="009B650D" w:rsidP="009B650D"/>
        </w:tc>
        <w:tc>
          <w:tcPr>
            <w:tcW w:w="426" w:type="dxa"/>
            <w:tcBorders>
              <w:left w:val="single" w:sz="4" w:space="0" w:color="4472C4" w:themeColor="accent1"/>
            </w:tcBorders>
            <w:shd w:val="clear" w:color="auto" w:fill="auto"/>
          </w:tcPr>
          <w:p w14:paraId="3FBD8BB8" w14:textId="3536AC78" w:rsidR="009B650D" w:rsidRPr="007B128D" w:rsidRDefault="009B650D" w:rsidP="009B650D"/>
        </w:tc>
        <w:tc>
          <w:tcPr>
            <w:tcW w:w="425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65A5D919" w14:textId="434B277D" w:rsidR="009B650D" w:rsidRPr="007B128D" w:rsidRDefault="009B650D" w:rsidP="009B650D"/>
        </w:tc>
      </w:tr>
      <w:tr w:rsidR="009B650D" w:rsidRPr="007B128D" w14:paraId="71E93B38" w14:textId="77777777" w:rsidTr="008A2569">
        <w:tc>
          <w:tcPr>
            <w:tcW w:w="1303" w:type="dxa"/>
            <w:tcBorders>
              <w:left w:val="single" w:sz="4" w:space="0" w:color="4472C4" w:themeColor="accent1"/>
            </w:tcBorders>
            <w:shd w:val="clear" w:color="auto" w:fill="D9E2F3" w:themeFill="accent1" w:themeFillTint="33"/>
          </w:tcPr>
          <w:p w14:paraId="12753765" w14:textId="1151BD83" w:rsidR="009B650D" w:rsidRPr="007B128D" w:rsidRDefault="009B650D" w:rsidP="009B650D">
            <w:pPr>
              <w:rPr>
                <w:b/>
                <w:bCs/>
              </w:rPr>
            </w:pPr>
            <w:r>
              <w:rPr>
                <w:b/>
                <w:bCs/>
              </w:rPr>
              <w:t>RN</w:t>
            </w:r>
          </w:p>
        </w:tc>
        <w:tc>
          <w:tcPr>
            <w:tcW w:w="4901" w:type="dxa"/>
            <w:tcBorders>
              <w:left w:val="single" w:sz="4" w:space="0" w:color="4472C4" w:themeColor="accent1"/>
            </w:tcBorders>
            <w:shd w:val="clear" w:color="auto" w:fill="D9E2F3" w:themeFill="accent1" w:themeFillTint="33"/>
          </w:tcPr>
          <w:p w14:paraId="35DADBBC" w14:textId="5D0F6F3C" w:rsidR="009B650D" w:rsidRPr="007B128D" w:rsidRDefault="009B650D" w:rsidP="009B650D">
            <w:pPr>
              <w:rPr>
                <w:b/>
                <w:bCs/>
              </w:rPr>
            </w:pPr>
            <w:r w:rsidRPr="008A2569">
              <w:rPr>
                <w:b/>
                <w:bCs/>
              </w:rPr>
              <w:t xml:space="preserve">Ruimte </w:t>
            </w:r>
            <w:r>
              <w:rPr>
                <w:b/>
                <w:bCs/>
              </w:rPr>
              <w:t>n</w:t>
            </w:r>
            <w:r w:rsidRPr="008A2569">
              <w:rPr>
                <w:b/>
                <w:bCs/>
              </w:rPr>
              <w:t>emen</w:t>
            </w:r>
          </w:p>
        </w:tc>
        <w:tc>
          <w:tcPr>
            <w:tcW w:w="5977" w:type="dxa"/>
            <w:tcBorders>
              <w:left w:val="single" w:sz="4" w:space="0" w:color="4472C4" w:themeColor="accent1"/>
            </w:tcBorders>
            <w:shd w:val="clear" w:color="auto" w:fill="D9E2F3" w:themeFill="accent1" w:themeFillTint="33"/>
          </w:tcPr>
          <w:p w14:paraId="282C7E0F" w14:textId="77777777" w:rsidR="009B650D" w:rsidRPr="007B128D" w:rsidRDefault="009B650D" w:rsidP="009B650D"/>
        </w:tc>
        <w:tc>
          <w:tcPr>
            <w:tcW w:w="425" w:type="dxa"/>
            <w:tcBorders>
              <w:left w:val="single" w:sz="4" w:space="0" w:color="4472C4" w:themeColor="accent1"/>
            </w:tcBorders>
            <w:shd w:val="clear" w:color="auto" w:fill="D9E2F3" w:themeFill="accent1" w:themeFillTint="33"/>
          </w:tcPr>
          <w:p w14:paraId="4DECD938" w14:textId="4FF2E1E7" w:rsidR="009B650D" w:rsidRPr="007B128D" w:rsidRDefault="009B650D" w:rsidP="009B650D"/>
        </w:tc>
        <w:tc>
          <w:tcPr>
            <w:tcW w:w="425" w:type="dxa"/>
            <w:tcBorders>
              <w:left w:val="single" w:sz="4" w:space="0" w:color="4472C4" w:themeColor="accent1"/>
            </w:tcBorders>
            <w:shd w:val="clear" w:color="auto" w:fill="D9E2F3" w:themeFill="accent1" w:themeFillTint="33"/>
          </w:tcPr>
          <w:p w14:paraId="12561608" w14:textId="1845FC75" w:rsidR="009B650D" w:rsidRPr="007B128D" w:rsidRDefault="009B650D" w:rsidP="009B650D"/>
        </w:tc>
        <w:tc>
          <w:tcPr>
            <w:tcW w:w="426" w:type="dxa"/>
            <w:tcBorders>
              <w:left w:val="single" w:sz="4" w:space="0" w:color="4472C4" w:themeColor="accent1"/>
            </w:tcBorders>
            <w:shd w:val="clear" w:color="auto" w:fill="D9E2F3" w:themeFill="accent1" w:themeFillTint="33"/>
          </w:tcPr>
          <w:p w14:paraId="0B97FED6" w14:textId="6B82E988" w:rsidR="009B650D" w:rsidRPr="007B128D" w:rsidRDefault="009B650D" w:rsidP="009B650D"/>
        </w:tc>
        <w:tc>
          <w:tcPr>
            <w:tcW w:w="425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shd w:val="clear" w:color="auto" w:fill="D9E2F3" w:themeFill="accent1" w:themeFillTint="33"/>
          </w:tcPr>
          <w:p w14:paraId="6118079F" w14:textId="347E4752" w:rsidR="009B650D" w:rsidRPr="007B128D" w:rsidRDefault="009B650D" w:rsidP="009B650D"/>
        </w:tc>
      </w:tr>
      <w:tr w:rsidR="009B650D" w:rsidRPr="007B128D" w14:paraId="7CCB785A" w14:textId="77777777" w:rsidTr="008A2569">
        <w:tc>
          <w:tcPr>
            <w:tcW w:w="1303" w:type="dxa"/>
            <w:tcBorders>
              <w:left w:val="single" w:sz="4" w:space="0" w:color="4472C4" w:themeColor="accent1"/>
            </w:tcBorders>
            <w:shd w:val="clear" w:color="auto" w:fill="auto"/>
          </w:tcPr>
          <w:p w14:paraId="1B91D918" w14:textId="765C2B00" w:rsidR="009B650D" w:rsidRPr="007B128D" w:rsidRDefault="009B650D" w:rsidP="009B650D">
            <w:pPr>
              <w:ind w:left="644" w:hanging="360"/>
              <w:rPr>
                <w:b/>
                <w:bCs/>
              </w:rPr>
            </w:pPr>
            <w:r>
              <w:rPr>
                <w:b/>
                <w:bCs/>
              </w:rPr>
              <w:t>37.</w:t>
            </w:r>
          </w:p>
        </w:tc>
        <w:tc>
          <w:tcPr>
            <w:tcW w:w="4901" w:type="dxa"/>
            <w:tcBorders>
              <w:left w:val="single" w:sz="4" w:space="0" w:color="4472C4" w:themeColor="accent1"/>
            </w:tcBorders>
            <w:shd w:val="clear" w:color="auto" w:fill="auto"/>
          </w:tcPr>
          <w:p w14:paraId="45422A09" w14:textId="22C7A04E" w:rsidR="009B650D" w:rsidRPr="007B128D" w:rsidRDefault="009B650D" w:rsidP="009B650D">
            <w:r>
              <w:t>Ik zeg wat ik ergens van vind.</w:t>
            </w:r>
          </w:p>
        </w:tc>
        <w:tc>
          <w:tcPr>
            <w:tcW w:w="5977" w:type="dxa"/>
            <w:tcBorders>
              <w:left w:val="single" w:sz="4" w:space="0" w:color="4472C4" w:themeColor="accent1"/>
            </w:tcBorders>
            <w:shd w:val="clear" w:color="auto" w:fill="auto"/>
          </w:tcPr>
          <w:p w14:paraId="16537D94" w14:textId="5F5D8BC1" w:rsidR="009B650D" w:rsidRPr="007B128D" w:rsidRDefault="009B650D" w:rsidP="009B650D">
            <w:r w:rsidRPr="008B598B">
              <w:t>Bijvoorbeeld als je zegt ‘dat is leuk’ of ‘dit is niet eerlijk’.</w:t>
            </w:r>
          </w:p>
        </w:tc>
        <w:tc>
          <w:tcPr>
            <w:tcW w:w="425" w:type="dxa"/>
            <w:tcBorders>
              <w:left w:val="single" w:sz="4" w:space="0" w:color="4472C4" w:themeColor="accent1"/>
            </w:tcBorders>
            <w:shd w:val="clear" w:color="auto" w:fill="auto"/>
          </w:tcPr>
          <w:p w14:paraId="1C05563B" w14:textId="2DD199BF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tcBorders>
              <w:left w:val="single" w:sz="4" w:space="0" w:color="4472C4" w:themeColor="accent1"/>
            </w:tcBorders>
            <w:shd w:val="clear" w:color="auto" w:fill="auto"/>
          </w:tcPr>
          <w:p w14:paraId="13C9E982" w14:textId="5D0408FB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6" w:type="dxa"/>
            <w:tcBorders>
              <w:left w:val="single" w:sz="4" w:space="0" w:color="4472C4" w:themeColor="accent1"/>
            </w:tcBorders>
            <w:shd w:val="clear" w:color="auto" w:fill="auto"/>
          </w:tcPr>
          <w:p w14:paraId="440FCC0F" w14:textId="7ED961CB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2D143F41" w14:textId="74899610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</w:tr>
      <w:tr w:rsidR="009B650D" w:rsidRPr="007B128D" w14:paraId="03A9055A" w14:textId="77777777" w:rsidTr="008A2569">
        <w:tc>
          <w:tcPr>
            <w:tcW w:w="1303" w:type="dxa"/>
            <w:tcBorders>
              <w:left w:val="single" w:sz="4" w:space="0" w:color="4472C4" w:themeColor="accent1"/>
            </w:tcBorders>
            <w:shd w:val="clear" w:color="auto" w:fill="D9E2F3" w:themeFill="accent1" w:themeFillTint="33"/>
          </w:tcPr>
          <w:p w14:paraId="24D50970" w14:textId="5E8541EC" w:rsidR="009B650D" w:rsidRPr="007B128D" w:rsidRDefault="009B650D" w:rsidP="009B650D">
            <w:pPr>
              <w:ind w:left="644" w:hanging="360"/>
              <w:rPr>
                <w:b/>
                <w:bCs/>
              </w:rPr>
            </w:pPr>
            <w:r>
              <w:rPr>
                <w:b/>
                <w:bCs/>
              </w:rPr>
              <w:t>38.</w:t>
            </w:r>
          </w:p>
        </w:tc>
        <w:tc>
          <w:tcPr>
            <w:tcW w:w="4901" w:type="dxa"/>
            <w:tcBorders>
              <w:left w:val="single" w:sz="4" w:space="0" w:color="4472C4" w:themeColor="accent1"/>
            </w:tcBorders>
            <w:shd w:val="clear" w:color="auto" w:fill="D9E2F3" w:themeFill="accent1" w:themeFillTint="33"/>
          </w:tcPr>
          <w:p w14:paraId="1BD7C12A" w14:textId="22C74687" w:rsidR="009B650D" w:rsidRPr="007B128D" w:rsidRDefault="009B650D" w:rsidP="009B650D">
            <w:r>
              <w:t>Ik zeg het als ik iets wel of niet wil.</w:t>
            </w:r>
          </w:p>
        </w:tc>
        <w:tc>
          <w:tcPr>
            <w:tcW w:w="5977" w:type="dxa"/>
            <w:tcBorders>
              <w:left w:val="single" w:sz="4" w:space="0" w:color="4472C4" w:themeColor="accent1"/>
            </w:tcBorders>
            <w:shd w:val="clear" w:color="auto" w:fill="D9E2F3" w:themeFill="accent1" w:themeFillTint="33"/>
          </w:tcPr>
          <w:p w14:paraId="3F1A39EE" w14:textId="51E97399" w:rsidR="009B650D" w:rsidRPr="007B128D" w:rsidRDefault="009B650D" w:rsidP="009B650D">
            <w:r w:rsidRPr="005901EA">
              <w:t xml:space="preserve">Bijvoorbeeld als een ander </w:t>
            </w:r>
            <w:r w:rsidRPr="008B598B">
              <w:t>een idee heeft of</w:t>
            </w:r>
            <w:r w:rsidRPr="005901EA">
              <w:t xml:space="preserve"> iets </w:t>
            </w:r>
            <w:r w:rsidRPr="008B598B">
              <w:t>gaat doen waar jij mee te maken hebt</w:t>
            </w:r>
            <w:r w:rsidRPr="005901EA">
              <w:t>.</w:t>
            </w:r>
          </w:p>
        </w:tc>
        <w:tc>
          <w:tcPr>
            <w:tcW w:w="425" w:type="dxa"/>
            <w:tcBorders>
              <w:left w:val="single" w:sz="4" w:space="0" w:color="4472C4" w:themeColor="accent1"/>
            </w:tcBorders>
            <w:shd w:val="clear" w:color="auto" w:fill="D9E2F3" w:themeFill="accent1" w:themeFillTint="33"/>
          </w:tcPr>
          <w:p w14:paraId="6C2D38D9" w14:textId="5D4EE49D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tcBorders>
              <w:left w:val="single" w:sz="4" w:space="0" w:color="4472C4" w:themeColor="accent1"/>
            </w:tcBorders>
            <w:shd w:val="clear" w:color="auto" w:fill="D9E2F3" w:themeFill="accent1" w:themeFillTint="33"/>
          </w:tcPr>
          <w:p w14:paraId="1DEAD16C" w14:textId="36A53E2B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6" w:type="dxa"/>
            <w:tcBorders>
              <w:left w:val="single" w:sz="4" w:space="0" w:color="4472C4" w:themeColor="accent1"/>
            </w:tcBorders>
            <w:shd w:val="clear" w:color="auto" w:fill="D9E2F3" w:themeFill="accent1" w:themeFillTint="33"/>
          </w:tcPr>
          <w:p w14:paraId="5470E7FC" w14:textId="7C4EB702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shd w:val="clear" w:color="auto" w:fill="D9E2F3" w:themeFill="accent1" w:themeFillTint="33"/>
          </w:tcPr>
          <w:p w14:paraId="0A80A0E4" w14:textId="72CFBB30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</w:tr>
      <w:tr w:rsidR="009B650D" w:rsidRPr="007B128D" w14:paraId="1F1EE47A" w14:textId="77777777" w:rsidTr="008A2569">
        <w:tc>
          <w:tcPr>
            <w:tcW w:w="1303" w:type="dxa"/>
            <w:tcBorders>
              <w:left w:val="single" w:sz="4" w:space="0" w:color="4472C4" w:themeColor="accent1"/>
            </w:tcBorders>
            <w:shd w:val="clear" w:color="auto" w:fill="auto"/>
          </w:tcPr>
          <w:p w14:paraId="063EFBDB" w14:textId="7023C5B4" w:rsidR="009B650D" w:rsidRPr="007B128D" w:rsidRDefault="009B650D" w:rsidP="009B650D">
            <w:pPr>
              <w:ind w:left="644" w:hanging="360"/>
              <w:rPr>
                <w:b/>
                <w:bCs/>
              </w:rPr>
            </w:pPr>
            <w:r>
              <w:rPr>
                <w:b/>
                <w:bCs/>
              </w:rPr>
              <w:t>39.</w:t>
            </w:r>
          </w:p>
        </w:tc>
        <w:tc>
          <w:tcPr>
            <w:tcW w:w="4901" w:type="dxa"/>
            <w:tcBorders>
              <w:left w:val="single" w:sz="4" w:space="0" w:color="4472C4" w:themeColor="accent1"/>
            </w:tcBorders>
            <w:shd w:val="clear" w:color="auto" w:fill="auto"/>
          </w:tcPr>
          <w:p w14:paraId="3950AFD7" w14:textId="04048429" w:rsidR="009B650D" w:rsidRPr="007B128D" w:rsidRDefault="009B650D" w:rsidP="009B650D">
            <w:r>
              <w:t>Ik kom voor mezelf op.</w:t>
            </w:r>
          </w:p>
        </w:tc>
        <w:tc>
          <w:tcPr>
            <w:tcW w:w="5977" w:type="dxa"/>
            <w:tcBorders>
              <w:left w:val="single" w:sz="4" w:space="0" w:color="4472C4" w:themeColor="accent1"/>
            </w:tcBorders>
            <w:shd w:val="clear" w:color="auto" w:fill="auto"/>
          </w:tcPr>
          <w:p w14:paraId="6776962E" w14:textId="3C4EC8A0" w:rsidR="009B650D" w:rsidRPr="007B128D" w:rsidRDefault="009B650D" w:rsidP="009B650D">
            <w:r w:rsidRPr="008B598B">
              <w:t>Bijvoorbeeld als je duidelijk laat merken dat je het niet fijn vindt wat iemand doet.</w:t>
            </w:r>
          </w:p>
        </w:tc>
        <w:tc>
          <w:tcPr>
            <w:tcW w:w="425" w:type="dxa"/>
            <w:tcBorders>
              <w:left w:val="single" w:sz="4" w:space="0" w:color="4472C4" w:themeColor="accent1"/>
            </w:tcBorders>
            <w:shd w:val="clear" w:color="auto" w:fill="auto"/>
          </w:tcPr>
          <w:p w14:paraId="4B6C6310" w14:textId="6C03E240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tcBorders>
              <w:left w:val="single" w:sz="4" w:space="0" w:color="4472C4" w:themeColor="accent1"/>
            </w:tcBorders>
            <w:shd w:val="clear" w:color="auto" w:fill="auto"/>
          </w:tcPr>
          <w:p w14:paraId="18213C6C" w14:textId="13E36C16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6" w:type="dxa"/>
            <w:tcBorders>
              <w:left w:val="single" w:sz="4" w:space="0" w:color="4472C4" w:themeColor="accent1"/>
            </w:tcBorders>
            <w:shd w:val="clear" w:color="auto" w:fill="auto"/>
          </w:tcPr>
          <w:p w14:paraId="4E17CC62" w14:textId="685EF8E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02089A95" w14:textId="1FDA4A38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</w:tr>
      <w:tr w:rsidR="009B650D" w:rsidRPr="007B128D" w14:paraId="668DE42B" w14:textId="77777777" w:rsidTr="008A2569">
        <w:tc>
          <w:tcPr>
            <w:tcW w:w="1303" w:type="dxa"/>
            <w:tcBorders>
              <w:left w:val="single" w:sz="4" w:space="0" w:color="4472C4" w:themeColor="accent1"/>
            </w:tcBorders>
            <w:shd w:val="clear" w:color="auto" w:fill="D9E2F3" w:themeFill="accent1" w:themeFillTint="33"/>
          </w:tcPr>
          <w:p w14:paraId="7F2FE573" w14:textId="7D0B9CF1" w:rsidR="009B650D" w:rsidRPr="007B128D" w:rsidRDefault="009B650D" w:rsidP="009B650D">
            <w:pPr>
              <w:ind w:left="644" w:hanging="360"/>
              <w:rPr>
                <w:b/>
                <w:bCs/>
              </w:rPr>
            </w:pPr>
            <w:r>
              <w:rPr>
                <w:b/>
                <w:bCs/>
              </w:rPr>
              <w:t>40.</w:t>
            </w:r>
          </w:p>
        </w:tc>
        <w:tc>
          <w:tcPr>
            <w:tcW w:w="4901" w:type="dxa"/>
            <w:tcBorders>
              <w:left w:val="single" w:sz="4" w:space="0" w:color="4472C4" w:themeColor="accent1"/>
            </w:tcBorders>
            <w:shd w:val="clear" w:color="auto" w:fill="D9E2F3" w:themeFill="accent1" w:themeFillTint="33"/>
          </w:tcPr>
          <w:p w14:paraId="6B826868" w14:textId="357370A7" w:rsidR="009B650D" w:rsidRPr="007B128D" w:rsidRDefault="009B650D" w:rsidP="009B650D">
            <w:r>
              <w:t>Ik kies wat ik zelf wil.</w:t>
            </w:r>
          </w:p>
        </w:tc>
        <w:tc>
          <w:tcPr>
            <w:tcW w:w="5977" w:type="dxa"/>
            <w:tcBorders>
              <w:left w:val="single" w:sz="4" w:space="0" w:color="4472C4" w:themeColor="accent1"/>
            </w:tcBorders>
            <w:shd w:val="clear" w:color="auto" w:fill="D9E2F3" w:themeFill="accent1" w:themeFillTint="33"/>
          </w:tcPr>
          <w:p w14:paraId="04EC52E6" w14:textId="28B577EF" w:rsidR="009B650D" w:rsidRPr="007B128D" w:rsidRDefault="009B650D" w:rsidP="009B650D">
            <w:r w:rsidRPr="009F5904">
              <w:t>Bijvoorbeeld als je moet kiezen uit meerdere opdrachten, dan kies je wat je zelf leuk vindt en let je niet op wat anderen kiezen.</w:t>
            </w:r>
          </w:p>
        </w:tc>
        <w:tc>
          <w:tcPr>
            <w:tcW w:w="425" w:type="dxa"/>
            <w:tcBorders>
              <w:left w:val="single" w:sz="4" w:space="0" w:color="4472C4" w:themeColor="accent1"/>
            </w:tcBorders>
            <w:shd w:val="clear" w:color="auto" w:fill="D9E2F3" w:themeFill="accent1" w:themeFillTint="33"/>
          </w:tcPr>
          <w:p w14:paraId="7934F16E" w14:textId="49930368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tcBorders>
              <w:left w:val="single" w:sz="4" w:space="0" w:color="4472C4" w:themeColor="accent1"/>
            </w:tcBorders>
            <w:shd w:val="clear" w:color="auto" w:fill="D9E2F3" w:themeFill="accent1" w:themeFillTint="33"/>
          </w:tcPr>
          <w:p w14:paraId="7F1F0BC8" w14:textId="3607C569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6" w:type="dxa"/>
            <w:tcBorders>
              <w:left w:val="single" w:sz="4" w:space="0" w:color="4472C4" w:themeColor="accent1"/>
            </w:tcBorders>
            <w:shd w:val="clear" w:color="auto" w:fill="D9E2F3" w:themeFill="accent1" w:themeFillTint="33"/>
          </w:tcPr>
          <w:p w14:paraId="6513FD8D" w14:textId="55C78885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shd w:val="clear" w:color="auto" w:fill="D9E2F3" w:themeFill="accent1" w:themeFillTint="33"/>
          </w:tcPr>
          <w:p w14:paraId="4AF2FAD7" w14:textId="76FF0635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</w:tr>
      <w:tr w:rsidR="009B650D" w:rsidRPr="007B128D" w14:paraId="2EF286BA" w14:textId="77777777">
        <w:tc>
          <w:tcPr>
            <w:tcW w:w="1303" w:type="dxa"/>
            <w:shd w:val="clear" w:color="auto" w:fill="auto"/>
          </w:tcPr>
          <w:p w14:paraId="71B242C3" w14:textId="5FB665F4" w:rsidR="009B650D" w:rsidRPr="007B128D" w:rsidRDefault="009B650D" w:rsidP="009B650D">
            <w:pPr>
              <w:ind w:left="644" w:hanging="360"/>
              <w:rPr>
                <w:b/>
                <w:bCs/>
              </w:rPr>
            </w:pPr>
            <w:r>
              <w:rPr>
                <w:b/>
                <w:bCs/>
              </w:rPr>
              <w:t>41.</w:t>
            </w:r>
          </w:p>
        </w:tc>
        <w:tc>
          <w:tcPr>
            <w:tcW w:w="4901" w:type="dxa"/>
            <w:shd w:val="clear" w:color="auto" w:fill="auto"/>
          </w:tcPr>
          <w:p w14:paraId="5EB81B83" w14:textId="54C6C751" w:rsidR="009B650D" w:rsidRPr="007B128D" w:rsidRDefault="009B650D" w:rsidP="009B650D">
            <w:r>
              <w:t>Ik regel mijn eigen zaken.</w:t>
            </w:r>
          </w:p>
        </w:tc>
        <w:tc>
          <w:tcPr>
            <w:tcW w:w="5977" w:type="dxa"/>
            <w:shd w:val="clear" w:color="auto" w:fill="auto"/>
          </w:tcPr>
          <w:p w14:paraId="5804675A" w14:textId="68D950CE" w:rsidR="009B650D" w:rsidRPr="007B128D" w:rsidRDefault="009B650D" w:rsidP="009B650D">
            <w:r w:rsidRPr="009F5904">
              <w:t>Bijvoorbeeld als er iets aan de hand is, bedenk ik eerst zelf een oplossing en vraag ik dat niet meteen aan iemand anders.</w:t>
            </w:r>
          </w:p>
        </w:tc>
        <w:tc>
          <w:tcPr>
            <w:tcW w:w="425" w:type="dxa"/>
            <w:shd w:val="clear" w:color="auto" w:fill="auto"/>
          </w:tcPr>
          <w:p w14:paraId="3BFDBDB7" w14:textId="41CA40DE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1063DD0A" w14:textId="0727538D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6" w:type="dxa"/>
            <w:shd w:val="clear" w:color="auto" w:fill="auto"/>
          </w:tcPr>
          <w:p w14:paraId="62238E04" w14:textId="0ABD05F8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090C10F0" w14:textId="109AA1FC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</w:tr>
      <w:tr w:rsidR="009B650D" w:rsidRPr="007B128D" w14:paraId="19959E88" w14:textId="77777777">
        <w:tc>
          <w:tcPr>
            <w:tcW w:w="1303" w:type="dxa"/>
            <w:shd w:val="clear" w:color="auto" w:fill="D9E2F3" w:themeFill="accent1" w:themeFillTint="33"/>
          </w:tcPr>
          <w:p w14:paraId="2927689C" w14:textId="616E617A" w:rsidR="009B650D" w:rsidRPr="007B128D" w:rsidRDefault="009B650D" w:rsidP="009B650D">
            <w:pPr>
              <w:ind w:left="644" w:hanging="360"/>
              <w:rPr>
                <w:b/>
                <w:bCs/>
              </w:rPr>
            </w:pPr>
            <w:r>
              <w:rPr>
                <w:b/>
                <w:bCs/>
              </w:rPr>
              <w:t>42.</w:t>
            </w:r>
          </w:p>
        </w:tc>
        <w:tc>
          <w:tcPr>
            <w:tcW w:w="4901" w:type="dxa"/>
            <w:shd w:val="clear" w:color="auto" w:fill="D9E2F3" w:themeFill="accent1" w:themeFillTint="33"/>
          </w:tcPr>
          <w:p w14:paraId="67E4F6BF" w14:textId="31BD646D" w:rsidR="009B650D" w:rsidRPr="007B128D" w:rsidRDefault="009B650D" w:rsidP="009B650D">
            <w:r>
              <w:t>Ik vraag of ik mee mag doen.</w:t>
            </w:r>
          </w:p>
        </w:tc>
        <w:tc>
          <w:tcPr>
            <w:tcW w:w="5977" w:type="dxa"/>
            <w:shd w:val="clear" w:color="auto" w:fill="D9E2F3" w:themeFill="accent1" w:themeFillTint="33"/>
          </w:tcPr>
          <w:p w14:paraId="55DAE191" w14:textId="49C27BA5" w:rsidR="009B650D" w:rsidRPr="007B128D" w:rsidRDefault="009B650D" w:rsidP="009B650D">
            <w:r w:rsidRPr="005901EA">
              <w:t>Bijvoorbeeld als je alleen bent en je ziet andere kinderen spelen</w:t>
            </w:r>
            <w:r>
              <w:t>.</w:t>
            </w:r>
          </w:p>
        </w:tc>
        <w:tc>
          <w:tcPr>
            <w:tcW w:w="425" w:type="dxa"/>
            <w:shd w:val="clear" w:color="auto" w:fill="D9E2F3" w:themeFill="accent1" w:themeFillTint="33"/>
          </w:tcPr>
          <w:p w14:paraId="490C4BE5" w14:textId="6225E650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9E2F3" w:themeFill="accent1" w:themeFillTint="33"/>
          </w:tcPr>
          <w:p w14:paraId="77C87052" w14:textId="6301862B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6" w:type="dxa"/>
            <w:shd w:val="clear" w:color="auto" w:fill="D9E2F3" w:themeFill="accent1" w:themeFillTint="33"/>
          </w:tcPr>
          <w:p w14:paraId="5F89FBB7" w14:textId="4C850A2B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9E2F3" w:themeFill="accent1" w:themeFillTint="33"/>
          </w:tcPr>
          <w:p w14:paraId="4B8A741F" w14:textId="26E3F8B4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</w:tr>
      <w:tr w:rsidR="009B650D" w:rsidRPr="007B128D" w14:paraId="52AB861C" w14:textId="77777777">
        <w:tc>
          <w:tcPr>
            <w:tcW w:w="1303" w:type="dxa"/>
            <w:shd w:val="clear" w:color="auto" w:fill="auto"/>
          </w:tcPr>
          <w:p w14:paraId="1BEF9602" w14:textId="783ED814" w:rsidR="009B650D" w:rsidRPr="007B128D" w:rsidRDefault="009B650D" w:rsidP="009B650D">
            <w:pPr>
              <w:ind w:left="644" w:hanging="360"/>
              <w:rPr>
                <w:b/>
                <w:bCs/>
              </w:rPr>
            </w:pPr>
            <w:r>
              <w:rPr>
                <w:b/>
                <w:bCs/>
              </w:rPr>
              <w:t>43.</w:t>
            </w:r>
          </w:p>
        </w:tc>
        <w:tc>
          <w:tcPr>
            <w:tcW w:w="4901" w:type="dxa"/>
            <w:shd w:val="clear" w:color="auto" w:fill="auto"/>
          </w:tcPr>
          <w:p w14:paraId="515A92F5" w14:textId="450E3ECF" w:rsidR="009B650D" w:rsidRPr="007B128D" w:rsidRDefault="009B650D" w:rsidP="009B650D">
            <w:r>
              <w:t>Ik vraag of een ander met mij wil spelen.</w:t>
            </w:r>
          </w:p>
        </w:tc>
        <w:tc>
          <w:tcPr>
            <w:tcW w:w="5977" w:type="dxa"/>
            <w:shd w:val="clear" w:color="auto" w:fill="auto"/>
          </w:tcPr>
          <w:p w14:paraId="1AC49EBE" w14:textId="4E8C6B2F" w:rsidR="009B650D" w:rsidRPr="007B128D" w:rsidRDefault="009B650D" w:rsidP="009B650D">
            <w:r w:rsidRPr="005901EA">
              <w:t>Bijvoorbeeld als je aan het spelen bent en een ander kind doet iets alleen.</w:t>
            </w:r>
          </w:p>
        </w:tc>
        <w:tc>
          <w:tcPr>
            <w:tcW w:w="425" w:type="dxa"/>
            <w:shd w:val="clear" w:color="auto" w:fill="auto"/>
          </w:tcPr>
          <w:p w14:paraId="040A9B6B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25F91AC9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6" w:type="dxa"/>
            <w:shd w:val="clear" w:color="auto" w:fill="auto"/>
          </w:tcPr>
          <w:p w14:paraId="60854C5C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74CF603A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</w:tr>
      <w:tr w:rsidR="009B650D" w:rsidRPr="007B128D" w14:paraId="1BD4F2FE" w14:textId="77777777">
        <w:tc>
          <w:tcPr>
            <w:tcW w:w="1303" w:type="dxa"/>
            <w:shd w:val="clear" w:color="auto" w:fill="D9E2F3" w:themeFill="accent1" w:themeFillTint="33"/>
          </w:tcPr>
          <w:p w14:paraId="1944AF86" w14:textId="2FF889CF" w:rsidR="009B650D" w:rsidRPr="007B128D" w:rsidRDefault="009B650D" w:rsidP="009B650D">
            <w:pPr>
              <w:ind w:left="644" w:hanging="360"/>
              <w:rPr>
                <w:b/>
                <w:bCs/>
              </w:rPr>
            </w:pPr>
            <w:r>
              <w:rPr>
                <w:b/>
                <w:bCs/>
              </w:rPr>
              <w:t>44.</w:t>
            </w:r>
          </w:p>
        </w:tc>
        <w:tc>
          <w:tcPr>
            <w:tcW w:w="4901" w:type="dxa"/>
            <w:shd w:val="clear" w:color="auto" w:fill="D9E2F3" w:themeFill="accent1" w:themeFillTint="33"/>
          </w:tcPr>
          <w:p w14:paraId="7B0E68DD" w14:textId="7BF8B7B2" w:rsidR="009B650D" w:rsidRPr="007B128D" w:rsidRDefault="009B650D" w:rsidP="009B650D">
            <w:r>
              <w:t>Ik stel uit mezelf vragen aan een ander.</w:t>
            </w:r>
          </w:p>
        </w:tc>
        <w:tc>
          <w:tcPr>
            <w:tcW w:w="5977" w:type="dxa"/>
            <w:shd w:val="clear" w:color="auto" w:fill="D9E2F3" w:themeFill="accent1" w:themeFillTint="33"/>
          </w:tcPr>
          <w:p w14:paraId="72D9E789" w14:textId="0FAC2EC3" w:rsidR="009B650D" w:rsidRPr="007B128D" w:rsidRDefault="009B650D" w:rsidP="009B650D">
            <w:r w:rsidRPr="005901EA">
              <w:t>Bijvoorbeeld in de klas of op het plein ga je naar iemand toe om een vraag te stellen.</w:t>
            </w:r>
          </w:p>
        </w:tc>
        <w:tc>
          <w:tcPr>
            <w:tcW w:w="425" w:type="dxa"/>
            <w:shd w:val="clear" w:color="auto" w:fill="D9E2F3" w:themeFill="accent1" w:themeFillTint="33"/>
          </w:tcPr>
          <w:p w14:paraId="2C945959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9E2F3" w:themeFill="accent1" w:themeFillTint="33"/>
          </w:tcPr>
          <w:p w14:paraId="5234786F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6" w:type="dxa"/>
            <w:shd w:val="clear" w:color="auto" w:fill="D9E2F3" w:themeFill="accent1" w:themeFillTint="33"/>
          </w:tcPr>
          <w:p w14:paraId="41FD10A4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9E2F3" w:themeFill="accent1" w:themeFillTint="33"/>
          </w:tcPr>
          <w:p w14:paraId="24744703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</w:tr>
      <w:tr w:rsidR="009B650D" w:rsidRPr="007B128D" w14:paraId="741716C6" w14:textId="77777777">
        <w:tc>
          <w:tcPr>
            <w:tcW w:w="1303" w:type="dxa"/>
            <w:shd w:val="clear" w:color="auto" w:fill="auto"/>
          </w:tcPr>
          <w:p w14:paraId="537AB6E4" w14:textId="50543B1D" w:rsidR="009B650D" w:rsidRPr="007B128D" w:rsidRDefault="009B650D" w:rsidP="009B650D">
            <w:pPr>
              <w:ind w:left="644" w:hanging="360"/>
              <w:rPr>
                <w:b/>
                <w:bCs/>
              </w:rPr>
            </w:pPr>
            <w:r>
              <w:rPr>
                <w:b/>
                <w:bCs/>
              </w:rPr>
              <w:t>45.</w:t>
            </w:r>
          </w:p>
        </w:tc>
        <w:tc>
          <w:tcPr>
            <w:tcW w:w="4901" w:type="dxa"/>
            <w:shd w:val="clear" w:color="auto" w:fill="auto"/>
          </w:tcPr>
          <w:p w14:paraId="25C720A5" w14:textId="5B8AB57F" w:rsidR="009B650D" w:rsidRPr="007B128D" w:rsidRDefault="009B650D" w:rsidP="009B650D">
            <w:r>
              <w:t>Ik begin een praatje met iemand anders.</w:t>
            </w:r>
          </w:p>
        </w:tc>
        <w:tc>
          <w:tcPr>
            <w:tcW w:w="5977" w:type="dxa"/>
            <w:shd w:val="clear" w:color="auto" w:fill="auto"/>
          </w:tcPr>
          <w:p w14:paraId="633C2F48" w14:textId="7361ADFD" w:rsidR="009B650D" w:rsidRPr="007B128D" w:rsidRDefault="009B650D" w:rsidP="009B650D">
            <w:r w:rsidRPr="008B598B">
              <w:t>Bijvoorbeeld als je bij andere kinderen komt die niet zelf tegen je gaan praten.</w:t>
            </w:r>
          </w:p>
        </w:tc>
        <w:tc>
          <w:tcPr>
            <w:tcW w:w="425" w:type="dxa"/>
            <w:shd w:val="clear" w:color="auto" w:fill="auto"/>
          </w:tcPr>
          <w:p w14:paraId="16EED917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640B0B77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6" w:type="dxa"/>
            <w:shd w:val="clear" w:color="auto" w:fill="auto"/>
          </w:tcPr>
          <w:p w14:paraId="16C3B258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6C9D92D6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</w:tr>
      <w:tr w:rsidR="009B650D" w:rsidRPr="007B128D" w14:paraId="26A8E66A" w14:textId="77777777" w:rsidTr="00C815C3">
        <w:tc>
          <w:tcPr>
            <w:tcW w:w="1303" w:type="dxa"/>
            <w:shd w:val="clear" w:color="auto" w:fill="D9E2F3" w:themeFill="accent1" w:themeFillTint="33"/>
          </w:tcPr>
          <w:p w14:paraId="1F4BD781" w14:textId="77777777" w:rsidR="009B650D" w:rsidRDefault="009B650D" w:rsidP="009B650D">
            <w:pPr>
              <w:ind w:left="644" w:hanging="360"/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D9E2F3" w:themeFill="accent1" w:themeFillTint="33"/>
          </w:tcPr>
          <w:p w14:paraId="3B9720B8" w14:textId="77777777" w:rsidR="009B650D" w:rsidRDefault="009B650D" w:rsidP="009B650D"/>
        </w:tc>
        <w:tc>
          <w:tcPr>
            <w:tcW w:w="5977" w:type="dxa"/>
            <w:shd w:val="clear" w:color="auto" w:fill="D9E2F3" w:themeFill="accent1" w:themeFillTint="33"/>
          </w:tcPr>
          <w:p w14:paraId="2FCEF6CE" w14:textId="77777777" w:rsidR="009B650D" w:rsidRPr="009F5904" w:rsidRDefault="009B650D" w:rsidP="009B650D"/>
        </w:tc>
        <w:tc>
          <w:tcPr>
            <w:tcW w:w="425" w:type="dxa"/>
            <w:shd w:val="clear" w:color="auto" w:fill="D9E2F3" w:themeFill="accent1" w:themeFillTint="33"/>
          </w:tcPr>
          <w:p w14:paraId="31DF0D03" w14:textId="77777777" w:rsidR="009B650D" w:rsidRPr="007B128D" w:rsidRDefault="009B650D" w:rsidP="009B650D"/>
        </w:tc>
        <w:tc>
          <w:tcPr>
            <w:tcW w:w="425" w:type="dxa"/>
            <w:shd w:val="clear" w:color="auto" w:fill="D9E2F3" w:themeFill="accent1" w:themeFillTint="33"/>
          </w:tcPr>
          <w:p w14:paraId="5502ED34" w14:textId="77777777" w:rsidR="009B650D" w:rsidRPr="007B128D" w:rsidRDefault="009B650D" w:rsidP="009B650D"/>
        </w:tc>
        <w:tc>
          <w:tcPr>
            <w:tcW w:w="426" w:type="dxa"/>
            <w:shd w:val="clear" w:color="auto" w:fill="D9E2F3" w:themeFill="accent1" w:themeFillTint="33"/>
          </w:tcPr>
          <w:p w14:paraId="6C52B7CF" w14:textId="77777777" w:rsidR="009B650D" w:rsidRPr="007B128D" w:rsidRDefault="009B650D" w:rsidP="009B650D"/>
        </w:tc>
        <w:tc>
          <w:tcPr>
            <w:tcW w:w="425" w:type="dxa"/>
            <w:shd w:val="clear" w:color="auto" w:fill="D9E2F3" w:themeFill="accent1" w:themeFillTint="33"/>
          </w:tcPr>
          <w:p w14:paraId="3C626AD3" w14:textId="77777777" w:rsidR="009B650D" w:rsidRPr="007B128D" w:rsidRDefault="009B650D" w:rsidP="009B650D"/>
        </w:tc>
      </w:tr>
      <w:tr w:rsidR="009B650D" w:rsidRPr="007B128D" w14:paraId="56138C1A" w14:textId="77777777">
        <w:tc>
          <w:tcPr>
            <w:tcW w:w="1303" w:type="dxa"/>
            <w:shd w:val="clear" w:color="auto" w:fill="auto"/>
          </w:tcPr>
          <w:p w14:paraId="7F988E33" w14:textId="77777777" w:rsidR="009B650D" w:rsidRDefault="009B650D" w:rsidP="009B650D">
            <w:pPr>
              <w:ind w:left="644" w:hanging="360"/>
              <w:rPr>
                <w:b/>
                <w:bCs/>
              </w:rPr>
            </w:pPr>
          </w:p>
          <w:p w14:paraId="40900CDB" w14:textId="77777777" w:rsidR="009B650D" w:rsidRDefault="009B650D" w:rsidP="009B650D">
            <w:pPr>
              <w:ind w:left="644" w:hanging="360"/>
              <w:rPr>
                <w:b/>
                <w:bCs/>
              </w:rPr>
            </w:pPr>
          </w:p>
          <w:p w14:paraId="4246ABFE" w14:textId="77777777" w:rsidR="009B650D" w:rsidRDefault="009B650D" w:rsidP="009B650D">
            <w:pPr>
              <w:ind w:left="644" w:hanging="360"/>
              <w:rPr>
                <w:b/>
                <w:bCs/>
              </w:rPr>
            </w:pPr>
          </w:p>
          <w:p w14:paraId="55A3D462" w14:textId="77777777" w:rsidR="009B650D" w:rsidRDefault="009B650D" w:rsidP="009B650D">
            <w:pPr>
              <w:ind w:left="644" w:hanging="360"/>
              <w:rPr>
                <w:b/>
                <w:bCs/>
              </w:rPr>
            </w:pPr>
          </w:p>
          <w:p w14:paraId="6BA4CB2A" w14:textId="77777777" w:rsidR="009B650D" w:rsidRDefault="009B650D" w:rsidP="009B650D">
            <w:pPr>
              <w:ind w:left="644" w:hanging="360"/>
              <w:rPr>
                <w:b/>
                <w:bCs/>
              </w:rPr>
            </w:pPr>
          </w:p>
          <w:p w14:paraId="57F3F026" w14:textId="0917A86B" w:rsidR="009B650D" w:rsidRDefault="009B650D" w:rsidP="009B650D">
            <w:pPr>
              <w:ind w:left="644" w:hanging="36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RG</w:t>
            </w:r>
          </w:p>
        </w:tc>
        <w:tc>
          <w:tcPr>
            <w:tcW w:w="4901" w:type="dxa"/>
            <w:shd w:val="clear" w:color="auto" w:fill="auto"/>
          </w:tcPr>
          <w:p w14:paraId="53CE48D0" w14:textId="77777777" w:rsidR="009B650D" w:rsidRDefault="009B650D" w:rsidP="009B650D">
            <w:pPr>
              <w:rPr>
                <w:b/>
                <w:bCs/>
              </w:rPr>
            </w:pPr>
          </w:p>
          <w:p w14:paraId="54720905" w14:textId="77777777" w:rsidR="009B650D" w:rsidRDefault="009B650D" w:rsidP="009B650D">
            <w:pPr>
              <w:rPr>
                <w:b/>
                <w:bCs/>
              </w:rPr>
            </w:pPr>
          </w:p>
          <w:p w14:paraId="27E0F161" w14:textId="77777777" w:rsidR="009B650D" w:rsidRDefault="009B650D" w:rsidP="009B650D">
            <w:pPr>
              <w:rPr>
                <w:b/>
                <w:bCs/>
              </w:rPr>
            </w:pPr>
          </w:p>
          <w:p w14:paraId="6D970FE0" w14:textId="77777777" w:rsidR="009B650D" w:rsidRDefault="009B650D" w:rsidP="009B650D">
            <w:pPr>
              <w:rPr>
                <w:b/>
                <w:bCs/>
              </w:rPr>
            </w:pPr>
          </w:p>
          <w:p w14:paraId="25EB62D4" w14:textId="77777777" w:rsidR="009B650D" w:rsidRDefault="009B650D" w:rsidP="009B650D">
            <w:pPr>
              <w:rPr>
                <w:b/>
                <w:bCs/>
              </w:rPr>
            </w:pPr>
          </w:p>
          <w:p w14:paraId="4450CB87" w14:textId="5748FBA9" w:rsidR="009B650D" w:rsidRPr="00621AE6" w:rsidRDefault="009B650D" w:rsidP="009B650D">
            <w:pPr>
              <w:rPr>
                <w:b/>
                <w:bCs/>
              </w:rPr>
            </w:pPr>
            <w:r w:rsidRPr="00621AE6">
              <w:rPr>
                <w:b/>
                <w:bCs/>
              </w:rPr>
              <w:lastRenderedPageBreak/>
              <w:t>Ruimte geven</w:t>
            </w:r>
          </w:p>
        </w:tc>
        <w:tc>
          <w:tcPr>
            <w:tcW w:w="5977" w:type="dxa"/>
            <w:shd w:val="clear" w:color="auto" w:fill="auto"/>
          </w:tcPr>
          <w:p w14:paraId="6A9CDF32" w14:textId="77777777" w:rsidR="009B650D" w:rsidRPr="009F5904" w:rsidRDefault="009B650D" w:rsidP="009B650D"/>
        </w:tc>
        <w:tc>
          <w:tcPr>
            <w:tcW w:w="425" w:type="dxa"/>
            <w:shd w:val="clear" w:color="auto" w:fill="auto"/>
          </w:tcPr>
          <w:p w14:paraId="1F2B633F" w14:textId="77777777" w:rsidR="009B650D" w:rsidRPr="007B128D" w:rsidRDefault="009B650D" w:rsidP="009B650D"/>
        </w:tc>
        <w:tc>
          <w:tcPr>
            <w:tcW w:w="425" w:type="dxa"/>
            <w:shd w:val="clear" w:color="auto" w:fill="auto"/>
          </w:tcPr>
          <w:p w14:paraId="5E8B38CF" w14:textId="77777777" w:rsidR="009B650D" w:rsidRPr="007B128D" w:rsidRDefault="009B650D" w:rsidP="009B650D"/>
        </w:tc>
        <w:tc>
          <w:tcPr>
            <w:tcW w:w="426" w:type="dxa"/>
            <w:shd w:val="clear" w:color="auto" w:fill="auto"/>
          </w:tcPr>
          <w:p w14:paraId="1E0F3DA2" w14:textId="77777777" w:rsidR="009B650D" w:rsidRPr="007B128D" w:rsidRDefault="009B650D" w:rsidP="009B650D"/>
        </w:tc>
        <w:tc>
          <w:tcPr>
            <w:tcW w:w="425" w:type="dxa"/>
            <w:shd w:val="clear" w:color="auto" w:fill="auto"/>
          </w:tcPr>
          <w:p w14:paraId="49BC40EC" w14:textId="77777777" w:rsidR="009B650D" w:rsidRPr="007B128D" w:rsidRDefault="009B650D" w:rsidP="009B650D"/>
        </w:tc>
      </w:tr>
      <w:tr w:rsidR="009B650D" w:rsidRPr="007B128D" w14:paraId="492D5B39" w14:textId="77777777">
        <w:tc>
          <w:tcPr>
            <w:tcW w:w="1303" w:type="dxa"/>
            <w:shd w:val="clear" w:color="auto" w:fill="D5E1EF"/>
          </w:tcPr>
          <w:p w14:paraId="2F811639" w14:textId="27CE3E09" w:rsidR="009B650D" w:rsidRPr="007B128D" w:rsidRDefault="009B650D" w:rsidP="009B650D">
            <w:pPr>
              <w:ind w:left="644" w:hanging="360"/>
              <w:rPr>
                <w:b/>
                <w:bCs/>
              </w:rPr>
            </w:pPr>
            <w:r>
              <w:rPr>
                <w:b/>
                <w:bCs/>
              </w:rPr>
              <w:t>46.</w:t>
            </w:r>
          </w:p>
        </w:tc>
        <w:tc>
          <w:tcPr>
            <w:tcW w:w="4901" w:type="dxa"/>
            <w:shd w:val="clear" w:color="auto" w:fill="D5E1EF"/>
          </w:tcPr>
          <w:p w14:paraId="063E5C7B" w14:textId="3E5A12EC" w:rsidR="009B650D" w:rsidRPr="007B128D" w:rsidRDefault="009B650D" w:rsidP="009B650D">
            <w:r w:rsidRPr="009007DB">
              <w:t>Ik pas mijn eigen idee aan, als een ander een goed idee heeft.</w:t>
            </w:r>
          </w:p>
        </w:tc>
        <w:tc>
          <w:tcPr>
            <w:tcW w:w="5977" w:type="dxa"/>
            <w:shd w:val="clear" w:color="auto" w:fill="D5E1EF"/>
          </w:tcPr>
          <w:p w14:paraId="216E9102" w14:textId="3A81A700" w:rsidR="009B650D" w:rsidRPr="007B128D" w:rsidRDefault="009B650D" w:rsidP="009B650D">
            <w:r w:rsidRPr="00621AE6">
              <w:t>Bijvoorbeeld als je samen werkt of speelt.</w:t>
            </w:r>
          </w:p>
        </w:tc>
        <w:tc>
          <w:tcPr>
            <w:tcW w:w="425" w:type="dxa"/>
            <w:shd w:val="clear" w:color="auto" w:fill="D5E1EF"/>
          </w:tcPr>
          <w:p w14:paraId="29BDC7A7" w14:textId="11D64782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5E1EF"/>
          </w:tcPr>
          <w:p w14:paraId="70A127E8" w14:textId="64820F48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6" w:type="dxa"/>
            <w:shd w:val="clear" w:color="auto" w:fill="D5E1EF"/>
          </w:tcPr>
          <w:p w14:paraId="7184F21A" w14:textId="6C911AD0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5E1EF"/>
          </w:tcPr>
          <w:p w14:paraId="1448D558" w14:textId="15BE9FB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</w:tr>
      <w:tr w:rsidR="009B650D" w:rsidRPr="007B128D" w14:paraId="7C3CFCEE" w14:textId="77777777">
        <w:tc>
          <w:tcPr>
            <w:tcW w:w="1303" w:type="dxa"/>
            <w:shd w:val="clear" w:color="auto" w:fill="auto"/>
          </w:tcPr>
          <w:p w14:paraId="6C1173C5" w14:textId="3FAD2165" w:rsidR="009B650D" w:rsidRPr="007B128D" w:rsidRDefault="009B650D" w:rsidP="009B650D">
            <w:pPr>
              <w:ind w:left="644" w:hanging="360"/>
              <w:rPr>
                <w:b/>
                <w:bCs/>
              </w:rPr>
            </w:pPr>
            <w:r>
              <w:rPr>
                <w:b/>
                <w:bCs/>
              </w:rPr>
              <w:t>47.</w:t>
            </w:r>
          </w:p>
        </w:tc>
        <w:tc>
          <w:tcPr>
            <w:tcW w:w="4901" w:type="dxa"/>
            <w:shd w:val="clear" w:color="auto" w:fill="auto"/>
          </w:tcPr>
          <w:p w14:paraId="74933324" w14:textId="7F5E51B7" w:rsidR="009B650D" w:rsidRPr="007B128D" w:rsidRDefault="009B650D" w:rsidP="009B650D">
            <w:r w:rsidRPr="009007DB">
              <w:t>Ik ga overleggen, als een ander iets anders wil dan ik.</w:t>
            </w:r>
          </w:p>
        </w:tc>
        <w:tc>
          <w:tcPr>
            <w:tcW w:w="5977" w:type="dxa"/>
            <w:shd w:val="clear" w:color="auto" w:fill="auto"/>
          </w:tcPr>
          <w:p w14:paraId="4E1DDF8B" w14:textId="4372D378" w:rsidR="009B650D" w:rsidRPr="007B128D" w:rsidRDefault="009B650D" w:rsidP="009B650D">
            <w:r w:rsidRPr="00621AE6">
              <w:t>Bijvoorbeeld als je aan het samenspelen bent en je wilt allebei iets anders gaan doen.</w:t>
            </w:r>
          </w:p>
        </w:tc>
        <w:tc>
          <w:tcPr>
            <w:tcW w:w="425" w:type="dxa"/>
            <w:shd w:val="clear" w:color="auto" w:fill="auto"/>
          </w:tcPr>
          <w:p w14:paraId="6B15ADE3" w14:textId="4D01F696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39BCC7DD" w14:textId="5F5DC0CA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6" w:type="dxa"/>
            <w:shd w:val="clear" w:color="auto" w:fill="auto"/>
          </w:tcPr>
          <w:p w14:paraId="1A4C406E" w14:textId="2AB9FF98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7A5078F3" w14:textId="3C8F2783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</w:tr>
      <w:tr w:rsidR="009B650D" w:rsidRPr="007B128D" w14:paraId="004B517A" w14:textId="77777777">
        <w:tc>
          <w:tcPr>
            <w:tcW w:w="1303" w:type="dxa"/>
            <w:shd w:val="clear" w:color="auto" w:fill="D9E2F3" w:themeFill="accent1" w:themeFillTint="33"/>
          </w:tcPr>
          <w:p w14:paraId="71CE0A46" w14:textId="16F79344" w:rsidR="009B650D" w:rsidRPr="007B128D" w:rsidRDefault="009B650D" w:rsidP="009B650D">
            <w:pPr>
              <w:ind w:left="644" w:hanging="360"/>
              <w:rPr>
                <w:b/>
                <w:bCs/>
              </w:rPr>
            </w:pPr>
            <w:r>
              <w:rPr>
                <w:b/>
                <w:bCs/>
              </w:rPr>
              <w:t>48.</w:t>
            </w:r>
          </w:p>
        </w:tc>
        <w:tc>
          <w:tcPr>
            <w:tcW w:w="4901" w:type="dxa"/>
            <w:shd w:val="clear" w:color="auto" w:fill="D9E2F3" w:themeFill="accent1" w:themeFillTint="33"/>
          </w:tcPr>
          <w:p w14:paraId="086D081C" w14:textId="41E3B9B1" w:rsidR="009B650D" w:rsidRPr="007B128D" w:rsidRDefault="009B650D" w:rsidP="009B650D">
            <w:r w:rsidRPr="009007DB">
              <w:t>Ik denk ook aan wat de ander wil, als we moeten kiezen.</w:t>
            </w:r>
          </w:p>
        </w:tc>
        <w:tc>
          <w:tcPr>
            <w:tcW w:w="5977" w:type="dxa"/>
            <w:shd w:val="clear" w:color="auto" w:fill="D9E2F3" w:themeFill="accent1" w:themeFillTint="33"/>
          </w:tcPr>
          <w:p w14:paraId="59DCC435" w14:textId="29050832" w:rsidR="009B650D" w:rsidRPr="007B128D" w:rsidRDefault="009B650D" w:rsidP="009B650D">
            <w:r w:rsidRPr="00005EB9">
              <w:t>Bijvoorbeeld als je samen werkt of speelt.</w:t>
            </w:r>
          </w:p>
        </w:tc>
        <w:tc>
          <w:tcPr>
            <w:tcW w:w="425" w:type="dxa"/>
            <w:shd w:val="clear" w:color="auto" w:fill="D9E2F3" w:themeFill="accent1" w:themeFillTint="33"/>
          </w:tcPr>
          <w:p w14:paraId="055FFB47" w14:textId="5AEB9665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9E2F3" w:themeFill="accent1" w:themeFillTint="33"/>
          </w:tcPr>
          <w:p w14:paraId="4E3773FC" w14:textId="1AF57750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6" w:type="dxa"/>
            <w:shd w:val="clear" w:color="auto" w:fill="D9E2F3" w:themeFill="accent1" w:themeFillTint="33"/>
          </w:tcPr>
          <w:p w14:paraId="4069764B" w14:textId="55EEEAA3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9E2F3" w:themeFill="accent1" w:themeFillTint="33"/>
          </w:tcPr>
          <w:p w14:paraId="28EBFCBB" w14:textId="49AC605B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</w:tr>
      <w:tr w:rsidR="009B650D" w:rsidRPr="007B128D" w14:paraId="179776C4" w14:textId="77777777">
        <w:tc>
          <w:tcPr>
            <w:tcW w:w="1303" w:type="dxa"/>
            <w:shd w:val="clear" w:color="auto" w:fill="auto"/>
          </w:tcPr>
          <w:p w14:paraId="648169FE" w14:textId="7EF6715F" w:rsidR="009B650D" w:rsidRPr="007B128D" w:rsidRDefault="009B650D" w:rsidP="009B650D">
            <w:pPr>
              <w:ind w:left="644" w:hanging="360"/>
              <w:rPr>
                <w:b/>
                <w:bCs/>
              </w:rPr>
            </w:pPr>
            <w:r>
              <w:rPr>
                <w:b/>
                <w:bCs/>
              </w:rPr>
              <w:t>49.</w:t>
            </w:r>
          </w:p>
        </w:tc>
        <w:tc>
          <w:tcPr>
            <w:tcW w:w="4901" w:type="dxa"/>
            <w:shd w:val="clear" w:color="auto" w:fill="auto"/>
          </w:tcPr>
          <w:p w14:paraId="53CC29B6" w14:textId="46077E4B" w:rsidR="009B650D" w:rsidRPr="007B128D" w:rsidRDefault="009B650D" w:rsidP="009B650D">
            <w:r w:rsidRPr="009007DB">
              <w:t>Ik verander mijn idee als een ander dat graag wil.</w:t>
            </w:r>
          </w:p>
        </w:tc>
        <w:tc>
          <w:tcPr>
            <w:tcW w:w="5977" w:type="dxa"/>
            <w:shd w:val="clear" w:color="auto" w:fill="auto"/>
          </w:tcPr>
          <w:p w14:paraId="5A691DAE" w14:textId="72BFEE7C" w:rsidR="009B650D" w:rsidRPr="007B128D" w:rsidRDefault="009B650D" w:rsidP="009B650D">
            <w:r w:rsidRPr="00005EB9">
              <w:t>Bijvoorbeeld als een ander het heel belangrijk vindt dat iets gebeurt zoals hij of zij dat wil.</w:t>
            </w:r>
          </w:p>
        </w:tc>
        <w:tc>
          <w:tcPr>
            <w:tcW w:w="425" w:type="dxa"/>
            <w:shd w:val="clear" w:color="auto" w:fill="auto"/>
          </w:tcPr>
          <w:p w14:paraId="0DA49200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7D81D227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6" w:type="dxa"/>
            <w:shd w:val="clear" w:color="auto" w:fill="auto"/>
          </w:tcPr>
          <w:p w14:paraId="78681F4C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4D858DA3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</w:tr>
      <w:tr w:rsidR="009B650D" w:rsidRPr="007B128D" w14:paraId="5ECC81F3" w14:textId="77777777">
        <w:tc>
          <w:tcPr>
            <w:tcW w:w="1303" w:type="dxa"/>
            <w:shd w:val="clear" w:color="auto" w:fill="D9E2F3" w:themeFill="accent1" w:themeFillTint="33"/>
          </w:tcPr>
          <w:p w14:paraId="28B3FACC" w14:textId="022566FA" w:rsidR="009B650D" w:rsidRPr="007B128D" w:rsidRDefault="009B650D" w:rsidP="009B650D">
            <w:pPr>
              <w:ind w:left="644" w:hanging="360"/>
              <w:rPr>
                <w:b/>
                <w:bCs/>
              </w:rPr>
            </w:pPr>
            <w:r>
              <w:rPr>
                <w:b/>
                <w:bCs/>
              </w:rPr>
              <w:t>50.</w:t>
            </w:r>
          </w:p>
        </w:tc>
        <w:tc>
          <w:tcPr>
            <w:tcW w:w="4901" w:type="dxa"/>
            <w:shd w:val="clear" w:color="auto" w:fill="D9E2F3" w:themeFill="accent1" w:themeFillTint="33"/>
          </w:tcPr>
          <w:p w14:paraId="1BA9236D" w14:textId="07938289" w:rsidR="009B650D" w:rsidRPr="007B128D" w:rsidRDefault="009B650D" w:rsidP="009B650D">
            <w:r w:rsidRPr="009976D3">
              <w:t>Ik wacht op mijn beurt.</w:t>
            </w:r>
          </w:p>
        </w:tc>
        <w:tc>
          <w:tcPr>
            <w:tcW w:w="5977" w:type="dxa"/>
            <w:shd w:val="clear" w:color="auto" w:fill="D9E2F3" w:themeFill="accent1" w:themeFillTint="33"/>
          </w:tcPr>
          <w:p w14:paraId="42C0D2BB" w14:textId="2211DE00" w:rsidR="009B650D" w:rsidRPr="007B128D" w:rsidRDefault="009B650D" w:rsidP="009B650D">
            <w:r w:rsidRPr="00005EB9">
              <w:t>Bijvoorbeeld als je in de klas een gesprek hebt met elkaar.</w:t>
            </w:r>
          </w:p>
        </w:tc>
        <w:tc>
          <w:tcPr>
            <w:tcW w:w="425" w:type="dxa"/>
            <w:shd w:val="clear" w:color="auto" w:fill="D9E2F3" w:themeFill="accent1" w:themeFillTint="33"/>
          </w:tcPr>
          <w:p w14:paraId="7A612A5E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9E2F3" w:themeFill="accent1" w:themeFillTint="33"/>
          </w:tcPr>
          <w:p w14:paraId="7CA36190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6" w:type="dxa"/>
            <w:shd w:val="clear" w:color="auto" w:fill="D9E2F3" w:themeFill="accent1" w:themeFillTint="33"/>
          </w:tcPr>
          <w:p w14:paraId="22E2D69D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9E2F3" w:themeFill="accent1" w:themeFillTint="33"/>
          </w:tcPr>
          <w:p w14:paraId="734FFDE7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</w:tr>
      <w:tr w:rsidR="009B650D" w:rsidRPr="007B128D" w14:paraId="652B2815" w14:textId="77777777">
        <w:tc>
          <w:tcPr>
            <w:tcW w:w="1303" w:type="dxa"/>
            <w:shd w:val="clear" w:color="auto" w:fill="auto"/>
          </w:tcPr>
          <w:p w14:paraId="66A22B01" w14:textId="3597332A" w:rsidR="009B650D" w:rsidRPr="007B128D" w:rsidRDefault="009B650D" w:rsidP="009B650D">
            <w:pPr>
              <w:ind w:left="644" w:hanging="360"/>
              <w:rPr>
                <w:b/>
                <w:bCs/>
              </w:rPr>
            </w:pPr>
            <w:r>
              <w:rPr>
                <w:b/>
                <w:bCs/>
              </w:rPr>
              <w:t>51.</w:t>
            </w:r>
          </w:p>
        </w:tc>
        <w:tc>
          <w:tcPr>
            <w:tcW w:w="4901" w:type="dxa"/>
            <w:shd w:val="clear" w:color="auto" w:fill="auto"/>
          </w:tcPr>
          <w:p w14:paraId="7658BC7F" w14:textId="7CDDBE3F" w:rsidR="009B650D" w:rsidRPr="007B128D" w:rsidRDefault="009B650D" w:rsidP="009B650D">
            <w:r w:rsidRPr="009976D3">
              <w:t>Ik denk na voor ik iets doe.</w:t>
            </w:r>
          </w:p>
        </w:tc>
        <w:tc>
          <w:tcPr>
            <w:tcW w:w="5977" w:type="dxa"/>
            <w:shd w:val="clear" w:color="auto" w:fill="auto"/>
          </w:tcPr>
          <w:p w14:paraId="45444CFF" w14:textId="2BC90D32" w:rsidR="009B650D" w:rsidRPr="007B128D" w:rsidRDefault="009B650D" w:rsidP="009B650D">
            <w:r w:rsidRPr="00005EB9">
              <w:t>Bijvoorbeeld als je iets moet doen, dan denk je eerst na wat wel en niet handig is.</w:t>
            </w:r>
          </w:p>
        </w:tc>
        <w:tc>
          <w:tcPr>
            <w:tcW w:w="425" w:type="dxa"/>
            <w:shd w:val="clear" w:color="auto" w:fill="auto"/>
          </w:tcPr>
          <w:p w14:paraId="684AAC06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13B656C5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6" w:type="dxa"/>
            <w:shd w:val="clear" w:color="auto" w:fill="auto"/>
          </w:tcPr>
          <w:p w14:paraId="552B8F51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032608C5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</w:tr>
      <w:tr w:rsidR="009B650D" w:rsidRPr="007B128D" w14:paraId="226431E9" w14:textId="77777777">
        <w:tc>
          <w:tcPr>
            <w:tcW w:w="1303" w:type="dxa"/>
            <w:shd w:val="clear" w:color="auto" w:fill="D5E1EF"/>
          </w:tcPr>
          <w:p w14:paraId="603D3B03" w14:textId="629F7B1C" w:rsidR="009B650D" w:rsidRPr="007B128D" w:rsidRDefault="009B650D" w:rsidP="009B650D">
            <w:pPr>
              <w:ind w:left="644" w:hanging="360"/>
              <w:rPr>
                <w:b/>
                <w:bCs/>
              </w:rPr>
            </w:pPr>
            <w:r>
              <w:rPr>
                <w:b/>
                <w:bCs/>
              </w:rPr>
              <w:t>52.</w:t>
            </w:r>
          </w:p>
        </w:tc>
        <w:tc>
          <w:tcPr>
            <w:tcW w:w="4901" w:type="dxa"/>
            <w:shd w:val="clear" w:color="auto" w:fill="D5E1EF"/>
          </w:tcPr>
          <w:p w14:paraId="280DD2EF" w14:textId="298D92D5" w:rsidR="009B650D" w:rsidRPr="007B128D" w:rsidRDefault="009B650D" w:rsidP="009B650D">
            <w:r w:rsidRPr="009976D3">
              <w:t>Ik zorg dat ik geen problemen krijg.</w:t>
            </w:r>
          </w:p>
        </w:tc>
        <w:tc>
          <w:tcPr>
            <w:tcW w:w="5977" w:type="dxa"/>
            <w:shd w:val="clear" w:color="auto" w:fill="D5E1EF"/>
          </w:tcPr>
          <w:p w14:paraId="3561E36E" w14:textId="2EFB229D" w:rsidR="009B650D" w:rsidRPr="007B128D" w:rsidRDefault="009B650D" w:rsidP="009B650D">
            <w:r w:rsidRPr="00854175">
              <w:t>Bijvoorbeeld als je het niet met iemand eens bent, dan denk je na hoe je het kunt oplossen zonder ruzie te krijgen.</w:t>
            </w:r>
          </w:p>
        </w:tc>
        <w:tc>
          <w:tcPr>
            <w:tcW w:w="425" w:type="dxa"/>
            <w:shd w:val="clear" w:color="auto" w:fill="D5E1EF"/>
          </w:tcPr>
          <w:p w14:paraId="075ECD2E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5E1EF"/>
          </w:tcPr>
          <w:p w14:paraId="5AF2057F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6" w:type="dxa"/>
            <w:shd w:val="clear" w:color="auto" w:fill="D5E1EF"/>
          </w:tcPr>
          <w:p w14:paraId="11C9C44A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5E1EF"/>
          </w:tcPr>
          <w:p w14:paraId="047BF49F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</w:tr>
      <w:tr w:rsidR="009B650D" w:rsidRPr="007B128D" w14:paraId="27D47871" w14:textId="77777777">
        <w:tc>
          <w:tcPr>
            <w:tcW w:w="1303" w:type="dxa"/>
            <w:shd w:val="clear" w:color="auto" w:fill="auto"/>
          </w:tcPr>
          <w:p w14:paraId="3EA64015" w14:textId="5D9197DD" w:rsidR="009B650D" w:rsidRPr="007B128D" w:rsidRDefault="009B650D" w:rsidP="009B650D">
            <w:pPr>
              <w:ind w:left="644" w:hanging="360"/>
              <w:rPr>
                <w:b/>
                <w:bCs/>
              </w:rPr>
            </w:pPr>
            <w:r>
              <w:rPr>
                <w:b/>
                <w:bCs/>
              </w:rPr>
              <w:t>53.</w:t>
            </w:r>
          </w:p>
        </w:tc>
        <w:tc>
          <w:tcPr>
            <w:tcW w:w="4901" w:type="dxa"/>
            <w:shd w:val="clear" w:color="auto" w:fill="auto"/>
          </w:tcPr>
          <w:p w14:paraId="0AF53941" w14:textId="0357DEEF" w:rsidR="009B650D" w:rsidRPr="007B128D" w:rsidRDefault="009B650D" w:rsidP="009B650D">
            <w:r w:rsidRPr="009976D3">
              <w:t>Ik laat een ander met rust als hij bezig is.</w:t>
            </w:r>
          </w:p>
        </w:tc>
        <w:tc>
          <w:tcPr>
            <w:tcW w:w="5977" w:type="dxa"/>
            <w:shd w:val="clear" w:color="auto" w:fill="auto"/>
          </w:tcPr>
          <w:p w14:paraId="7CA21AFF" w14:textId="17E929E0" w:rsidR="009B650D" w:rsidRPr="007B128D" w:rsidRDefault="009B650D" w:rsidP="009B650D">
            <w:r w:rsidRPr="00854175">
              <w:t>Bijvoorbeeld als een ander aan het werk is, dan zorg je dat je geen onnodige geluiden of bewegingen maakt.</w:t>
            </w:r>
          </w:p>
        </w:tc>
        <w:tc>
          <w:tcPr>
            <w:tcW w:w="425" w:type="dxa"/>
            <w:shd w:val="clear" w:color="auto" w:fill="auto"/>
          </w:tcPr>
          <w:p w14:paraId="71F2A52A" w14:textId="10610812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04B73845" w14:textId="757F51AF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6" w:type="dxa"/>
            <w:shd w:val="clear" w:color="auto" w:fill="auto"/>
          </w:tcPr>
          <w:p w14:paraId="03F653DC" w14:textId="306D9ACA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1BFBD985" w14:textId="77D806BB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</w:tr>
      <w:tr w:rsidR="009B650D" w:rsidRPr="007B128D" w14:paraId="387381A5" w14:textId="77777777">
        <w:tc>
          <w:tcPr>
            <w:tcW w:w="1303" w:type="dxa"/>
            <w:shd w:val="clear" w:color="auto" w:fill="D9E2F3" w:themeFill="accent1" w:themeFillTint="33"/>
          </w:tcPr>
          <w:p w14:paraId="1D1D5893" w14:textId="7D01FA41" w:rsidR="009B650D" w:rsidRPr="007B128D" w:rsidRDefault="009B650D" w:rsidP="009B650D">
            <w:pPr>
              <w:ind w:left="644" w:hanging="360"/>
              <w:rPr>
                <w:b/>
                <w:bCs/>
              </w:rPr>
            </w:pPr>
            <w:r>
              <w:rPr>
                <w:b/>
                <w:bCs/>
              </w:rPr>
              <w:t>54.</w:t>
            </w:r>
          </w:p>
        </w:tc>
        <w:tc>
          <w:tcPr>
            <w:tcW w:w="4901" w:type="dxa"/>
            <w:shd w:val="clear" w:color="auto" w:fill="D9E2F3" w:themeFill="accent1" w:themeFillTint="33"/>
          </w:tcPr>
          <w:p w14:paraId="09DBCADC" w14:textId="7971C155" w:rsidR="009B650D" w:rsidRPr="007B128D" w:rsidRDefault="009B650D" w:rsidP="009B650D">
            <w:r w:rsidRPr="0012522D">
              <w:t>Ik houd me aan de regels.</w:t>
            </w:r>
          </w:p>
        </w:tc>
        <w:tc>
          <w:tcPr>
            <w:tcW w:w="5977" w:type="dxa"/>
            <w:shd w:val="clear" w:color="auto" w:fill="D9E2F3" w:themeFill="accent1" w:themeFillTint="33"/>
          </w:tcPr>
          <w:p w14:paraId="50020A06" w14:textId="46A90AA7" w:rsidR="009B650D" w:rsidRPr="007B128D" w:rsidRDefault="009B650D" w:rsidP="009B650D">
            <w:r w:rsidRPr="00854175">
              <w:t>Bijvoorbeeld, je zorgt dat je geen straf hoeft te krijgen.</w:t>
            </w:r>
          </w:p>
        </w:tc>
        <w:tc>
          <w:tcPr>
            <w:tcW w:w="425" w:type="dxa"/>
            <w:shd w:val="clear" w:color="auto" w:fill="D9E2F3" w:themeFill="accent1" w:themeFillTint="33"/>
          </w:tcPr>
          <w:p w14:paraId="7947798B" w14:textId="35871B7C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9E2F3" w:themeFill="accent1" w:themeFillTint="33"/>
          </w:tcPr>
          <w:p w14:paraId="460EC2E1" w14:textId="1B363F16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6" w:type="dxa"/>
            <w:shd w:val="clear" w:color="auto" w:fill="D9E2F3" w:themeFill="accent1" w:themeFillTint="33"/>
          </w:tcPr>
          <w:p w14:paraId="3F571578" w14:textId="0B1EFD12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9E2F3" w:themeFill="accent1" w:themeFillTint="33"/>
          </w:tcPr>
          <w:p w14:paraId="0ADF6D5F" w14:textId="3EDF595B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</w:tr>
      <w:tr w:rsidR="009B650D" w:rsidRPr="007B128D" w14:paraId="59AE6B59" w14:textId="77777777">
        <w:tc>
          <w:tcPr>
            <w:tcW w:w="1303" w:type="dxa"/>
            <w:shd w:val="clear" w:color="auto" w:fill="auto"/>
          </w:tcPr>
          <w:p w14:paraId="42417042" w14:textId="31298FEF" w:rsidR="009B650D" w:rsidRPr="007B128D" w:rsidRDefault="009B650D" w:rsidP="009B650D">
            <w:pPr>
              <w:ind w:left="644" w:hanging="360"/>
              <w:rPr>
                <w:b/>
                <w:bCs/>
              </w:rPr>
            </w:pPr>
            <w:r>
              <w:rPr>
                <w:b/>
                <w:bCs/>
              </w:rPr>
              <w:t>55.</w:t>
            </w:r>
          </w:p>
        </w:tc>
        <w:tc>
          <w:tcPr>
            <w:tcW w:w="4901" w:type="dxa"/>
            <w:shd w:val="clear" w:color="auto" w:fill="auto"/>
          </w:tcPr>
          <w:p w14:paraId="637C5B3B" w14:textId="4B976708" w:rsidR="009B650D" w:rsidRPr="007B128D" w:rsidRDefault="009B650D" w:rsidP="009B650D">
            <w:r w:rsidRPr="0012522D">
              <w:t>Ik doe aardig tegen een ander.</w:t>
            </w:r>
          </w:p>
        </w:tc>
        <w:tc>
          <w:tcPr>
            <w:tcW w:w="5977" w:type="dxa"/>
            <w:shd w:val="clear" w:color="auto" w:fill="auto"/>
          </w:tcPr>
          <w:p w14:paraId="34C4DCAC" w14:textId="2C69A0B6" w:rsidR="009B650D" w:rsidRPr="007B128D" w:rsidRDefault="009B650D" w:rsidP="009B650D">
            <w:r w:rsidRPr="00A06627">
              <w:t>Bijvoorbeeld als je een compliment geeft over wat iemand doet of over hoe iemand er uit ziet.</w:t>
            </w:r>
          </w:p>
        </w:tc>
        <w:tc>
          <w:tcPr>
            <w:tcW w:w="425" w:type="dxa"/>
            <w:shd w:val="clear" w:color="auto" w:fill="auto"/>
          </w:tcPr>
          <w:p w14:paraId="7F527E15" w14:textId="0A709FEE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1ABBF666" w14:textId="22A285E3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6" w:type="dxa"/>
            <w:shd w:val="clear" w:color="auto" w:fill="auto"/>
          </w:tcPr>
          <w:p w14:paraId="37E869D1" w14:textId="561894F3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6A304AB2" w14:textId="799EB609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</w:tr>
      <w:tr w:rsidR="009B650D" w:rsidRPr="007B128D" w14:paraId="0E8A7D6A" w14:textId="77777777">
        <w:tc>
          <w:tcPr>
            <w:tcW w:w="1303" w:type="dxa"/>
            <w:shd w:val="clear" w:color="auto" w:fill="D9E2F3" w:themeFill="accent1" w:themeFillTint="33"/>
          </w:tcPr>
          <w:p w14:paraId="135929A0" w14:textId="30B10151" w:rsidR="009B650D" w:rsidRPr="007B128D" w:rsidRDefault="009B650D" w:rsidP="009B650D">
            <w:pPr>
              <w:ind w:left="644" w:hanging="360"/>
              <w:rPr>
                <w:b/>
                <w:bCs/>
              </w:rPr>
            </w:pPr>
            <w:r>
              <w:rPr>
                <w:b/>
                <w:bCs/>
              </w:rPr>
              <w:t>56.</w:t>
            </w:r>
          </w:p>
        </w:tc>
        <w:tc>
          <w:tcPr>
            <w:tcW w:w="4901" w:type="dxa"/>
            <w:shd w:val="clear" w:color="auto" w:fill="D9E2F3" w:themeFill="accent1" w:themeFillTint="33"/>
          </w:tcPr>
          <w:p w14:paraId="5E9E8F01" w14:textId="1C3D4A0B" w:rsidR="009B650D" w:rsidRPr="007B128D" w:rsidRDefault="009B650D" w:rsidP="009B650D">
            <w:r w:rsidRPr="0012522D">
              <w:t>Als ik zie dat een ander hulp nodig heeft, vraag ik of ik kan helpen.</w:t>
            </w:r>
          </w:p>
        </w:tc>
        <w:tc>
          <w:tcPr>
            <w:tcW w:w="5977" w:type="dxa"/>
            <w:shd w:val="clear" w:color="auto" w:fill="D9E2F3" w:themeFill="accent1" w:themeFillTint="33"/>
          </w:tcPr>
          <w:p w14:paraId="03E0F5D4" w14:textId="21050601" w:rsidR="009B650D" w:rsidRPr="007B128D" w:rsidRDefault="009B650D" w:rsidP="009B650D">
            <w:r w:rsidRPr="00A06627">
              <w:t>Bijvoorbeeld als iemand iets zwaars moet dragen of te klein is om iets te pakken.</w:t>
            </w:r>
          </w:p>
        </w:tc>
        <w:tc>
          <w:tcPr>
            <w:tcW w:w="425" w:type="dxa"/>
            <w:shd w:val="clear" w:color="auto" w:fill="D9E2F3" w:themeFill="accent1" w:themeFillTint="33"/>
          </w:tcPr>
          <w:p w14:paraId="68437F09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9E2F3" w:themeFill="accent1" w:themeFillTint="33"/>
          </w:tcPr>
          <w:p w14:paraId="006D5EE1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6" w:type="dxa"/>
            <w:shd w:val="clear" w:color="auto" w:fill="D9E2F3" w:themeFill="accent1" w:themeFillTint="33"/>
          </w:tcPr>
          <w:p w14:paraId="7EDD92B6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9E2F3" w:themeFill="accent1" w:themeFillTint="33"/>
          </w:tcPr>
          <w:p w14:paraId="15523A12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</w:tr>
      <w:tr w:rsidR="009B650D" w:rsidRPr="007B128D" w14:paraId="026CA16C" w14:textId="77777777" w:rsidTr="008A2569">
        <w:tc>
          <w:tcPr>
            <w:tcW w:w="1303" w:type="dxa"/>
            <w:tcBorders>
              <w:left w:val="single" w:sz="4" w:space="0" w:color="4472C4" w:themeColor="accent1"/>
            </w:tcBorders>
            <w:shd w:val="clear" w:color="auto" w:fill="auto"/>
          </w:tcPr>
          <w:p w14:paraId="6C772C32" w14:textId="17A17C31" w:rsidR="009B650D" w:rsidRPr="007B128D" w:rsidRDefault="009B650D" w:rsidP="009B650D">
            <w:pPr>
              <w:ind w:left="644" w:hanging="360"/>
              <w:rPr>
                <w:b/>
                <w:bCs/>
              </w:rPr>
            </w:pPr>
            <w:r>
              <w:rPr>
                <w:b/>
                <w:bCs/>
              </w:rPr>
              <w:t>57.</w:t>
            </w:r>
          </w:p>
        </w:tc>
        <w:tc>
          <w:tcPr>
            <w:tcW w:w="4901" w:type="dxa"/>
            <w:tcBorders>
              <w:left w:val="single" w:sz="4" w:space="0" w:color="4472C4" w:themeColor="accent1"/>
            </w:tcBorders>
            <w:shd w:val="clear" w:color="auto" w:fill="auto"/>
          </w:tcPr>
          <w:p w14:paraId="32E76D8E" w14:textId="18800C2C" w:rsidR="009B650D" w:rsidRPr="007B128D" w:rsidRDefault="009B650D" w:rsidP="009B650D">
            <w:r w:rsidRPr="003A59E9">
              <w:t>Als ik zie dat iemand iets voelt, leef ik met de ander mee.</w:t>
            </w:r>
          </w:p>
        </w:tc>
        <w:tc>
          <w:tcPr>
            <w:tcW w:w="5977" w:type="dxa"/>
            <w:tcBorders>
              <w:left w:val="single" w:sz="4" w:space="0" w:color="4472C4" w:themeColor="accent1"/>
            </w:tcBorders>
            <w:shd w:val="clear" w:color="auto" w:fill="auto"/>
          </w:tcPr>
          <w:p w14:paraId="7362AFEF" w14:textId="412E53B2" w:rsidR="009B650D" w:rsidRPr="007B128D" w:rsidRDefault="009B650D" w:rsidP="009B650D">
            <w:r w:rsidRPr="00A06627">
              <w:t>Bijvoorbeeld als iemand pijn heeft, of verdrietig is, dan laat je merken dat je aan hem denkt.</w:t>
            </w:r>
          </w:p>
        </w:tc>
        <w:tc>
          <w:tcPr>
            <w:tcW w:w="425" w:type="dxa"/>
            <w:tcBorders>
              <w:left w:val="single" w:sz="4" w:space="0" w:color="4472C4" w:themeColor="accent1"/>
            </w:tcBorders>
            <w:shd w:val="clear" w:color="auto" w:fill="auto"/>
          </w:tcPr>
          <w:p w14:paraId="2C044B60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tcBorders>
              <w:left w:val="single" w:sz="4" w:space="0" w:color="4472C4" w:themeColor="accent1"/>
            </w:tcBorders>
            <w:shd w:val="clear" w:color="auto" w:fill="auto"/>
          </w:tcPr>
          <w:p w14:paraId="3BCC7CEA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6" w:type="dxa"/>
            <w:tcBorders>
              <w:left w:val="single" w:sz="4" w:space="0" w:color="4472C4" w:themeColor="accent1"/>
            </w:tcBorders>
            <w:shd w:val="clear" w:color="auto" w:fill="auto"/>
          </w:tcPr>
          <w:p w14:paraId="2EE0EB16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05A768D0" w14:textId="7777777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</w:tr>
      <w:tr w:rsidR="009B650D" w:rsidRPr="007B128D" w14:paraId="03F12547" w14:textId="77777777" w:rsidTr="003A59E9">
        <w:tc>
          <w:tcPr>
            <w:tcW w:w="1303" w:type="dxa"/>
            <w:tcBorders>
              <w:left w:val="single" w:sz="4" w:space="0" w:color="4472C4" w:themeColor="accent1"/>
            </w:tcBorders>
            <w:shd w:val="clear" w:color="auto" w:fill="D9E2F3" w:themeFill="accent1" w:themeFillTint="33"/>
          </w:tcPr>
          <w:p w14:paraId="5C6E65FA" w14:textId="312F3112" w:rsidR="009B650D" w:rsidRDefault="009B650D" w:rsidP="009B650D">
            <w:pPr>
              <w:ind w:left="644" w:hanging="360"/>
              <w:rPr>
                <w:b/>
                <w:bCs/>
              </w:rPr>
            </w:pPr>
            <w:r>
              <w:rPr>
                <w:b/>
                <w:bCs/>
              </w:rPr>
              <w:t>58.</w:t>
            </w:r>
          </w:p>
        </w:tc>
        <w:tc>
          <w:tcPr>
            <w:tcW w:w="4901" w:type="dxa"/>
            <w:tcBorders>
              <w:left w:val="single" w:sz="4" w:space="0" w:color="4472C4" w:themeColor="accent1"/>
            </w:tcBorders>
            <w:shd w:val="clear" w:color="auto" w:fill="D9E2F3" w:themeFill="accent1" w:themeFillTint="33"/>
          </w:tcPr>
          <w:p w14:paraId="124B12E5" w14:textId="193D43CB" w:rsidR="009B650D" w:rsidRPr="003A59E9" w:rsidRDefault="009B650D" w:rsidP="009B650D">
            <w:r w:rsidRPr="00A06627">
              <w:t>Ik luister naar het verhaal van een ander over wat hij meegemaakt heeft.</w:t>
            </w:r>
          </w:p>
        </w:tc>
        <w:tc>
          <w:tcPr>
            <w:tcW w:w="5977" w:type="dxa"/>
            <w:tcBorders>
              <w:left w:val="single" w:sz="4" w:space="0" w:color="4472C4" w:themeColor="accent1"/>
            </w:tcBorders>
            <w:shd w:val="clear" w:color="auto" w:fill="D9E2F3" w:themeFill="accent1" w:themeFillTint="33"/>
          </w:tcPr>
          <w:p w14:paraId="6520A452" w14:textId="77777777" w:rsidR="009B650D" w:rsidRPr="007B128D" w:rsidRDefault="009B650D" w:rsidP="009B650D"/>
        </w:tc>
        <w:tc>
          <w:tcPr>
            <w:tcW w:w="425" w:type="dxa"/>
            <w:tcBorders>
              <w:left w:val="single" w:sz="4" w:space="0" w:color="4472C4" w:themeColor="accent1"/>
            </w:tcBorders>
            <w:shd w:val="clear" w:color="auto" w:fill="D9E2F3" w:themeFill="accent1" w:themeFillTint="33"/>
          </w:tcPr>
          <w:p w14:paraId="304CC26B" w14:textId="1C154FF8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tcBorders>
              <w:left w:val="single" w:sz="4" w:space="0" w:color="4472C4" w:themeColor="accent1"/>
            </w:tcBorders>
            <w:shd w:val="clear" w:color="auto" w:fill="D9E2F3" w:themeFill="accent1" w:themeFillTint="33"/>
          </w:tcPr>
          <w:p w14:paraId="0BCB5A8A" w14:textId="78A98D45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6" w:type="dxa"/>
            <w:tcBorders>
              <w:left w:val="single" w:sz="4" w:space="0" w:color="4472C4" w:themeColor="accent1"/>
            </w:tcBorders>
            <w:shd w:val="clear" w:color="auto" w:fill="D9E2F3" w:themeFill="accent1" w:themeFillTint="33"/>
          </w:tcPr>
          <w:p w14:paraId="135D278B" w14:textId="1B9D8867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shd w:val="clear" w:color="auto" w:fill="D9E2F3" w:themeFill="accent1" w:themeFillTint="33"/>
          </w:tcPr>
          <w:p w14:paraId="77C2B6F1" w14:textId="0586A679" w:rsidR="009B650D" w:rsidRPr="007B128D" w:rsidRDefault="009B650D" w:rsidP="009B650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Pr="007B128D">
              <w:fldChar w:fldCharType="separate"/>
            </w:r>
            <w:r w:rsidRPr="007B128D">
              <w:fldChar w:fldCharType="end"/>
            </w:r>
          </w:p>
        </w:tc>
      </w:tr>
    </w:tbl>
    <w:p w14:paraId="13510A9D" w14:textId="77777777" w:rsidR="00C06297" w:rsidRPr="007B128D" w:rsidRDefault="00C06297" w:rsidP="007B128D"/>
    <w:sectPr w:rsidR="00C06297" w:rsidRPr="007B128D" w:rsidSect="00D92980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8" w:right="1418" w:bottom="1418" w:left="1418" w:header="709" w:footer="49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D33E4" w14:textId="77777777" w:rsidR="00845B4B" w:rsidRDefault="00845B4B" w:rsidP="004B0919">
      <w:r>
        <w:separator/>
      </w:r>
    </w:p>
  </w:endnote>
  <w:endnote w:type="continuationSeparator" w:id="0">
    <w:p w14:paraId="50915669" w14:textId="77777777" w:rsidR="00845B4B" w:rsidRDefault="00845B4B" w:rsidP="004B0919">
      <w:r>
        <w:continuationSeparator/>
      </w:r>
    </w:p>
  </w:endnote>
  <w:endnote w:type="continuationNotice" w:id="1">
    <w:p w14:paraId="6BBA774D" w14:textId="77777777" w:rsidR="00845B4B" w:rsidRDefault="00845B4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color w:val="003350"/>
      </w:rPr>
      <w:id w:val="-91293311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color w:val="00335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FEAE41F" w14:textId="77777777" w:rsidR="00891023" w:rsidRPr="007B404D" w:rsidRDefault="00891023">
            <w:pPr>
              <w:pStyle w:val="Voettekst"/>
              <w:jc w:val="center"/>
              <w:rPr>
                <w:rFonts w:asciiTheme="minorHAnsi" w:hAnsiTheme="minorHAnsi" w:cstheme="minorHAnsi"/>
                <w:color w:val="003350"/>
              </w:rPr>
            </w:pPr>
            <w:r w:rsidRPr="007B404D">
              <w:rPr>
                <w:rFonts w:asciiTheme="minorHAnsi" w:hAnsiTheme="minorHAnsi" w:cstheme="minorHAnsi"/>
                <w:b/>
                <w:bCs/>
                <w:color w:val="003350"/>
              </w:rPr>
              <w:fldChar w:fldCharType="begin"/>
            </w:r>
            <w:r w:rsidRPr="007B404D">
              <w:rPr>
                <w:rFonts w:asciiTheme="minorHAnsi" w:hAnsiTheme="minorHAnsi" w:cstheme="minorHAnsi"/>
                <w:b/>
                <w:bCs/>
                <w:color w:val="003350"/>
              </w:rPr>
              <w:instrText>PAGE</w:instrText>
            </w:r>
            <w:r w:rsidRPr="007B404D">
              <w:rPr>
                <w:rFonts w:asciiTheme="minorHAnsi" w:hAnsiTheme="minorHAnsi" w:cstheme="minorHAnsi"/>
                <w:b/>
                <w:bCs/>
                <w:color w:val="003350"/>
              </w:rPr>
              <w:fldChar w:fldCharType="separate"/>
            </w:r>
            <w:r w:rsidRPr="007B404D">
              <w:rPr>
                <w:rFonts w:asciiTheme="minorHAnsi" w:hAnsiTheme="minorHAnsi" w:cstheme="minorHAnsi"/>
                <w:b/>
                <w:bCs/>
                <w:color w:val="003350"/>
              </w:rPr>
              <w:t>2</w:t>
            </w:r>
            <w:r w:rsidRPr="007B404D">
              <w:rPr>
                <w:rFonts w:asciiTheme="minorHAnsi" w:hAnsiTheme="minorHAnsi" w:cstheme="minorHAnsi"/>
                <w:b/>
                <w:bCs/>
                <w:color w:val="003350"/>
              </w:rPr>
              <w:fldChar w:fldCharType="end"/>
            </w:r>
            <w:r w:rsidRPr="007B404D">
              <w:rPr>
                <w:rFonts w:asciiTheme="minorHAnsi" w:hAnsiTheme="minorHAnsi" w:cstheme="minorHAnsi"/>
                <w:color w:val="003350"/>
              </w:rPr>
              <w:t xml:space="preserve"> van </w:t>
            </w:r>
            <w:r w:rsidRPr="007B404D">
              <w:rPr>
                <w:rFonts w:asciiTheme="minorHAnsi" w:hAnsiTheme="minorHAnsi" w:cstheme="minorHAnsi"/>
                <w:b/>
                <w:bCs/>
                <w:color w:val="003350"/>
              </w:rPr>
              <w:fldChar w:fldCharType="begin"/>
            </w:r>
            <w:r w:rsidRPr="007B404D">
              <w:rPr>
                <w:rFonts w:asciiTheme="minorHAnsi" w:hAnsiTheme="minorHAnsi" w:cstheme="minorHAnsi"/>
                <w:b/>
                <w:bCs/>
                <w:color w:val="003350"/>
              </w:rPr>
              <w:instrText>NUMPAGES</w:instrText>
            </w:r>
            <w:r w:rsidRPr="007B404D">
              <w:rPr>
                <w:rFonts w:asciiTheme="minorHAnsi" w:hAnsiTheme="minorHAnsi" w:cstheme="minorHAnsi"/>
                <w:b/>
                <w:bCs/>
                <w:color w:val="003350"/>
              </w:rPr>
              <w:fldChar w:fldCharType="separate"/>
            </w:r>
            <w:r w:rsidRPr="007B404D">
              <w:rPr>
                <w:rFonts w:asciiTheme="minorHAnsi" w:hAnsiTheme="minorHAnsi" w:cstheme="minorHAnsi"/>
                <w:b/>
                <w:bCs/>
                <w:color w:val="003350"/>
              </w:rPr>
              <w:t>2</w:t>
            </w:r>
            <w:r w:rsidRPr="007B404D">
              <w:rPr>
                <w:rFonts w:asciiTheme="minorHAnsi" w:hAnsiTheme="minorHAnsi" w:cstheme="minorHAnsi"/>
                <w:b/>
                <w:bCs/>
                <w:color w:val="003350"/>
              </w:rPr>
              <w:fldChar w:fldCharType="end"/>
            </w:r>
          </w:p>
        </w:sdtContent>
      </w:sdt>
    </w:sdtContent>
  </w:sdt>
  <w:p w14:paraId="513E63A9" w14:textId="77777777" w:rsidR="004B0919" w:rsidRDefault="004B091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9BE65" w14:textId="77777777" w:rsidR="004B0919" w:rsidRPr="000E05FE" w:rsidRDefault="000E05FE" w:rsidP="000E05FE">
    <w:pPr>
      <w:rPr>
        <w:rFonts w:asciiTheme="minorHAnsi" w:hAnsiTheme="minorHAnsi" w:cstheme="minorHAnsi"/>
        <w:color w:val="003350"/>
      </w:rPr>
    </w:pPr>
    <w:r>
      <w:rPr>
        <w:rFonts w:asciiTheme="minorHAnsi" w:hAnsiTheme="minorHAnsi" w:cstheme="minorHAnsi"/>
        <w:noProof/>
        <w:color w:val="003350"/>
      </w:rPr>
      <w:drawing>
        <wp:anchor distT="0" distB="0" distL="114300" distR="114300" simplePos="0" relativeHeight="251658242" behindDoc="0" locked="0" layoutInCell="1" allowOverlap="1" wp14:anchorId="3912DA6A" wp14:editId="2351EB80">
          <wp:simplePos x="0" y="0"/>
          <wp:positionH relativeFrom="column">
            <wp:posOffset>-452482</wp:posOffset>
          </wp:positionH>
          <wp:positionV relativeFrom="paragraph">
            <wp:posOffset>10224</wp:posOffset>
          </wp:positionV>
          <wp:extent cx="313200" cy="3060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2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noProof/>
        <w:color w:val="003350"/>
      </w:rPr>
      <w:drawing>
        <wp:anchor distT="0" distB="0" distL="114300" distR="114300" simplePos="0" relativeHeight="251658241" behindDoc="0" locked="0" layoutInCell="1" allowOverlap="1" wp14:anchorId="18C462EC" wp14:editId="4113ADE8">
          <wp:simplePos x="0" y="0"/>
          <wp:positionH relativeFrom="margin">
            <wp:posOffset>-520436</wp:posOffset>
          </wp:positionH>
          <wp:positionV relativeFrom="margin">
            <wp:posOffset>8968105</wp:posOffset>
          </wp:positionV>
          <wp:extent cx="379095" cy="370205"/>
          <wp:effectExtent l="0" t="0" r="1905" b="0"/>
          <wp:wrapSquare wrapText="bothSides"/>
          <wp:docPr id="22" name="Afbeelding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Afbeelding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095" cy="370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8220C">
      <w:rPr>
        <w:rFonts w:asciiTheme="minorHAnsi" w:hAnsiTheme="minorHAnsi" w:cstheme="minorHAnsi"/>
        <w:color w:val="003350"/>
      </w:rPr>
      <w:t xml:space="preserve">Gouwe Academie is een onderwijskundige kennispartner voor bedrijven met ICT-oplossingen voor het onderwijs. Wij exploiteren </w:t>
    </w:r>
    <w:r w:rsidR="00033A65">
      <w:rPr>
        <w:rFonts w:asciiTheme="minorHAnsi" w:hAnsiTheme="minorHAnsi" w:cstheme="minorHAnsi"/>
        <w:color w:val="003350"/>
      </w:rPr>
      <w:t xml:space="preserve">de </w:t>
    </w:r>
    <w:r w:rsidRPr="0038220C">
      <w:rPr>
        <w:rFonts w:asciiTheme="minorHAnsi" w:hAnsiTheme="minorHAnsi" w:cstheme="minorHAnsi"/>
        <w:color w:val="003350"/>
      </w:rPr>
      <w:t>Academie van ParnasSys, Gynzy Academie</w:t>
    </w:r>
    <w:r w:rsidR="00033A65">
      <w:rPr>
        <w:rFonts w:asciiTheme="minorHAnsi" w:hAnsiTheme="minorHAnsi" w:cstheme="minorHAnsi"/>
        <w:color w:val="003350"/>
      </w:rPr>
      <w:t xml:space="preserve"> </w:t>
    </w:r>
    <w:r w:rsidRPr="0038220C">
      <w:rPr>
        <w:rFonts w:asciiTheme="minorHAnsi" w:hAnsiTheme="minorHAnsi" w:cstheme="minorHAnsi"/>
        <w:color w:val="003350"/>
      </w:rPr>
      <w:t xml:space="preserve">en de producten Zien! en Kindkans.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FBAB6" w14:textId="77777777" w:rsidR="00845B4B" w:rsidRDefault="00845B4B" w:rsidP="004B0919">
      <w:r>
        <w:separator/>
      </w:r>
    </w:p>
  </w:footnote>
  <w:footnote w:type="continuationSeparator" w:id="0">
    <w:p w14:paraId="36B06491" w14:textId="77777777" w:rsidR="00845B4B" w:rsidRDefault="00845B4B" w:rsidP="004B0919">
      <w:r>
        <w:continuationSeparator/>
      </w:r>
    </w:p>
  </w:footnote>
  <w:footnote w:type="continuationNotice" w:id="1">
    <w:p w14:paraId="5C3201B2" w14:textId="77777777" w:rsidR="00845B4B" w:rsidRDefault="00845B4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9EDEC" w14:textId="77777777" w:rsidR="00FB418B" w:rsidRDefault="00FB418B" w:rsidP="004B0919">
    <w:pPr>
      <w:pStyle w:val="Koptekst"/>
      <w:tabs>
        <w:tab w:val="clear" w:pos="4536"/>
      </w:tabs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E9D18D7" wp14:editId="5BCEB137">
          <wp:simplePos x="0" y="0"/>
          <wp:positionH relativeFrom="page">
            <wp:posOffset>3242502</wp:posOffset>
          </wp:positionH>
          <wp:positionV relativeFrom="paragraph">
            <wp:posOffset>-448739</wp:posOffset>
          </wp:positionV>
          <wp:extent cx="7198242" cy="1250315"/>
          <wp:effectExtent l="0" t="0" r="0" b="0"/>
          <wp:wrapNone/>
          <wp:docPr id="130" name="Afbeelding 130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5304" b="81640"/>
                  <a:stretch/>
                </pic:blipFill>
                <pic:spPr bwMode="auto">
                  <a:xfrm>
                    <a:off x="0" y="0"/>
                    <a:ext cx="7198242" cy="1250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F96E19" w14:textId="77777777" w:rsidR="004B0919" w:rsidRDefault="004B0919" w:rsidP="004B0919">
    <w:pPr>
      <w:pStyle w:val="Koptekst"/>
      <w:tabs>
        <w:tab w:val="clear" w:pos="4536"/>
      </w:tabs>
      <w:rPr>
        <w:noProof/>
      </w:rPr>
    </w:pPr>
    <w:r>
      <w:rPr>
        <w:noProof/>
      </w:rPr>
      <w:tab/>
    </w:r>
  </w:p>
  <w:p w14:paraId="6E01761E" w14:textId="77777777" w:rsidR="004B0919" w:rsidRPr="004B0919" w:rsidRDefault="004B0919" w:rsidP="004B091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D6820" w14:textId="30DEA1A9" w:rsidR="00856799" w:rsidRDefault="00D92980">
    <w:pPr>
      <w:pStyle w:val="Koptekst"/>
      <w:rPr>
        <w:noProof/>
      </w:rPr>
    </w:pPr>
    <w:r>
      <w:rPr>
        <w:rFonts w:asciiTheme="majorHAnsi" w:hAnsiTheme="majorHAnsi" w:cstheme="majorHAnsi"/>
        <w:noProof/>
        <w:sz w:val="20"/>
        <w:szCs w:val="20"/>
      </w:rPr>
      <w:drawing>
        <wp:inline distT="0" distB="0" distL="0" distR="0" wp14:anchorId="67EC915B" wp14:editId="79913C67">
          <wp:extent cx="1254642" cy="629920"/>
          <wp:effectExtent l="0" t="0" r="3175" b="0"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669" r="29979" b="13005"/>
                  <a:stretch/>
                </pic:blipFill>
                <pic:spPr bwMode="auto">
                  <a:xfrm>
                    <a:off x="0" y="0"/>
                    <a:ext cx="1265366" cy="6353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56799">
      <w:rPr>
        <w:noProof/>
      </w:rPr>
      <w:drawing>
        <wp:anchor distT="0" distB="0" distL="114300" distR="114300" simplePos="0" relativeHeight="251658243" behindDoc="1" locked="0" layoutInCell="1" allowOverlap="1" wp14:anchorId="23718544" wp14:editId="1C5C79EB">
          <wp:simplePos x="0" y="0"/>
          <wp:positionH relativeFrom="column">
            <wp:posOffset>1626385</wp:posOffset>
          </wp:positionH>
          <wp:positionV relativeFrom="paragraph">
            <wp:posOffset>-317592</wp:posOffset>
          </wp:positionV>
          <wp:extent cx="8148955" cy="1074943"/>
          <wp:effectExtent l="0" t="0" r="0" b="0"/>
          <wp:wrapNone/>
          <wp:docPr id="10" name="Afbeelding 10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340"/>
                  <a:stretch/>
                </pic:blipFill>
                <pic:spPr bwMode="auto">
                  <a:xfrm>
                    <a:off x="0" y="0"/>
                    <a:ext cx="8148955" cy="10749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CA067EC" w14:textId="77777777" w:rsidR="004B0919" w:rsidRDefault="004B091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1E0F73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fbeelding 1890129555" o:spid="_x0000_i1025" type="#_x0000_t75" style="width:45.55pt;height:52.85pt;visibility:visible;mso-wrap-style:square">
            <v:imagedata r:id="rId1" o:title=""/>
          </v:shape>
        </w:pict>
      </mc:Choice>
      <mc:Fallback>
        <w:drawing>
          <wp:inline distT="0" distB="0" distL="0" distR="0" wp14:anchorId="0421FB6A">
            <wp:extent cx="578485" cy="671195"/>
            <wp:effectExtent l="0" t="0" r="0" b="0"/>
            <wp:docPr id="1890129555" name="Afbeelding 1890129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7C"/>
    <w:multiLevelType w:val="singleLevel"/>
    <w:tmpl w:val="3E2A55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F2BA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BAFAD4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FE8B1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44C8D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D86E0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0EEE12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FC5340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EE338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22695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B2925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2B04A08"/>
    <w:multiLevelType w:val="hybridMultilevel"/>
    <w:tmpl w:val="B298DD1C"/>
    <w:lvl w:ilvl="0" w:tplc="E2243B6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EB7CC2"/>
    <w:multiLevelType w:val="hybridMultilevel"/>
    <w:tmpl w:val="3AE251D2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F6B63"/>
    <w:multiLevelType w:val="multilevel"/>
    <w:tmpl w:val="0413001D"/>
    <w:styleLink w:val="GAopsommingsteken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BA97BEB"/>
    <w:multiLevelType w:val="hybridMultilevel"/>
    <w:tmpl w:val="E95270B2"/>
    <w:lvl w:ilvl="0" w:tplc="7DE400B2">
      <w:start w:val="1"/>
      <w:numFmt w:val="bullet"/>
      <w:suff w:val="space"/>
      <w:lvlText w:val="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D2D3A"/>
    <w:multiLevelType w:val="hybridMultilevel"/>
    <w:tmpl w:val="B1C212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51C9D"/>
    <w:multiLevelType w:val="hybridMultilevel"/>
    <w:tmpl w:val="BEB48FC4"/>
    <w:lvl w:ilvl="0" w:tplc="85384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22D12"/>
    <w:multiLevelType w:val="hybridMultilevel"/>
    <w:tmpl w:val="92AC76EC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FF3829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4F63223"/>
    <w:multiLevelType w:val="hybridMultilevel"/>
    <w:tmpl w:val="3AE251D2"/>
    <w:lvl w:ilvl="0" w:tplc="73D426A0">
      <w:start w:val="1"/>
      <w:numFmt w:val="decimal"/>
      <w:lvlText w:val="%1."/>
      <w:lvlJc w:val="left"/>
      <w:pPr>
        <w:ind w:left="644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610428"/>
    <w:multiLevelType w:val="multilevel"/>
    <w:tmpl w:val="0413001D"/>
    <w:numStyleLink w:val="GAopsommingsteken"/>
  </w:abstractNum>
  <w:abstractNum w:abstractNumId="21" w15:restartNumberingAfterBreak="0">
    <w:nsid w:val="6E6558CE"/>
    <w:multiLevelType w:val="hybridMultilevel"/>
    <w:tmpl w:val="3AE251D2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3D497C"/>
    <w:multiLevelType w:val="hybridMultilevel"/>
    <w:tmpl w:val="CD98BC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3859E7"/>
    <w:multiLevelType w:val="hybridMultilevel"/>
    <w:tmpl w:val="3AE251D2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391D86"/>
    <w:multiLevelType w:val="hybridMultilevel"/>
    <w:tmpl w:val="3AE251D2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662742">
    <w:abstractNumId w:val="15"/>
  </w:num>
  <w:num w:numId="2" w16cid:durableId="1831943784">
    <w:abstractNumId w:val="16"/>
  </w:num>
  <w:num w:numId="3" w16cid:durableId="1389843684">
    <w:abstractNumId w:val="18"/>
  </w:num>
  <w:num w:numId="4" w16cid:durableId="332487773">
    <w:abstractNumId w:val="10"/>
  </w:num>
  <w:num w:numId="5" w16cid:durableId="1727410847">
    <w:abstractNumId w:val="13"/>
  </w:num>
  <w:num w:numId="6" w16cid:durableId="1030227395">
    <w:abstractNumId w:val="20"/>
  </w:num>
  <w:num w:numId="7" w16cid:durableId="473068171">
    <w:abstractNumId w:val="22"/>
  </w:num>
  <w:num w:numId="8" w16cid:durableId="431976590">
    <w:abstractNumId w:val="17"/>
  </w:num>
  <w:num w:numId="9" w16cid:durableId="1313607593">
    <w:abstractNumId w:val="14"/>
  </w:num>
  <w:num w:numId="10" w16cid:durableId="1808862287">
    <w:abstractNumId w:val="9"/>
  </w:num>
  <w:num w:numId="11" w16cid:durableId="1954749100">
    <w:abstractNumId w:val="7"/>
  </w:num>
  <w:num w:numId="12" w16cid:durableId="1315259020">
    <w:abstractNumId w:val="6"/>
  </w:num>
  <w:num w:numId="13" w16cid:durableId="1503004391">
    <w:abstractNumId w:val="5"/>
  </w:num>
  <w:num w:numId="14" w16cid:durableId="365180807">
    <w:abstractNumId w:val="4"/>
  </w:num>
  <w:num w:numId="15" w16cid:durableId="107087123">
    <w:abstractNumId w:val="8"/>
  </w:num>
  <w:num w:numId="16" w16cid:durableId="1471901187">
    <w:abstractNumId w:val="3"/>
  </w:num>
  <w:num w:numId="17" w16cid:durableId="486938387">
    <w:abstractNumId w:val="2"/>
  </w:num>
  <w:num w:numId="18" w16cid:durableId="2118064417">
    <w:abstractNumId w:val="1"/>
  </w:num>
  <w:num w:numId="19" w16cid:durableId="398789430">
    <w:abstractNumId w:val="0"/>
  </w:num>
  <w:num w:numId="20" w16cid:durableId="1454058061">
    <w:abstractNumId w:val="11"/>
  </w:num>
  <w:num w:numId="21" w16cid:durableId="138612736">
    <w:abstractNumId w:val="19"/>
  </w:num>
  <w:num w:numId="22" w16cid:durableId="770777503">
    <w:abstractNumId w:val="21"/>
  </w:num>
  <w:num w:numId="23" w16cid:durableId="1854417318">
    <w:abstractNumId w:val="12"/>
  </w:num>
  <w:num w:numId="24" w16cid:durableId="1210071063">
    <w:abstractNumId w:val="24"/>
  </w:num>
  <w:num w:numId="25" w16cid:durableId="128261681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28D"/>
    <w:rsid w:val="00005EB9"/>
    <w:rsid w:val="000120DA"/>
    <w:rsid w:val="000169A0"/>
    <w:rsid w:val="00026CDC"/>
    <w:rsid w:val="00033A65"/>
    <w:rsid w:val="000665BA"/>
    <w:rsid w:val="000877BC"/>
    <w:rsid w:val="000D4D92"/>
    <w:rsid w:val="000E05FE"/>
    <w:rsid w:val="000E64A2"/>
    <w:rsid w:val="000E7C85"/>
    <w:rsid w:val="000F151E"/>
    <w:rsid w:val="001028E3"/>
    <w:rsid w:val="00111D83"/>
    <w:rsid w:val="00113288"/>
    <w:rsid w:val="00123D5C"/>
    <w:rsid w:val="0012522D"/>
    <w:rsid w:val="00144612"/>
    <w:rsid w:val="00146516"/>
    <w:rsid w:val="00161482"/>
    <w:rsid w:val="00163591"/>
    <w:rsid w:val="00195663"/>
    <w:rsid w:val="001A668A"/>
    <w:rsid w:val="001C0165"/>
    <w:rsid w:val="001E06EB"/>
    <w:rsid w:val="001F27B7"/>
    <w:rsid w:val="00206783"/>
    <w:rsid w:val="00224236"/>
    <w:rsid w:val="002537E5"/>
    <w:rsid w:val="00276BA4"/>
    <w:rsid w:val="00285EA9"/>
    <w:rsid w:val="00291D7D"/>
    <w:rsid w:val="002929CF"/>
    <w:rsid w:val="002A7ADA"/>
    <w:rsid w:val="002B339B"/>
    <w:rsid w:val="002C5990"/>
    <w:rsid w:val="002C6CC9"/>
    <w:rsid w:val="002D4974"/>
    <w:rsid w:val="00302766"/>
    <w:rsid w:val="003060A7"/>
    <w:rsid w:val="003121AA"/>
    <w:rsid w:val="00314073"/>
    <w:rsid w:val="003349AD"/>
    <w:rsid w:val="00340C34"/>
    <w:rsid w:val="00373085"/>
    <w:rsid w:val="003A59E9"/>
    <w:rsid w:val="003C5827"/>
    <w:rsid w:val="003D6717"/>
    <w:rsid w:val="003E08D0"/>
    <w:rsid w:val="003F59DF"/>
    <w:rsid w:val="004037D5"/>
    <w:rsid w:val="0042708C"/>
    <w:rsid w:val="00430244"/>
    <w:rsid w:val="00440E14"/>
    <w:rsid w:val="0045043A"/>
    <w:rsid w:val="00475C17"/>
    <w:rsid w:val="00494A7F"/>
    <w:rsid w:val="0049783C"/>
    <w:rsid w:val="004A4BDF"/>
    <w:rsid w:val="004B0919"/>
    <w:rsid w:val="004B702B"/>
    <w:rsid w:val="004E2F73"/>
    <w:rsid w:val="004F5361"/>
    <w:rsid w:val="005040C8"/>
    <w:rsid w:val="0051454D"/>
    <w:rsid w:val="00534912"/>
    <w:rsid w:val="00546CF3"/>
    <w:rsid w:val="005565AB"/>
    <w:rsid w:val="005901EA"/>
    <w:rsid w:val="005964AA"/>
    <w:rsid w:val="005A6D0C"/>
    <w:rsid w:val="005D6BAD"/>
    <w:rsid w:val="00621AE6"/>
    <w:rsid w:val="00622270"/>
    <w:rsid w:val="00632B9E"/>
    <w:rsid w:val="00635364"/>
    <w:rsid w:val="00644EB5"/>
    <w:rsid w:val="00670FA3"/>
    <w:rsid w:val="006721AA"/>
    <w:rsid w:val="006749D3"/>
    <w:rsid w:val="007009DF"/>
    <w:rsid w:val="007071D5"/>
    <w:rsid w:val="007145A3"/>
    <w:rsid w:val="00745347"/>
    <w:rsid w:val="00762886"/>
    <w:rsid w:val="007859E2"/>
    <w:rsid w:val="00792F36"/>
    <w:rsid w:val="007B0D86"/>
    <w:rsid w:val="007B128D"/>
    <w:rsid w:val="007B404D"/>
    <w:rsid w:val="007C1C94"/>
    <w:rsid w:val="007D0A62"/>
    <w:rsid w:val="007D217F"/>
    <w:rsid w:val="007D3398"/>
    <w:rsid w:val="008458ED"/>
    <w:rsid w:val="00845B4B"/>
    <w:rsid w:val="0084702D"/>
    <w:rsid w:val="00854175"/>
    <w:rsid w:val="00856799"/>
    <w:rsid w:val="0086788C"/>
    <w:rsid w:val="0087120A"/>
    <w:rsid w:val="008900F1"/>
    <w:rsid w:val="00891023"/>
    <w:rsid w:val="008947FA"/>
    <w:rsid w:val="008A2569"/>
    <w:rsid w:val="008B25A6"/>
    <w:rsid w:val="008B3C79"/>
    <w:rsid w:val="008B598B"/>
    <w:rsid w:val="008D131D"/>
    <w:rsid w:val="008E16A7"/>
    <w:rsid w:val="009007DB"/>
    <w:rsid w:val="00924BA7"/>
    <w:rsid w:val="009779C1"/>
    <w:rsid w:val="00990C62"/>
    <w:rsid w:val="009976D3"/>
    <w:rsid w:val="009A0FAA"/>
    <w:rsid w:val="009A7144"/>
    <w:rsid w:val="009B650D"/>
    <w:rsid w:val="009B6564"/>
    <w:rsid w:val="009C329F"/>
    <w:rsid w:val="009E326D"/>
    <w:rsid w:val="009F29F2"/>
    <w:rsid w:val="009F2EE8"/>
    <w:rsid w:val="009F5904"/>
    <w:rsid w:val="00A06627"/>
    <w:rsid w:val="00A35F8D"/>
    <w:rsid w:val="00A4261A"/>
    <w:rsid w:val="00A56BC0"/>
    <w:rsid w:val="00A92378"/>
    <w:rsid w:val="00A9508A"/>
    <w:rsid w:val="00A974F1"/>
    <w:rsid w:val="00AA7310"/>
    <w:rsid w:val="00AB4207"/>
    <w:rsid w:val="00AB577A"/>
    <w:rsid w:val="00AC3782"/>
    <w:rsid w:val="00AC6729"/>
    <w:rsid w:val="00AD1870"/>
    <w:rsid w:val="00AD4D08"/>
    <w:rsid w:val="00AF4EC2"/>
    <w:rsid w:val="00B01EE0"/>
    <w:rsid w:val="00B05551"/>
    <w:rsid w:val="00B14236"/>
    <w:rsid w:val="00B400B5"/>
    <w:rsid w:val="00B52315"/>
    <w:rsid w:val="00B62B52"/>
    <w:rsid w:val="00B80C07"/>
    <w:rsid w:val="00B918B1"/>
    <w:rsid w:val="00BA111A"/>
    <w:rsid w:val="00BA5796"/>
    <w:rsid w:val="00BE0DBD"/>
    <w:rsid w:val="00BE32C6"/>
    <w:rsid w:val="00C06297"/>
    <w:rsid w:val="00C2077A"/>
    <w:rsid w:val="00C56012"/>
    <w:rsid w:val="00C6486D"/>
    <w:rsid w:val="00C756B0"/>
    <w:rsid w:val="00C815C3"/>
    <w:rsid w:val="00CA76CC"/>
    <w:rsid w:val="00CB27B9"/>
    <w:rsid w:val="00CB48F6"/>
    <w:rsid w:val="00CB722A"/>
    <w:rsid w:val="00CC1501"/>
    <w:rsid w:val="00CC5A09"/>
    <w:rsid w:val="00CC6607"/>
    <w:rsid w:val="00CF1370"/>
    <w:rsid w:val="00CF6F0B"/>
    <w:rsid w:val="00D5346F"/>
    <w:rsid w:val="00D80DC5"/>
    <w:rsid w:val="00D92980"/>
    <w:rsid w:val="00DC58CF"/>
    <w:rsid w:val="00DE39BD"/>
    <w:rsid w:val="00E0086C"/>
    <w:rsid w:val="00E05A4D"/>
    <w:rsid w:val="00E328F6"/>
    <w:rsid w:val="00E450C0"/>
    <w:rsid w:val="00E514B0"/>
    <w:rsid w:val="00E71F67"/>
    <w:rsid w:val="00E75AF0"/>
    <w:rsid w:val="00E82C83"/>
    <w:rsid w:val="00E859E5"/>
    <w:rsid w:val="00EA4994"/>
    <w:rsid w:val="00EB09A3"/>
    <w:rsid w:val="00EB0C3A"/>
    <w:rsid w:val="00EB2510"/>
    <w:rsid w:val="00EC637F"/>
    <w:rsid w:val="00EC781C"/>
    <w:rsid w:val="00ED1C85"/>
    <w:rsid w:val="00EF251E"/>
    <w:rsid w:val="00F142E4"/>
    <w:rsid w:val="00F22E0A"/>
    <w:rsid w:val="00F35083"/>
    <w:rsid w:val="00F40BBA"/>
    <w:rsid w:val="00F8458B"/>
    <w:rsid w:val="00FB418B"/>
    <w:rsid w:val="00FD21B9"/>
    <w:rsid w:val="00FD7194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40DDBC56"/>
  <w15:chartTrackingRefBased/>
  <w15:docId w15:val="{56C912E0-F55A-4B45-9334-59DFA545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18"/>
        <w:lang w:val="nl-N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2569"/>
    <w:pPr>
      <w:spacing w:after="0" w:line="276" w:lineRule="auto"/>
    </w:pPr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B80C07"/>
    <w:pPr>
      <w:keepNext/>
      <w:keepLines/>
      <w:spacing w:before="240"/>
      <w:outlineLvl w:val="0"/>
    </w:pPr>
    <w:rPr>
      <w:rFonts w:eastAsiaTheme="majorEastAsia" w:cstheme="majorBidi"/>
      <w:b/>
      <w:color w:val="00335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F1370"/>
    <w:pPr>
      <w:keepNext/>
      <w:keepLines/>
      <w:spacing w:before="120"/>
      <w:outlineLvl w:val="1"/>
    </w:pPr>
    <w:rPr>
      <w:rFonts w:eastAsiaTheme="majorEastAsia" w:cstheme="majorBidi"/>
      <w:color w:val="003350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CF1370"/>
    <w:pPr>
      <w:keepNext/>
      <w:keepLines/>
      <w:spacing w:before="120"/>
      <w:outlineLvl w:val="2"/>
    </w:pPr>
    <w:rPr>
      <w:rFonts w:eastAsiaTheme="majorEastAsia" w:cstheme="majorBidi"/>
      <w:color w:val="003350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B0919"/>
  </w:style>
  <w:style w:type="paragraph" w:styleId="Voettekst">
    <w:name w:val="footer"/>
    <w:basedOn w:val="Standaard"/>
    <w:link w:val="Voet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B0919"/>
  </w:style>
  <w:style w:type="paragraph" w:styleId="Lijstalinea">
    <w:name w:val="List Paragraph"/>
    <w:basedOn w:val="Standaard"/>
    <w:uiPriority w:val="34"/>
    <w:rsid w:val="00632B9E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028E3"/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028E3"/>
    <w:rPr>
      <w:rFonts w:ascii="Segoe UI" w:hAnsi="Segoe UI" w:cs="Segoe UI"/>
      <w:szCs w:val="18"/>
    </w:rPr>
  </w:style>
  <w:style w:type="paragraph" w:styleId="Geenafstand">
    <w:name w:val="No Spacing"/>
    <w:uiPriority w:val="1"/>
    <w:qFormat/>
    <w:rsid w:val="002A7ADA"/>
    <w:pPr>
      <w:spacing w:after="0"/>
    </w:pPr>
    <w:rPr>
      <w:rFonts w:ascii="Calibri" w:hAnsi="Calibri"/>
    </w:rPr>
  </w:style>
  <w:style w:type="character" w:customStyle="1" w:styleId="Kop1Char">
    <w:name w:val="Kop 1 Char"/>
    <w:basedOn w:val="Standaardalinea-lettertype"/>
    <w:link w:val="Kop1"/>
    <w:uiPriority w:val="9"/>
    <w:rsid w:val="00B80C07"/>
    <w:rPr>
      <w:rFonts w:ascii="Calibri" w:eastAsiaTheme="majorEastAsia" w:hAnsi="Calibri" w:cstheme="majorBidi"/>
      <w:b/>
      <w:color w:val="003350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CF1370"/>
    <w:rPr>
      <w:rFonts w:ascii="Calibri" w:eastAsiaTheme="majorEastAsia" w:hAnsi="Calibri" w:cstheme="majorBidi"/>
      <w:color w:val="003350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CF1370"/>
    <w:rPr>
      <w:rFonts w:ascii="Calibri" w:eastAsiaTheme="majorEastAsia" w:hAnsi="Calibri" w:cstheme="majorBidi"/>
      <w:color w:val="003350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AF4EC2"/>
    <w:pPr>
      <w:spacing w:line="240" w:lineRule="auto"/>
      <w:contextualSpacing/>
    </w:pPr>
    <w:rPr>
      <w:rFonts w:eastAsiaTheme="majorEastAsia" w:cstheme="majorBidi"/>
      <w:b/>
      <w:color w:val="003350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F4EC2"/>
    <w:rPr>
      <w:rFonts w:ascii="Calibri" w:eastAsiaTheme="majorEastAsia" w:hAnsi="Calibri" w:cstheme="majorBidi"/>
      <w:b/>
      <w:color w:val="003350"/>
      <w:spacing w:val="-10"/>
      <w:kern w:val="28"/>
      <w:sz w:val="56"/>
      <w:szCs w:val="56"/>
    </w:rPr>
  </w:style>
  <w:style w:type="paragraph" w:styleId="Kopvaninhoudsopgave">
    <w:name w:val="TOC Heading"/>
    <w:basedOn w:val="Kop1"/>
    <w:next w:val="Standaard"/>
    <w:uiPriority w:val="39"/>
    <w:qFormat/>
    <w:rsid w:val="00534912"/>
    <w:pPr>
      <w:spacing w:line="259" w:lineRule="auto"/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5964AA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5964AA"/>
    <w:pPr>
      <w:spacing w:after="100"/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5964AA"/>
    <w:pPr>
      <w:spacing w:after="100"/>
      <w:ind w:left="360"/>
    </w:pPr>
  </w:style>
  <w:style w:type="character" w:styleId="Hyperlink">
    <w:name w:val="Hyperlink"/>
    <w:basedOn w:val="Standaardalinea-lettertype"/>
    <w:uiPriority w:val="99"/>
    <w:unhideWhenUsed/>
    <w:rsid w:val="005964AA"/>
    <w:rPr>
      <w:color w:val="0563C1" w:themeColor="hyperlink"/>
      <w:u w:val="single"/>
    </w:rPr>
  </w:style>
  <w:style w:type="table" w:styleId="Tabelraster">
    <w:name w:val="Table Grid"/>
    <w:basedOn w:val="Standaardtabel"/>
    <w:uiPriority w:val="39"/>
    <w:rsid w:val="007C1C9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1">
    <w:name w:val="Grid Table 4 Accent 1"/>
    <w:basedOn w:val="Standaardtabel"/>
    <w:uiPriority w:val="49"/>
    <w:rsid w:val="007C1C94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ouweAcademie">
    <w:name w:val="Gouwe Academie"/>
    <w:basedOn w:val="Standaardtabel"/>
    <w:uiPriority w:val="99"/>
    <w:rsid w:val="00F142E4"/>
    <w:pPr>
      <w:spacing w:after="0"/>
    </w:pPr>
    <w:rPr>
      <w:rFonts w:ascii="Calibri" w:hAnsi="Calibri"/>
      <w:szCs w:val="22"/>
    </w:rPr>
    <w:tblPr>
      <w:tblStyleRowBandSize w:val="1"/>
      <w:tblStyleColBandSize w:val="1"/>
      <w:tblBorders>
        <w:top w:val="single" w:sz="4" w:space="0" w:color="D2ECFC"/>
        <w:left w:val="single" w:sz="4" w:space="0" w:color="D2ECFC"/>
        <w:bottom w:val="single" w:sz="4" w:space="0" w:color="D2ECFC"/>
        <w:right w:val="single" w:sz="4" w:space="0" w:color="D2ECFC"/>
        <w:insideH w:val="single" w:sz="4" w:space="0" w:color="D2ECFC"/>
        <w:insideV w:val="single" w:sz="4" w:space="0" w:color="D2ECFC"/>
      </w:tblBorders>
    </w:tblPr>
    <w:tblStylePr w:type="firstRow">
      <w:pPr>
        <w:jc w:val="left"/>
      </w:pPr>
      <w:rPr>
        <w:rFonts w:ascii="Calibri" w:hAnsi="Calibri"/>
        <w:b/>
        <w:color w:val="003350"/>
        <w:sz w:val="18"/>
      </w:rPr>
      <w:tblPr/>
      <w:tcPr>
        <w:tcBorders>
          <w:top w:val="single" w:sz="4" w:space="0" w:color="D2ECFC"/>
          <w:left w:val="single" w:sz="4" w:space="0" w:color="D2ECFC"/>
          <w:bottom w:val="single" w:sz="4" w:space="0" w:color="D2ECFC"/>
          <w:right w:val="single" w:sz="4" w:space="0" w:color="D2ECFC"/>
          <w:insideH w:val="single" w:sz="4" w:space="0" w:color="D2ECFC"/>
          <w:insideV w:val="single" w:sz="4" w:space="0" w:color="D2ECFC"/>
        </w:tcBorders>
        <w:shd w:val="clear" w:color="auto" w:fill="D2ECFC"/>
      </w:tcPr>
    </w:tblStylePr>
    <w:tblStylePr w:type="band2Horz">
      <w:tblPr/>
      <w:tcPr>
        <w:shd w:val="clear" w:color="auto" w:fill="F8FCFE"/>
      </w:tcPr>
    </w:tblStylePr>
  </w:style>
  <w:style w:type="numbering" w:customStyle="1" w:styleId="GAopsommingsteken">
    <w:name w:val="GA opsommingsteken"/>
    <w:uiPriority w:val="99"/>
    <w:rsid w:val="00F142E4"/>
    <w:pPr>
      <w:numPr>
        <w:numId w:val="5"/>
      </w:numPr>
    </w:pPr>
  </w:style>
  <w:style w:type="paragraph" w:styleId="Lijstopsomteken2">
    <w:name w:val="List Bullet 2"/>
    <w:basedOn w:val="Standaard"/>
    <w:uiPriority w:val="99"/>
    <w:unhideWhenUsed/>
    <w:rsid w:val="00F142E4"/>
    <w:pPr>
      <w:numPr>
        <w:numId w:val="11"/>
      </w:numPr>
      <w:contextualSpacing/>
    </w:pPr>
  </w:style>
  <w:style w:type="paragraph" w:styleId="Lijstopsomteken">
    <w:name w:val="List Bullet"/>
    <w:basedOn w:val="Standaard"/>
    <w:uiPriority w:val="99"/>
    <w:unhideWhenUsed/>
    <w:rsid w:val="00F142E4"/>
    <w:pPr>
      <w:numPr>
        <w:numId w:val="10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F142E4"/>
    <w:pPr>
      <w:numPr>
        <w:numId w:val="12"/>
      </w:numPr>
      <w:contextualSpacing/>
    </w:pPr>
  </w:style>
  <w:style w:type="paragraph" w:styleId="Lijstopsomteken4">
    <w:name w:val="List Bullet 4"/>
    <w:basedOn w:val="Standaard"/>
    <w:uiPriority w:val="99"/>
    <w:unhideWhenUsed/>
    <w:rsid w:val="00F142E4"/>
    <w:pPr>
      <w:numPr>
        <w:numId w:val="13"/>
      </w:numPr>
      <w:contextualSpacing/>
    </w:pPr>
  </w:style>
  <w:style w:type="paragraph" w:styleId="Lijstopsomteken5">
    <w:name w:val="List Bullet 5"/>
    <w:basedOn w:val="Standaard"/>
    <w:uiPriority w:val="99"/>
    <w:unhideWhenUsed/>
    <w:rsid w:val="00F142E4"/>
    <w:pPr>
      <w:numPr>
        <w:numId w:val="14"/>
      </w:numPr>
      <w:contextualSpacing/>
    </w:pPr>
  </w:style>
  <w:style w:type="paragraph" w:styleId="Lijstnummering">
    <w:name w:val="List Number"/>
    <w:basedOn w:val="Standaard"/>
    <w:uiPriority w:val="99"/>
    <w:unhideWhenUsed/>
    <w:rsid w:val="00F142E4"/>
    <w:pPr>
      <w:numPr>
        <w:numId w:val="1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F142E4"/>
    <w:pPr>
      <w:numPr>
        <w:numId w:val="1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F142E4"/>
    <w:pPr>
      <w:numPr>
        <w:numId w:val="1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c\Driestar%20educatief\Praktische%20informatie%20-%20HuisstijlportaalGA\GouweAcademie\GA_Liggend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94600-8476-4fd7-b2c5-ff917fc705dd">
      <Terms xmlns="http://schemas.microsoft.com/office/infopath/2007/PartnerControls"/>
    </lcf76f155ced4ddcb4097134ff3c332f>
    <TaxCatchAll xmlns="fbe72611-bf81-487e-b0f6-1ac12b8ec030" xsi:nil="true"/>
    <SharedWithUsers xmlns="fbe72611-bf81-487e-b0f6-1ac12b8ec030">
      <UserInfo>
        <DisplayName>Haverhals, Bertine | Gouwe Academie</DisplayName>
        <AccountId>13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7886670A4734A9243D440CDF8C67F" ma:contentTypeVersion="15" ma:contentTypeDescription="Een nieuw document maken." ma:contentTypeScope="" ma:versionID="5d1adf817b0477646b7a84949d53b507">
  <xsd:schema xmlns:xsd="http://www.w3.org/2001/XMLSchema" xmlns:xs="http://www.w3.org/2001/XMLSchema" xmlns:p="http://schemas.microsoft.com/office/2006/metadata/properties" xmlns:ns2="60894600-8476-4fd7-b2c5-ff917fc705dd" xmlns:ns3="fbe72611-bf81-487e-b0f6-1ac12b8ec030" targetNamespace="http://schemas.microsoft.com/office/2006/metadata/properties" ma:root="true" ma:fieldsID="398141d035360f2985f0eec165db502b" ns2:_="" ns3:_="">
    <xsd:import namespace="60894600-8476-4fd7-b2c5-ff917fc705dd"/>
    <xsd:import namespace="fbe72611-bf81-487e-b0f6-1ac12b8ec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94600-8476-4fd7-b2c5-ff917fc70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4014d13-2e77-4e0e-b1f5-10ec74e63a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72611-bf81-487e-b0f6-1ac12b8ec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623462e-c134-4ecc-bd9b-e36bdd3d65dd}" ma:internalName="TaxCatchAll" ma:showField="CatchAllData" ma:web="fbe72611-bf81-487e-b0f6-1ac12b8ec0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C6D44-B157-4A0B-8DB1-5AC9053AFB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AAD7D-87DC-4070-B48F-F3887E255B65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60894600-8476-4fd7-b2c5-ff917fc705dd"/>
    <ds:schemaRef ds:uri="http://schemas.microsoft.com/office/infopath/2007/PartnerControls"/>
    <ds:schemaRef ds:uri="http://schemas.openxmlformats.org/package/2006/metadata/core-properties"/>
    <ds:schemaRef ds:uri="fbe72611-bf81-487e-b0f6-1ac12b8ec030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86125AA-F0C9-40C7-8819-EDC74255485F}"/>
</file>

<file path=customXml/itemProps4.xml><?xml version="1.0" encoding="utf-8"?>
<ds:datastoreItem xmlns:ds="http://schemas.openxmlformats.org/officeDocument/2006/customXml" ds:itemID="{1B497138-067A-4B6D-BED8-D734EF184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GA_Liggend.dotx</Template>
  <TotalTime>93</TotalTime>
  <Pages>4</Pages>
  <Words>1549</Words>
  <Characters>8524</Characters>
  <Application>Microsoft Office Word</Application>
  <DocSecurity>0</DocSecurity>
  <Lines>71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Tigchelaar.D.</dc:creator>
  <cp:keywords/>
  <dc:description/>
  <cp:lastModifiedBy>Jansen-Tigchelaar, Doreanne | Gouwe Academie</cp:lastModifiedBy>
  <cp:revision>40</cp:revision>
  <cp:lastPrinted>2024-11-14T11:20:00Z</cp:lastPrinted>
  <dcterms:created xsi:type="dcterms:W3CDTF">2022-10-29T00:29:00Z</dcterms:created>
  <dcterms:modified xsi:type="dcterms:W3CDTF">2025-05-05T08:02:00Z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0x0101007227886670A4734A9243D440CDF8C67F</vt:lpwstr>
  </property>
  <property fmtid="{D5CDD505-2E9C-101B-9397-08002B2CF9AE}" pid="3" name="MediaServiceImageTags">
    <vt:lpwstr/>
  </property>
</Properties>
</file>