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EE7D" w14:textId="77777777" w:rsidR="00502706" w:rsidRDefault="00502706" w:rsidP="00502706"/>
    <w:p w14:paraId="5D20391A" w14:textId="77777777" w:rsidR="004240F5" w:rsidRDefault="004240F5" w:rsidP="00502706"/>
    <w:p w14:paraId="7B8F1713" w14:textId="77777777" w:rsidR="00502706" w:rsidRDefault="00502706" w:rsidP="00502706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</w:p>
    <w:p w14:paraId="2715D7E9" w14:textId="70E4E367" w:rsidR="00502706" w:rsidRDefault="00502706" w:rsidP="00E2539F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 Leerkrachtverkort</w:t>
      </w:r>
      <w:r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vragenlijst </w:t>
      </w:r>
      <w:r w:rsidR="00E2539F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- </w:t>
      </w:r>
      <w:r w:rsidR="00E952C9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>Midden</w:t>
      </w:r>
      <w:r w:rsidR="00E2539F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>bouw</w:t>
      </w:r>
    </w:p>
    <w:p w14:paraId="43A762E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078A823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E2539F" w14:paraId="6B1764BD" w14:textId="77777777" w:rsidTr="00AC0CF4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7B2AF07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4CF19614" w14:textId="1C1D4F99" w:rsidR="00E2539F" w:rsidRDefault="00AC0CF4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September </w:t>
            </w:r>
            <w:r w:rsidR="00893BE3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2023</w:t>
            </w:r>
          </w:p>
        </w:tc>
      </w:tr>
      <w:tr w:rsidR="00E2539F" w14:paraId="11310C1C" w14:textId="77777777" w:rsidTr="00AC0C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B80A0F1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0AB282D" w14:textId="25662F98" w:rsidR="00E2539F" w:rsidRDefault="00E952C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7-9</w:t>
            </w:r>
            <w:r w:rsidR="00E253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</w:t>
            </w:r>
          </w:p>
        </w:tc>
      </w:tr>
      <w:tr w:rsidR="00E2539F" w14:paraId="60F46632" w14:textId="77777777" w:rsidTr="00AC0CF4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21AA45C5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C4367DE" w14:textId="4B8A2314" w:rsidR="00E2539F" w:rsidRDefault="00E952C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4-6</w:t>
            </w:r>
          </w:p>
        </w:tc>
      </w:tr>
    </w:tbl>
    <w:p w14:paraId="0C08D96B" w14:textId="77777777" w:rsidR="00502706" w:rsidRDefault="0050270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0574029D" w14:textId="77777777" w:rsidR="00E71A16" w:rsidRDefault="00E71A16" w:rsidP="00E71A16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Om de stellingen zo beknopt mogelijk te houden, is er in de Zien!+ vragenlijsten voor gekozen om standaard ‘hij’ te gebruiken wanneer naar de leerling verwezen wordt. In plaats hiervan kan uiteraard het voornaamwoord gelezen worden dat op de leerling van toepassing is.</w:t>
      </w:r>
    </w:p>
    <w:p w14:paraId="3BC4BC2E" w14:textId="77777777" w:rsidR="00E71A16" w:rsidRDefault="00E71A1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5"/>
        <w:gridCol w:w="1744"/>
        <w:gridCol w:w="1799"/>
        <w:gridCol w:w="2267"/>
        <w:gridCol w:w="1844"/>
      </w:tblGrid>
      <w:tr w:rsidR="00502706" w:rsidRPr="00A6468B" w14:paraId="79011898" w14:textId="77777777" w:rsidTr="00502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1725866C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 xml:space="preserve">Ontwikkelgebied of  </w:t>
            </w:r>
          </w:p>
          <w:p w14:paraId="4A899432" w14:textId="1BAB5696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>-voorwaarde</w:t>
            </w:r>
          </w:p>
        </w:tc>
        <w:tc>
          <w:tcPr>
            <w:tcW w:w="4156" w:type="pct"/>
            <w:gridSpan w:val="4"/>
          </w:tcPr>
          <w:p w14:paraId="1B071018" w14:textId="351C5780" w:rsidR="00502706" w:rsidRPr="001E5B2A" w:rsidRDefault="00E71A16" w:rsidP="00153B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502706" w:rsidRPr="001E5B2A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502706" w:rsidRPr="00A6468B" w14:paraId="37BBE43C" w14:textId="77777777" w:rsidTr="00502706">
        <w:trPr>
          <w:trHeight w:val="98"/>
        </w:trPr>
        <w:tc>
          <w:tcPr>
            <w:tcW w:w="844" w:type="pct"/>
            <w:vMerge/>
            <w:shd w:val="clear" w:color="auto" w:fill="D2ECFC"/>
          </w:tcPr>
          <w:p w14:paraId="3A19820B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D2ECFC"/>
          </w:tcPr>
          <w:p w14:paraId="7F9EBF8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977" w:type="pct"/>
            <w:shd w:val="clear" w:color="auto" w:fill="D2ECFC"/>
          </w:tcPr>
          <w:p w14:paraId="08268E9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231" w:type="pct"/>
            <w:shd w:val="clear" w:color="auto" w:fill="D2ECFC"/>
          </w:tcPr>
          <w:p w14:paraId="4A38E3BD" w14:textId="45EDC10A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01" w:type="pct"/>
            <w:shd w:val="clear" w:color="auto" w:fill="D2ECFC"/>
          </w:tcPr>
          <w:p w14:paraId="03859BEF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502706" w:rsidRPr="00A6468B" w14:paraId="21E3EE6C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E2FA56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947" w:type="pct"/>
            <w:shd w:val="clear" w:color="auto" w:fill="D2ECFC"/>
          </w:tcPr>
          <w:p w14:paraId="44E9C89F" w14:textId="68C44634" w:rsidR="00502706" w:rsidRPr="001E5B2A" w:rsidRDefault="00CC444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met de mensen om zich heen.</w:t>
            </w:r>
          </w:p>
        </w:tc>
        <w:tc>
          <w:tcPr>
            <w:tcW w:w="977" w:type="pct"/>
            <w:shd w:val="clear" w:color="auto" w:fill="D2ECFC"/>
          </w:tcPr>
          <w:p w14:paraId="57C251EE" w14:textId="3C6B08D3" w:rsidR="00502706" w:rsidRPr="001E5B2A" w:rsidRDefault="00DE78E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oogt relaxed bij de dingen die hij doet.</w:t>
            </w:r>
          </w:p>
        </w:tc>
        <w:tc>
          <w:tcPr>
            <w:tcW w:w="1231" w:type="pct"/>
            <w:shd w:val="clear" w:color="auto" w:fill="D2ECFC"/>
          </w:tcPr>
          <w:p w14:paraId="7B083024" w14:textId="044E69B9" w:rsidR="00502706" w:rsidRPr="001E5B2A" w:rsidRDefault="00164AF4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mag zichzelf zijn.</w:t>
            </w:r>
          </w:p>
        </w:tc>
        <w:tc>
          <w:tcPr>
            <w:tcW w:w="1001" w:type="pct"/>
            <w:shd w:val="clear" w:color="auto" w:fill="D2ECFC"/>
          </w:tcPr>
          <w:p w14:paraId="042BDDAD" w14:textId="229472CA" w:rsidR="00502706" w:rsidRPr="001E5B2A" w:rsidRDefault="007974E3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als hij met media bezig is.</w:t>
            </w:r>
          </w:p>
        </w:tc>
      </w:tr>
      <w:tr w:rsidR="00502706" w:rsidRPr="00A6468B" w14:paraId="364A4BDB" w14:textId="77777777" w:rsidTr="00502706">
        <w:trPr>
          <w:trHeight w:val="98"/>
        </w:trPr>
        <w:tc>
          <w:tcPr>
            <w:tcW w:w="844" w:type="pct"/>
          </w:tcPr>
          <w:p w14:paraId="403E5E0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3AA269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197F003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CDF658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47B07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626D3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B4CDCF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947" w:type="pct"/>
            <w:shd w:val="clear" w:color="auto" w:fill="D2ECFC"/>
          </w:tcPr>
          <w:p w14:paraId="2EC69F57" w14:textId="7BE6D529" w:rsidR="00502706" w:rsidRPr="001E5B2A" w:rsidRDefault="008711E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="00C64E71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besteedt oprechte aandacht aan anderen.</w:t>
            </w:r>
          </w:p>
        </w:tc>
        <w:tc>
          <w:tcPr>
            <w:tcW w:w="977" w:type="pct"/>
            <w:shd w:val="clear" w:color="auto" w:fill="D2ECFC"/>
          </w:tcPr>
          <w:p w14:paraId="4998B491" w14:textId="0ABAC464" w:rsidR="00502706" w:rsidRPr="001E5B2A" w:rsidRDefault="00AB1D6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doet goed zijn best.</w:t>
            </w:r>
          </w:p>
        </w:tc>
        <w:tc>
          <w:tcPr>
            <w:tcW w:w="1231" w:type="pct"/>
            <w:shd w:val="clear" w:color="auto" w:fill="D2ECFC"/>
          </w:tcPr>
          <w:p w14:paraId="02540DF3" w14:textId="00B39108" w:rsidR="00502706" w:rsidRPr="001E5B2A" w:rsidRDefault="002149B2" w:rsidP="002149B2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is gericht op datgene wat er in de wereld gebeurt.</w:t>
            </w:r>
          </w:p>
        </w:tc>
        <w:tc>
          <w:tcPr>
            <w:tcW w:w="1001" w:type="pct"/>
            <w:shd w:val="clear" w:color="auto" w:fill="D2ECFC"/>
          </w:tcPr>
          <w:p w14:paraId="6DA7CCA3" w14:textId="22C84698" w:rsidR="00502706" w:rsidRPr="001E5B2A" w:rsidRDefault="001C74E5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geconcentreerd met  media bezig zijn.</w:t>
            </w:r>
          </w:p>
        </w:tc>
      </w:tr>
      <w:tr w:rsidR="00502706" w:rsidRPr="00A6468B" w14:paraId="191ECFCA" w14:textId="77777777" w:rsidTr="00502706">
        <w:trPr>
          <w:trHeight w:val="98"/>
        </w:trPr>
        <w:tc>
          <w:tcPr>
            <w:tcW w:w="844" w:type="pct"/>
          </w:tcPr>
          <w:p w14:paraId="3005E72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D82624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3E01B2E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23867A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8ECA26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3D83CD7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E163CB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947" w:type="pct"/>
            <w:shd w:val="clear" w:color="auto" w:fill="D2ECFC"/>
          </w:tcPr>
          <w:p w14:paraId="46242B7F" w14:textId="2D259AFB" w:rsidR="00502706" w:rsidRPr="001E5B2A" w:rsidRDefault="00E5011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977" w:type="pct"/>
            <w:shd w:val="clear" w:color="auto" w:fill="D2ECFC"/>
          </w:tcPr>
          <w:p w14:paraId="74A57A01" w14:textId="1272381B" w:rsidR="00502706" w:rsidRPr="001E5B2A" w:rsidRDefault="00A738D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="Calibri"/>
                <w:color w:val="003350"/>
                <w:sz w:val="16"/>
                <w:szCs w:val="16"/>
              </w:rPr>
              <w:t>De leerling laat merken dat hij zich veilig voelt bij het uitvoeren van zijn activiteiten.</w:t>
            </w:r>
          </w:p>
        </w:tc>
        <w:tc>
          <w:tcPr>
            <w:tcW w:w="1231" w:type="pct"/>
            <w:shd w:val="clear" w:color="auto" w:fill="D2ECFC"/>
          </w:tcPr>
          <w:p w14:paraId="0B467486" w14:textId="013BB39D" w:rsidR="00502706" w:rsidRPr="001E5B2A" w:rsidRDefault="005551AC" w:rsidP="005551AC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/>
                <w:color w:val="003350"/>
                <w:sz w:val="16"/>
                <w:szCs w:val="16"/>
              </w:rPr>
              <w:t>De leerling laat merken dat hij zich veilig voelt in de buurt waarin hij zich begeeft.</w:t>
            </w:r>
          </w:p>
        </w:tc>
        <w:tc>
          <w:tcPr>
            <w:tcW w:w="1001" w:type="pct"/>
            <w:shd w:val="clear" w:color="auto" w:fill="D2ECFC"/>
          </w:tcPr>
          <w:p w14:paraId="28F0EB68" w14:textId="6761F6BB" w:rsidR="00502706" w:rsidRPr="001E5B2A" w:rsidRDefault="0075481B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dat hij zich veilig voelt bij mediagebruik.</w:t>
            </w:r>
          </w:p>
        </w:tc>
      </w:tr>
      <w:tr w:rsidR="00502706" w:rsidRPr="00A6468B" w14:paraId="1BF72375" w14:textId="77777777" w:rsidTr="00502706">
        <w:trPr>
          <w:trHeight w:val="98"/>
        </w:trPr>
        <w:tc>
          <w:tcPr>
            <w:tcW w:w="844" w:type="pct"/>
          </w:tcPr>
          <w:p w14:paraId="046F5D6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F5DF65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2C0C9A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0558F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D33169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707B87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73180F99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947" w:type="pct"/>
            <w:shd w:val="clear" w:color="auto" w:fill="D2ECFC"/>
          </w:tcPr>
          <w:p w14:paraId="7D1B6773" w14:textId="206AAA3E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977" w:type="pct"/>
            <w:shd w:val="clear" w:color="auto" w:fill="D2ECFC"/>
          </w:tcPr>
          <w:p w14:paraId="1F5CA52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4039C009" w14:textId="4C3D2645" w:rsidR="00502706" w:rsidRPr="001E5B2A" w:rsidRDefault="00584EA7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>De leerling wordt gepest om wie hij is.</w:t>
            </w:r>
          </w:p>
        </w:tc>
        <w:tc>
          <w:tcPr>
            <w:tcW w:w="1001" w:type="pct"/>
            <w:shd w:val="clear" w:color="auto" w:fill="D2ECFC"/>
          </w:tcPr>
          <w:p w14:paraId="0288E972" w14:textId="0AB136F2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online gepest.</w:t>
            </w:r>
          </w:p>
        </w:tc>
      </w:tr>
      <w:tr w:rsidR="00502706" w:rsidRPr="00A6468B" w14:paraId="7C2DE5E7" w14:textId="77777777" w:rsidTr="00502706">
        <w:trPr>
          <w:trHeight w:val="98"/>
        </w:trPr>
        <w:tc>
          <w:tcPr>
            <w:tcW w:w="844" w:type="pct"/>
          </w:tcPr>
          <w:p w14:paraId="4B3FBDF7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76787F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09D8FE4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49EDB6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D54E04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12610864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07D9B96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947" w:type="pct"/>
            <w:shd w:val="clear" w:color="auto" w:fill="D2ECFC"/>
          </w:tcPr>
          <w:p w14:paraId="0521FACC" w14:textId="0B434DB4" w:rsidR="00502706" w:rsidRPr="001E5B2A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977" w:type="pct"/>
            <w:shd w:val="clear" w:color="auto" w:fill="D2ECFC"/>
          </w:tcPr>
          <w:p w14:paraId="039F0E4C" w14:textId="2CF3B68B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1231" w:type="pct"/>
            <w:shd w:val="clear" w:color="auto" w:fill="D2ECFC"/>
          </w:tcPr>
          <w:p w14:paraId="07F43734" w14:textId="1E29D597" w:rsidR="00502706" w:rsidRPr="001E5B2A" w:rsidRDefault="00502706" w:rsidP="00502706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eastAsia="Arial"/>
                <w:color w:val="003350"/>
                <w:sz w:val="16"/>
                <w:szCs w:val="16"/>
              </w:rPr>
              <w:t xml:space="preserve"> maakt contact met mensen van verschillende achtergronden.</w:t>
            </w:r>
            <w:r w:rsidR="00584EA7" w:rsidRPr="001E5B2A">
              <w:rPr>
                <w:rFonts w:eastAsia="Arial"/>
                <w:color w:val="003350"/>
                <w:sz w:val="16"/>
                <w:szCs w:val="16"/>
              </w:rPr>
              <w:t xml:space="preserve"> </w:t>
            </w:r>
          </w:p>
        </w:tc>
        <w:tc>
          <w:tcPr>
            <w:tcW w:w="1001" w:type="pct"/>
            <w:shd w:val="clear" w:color="auto" w:fill="D2ECFC"/>
          </w:tcPr>
          <w:p w14:paraId="3EF68535" w14:textId="66E57195" w:rsidR="00502706" w:rsidRPr="001E5B2A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Pr="001E5B2A">
              <w:rPr>
                <w:color w:val="003350"/>
                <w:sz w:val="16"/>
                <w:szCs w:val="16"/>
              </w:rPr>
              <w:t>start uit zichzelf met het gebruik van media.</w:t>
            </w:r>
          </w:p>
        </w:tc>
      </w:tr>
      <w:tr w:rsidR="00502706" w:rsidRPr="00A6468B" w14:paraId="2448DDF8" w14:textId="77777777" w:rsidTr="00502706">
        <w:trPr>
          <w:trHeight w:val="98"/>
        </w:trPr>
        <w:tc>
          <w:tcPr>
            <w:tcW w:w="844" w:type="pct"/>
          </w:tcPr>
          <w:p w14:paraId="2F8B986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9628A7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46722B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33ACA43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25DAD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05E6A7FE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844" w:type="pct"/>
            <w:shd w:val="clear" w:color="auto" w:fill="D2ECFC"/>
          </w:tcPr>
          <w:p w14:paraId="1A783C9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947" w:type="pct"/>
            <w:shd w:val="clear" w:color="auto" w:fill="D2ECFC"/>
          </w:tcPr>
          <w:p w14:paraId="1A297783" w14:textId="0BD4BAC3" w:rsidR="00502706" w:rsidRPr="001E5B2A" w:rsidRDefault="00800B57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ergens van vindt en kan keuzes maken.</w:t>
            </w:r>
          </w:p>
        </w:tc>
        <w:tc>
          <w:tcPr>
            <w:tcW w:w="977" w:type="pct"/>
            <w:shd w:val="clear" w:color="auto" w:fill="D2ECFC"/>
          </w:tcPr>
          <w:p w14:paraId="43DAA648" w14:textId="19C97870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geeft aan wat hij fijn vindt om te doen</w:t>
            </w:r>
            <w:r w:rsidR="00800B57" w:rsidRPr="001E5B2A">
              <w:rPr>
                <w:color w:val="003350"/>
                <w:sz w:val="16"/>
                <w:szCs w:val="16"/>
              </w:rPr>
              <w:t>.</w:t>
            </w:r>
          </w:p>
        </w:tc>
        <w:tc>
          <w:tcPr>
            <w:tcW w:w="1231" w:type="pct"/>
            <w:shd w:val="clear" w:color="auto" w:fill="D2ECFC"/>
          </w:tcPr>
          <w:p w14:paraId="3629F781" w14:textId="581015CE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/>
                <w:color w:val="003350"/>
                <w:sz w:val="16"/>
                <w:szCs w:val="16"/>
              </w:rPr>
              <w:t>De leerling kan duidelijk maken wat hij ergens van vindt.</w:t>
            </w:r>
          </w:p>
        </w:tc>
        <w:tc>
          <w:tcPr>
            <w:tcW w:w="1001" w:type="pct"/>
            <w:shd w:val="clear" w:color="auto" w:fill="D2ECFC"/>
          </w:tcPr>
          <w:p w14:paraId="0308DBD8" w14:textId="49D46A1E" w:rsidR="00502706" w:rsidRPr="001E5B2A" w:rsidRDefault="00102D7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wat hij fijn vindt om te doen met media.</w:t>
            </w:r>
          </w:p>
        </w:tc>
      </w:tr>
      <w:tr w:rsidR="00502706" w:rsidRPr="00A6468B" w14:paraId="70E01C16" w14:textId="77777777" w:rsidTr="00502706">
        <w:trPr>
          <w:trHeight w:val="98"/>
        </w:trPr>
        <w:tc>
          <w:tcPr>
            <w:tcW w:w="844" w:type="pct"/>
          </w:tcPr>
          <w:p w14:paraId="7CC7696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9248D9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A58FFD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235B01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75664E8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6D3A1CF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60A25FE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947" w:type="pct"/>
            <w:shd w:val="clear" w:color="auto" w:fill="D2ECFC"/>
          </w:tcPr>
          <w:p w14:paraId="504691D0" w14:textId="0F98292B" w:rsidR="00502706" w:rsidRPr="001E5B2A" w:rsidRDefault="007A043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begrijpt wat een ander voelt en kan daarmee omgaan.</w:t>
            </w:r>
          </w:p>
        </w:tc>
        <w:tc>
          <w:tcPr>
            <w:tcW w:w="977" w:type="pct"/>
            <w:shd w:val="clear" w:color="auto" w:fill="D2ECFC"/>
          </w:tcPr>
          <w:p w14:paraId="3E54B16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52278CC5" w14:textId="5E1D8B5C" w:rsidR="00502706" w:rsidRPr="001E5B2A" w:rsidRDefault="00AB4111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 w:cstheme="minorHAnsi"/>
                <w:color w:val="003350"/>
                <w:sz w:val="16"/>
                <w:szCs w:val="16"/>
              </w:rPr>
              <w:t>De leerling begrijpt wat een ander vindt en kan daarmee omgaan.</w:t>
            </w:r>
          </w:p>
        </w:tc>
        <w:tc>
          <w:tcPr>
            <w:tcW w:w="1001" w:type="pct"/>
            <w:shd w:val="clear" w:color="auto" w:fill="D2ECFC"/>
          </w:tcPr>
          <w:p w14:paraId="52504A2A" w14:textId="598BE137" w:rsidR="00502706" w:rsidRPr="001E5B2A" w:rsidRDefault="002355A9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kan omgaan met wat een ander wil bij het gebruiken van media.</w:t>
            </w:r>
          </w:p>
        </w:tc>
      </w:tr>
      <w:tr w:rsidR="00502706" w:rsidRPr="00A6468B" w14:paraId="0AE521A4" w14:textId="77777777" w:rsidTr="00502706">
        <w:trPr>
          <w:trHeight w:val="98"/>
        </w:trPr>
        <w:tc>
          <w:tcPr>
            <w:tcW w:w="844" w:type="pct"/>
          </w:tcPr>
          <w:p w14:paraId="697675F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0995CB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687220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1A4A3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085DFB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A119C2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3484B1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947" w:type="pct"/>
            <w:shd w:val="clear" w:color="auto" w:fill="D2ECFC"/>
          </w:tcPr>
          <w:p w14:paraId="5775D29A" w14:textId="7DB68CB4" w:rsidR="00502706" w:rsidRPr="001E5B2A" w:rsidRDefault="000170E2" w:rsidP="00502706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ermee omgaan als een ander iets anders wil of een eigen idee heeft.</w:t>
            </w:r>
          </w:p>
        </w:tc>
        <w:tc>
          <w:tcPr>
            <w:tcW w:w="977" w:type="pct"/>
            <w:shd w:val="clear" w:color="auto" w:fill="D2ECFC"/>
          </w:tcPr>
          <w:p w14:paraId="5E1D3396" w14:textId="088ED590" w:rsidR="00502706" w:rsidRPr="001E5B2A" w:rsidRDefault="00EA241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De leerling kan ermee omgaan als iets anders gaat </w:t>
            </w:r>
            <w:r w:rsidR="009743BC"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1E5B2A">
              <w:rPr>
                <w:rFonts w:cstheme="minorHAnsi"/>
                <w:color w:val="003350"/>
                <w:sz w:val="16"/>
                <w:szCs w:val="16"/>
              </w:rPr>
              <w:t>of tegenzit bij het uitvoeren van zijn activiteiten.</w:t>
            </w:r>
          </w:p>
        </w:tc>
        <w:tc>
          <w:tcPr>
            <w:tcW w:w="1231" w:type="pct"/>
            <w:shd w:val="clear" w:color="auto" w:fill="D2ECFC"/>
          </w:tcPr>
          <w:p w14:paraId="29DE895A" w14:textId="77777777" w:rsidR="00427E7D" w:rsidRPr="001E5B2A" w:rsidRDefault="00427E7D" w:rsidP="00427E7D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De leerling kan omgaan met dingen die anders gaan dan hij gewend is. </w:t>
            </w:r>
          </w:p>
          <w:p w14:paraId="10BE23A5" w14:textId="79721D64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 </w:t>
            </w:r>
          </w:p>
          <w:p w14:paraId="12A64BF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  <w:p w14:paraId="398494D0" w14:textId="5892CBEE" w:rsidR="00502706" w:rsidRPr="001E5B2A" w:rsidRDefault="00502706" w:rsidP="00502706">
            <w:pPr>
              <w:ind w:firstLine="708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2E4DCF2C" w14:textId="4E010EDC" w:rsidR="00502706" w:rsidRPr="001E5B2A" w:rsidRDefault="00045465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045465">
              <w:rPr>
                <w:rFonts w:cstheme="minorHAnsi"/>
                <w:color w:val="003350"/>
                <w:sz w:val="16"/>
                <w:szCs w:val="16"/>
              </w:rPr>
              <w:t>De leerling kan ermee omgaan als iets anders gaat dan verwacht of tegenzit terwijl hij met media bezig is.</w:t>
            </w:r>
          </w:p>
        </w:tc>
      </w:tr>
      <w:tr w:rsidR="00502706" w:rsidRPr="00A6468B" w14:paraId="7AF12DAB" w14:textId="77777777" w:rsidTr="00502706">
        <w:trPr>
          <w:trHeight w:val="98"/>
        </w:trPr>
        <w:tc>
          <w:tcPr>
            <w:tcW w:w="844" w:type="pct"/>
          </w:tcPr>
          <w:p w14:paraId="109F9354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4E3C260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0A4B3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9800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768CF9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0BA2552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171FA7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947" w:type="pct"/>
            <w:shd w:val="clear" w:color="auto" w:fill="D2ECFC"/>
          </w:tcPr>
          <w:p w14:paraId="5CA1D508" w14:textId="79BDD410" w:rsidR="000617BD" w:rsidRPr="001E5B2A" w:rsidRDefault="000617BD" w:rsidP="000617BD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 en houdt zich aan de regels.</w:t>
            </w:r>
          </w:p>
        </w:tc>
        <w:tc>
          <w:tcPr>
            <w:tcW w:w="977" w:type="pct"/>
            <w:shd w:val="clear" w:color="auto" w:fill="D2ECFC"/>
          </w:tcPr>
          <w:p w14:paraId="47768A25" w14:textId="25299BFC" w:rsidR="000617BD" w:rsidRPr="001E5B2A" w:rsidRDefault="00A00AE9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laat zich niet afleiden terwijl hij met een activiteit bezig is.</w:t>
            </w:r>
          </w:p>
        </w:tc>
        <w:tc>
          <w:tcPr>
            <w:tcW w:w="1231" w:type="pct"/>
            <w:shd w:val="clear" w:color="auto" w:fill="D2ECFC"/>
          </w:tcPr>
          <w:p w14:paraId="299E790C" w14:textId="1D2DF9A6" w:rsidR="000617BD" w:rsidRPr="001E5B2A" w:rsidRDefault="008C0262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is.</w:t>
            </w:r>
          </w:p>
        </w:tc>
        <w:tc>
          <w:tcPr>
            <w:tcW w:w="1001" w:type="pct"/>
            <w:shd w:val="clear" w:color="auto" w:fill="D2ECFC"/>
          </w:tcPr>
          <w:p w14:paraId="3F967F66" w14:textId="3582776D" w:rsidR="000617BD" w:rsidRPr="001E5B2A" w:rsidRDefault="002E5CF7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 en houdt zich aan de regels bij gebruik van media.</w:t>
            </w:r>
          </w:p>
        </w:tc>
      </w:tr>
      <w:tr w:rsidR="000617BD" w:rsidRPr="00A6468B" w14:paraId="0B445B53" w14:textId="77777777" w:rsidTr="00502706">
        <w:trPr>
          <w:trHeight w:val="98"/>
        </w:trPr>
        <w:tc>
          <w:tcPr>
            <w:tcW w:w="844" w:type="pct"/>
          </w:tcPr>
          <w:p w14:paraId="6DAA997A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4CEE05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F826A8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D00CD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5490D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38CD5B82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7037D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947" w:type="pct"/>
            <w:shd w:val="clear" w:color="auto" w:fill="D2ECFC"/>
          </w:tcPr>
          <w:p w14:paraId="641C531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D2ECFC"/>
          </w:tcPr>
          <w:p w14:paraId="2DAD1EA2" w14:textId="6174EC8E" w:rsidR="000617BD" w:rsidRPr="001E5B2A" w:rsidRDefault="00B207D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hoe hij een activiteit gaat doen.</w:t>
            </w:r>
          </w:p>
        </w:tc>
        <w:tc>
          <w:tcPr>
            <w:tcW w:w="1231" w:type="pct"/>
            <w:shd w:val="clear" w:color="auto" w:fill="D2ECFC"/>
          </w:tcPr>
          <w:p w14:paraId="657CEEF0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04E74EF9" w14:textId="6CFFA520" w:rsidR="000617BD" w:rsidRPr="001E5B2A" w:rsidRDefault="00B01F66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hoe hij media kan gebruiken om zijn activiteiten goed uit te voeren.</w:t>
            </w:r>
          </w:p>
        </w:tc>
      </w:tr>
      <w:tr w:rsidR="000617BD" w:rsidRPr="00A6468B" w14:paraId="56D1C3D4" w14:textId="77777777" w:rsidTr="00502706">
        <w:trPr>
          <w:trHeight w:val="98"/>
        </w:trPr>
        <w:tc>
          <w:tcPr>
            <w:tcW w:w="844" w:type="pct"/>
          </w:tcPr>
          <w:p w14:paraId="393C54C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A8D4C3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9B24986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7BB8E9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59384E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49C467B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8527E66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lastRenderedPageBreak/>
              <w:t>Zelfinzicht</w:t>
            </w:r>
          </w:p>
        </w:tc>
        <w:tc>
          <w:tcPr>
            <w:tcW w:w="947" w:type="pct"/>
            <w:shd w:val="clear" w:color="auto" w:fill="D2ECFC"/>
          </w:tcPr>
          <w:p w14:paraId="1FC7E0F4" w14:textId="7E95EE27" w:rsidR="000617BD" w:rsidRPr="001E5B2A" w:rsidRDefault="0044702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de omgang met anderen.</w:t>
            </w:r>
          </w:p>
        </w:tc>
        <w:tc>
          <w:tcPr>
            <w:tcW w:w="977" w:type="pct"/>
            <w:shd w:val="clear" w:color="auto" w:fill="D2ECFC"/>
          </w:tcPr>
          <w:p w14:paraId="520DB892" w14:textId="66E5FA46" w:rsidR="000617BD" w:rsidRPr="001E5B2A" w:rsidRDefault="00B315B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kan en waar hij beter in wil worden</w:t>
            </w:r>
            <w:r w:rsidR="000617BD"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231" w:type="pct"/>
            <w:shd w:val="clear" w:color="auto" w:fill="D2ECFC"/>
          </w:tcPr>
          <w:p w14:paraId="736EA143" w14:textId="0C6F57BB" w:rsidR="000617BD" w:rsidRPr="001E5B2A" w:rsidRDefault="00904ACE" w:rsidP="000617B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omgaat met mensen die hij niet kent.</w:t>
            </w:r>
          </w:p>
        </w:tc>
        <w:tc>
          <w:tcPr>
            <w:tcW w:w="1001" w:type="pct"/>
            <w:shd w:val="clear" w:color="auto" w:fill="D2ECFC"/>
          </w:tcPr>
          <w:p w14:paraId="762D7A94" w14:textId="78474656" w:rsidR="000617BD" w:rsidRPr="001E5B2A" w:rsidRDefault="005B1BC3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kan met media  en waar hij  beter in wil worden.</w:t>
            </w:r>
          </w:p>
        </w:tc>
      </w:tr>
      <w:tr w:rsidR="000617BD" w:rsidRPr="00A6468B" w14:paraId="25F81854" w14:textId="77777777" w:rsidTr="00502706">
        <w:trPr>
          <w:trHeight w:val="98"/>
        </w:trPr>
        <w:tc>
          <w:tcPr>
            <w:tcW w:w="844" w:type="pct"/>
          </w:tcPr>
          <w:p w14:paraId="0ECAC8B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483F9E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61663A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3F94CD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E04B74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E81717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9CA19D2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947" w:type="pct"/>
            <w:shd w:val="clear" w:color="auto" w:fill="D2ECFC"/>
          </w:tcPr>
          <w:p w14:paraId="194D55D3" w14:textId="1B1C4855" w:rsidR="000617BD" w:rsidRPr="001E5B2A" w:rsidRDefault="00B35F1B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</w:t>
            </w:r>
            <w:r w:rsidR="00997FF4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</w:t>
            </w: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assende ideeën met anderen.</w:t>
            </w:r>
          </w:p>
        </w:tc>
        <w:tc>
          <w:tcPr>
            <w:tcW w:w="977" w:type="pct"/>
            <w:shd w:val="clear" w:color="auto" w:fill="D2ECFC"/>
          </w:tcPr>
          <w:p w14:paraId="46E22C89" w14:textId="33C9FB80" w:rsidR="000617BD" w:rsidRPr="001E5B2A" w:rsidRDefault="001B552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bij de activiteiten die hij doet.</w:t>
            </w:r>
          </w:p>
        </w:tc>
        <w:tc>
          <w:tcPr>
            <w:tcW w:w="1231" w:type="pct"/>
            <w:shd w:val="clear" w:color="auto" w:fill="D2ECFC"/>
          </w:tcPr>
          <w:p w14:paraId="6DD3560A" w14:textId="76233FDC" w:rsidR="000617BD" w:rsidRPr="001E5B2A" w:rsidRDefault="00641890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voor de buurt, de stad, het land of de wereld.</w:t>
            </w:r>
          </w:p>
        </w:tc>
        <w:tc>
          <w:tcPr>
            <w:tcW w:w="1001" w:type="pct"/>
            <w:shd w:val="clear" w:color="auto" w:fill="D2ECFC"/>
          </w:tcPr>
          <w:p w14:paraId="5F98A867" w14:textId="7D6E80E3" w:rsidR="000617BD" w:rsidRPr="001E5B2A" w:rsidRDefault="00396BD8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als hij media  gebruikt.</w:t>
            </w:r>
          </w:p>
        </w:tc>
      </w:tr>
      <w:tr w:rsidR="000617BD" w:rsidRPr="00A6468B" w14:paraId="24A139FB" w14:textId="77777777" w:rsidTr="00502706">
        <w:trPr>
          <w:trHeight w:val="98"/>
        </w:trPr>
        <w:tc>
          <w:tcPr>
            <w:tcW w:w="844" w:type="pct"/>
          </w:tcPr>
          <w:p w14:paraId="46EB2B0A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6DEF0AE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1C4191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B02F44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B6108F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8FD93B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3A14A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947" w:type="pct"/>
            <w:shd w:val="clear" w:color="auto" w:fill="D2ECFC"/>
          </w:tcPr>
          <w:p w14:paraId="4736DC33" w14:textId="4F0EA0B2" w:rsidR="000617BD" w:rsidRPr="001E5B2A" w:rsidRDefault="00494C7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samen met anderen na over waarom hij iets vindt.</w:t>
            </w:r>
          </w:p>
        </w:tc>
        <w:tc>
          <w:tcPr>
            <w:tcW w:w="977" w:type="pct"/>
            <w:shd w:val="clear" w:color="auto" w:fill="D2ECFC"/>
          </w:tcPr>
          <w:p w14:paraId="1EAA7DB3" w14:textId="488EEB21" w:rsidR="000617BD" w:rsidRPr="001E5B2A" w:rsidRDefault="00CF604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voordat hij ergens iets van vindt.</w:t>
            </w:r>
          </w:p>
        </w:tc>
        <w:tc>
          <w:tcPr>
            <w:tcW w:w="1231" w:type="pct"/>
            <w:shd w:val="clear" w:color="auto" w:fill="D2ECFC"/>
          </w:tcPr>
          <w:p w14:paraId="0DA50875" w14:textId="1C3B49C7" w:rsidR="000617BD" w:rsidRPr="001E5B2A" w:rsidRDefault="00516CC7" w:rsidP="000617BD">
            <w:pPr>
              <w:rPr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ergens van vindt door naar anderen te luisteren.</w:t>
            </w:r>
          </w:p>
        </w:tc>
        <w:tc>
          <w:tcPr>
            <w:tcW w:w="1001" w:type="pct"/>
            <w:shd w:val="clear" w:color="auto" w:fill="D2ECFC"/>
          </w:tcPr>
          <w:p w14:paraId="0F422E79" w14:textId="74AC2BAF" w:rsidR="000617BD" w:rsidRPr="001E5B2A" w:rsidRDefault="0055414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gebruikt informatie vanuit media om te kijken of iets klopt.</w:t>
            </w:r>
          </w:p>
        </w:tc>
      </w:tr>
      <w:tr w:rsidR="000617BD" w:rsidRPr="00A6468B" w14:paraId="472AFE99" w14:textId="77777777" w:rsidTr="00502706">
        <w:trPr>
          <w:trHeight w:val="96"/>
        </w:trPr>
        <w:tc>
          <w:tcPr>
            <w:tcW w:w="844" w:type="pct"/>
          </w:tcPr>
          <w:p w14:paraId="331A04A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830E3F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6A6532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5D0992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E90E19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F55F8D" w:rsidRPr="00A6468B" w14:paraId="706865D6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7761BF5" w14:textId="77777777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947" w:type="pct"/>
            <w:shd w:val="clear" w:color="auto" w:fill="D2ECFC"/>
          </w:tcPr>
          <w:p w14:paraId="691B60D1" w14:textId="5A99A47A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stelt de juiste vragen om informatie te kunnen begrijpen.</w:t>
            </w:r>
          </w:p>
        </w:tc>
        <w:tc>
          <w:tcPr>
            <w:tcW w:w="977" w:type="pct"/>
            <w:shd w:val="clear" w:color="auto" w:fill="D2ECFC"/>
          </w:tcPr>
          <w:p w14:paraId="5A5E1175" w14:textId="7D0BDF82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hoe dingen met elkaar te maken hebben.</w:t>
            </w:r>
          </w:p>
        </w:tc>
        <w:tc>
          <w:tcPr>
            <w:tcW w:w="1231" w:type="pct"/>
            <w:shd w:val="clear" w:color="auto" w:fill="D2ECFC"/>
          </w:tcPr>
          <w:p w14:paraId="65D0A60B" w14:textId="5ED7F497" w:rsidR="00F55F8D" w:rsidRPr="001E5B2A" w:rsidRDefault="00F55F8D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begrijpen wat er in de wereld en om hem heen gebeurt.</w:t>
            </w:r>
          </w:p>
        </w:tc>
        <w:tc>
          <w:tcPr>
            <w:tcW w:w="1001" w:type="pct"/>
            <w:shd w:val="clear" w:color="auto" w:fill="D2ECFC"/>
          </w:tcPr>
          <w:p w14:paraId="107EED75" w14:textId="66C37C07" w:rsidR="00F55F8D" w:rsidRPr="001E5B2A" w:rsidRDefault="00C50123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wat hij in de media hoort of leest.</w:t>
            </w:r>
          </w:p>
        </w:tc>
      </w:tr>
      <w:tr w:rsidR="00F55F8D" w:rsidRPr="00A6468B" w14:paraId="4CA04F15" w14:textId="77777777" w:rsidTr="00502706">
        <w:trPr>
          <w:trHeight w:val="98"/>
        </w:trPr>
        <w:tc>
          <w:tcPr>
            <w:tcW w:w="844" w:type="pct"/>
          </w:tcPr>
          <w:p w14:paraId="7017B5C1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7" w:type="pct"/>
          </w:tcPr>
          <w:p w14:paraId="58A4A6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7" w:type="pct"/>
          </w:tcPr>
          <w:p w14:paraId="3F915A12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6394067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D687D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D06B0F8" w14:textId="77777777" w:rsidR="00502706" w:rsidRPr="00A6468B" w:rsidRDefault="00502706" w:rsidP="00502706">
      <w:pPr>
        <w:rPr>
          <w:rFonts w:asciiTheme="minorHAnsi" w:hAnsiTheme="minorHAnsi" w:cstheme="minorHAnsi"/>
          <w:sz w:val="16"/>
          <w:szCs w:val="16"/>
        </w:rPr>
      </w:pPr>
    </w:p>
    <w:p w14:paraId="6FE30FA7" w14:textId="77777777" w:rsidR="00F15659" w:rsidRDefault="00F15659" w:rsidP="00AD6A94"/>
    <w:p w14:paraId="74DC6569" w14:textId="77777777" w:rsidR="00AD6A94" w:rsidRDefault="00AD6A94" w:rsidP="00AD6A94"/>
    <w:p w14:paraId="462B7524" w14:textId="77777777" w:rsidR="00AD6A94" w:rsidRDefault="00AD6A94" w:rsidP="00AD6A94"/>
    <w:p w14:paraId="5FF1009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BB152F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C79B1B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0960D16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8C7F" w14:textId="77777777" w:rsidR="00466DBA" w:rsidRDefault="00466DBA" w:rsidP="004B0919">
      <w:r>
        <w:separator/>
      </w:r>
    </w:p>
  </w:endnote>
  <w:endnote w:type="continuationSeparator" w:id="0">
    <w:p w14:paraId="292E48D5" w14:textId="77777777" w:rsidR="00466DBA" w:rsidRDefault="00466DBA" w:rsidP="004B0919">
      <w:r>
        <w:continuationSeparator/>
      </w:r>
    </w:p>
  </w:endnote>
  <w:endnote w:type="continuationNotice" w:id="1">
    <w:p w14:paraId="575A776C" w14:textId="77777777" w:rsidR="00466DBA" w:rsidRDefault="00466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F8A2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20E2F89F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3A1E" w14:textId="5807206E" w:rsidR="004B0919" w:rsidRPr="007C3A98" w:rsidRDefault="007C3A98" w:rsidP="007C3A98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323BB5" wp14:editId="011201A7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248154385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 xml:space="preserve">Gouwe Academie is een onderwijskundige kennispartner voor bedrijven met ICT-oplossingen voor het onderwijs. Wij verzorgen scholingen voor onze partners ParnasSys en </w:t>
    </w:r>
    <w:proofErr w:type="spellStart"/>
    <w:r>
      <w:rPr>
        <w:rFonts w:asciiTheme="minorHAnsi" w:hAnsiTheme="minorHAnsi" w:cstheme="minorHAnsi"/>
        <w:color w:val="003350"/>
        <w:szCs w:val="18"/>
      </w:rPr>
      <w:t>Gynzy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bij onze eigen producten Zien!, </w:t>
    </w:r>
    <w:proofErr w:type="spellStart"/>
    <w:r>
      <w:rPr>
        <w:rFonts w:asciiTheme="minorHAnsi" w:hAnsiTheme="minorHAnsi" w:cstheme="minorHAnsi"/>
        <w:color w:val="003350"/>
        <w:szCs w:val="18"/>
      </w:rPr>
      <w:t>Kindkans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854E" w14:textId="77777777" w:rsidR="00466DBA" w:rsidRDefault="00466DBA" w:rsidP="004B0919">
      <w:r>
        <w:separator/>
      </w:r>
    </w:p>
  </w:footnote>
  <w:footnote w:type="continuationSeparator" w:id="0">
    <w:p w14:paraId="1C2317C8" w14:textId="77777777" w:rsidR="00466DBA" w:rsidRDefault="00466DBA" w:rsidP="004B0919">
      <w:r>
        <w:continuationSeparator/>
      </w:r>
    </w:p>
  </w:footnote>
  <w:footnote w:type="continuationNotice" w:id="1">
    <w:p w14:paraId="777A36D5" w14:textId="77777777" w:rsidR="00466DBA" w:rsidRDefault="00466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BE6B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820E1" wp14:editId="6F72268F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4B1F0B67" w14:textId="77777777" w:rsidR="002277ED" w:rsidRDefault="002277ED" w:rsidP="004B0919">
    <w:pPr>
      <w:pStyle w:val="Koptekst"/>
      <w:rPr>
        <w:noProof/>
      </w:rPr>
    </w:pPr>
  </w:p>
  <w:p w14:paraId="01054411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3C7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3E3F74" wp14:editId="3414F03A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5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2364">
    <w:abstractNumId w:val="4"/>
  </w:num>
  <w:num w:numId="2" w16cid:durableId="872883018">
    <w:abstractNumId w:val="1"/>
  </w:num>
  <w:num w:numId="3" w16cid:durableId="1863975900">
    <w:abstractNumId w:val="2"/>
  </w:num>
  <w:num w:numId="4" w16cid:durableId="1091705454">
    <w:abstractNumId w:val="0"/>
  </w:num>
  <w:num w:numId="5" w16cid:durableId="984313073">
    <w:abstractNumId w:val="5"/>
  </w:num>
  <w:num w:numId="6" w16cid:durableId="180743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6"/>
    <w:rsid w:val="00011E71"/>
    <w:rsid w:val="000170E2"/>
    <w:rsid w:val="0003628A"/>
    <w:rsid w:val="00045465"/>
    <w:rsid w:val="00051F69"/>
    <w:rsid w:val="00052825"/>
    <w:rsid w:val="00057626"/>
    <w:rsid w:val="00057B80"/>
    <w:rsid w:val="000617BD"/>
    <w:rsid w:val="00061AE4"/>
    <w:rsid w:val="0008545D"/>
    <w:rsid w:val="000A071E"/>
    <w:rsid w:val="000A3002"/>
    <w:rsid w:val="000D246A"/>
    <w:rsid w:val="000D6D81"/>
    <w:rsid w:val="000D7D60"/>
    <w:rsid w:val="00102D7A"/>
    <w:rsid w:val="001111FB"/>
    <w:rsid w:val="00131C70"/>
    <w:rsid w:val="001550CF"/>
    <w:rsid w:val="00164AF4"/>
    <w:rsid w:val="0018093C"/>
    <w:rsid w:val="00190837"/>
    <w:rsid w:val="001A668A"/>
    <w:rsid w:val="001B2EA5"/>
    <w:rsid w:val="001B552D"/>
    <w:rsid w:val="001C74E5"/>
    <w:rsid w:val="001E5B2A"/>
    <w:rsid w:val="001F2D3D"/>
    <w:rsid w:val="001F2DEB"/>
    <w:rsid w:val="0021084F"/>
    <w:rsid w:val="002149B2"/>
    <w:rsid w:val="002277ED"/>
    <w:rsid w:val="00227D95"/>
    <w:rsid w:val="002303AF"/>
    <w:rsid w:val="002355A9"/>
    <w:rsid w:val="00236EA5"/>
    <w:rsid w:val="002401AF"/>
    <w:rsid w:val="00253936"/>
    <w:rsid w:val="002832C2"/>
    <w:rsid w:val="002C5990"/>
    <w:rsid w:val="002D7DE4"/>
    <w:rsid w:val="002E5CF7"/>
    <w:rsid w:val="003372D4"/>
    <w:rsid w:val="0037112A"/>
    <w:rsid w:val="00371580"/>
    <w:rsid w:val="0038220C"/>
    <w:rsid w:val="003839E4"/>
    <w:rsid w:val="00384564"/>
    <w:rsid w:val="00396BD8"/>
    <w:rsid w:val="003B26AC"/>
    <w:rsid w:val="003B3ABB"/>
    <w:rsid w:val="003C69DA"/>
    <w:rsid w:val="003F6EAF"/>
    <w:rsid w:val="00422AAC"/>
    <w:rsid w:val="004240F5"/>
    <w:rsid w:val="00424C1B"/>
    <w:rsid w:val="00427E7D"/>
    <w:rsid w:val="00446DE3"/>
    <w:rsid w:val="0044702D"/>
    <w:rsid w:val="00466DBA"/>
    <w:rsid w:val="00481502"/>
    <w:rsid w:val="004844E3"/>
    <w:rsid w:val="00494C7C"/>
    <w:rsid w:val="004B0919"/>
    <w:rsid w:val="004B5E33"/>
    <w:rsid w:val="004C37C4"/>
    <w:rsid w:val="004C5E60"/>
    <w:rsid w:val="004E0DA1"/>
    <w:rsid w:val="00502706"/>
    <w:rsid w:val="005067D0"/>
    <w:rsid w:val="00516CC7"/>
    <w:rsid w:val="00524EBA"/>
    <w:rsid w:val="005319B5"/>
    <w:rsid w:val="00547CC2"/>
    <w:rsid w:val="0055414E"/>
    <w:rsid w:val="005551AC"/>
    <w:rsid w:val="005725A1"/>
    <w:rsid w:val="00574B3D"/>
    <w:rsid w:val="00584EA7"/>
    <w:rsid w:val="005A6D0C"/>
    <w:rsid w:val="005B1BC3"/>
    <w:rsid w:val="005C4610"/>
    <w:rsid w:val="005E7CF2"/>
    <w:rsid w:val="0060777B"/>
    <w:rsid w:val="00614307"/>
    <w:rsid w:val="00621832"/>
    <w:rsid w:val="00641890"/>
    <w:rsid w:val="00651B8B"/>
    <w:rsid w:val="00697423"/>
    <w:rsid w:val="006E652F"/>
    <w:rsid w:val="006F7D18"/>
    <w:rsid w:val="00717E5F"/>
    <w:rsid w:val="00724839"/>
    <w:rsid w:val="007371B0"/>
    <w:rsid w:val="0075481B"/>
    <w:rsid w:val="00762E28"/>
    <w:rsid w:val="007644CF"/>
    <w:rsid w:val="007974E3"/>
    <w:rsid w:val="007A0430"/>
    <w:rsid w:val="007C3A98"/>
    <w:rsid w:val="007D1EDE"/>
    <w:rsid w:val="007D30A0"/>
    <w:rsid w:val="007F0428"/>
    <w:rsid w:val="007F2757"/>
    <w:rsid w:val="00800B57"/>
    <w:rsid w:val="00803086"/>
    <w:rsid w:val="00817BE5"/>
    <w:rsid w:val="00846B1A"/>
    <w:rsid w:val="00860929"/>
    <w:rsid w:val="00865E9A"/>
    <w:rsid w:val="008711ED"/>
    <w:rsid w:val="00873500"/>
    <w:rsid w:val="00881F13"/>
    <w:rsid w:val="00890C1F"/>
    <w:rsid w:val="00893BE3"/>
    <w:rsid w:val="008C0262"/>
    <w:rsid w:val="008D3F0F"/>
    <w:rsid w:val="008D5D1D"/>
    <w:rsid w:val="008F1A4A"/>
    <w:rsid w:val="00903117"/>
    <w:rsid w:val="00904ACE"/>
    <w:rsid w:val="00911738"/>
    <w:rsid w:val="00920B86"/>
    <w:rsid w:val="00923D20"/>
    <w:rsid w:val="00923E16"/>
    <w:rsid w:val="009372C3"/>
    <w:rsid w:val="009442C7"/>
    <w:rsid w:val="009623E9"/>
    <w:rsid w:val="009675E5"/>
    <w:rsid w:val="009743BC"/>
    <w:rsid w:val="00993B59"/>
    <w:rsid w:val="00997FF4"/>
    <w:rsid w:val="009B1737"/>
    <w:rsid w:val="00A00AE9"/>
    <w:rsid w:val="00A03150"/>
    <w:rsid w:val="00A051D9"/>
    <w:rsid w:val="00A53074"/>
    <w:rsid w:val="00A556C1"/>
    <w:rsid w:val="00A65AF9"/>
    <w:rsid w:val="00A738D0"/>
    <w:rsid w:val="00A83C8B"/>
    <w:rsid w:val="00AA5445"/>
    <w:rsid w:val="00AB1D66"/>
    <w:rsid w:val="00AB1FD9"/>
    <w:rsid w:val="00AB4111"/>
    <w:rsid w:val="00AC0CF4"/>
    <w:rsid w:val="00AD6A94"/>
    <w:rsid w:val="00AF26C4"/>
    <w:rsid w:val="00B01F66"/>
    <w:rsid w:val="00B06C6E"/>
    <w:rsid w:val="00B20388"/>
    <w:rsid w:val="00B207DC"/>
    <w:rsid w:val="00B215A0"/>
    <w:rsid w:val="00B315BE"/>
    <w:rsid w:val="00B35F1B"/>
    <w:rsid w:val="00B3713B"/>
    <w:rsid w:val="00B73CA7"/>
    <w:rsid w:val="00B95447"/>
    <w:rsid w:val="00BB358B"/>
    <w:rsid w:val="00BF2B24"/>
    <w:rsid w:val="00C15F4B"/>
    <w:rsid w:val="00C26B42"/>
    <w:rsid w:val="00C50123"/>
    <w:rsid w:val="00C64E71"/>
    <w:rsid w:val="00C814D7"/>
    <w:rsid w:val="00C833DC"/>
    <w:rsid w:val="00CB0046"/>
    <w:rsid w:val="00CC01BB"/>
    <w:rsid w:val="00CC209E"/>
    <w:rsid w:val="00CC444A"/>
    <w:rsid w:val="00CD0596"/>
    <w:rsid w:val="00CD4A2E"/>
    <w:rsid w:val="00CE4759"/>
    <w:rsid w:val="00CF3D67"/>
    <w:rsid w:val="00CF604C"/>
    <w:rsid w:val="00D7387D"/>
    <w:rsid w:val="00D913DA"/>
    <w:rsid w:val="00DC3875"/>
    <w:rsid w:val="00DC3C1A"/>
    <w:rsid w:val="00DD79BD"/>
    <w:rsid w:val="00DE78EA"/>
    <w:rsid w:val="00E1759A"/>
    <w:rsid w:val="00E2539F"/>
    <w:rsid w:val="00E428DF"/>
    <w:rsid w:val="00E43592"/>
    <w:rsid w:val="00E46A57"/>
    <w:rsid w:val="00E47DFA"/>
    <w:rsid w:val="00E5011D"/>
    <w:rsid w:val="00E54F0E"/>
    <w:rsid w:val="00E677D9"/>
    <w:rsid w:val="00E71A16"/>
    <w:rsid w:val="00E850FF"/>
    <w:rsid w:val="00E952C9"/>
    <w:rsid w:val="00EA2416"/>
    <w:rsid w:val="00EA2BAA"/>
    <w:rsid w:val="00EA6AA6"/>
    <w:rsid w:val="00EB67D3"/>
    <w:rsid w:val="00EB7F50"/>
    <w:rsid w:val="00EC62D8"/>
    <w:rsid w:val="00ED19C1"/>
    <w:rsid w:val="00F15659"/>
    <w:rsid w:val="00F367D2"/>
    <w:rsid w:val="00F36C84"/>
    <w:rsid w:val="00F40907"/>
    <w:rsid w:val="00F436FA"/>
    <w:rsid w:val="00F55F8D"/>
    <w:rsid w:val="00F74F95"/>
    <w:rsid w:val="00F86F0A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1DCA05C"/>
  <w15:chartTrackingRefBased/>
  <w15:docId w15:val="{2EB35624-6E09-4D45-B3C4-0285493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7412DFFB84941967213E5B01F57B0" ma:contentTypeVersion="16" ma:contentTypeDescription="Een nieuw document maken." ma:contentTypeScope="" ma:versionID="04994f9861a63ac5ae399f5f6ec4bcf8">
  <xsd:schema xmlns:xsd="http://www.w3.org/2001/XMLSchema" xmlns:xs="http://www.w3.org/2001/XMLSchema" xmlns:p="http://schemas.microsoft.com/office/2006/metadata/properties" xmlns:ns2="fd0a3419-be1d-4d1e-8006-2f5539af1094" xmlns:ns3="dbfc32e6-7ca2-4600-92ce-6b812f35215a" targetNamespace="http://schemas.microsoft.com/office/2006/metadata/properties" ma:root="true" ma:fieldsID="f134fd961bf54b7d5af693fe3f78c65d" ns2:_="" ns3:_="">
    <xsd:import namespace="fd0a3419-be1d-4d1e-8006-2f5539af1094"/>
    <xsd:import namespace="dbfc32e6-7ca2-4600-92ce-6b812f352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3419-be1d-4d1e-8006-2f5539af1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32e6-7ca2-4600-92ce-6b812f352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87e5b5-1737-4775-b641-0a6d0a0ef2c4}" ma:internalName="TaxCatchAll" ma:showField="CatchAllData" ma:web="dbfc32e6-7ca2-4600-92ce-6b812f352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a3419-be1d-4d1e-8006-2f5539af1094">
      <Terms xmlns="http://schemas.microsoft.com/office/infopath/2007/PartnerControls"/>
    </lcf76f155ced4ddcb4097134ff3c332f>
    <TaxCatchAll xmlns="dbfc32e6-7ca2-4600-92ce-6b812f35215a" xsi:nil="true"/>
  </documentManagement>
</p:properti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8EA4-D8E1-453C-8ADC-2E7601019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a3419-be1d-4d1e-8006-2f5539af1094"/>
    <ds:schemaRef ds:uri="dbfc32e6-7ca2-4600-92ce-6b812f352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infopath/2007/PartnerControls"/>
    <ds:schemaRef ds:uri="fd0a3419-be1d-4d1e-8006-2f5539af1094"/>
    <ds:schemaRef ds:uri="http://schemas.microsoft.com/office/2006/metadata/properties"/>
    <ds:schemaRef ds:uri="http://schemas.microsoft.com/office/2006/documentManagement/types"/>
    <ds:schemaRef ds:uri="http://purl.org/dc/terms/"/>
    <ds:schemaRef ds:uri="dbfc32e6-7ca2-4600-92ce-6b812f35215a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0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Haverhals, Antoinette | Gouwe Academie</cp:lastModifiedBy>
  <cp:revision>62</cp:revision>
  <cp:lastPrinted>2023-09-07T15:19:00Z</cp:lastPrinted>
  <dcterms:created xsi:type="dcterms:W3CDTF">2023-04-26T13:05:00Z</dcterms:created>
  <dcterms:modified xsi:type="dcterms:W3CDTF">2023-09-07T15:19:00Z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