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294F" w14:textId="46A6DE2E" w:rsidR="3DBEAE65" w:rsidRDefault="3DBEAE65" w:rsidP="3DBEAE65"/>
    <w:p w14:paraId="43ACAA94" w14:textId="47AA87E1" w:rsidR="004A4306" w:rsidRDefault="001405AC" w:rsidP="005304D6">
      <w:pPr>
        <w:pStyle w:val="Titel"/>
        <w:rPr>
          <w:sz w:val="40"/>
          <w:szCs w:val="40"/>
        </w:rPr>
      </w:pPr>
      <w:r w:rsidRPr="001405AC">
        <w:rPr>
          <w:sz w:val="40"/>
          <w:szCs w:val="40"/>
        </w:rPr>
        <w:t xml:space="preserve">OR2 – </w:t>
      </w:r>
      <w:r w:rsidR="00CA355C">
        <w:rPr>
          <w:sz w:val="40"/>
          <w:szCs w:val="40"/>
        </w:rPr>
        <w:t>Onderwijsresultaten op het gebied van</w:t>
      </w:r>
      <w:r w:rsidR="00CA355C">
        <w:rPr>
          <w:sz w:val="40"/>
          <w:szCs w:val="40"/>
        </w:rPr>
        <w:br/>
      </w:r>
      <w:r w:rsidR="00A26275">
        <w:rPr>
          <w:sz w:val="40"/>
          <w:szCs w:val="40"/>
        </w:rPr>
        <w:t>Zien!+</w:t>
      </w:r>
      <w:r w:rsidR="00295CF2">
        <w:rPr>
          <w:sz w:val="40"/>
          <w:szCs w:val="40"/>
        </w:rPr>
        <w:t xml:space="preserve"> (alle contexten)</w:t>
      </w:r>
    </w:p>
    <w:p w14:paraId="0D116FF3" w14:textId="5F189494" w:rsidR="001405AC" w:rsidRPr="001405AC" w:rsidRDefault="001405AC" w:rsidP="001405AC">
      <w:pPr>
        <w:rPr>
          <w:b/>
          <w:bCs/>
        </w:rPr>
      </w:pPr>
      <w:r w:rsidRPr="001405AC">
        <w:rPr>
          <w:b/>
          <w:bCs/>
        </w:rPr>
        <w:t>Inzicht, analyse en eventuele acties</w:t>
      </w:r>
      <w:r w:rsidR="005E3464">
        <w:rPr>
          <w:b/>
          <w:bCs/>
        </w:rPr>
        <w:t xml:space="preserve"> op schoolniveau</w:t>
      </w:r>
    </w:p>
    <w:p w14:paraId="5D800511" w14:textId="63D2C588" w:rsidR="00DF4518" w:rsidRDefault="00DF4518" w:rsidP="00DF4518"/>
    <w:p w14:paraId="43CD2E5A" w14:textId="5E44FD09" w:rsidR="00040583" w:rsidRDefault="00FC1C95" w:rsidP="00040583">
      <w:r>
        <w:t>Zicht krijgen en houden op de sociale (en maatschappelijke</w:t>
      </w:r>
      <w:r w:rsidR="007D3E16">
        <w:t>)</w:t>
      </w:r>
      <w:r>
        <w:t xml:space="preserve"> competenties van de leerlingen op je school wil je en wordt verwacht. </w:t>
      </w:r>
      <w:r w:rsidR="0052489D">
        <w:t>Dit document bevat een voorstel hoe je een schooloverzicht kunt maken, om met je team over in gesprek te gaan</w:t>
      </w:r>
      <w:r w:rsidR="00166BB6">
        <w:t>.</w:t>
      </w:r>
    </w:p>
    <w:p w14:paraId="281A3F24" w14:textId="77777777" w:rsidR="00040583" w:rsidRDefault="00040583" w:rsidP="00040583"/>
    <w:p w14:paraId="02B8D658" w14:textId="72E02E3A" w:rsidR="00040583" w:rsidRDefault="00040583" w:rsidP="00040583">
      <w:r>
        <w:t xml:space="preserve">De in dit document beschreven adviezen dragen zijn een voorbeeld hoe je kunt voldoen aan de relevante standaarden uit het inspectiekader. </w:t>
      </w:r>
    </w:p>
    <w:p w14:paraId="4C085FC6" w14:textId="77777777" w:rsidR="004A06FB" w:rsidRDefault="004A06FB" w:rsidP="00040583"/>
    <w:p w14:paraId="7131F1FA" w14:textId="6B99057A" w:rsidR="004A06FB" w:rsidRPr="0062488D" w:rsidRDefault="004A06FB" w:rsidP="00040583">
      <w:pPr>
        <w:rPr>
          <w:b/>
          <w:bCs/>
        </w:rPr>
      </w:pPr>
      <w:hyperlink r:id="rId11" w:history="1">
        <w:r w:rsidRPr="00C75D05">
          <w:rPr>
            <w:rStyle w:val="Hyperlink"/>
            <w:b/>
            <w:bCs/>
          </w:rPr>
          <w:t xml:space="preserve">Versie so/vso </w:t>
        </w:r>
        <w:r w:rsidR="009C6C7E" w:rsidRPr="00C75D05">
          <w:rPr>
            <w:rStyle w:val="Hyperlink"/>
            <w:b/>
            <w:bCs/>
          </w:rPr>
          <w:t xml:space="preserve">- </w:t>
        </w:r>
        <w:r w:rsidRPr="00C75D05">
          <w:rPr>
            <w:rStyle w:val="Hyperlink"/>
            <w:b/>
            <w:bCs/>
          </w:rPr>
          <w:t>augustus 2023</w:t>
        </w:r>
      </w:hyperlink>
    </w:p>
    <w:p w14:paraId="0E32522A" w14:textId="77777777" w:rsidR="004A06FB" w:rsidRDefault="004A06FB" w:rsidP="00040583"/>
    <w:tbl>
      <w:tblPr>
        <w:tblStyle w:val="GouweAcademie"/>
        <w:tblW w:w="0" w:type="auto"/>
        <w:tblLook w:val="04A0" w:firstRow="1" w:lastRow="0" w:firstColumn="1" w:lastColumn="0" w:noHBand="0" w:noVBand="1"/>
      </w:tblPr>
      <w:tblGrid>
        <w:gridCol w:w="2972"/>
        <w:gridCol w:w="6090"/>
      </w:tblGrid>
      <w:tr w:rsidR="00BD7256" w:rsidRPr="00687B76" w14:paraId="60D19301" w14:textId="77777777" w:rsidTr="0062488D">
        <w:trPr>
          <w:cnfStyle w:val="100000000000" w:firstRow="1" w:lastRow="0" w:firstColumn="0" w:lastColumn="0" w:oddVBand="0" w:evenVBand="0" w:oddHBand="0" w:evenHBand="0" w:firstRowFirstColumn="0" w:firstRowLastColumn="0" w:lastRowFirstColumn="0" w:lastRowLastColumn="0"/>
        </w:trPr>
        <w:tc>
          <w:tcPr>
            <w:tcW w:w="2972" w:type="dxa"/>
          </w:tcPr>
          <w:p w14:paraId="0F871BC7" w14:textId="2601C056" w:rsidR="00BD7256" w:rsidRPr="00687B76" w:rsidRDefault="00BD7256" w:rsidP="00040583">
            <w:pPr>
              <w:rPr>
                <w:b w:val="0"/>
                <w:bCs/>
              </w:rPr>
            </w:pPr>
            <w:r w:rsidRPr="00687B76">
              <w:rPr>
                <w:b w:val="0"/>
                <w:bCs/>
              </w:rPr>
              <w:t>Standaard</w:t>
            </w:r>
          </w:p>
        </w:tc>
        <w:tc>
          <w:tcPr>
            <w:tcW w:w="6090" w:type="dxa"/>
          </w:tcPr>
          <w:p w14:paraId="4D416521" w14:textId="18C9219A" w:rsidR="00BD7256" w:rsidRPr="00687B76" w:rsidRDefault="00687B76" w:rsidP="00040583">
            <w:pPr>
              <w:rPr>
                <w:b w:val="0"/>
                <w:bCs/>
              </w:rPr>
            </w:pPr>
            <w:r w:rsidRPr="00687B76">
              <w:rPr>
                <w:b w:val="0"/>
                <w:bCs/>
              </w:rPr>
              <w:t xml:space="preserve">Wat er wordt gevraagd </w:t>
            </w:r>
          </w:p>
        </w:tc>
      </w:tr>
      <w:tr w:rsidR="00BD7256" w14:paraId="06C307C3" w14:textId="77777777" w:rsidTr="0062488D">
        <w:tc>
          <w:tcPr>
            <w:tcW w:w="2972" w:type="dxa"/>
          </w:tcPr>
          <w:p w14:paraId="1BC87B9B" w14:textId="77777777" w:rsidR="00FB6398" w:rsidRPr="006547A1" w:rsidRDefault="00FB6398" w:rsidP="00FB6398">
            <w:pPr>
              <w:rPr>
                <w:b/>
              </w:rPr>
            </w:pPr>
            <w:r w:rsidRPr="006547A1">
              <w:rPr>
                <w:b/>
              </w:rPr>
              <w:t xml:space="preserve">OP2 Zicht op ontwikkeling en begeleiding </w:t>
            </w:r>
          </w:p>
          <w:p w14:paraId="63017C68" w14:textId="753AA1E0" w:rsidR="00BD7256" w:rsidRDefault="00FB6398" w:rsidP="00FB6398">
            <w:r>
              <w:t>De school volgt de ontwikkeling van de leerlingen en biedt waar nodig passende begeleiding en extra ondersteuning.</w:t>
            </w:r>
          </w:p>
        </w:tc>
        <w:tc>
          <w:tcPr>
            <w:tcW w:w="6090" w:type="dxa"/>
          </w:tcPr>
          <w:p w14:paraId="771ABFFF" w14:textId="1EA6F44F" w:rsidR="00687B76" w:rsidRPr="00687B76" w:rsidRDefault="00687B76" w:rsidP="00687B76">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7357441A" w14:textId="77777777" w:rsidR="00687B76" w:rsidRDefault="00687B76" w:rsidP="00040583"/>
          <w:p w14:paraId="75DC9167" w14:textId="77777777" w:rsidR="00803FCE" w:rsidRDefault="00803FCE" w:rsidP="00803FCE">
            <w:r>
              <w:t xml:space="preserve">N.B. groepen leerling ziet niet alleen op stamgroepen, maar ook op leerlingen met vergelijkbare kenmerken. Bijvoorbeeld leerlingen van een bepaald leerjaar, een bepaalde leerroute, bepaalde ondersteuningsbehoeften. </w:t>
            </w:r>
          </w:p>
          <w:p w14:paraId="4B0E82F7" w14:textId="77777777" w:rsidR="00803FCE" w:rsidRDefault="00803FCE" w:rsidP="00040583"/>
        </w:tc>
      </w:tr>
      <w:tr w:rsidR="00BD7256" w14:paraId="6FD6A6AB" w14:textId="77777777" w:rsidTr="0062488D">
        <w:trPr>
          <w:cnfStyle w:val="000000010000" w:firstRow="0" w:lastRow="0" w:firstColumn="0" w:lastColumn="0" w:oddVBand="0" w:evenVBand="0" w:oddHBand="0" w:evenHBand="1" w:firstRowFirstColumn="0" w:firstRowLastColumn="0" w:lastRowFirstColumn="0" w:lastRowLastColumn="0"/>
        </w:trPr>
        <w:tc>
          <w:tcPr>
            <w:tcW w:w="2972" w:type="dxa"/>
          </w:tcPr>
          <w:p w14:paraId="1BEA96C9" w14:textId="77777777" w:rsidR="00DC2504" w:rsidRPr="00DC2504" w:rsidRDefault="00DC2504" w:rsidP="00DC2504">
            <w:pPr>
              <w:rPr>
                <w:b/>
                <w:bCs/>
              </w:rPr>
            </w:pPr>
            <w:r w:rsidRPr="00DC2504">
              <w:rPr>
                <w:b/>
                <w:bCs/>
              </w:rPr>
              <w:t xml:space="preserve">OR2 Sociale en maatschappelijke competenties </w:t>
            </w:r>
          </w:p>
          <w:p w14:paraId="030D8901" w14:textId="11A74DCD" w:rsidR="00BD7256" w:rsidRDefault="00DC2504" w:rsidP="00DC2504">
            <w:r>
              <w:t>De leerlingen behalen sociale en maatschappelijke competenties op het niveau dat ten minste in overeenstemming is met het beoogde uitstroomperspectief van de leerlingen.</w:t>
            </w:r>
          </w:p>
        </w:tc>
        <w:tc>
          <w:tcPr>
            <w:tcW w:w="6090" w:type="dxa"/>
          </w:tcPr>
          <w:p w14:paraId="6AAD0FEF" w14:textId="243F7E58" w:rsidR="00C774C5" w:rsidRPr="006202D5" w:rsidRDefault="006202D5" w:rsidP="00C774C5">
            <w:pPr>
              <w:rPr>
                <w:i/>
                <w:iCs/>
              </w:rPr>
            </w:pPr>
            <w:r w:rsidRPr="006202D5">
              <w:rPr>
                <w:i/>
                <w:iCs/>
              </w:rPr>
              <w:t>“</w:t>
            </w:r>
            <w:r w:rsidR="00C774C5" w:rsidRPr="006202D5">
              <w:rPr>
                <w:i/>
                <w:iCs/>
              </w:rP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r w:rsidRPr="006202D5">
              <w:rPr>
                <w:i/>
                <w:iCs/>
              </w:rPr>
              <w:t>”</w:t>
            </w:r>
          </w:p>
          <w:p w14:paraId="394D9194" w14:textId="77777777" w:rsidR="00BD7256" w:rsidRDefault="00BD7256" w:rsidP="006202D5"/>
        </w:tc>
      </w:tr>
      <w:tr w:rsidR="00CF5444" w14:paraId="3B3A7138" w14:textId="77777777" w:rsidTr="0062488D">
        <w:tc>
          <w:tcPr>
            <w:tcW w:w="2972" w:type="dxa"/>
          </w:tcPr>
          <w:p w14:paraId="5DFE4236" w14:textId="77777777" w:rsidR="00CF5444" w:rsidRDefault="00CF5444" w:rsidP="00CF5444">
            <w:pPr>
              <w:rPr>
                <w:b/>
              </w:rPr>
            </w:pPr>
            <w:r>
              <w:rPr>
                <w:b/>
              </w:rPr>
              <w:t>S</w:t>
            </w:r>
            <w:r w:rsidRPr="006547A1">
              <w:rPr>
                <w:b/>
              </w:rPr>
              <w:t xml:space="preserve">KA1 </w:t>
            </w:r>
            <w:r>
              <w:rPr>
                <w:b/>
              </w:rPr>
              <w:t>Visie, ambities en doelen</w:t>
            </w:r>
          </w:p>
          <w:p w14:paraId="18C4DF0A" w14:textId="7E3F05FA" w:rsidR="00CF5444" w:rsidRDefault="00CF5444" w:rsidP="00CF5444">
            <w:r>
              <w:t>De school heeft een gedragen visie op goed onderwijs, heeft daarvoor ambities en doelen en stuurt op het behalen daarvan.</w:t>
            </w:r>
          </w:p>
        </w:tc>
        <w:tc>
          <w:tcPr>
            <w:tcW w:w="6090" w:type="dxa"/>
          </w:tcPr>
          <w:p w14:paraId="53AD5248" w14:textId="1B1C4892" w:rsidR="00CF5444" w:rsidRDefault="00CB747D" w:rsidP="00CF5444">
            <w:r>
              <w:t xml:space="preserve">Met het team zijn de ambities en doelen </w:t>
            </w:r>
            <w:r w:rsidR="00AF6330">
              <w:t xml:space="preserve">(ambitieus) </w:t>
            </w:r>
            <w:r>
              <w:t>vastgesteld</w:t>
            </w:r>
            <w:r w:rsidR="00AF6330">
              <w:t xml:space="preserve">, passend bij de eigen populatie. </w:t>
            </w:r>
            <w:r w:rsidR="00AF6330">
              <w:br/>
              <w:t xml:space="preserve">De ambities worden jaarlijks geëvalueerd en indien nodig bijgesteld. </w:t>
            </w:r>
          </w:p>
        </w:tc>
      </w:tr>
      <w:tr w:rsidR="00CF5444" w14:paraId="4F3F124D" w14:textId="77777777" w:rsidTr="0062488D">
        <w:trPr>
          <w:cnfStyle w:val="000000010000" w:firstRow="0" w:lastRow="0" w:firstColumn="0" w:lastColumn="0" w:oddVBand="0" w:evenVBand="0" w:oddHBand="0" w:evenHBand="1" w:firstRowFirstColumn="0" w:firstRowLastColumn="0" w:lastRowFirstColumn="0" w:lastRowLastColumn="0"/>
        </w:trPr>
        <w:tc>
          <w:tcPr>
            <w:tcW w:w="2972" w:type="dxa"/>
          </w:tcPr>
          <w:p w14:paraId="52D54B65" w14:textId="77777777" w:rsidR="00CF5444" w:rsidRPr="006547A1" w:rsidRDefault="00CF5444" w:rsidP="00CF5444">
            <w:pPr>
              <w:rPr>
                <w:b/>
              </w:rPr>
            </w:pPr>
            <w:r>
              <w:rPr>
                <w:b/>
              </w:rPr>
              <w:t>S</w:t>
            </w:r>
            <w:r w:rsidRPr="006547A1">
              <w:rPr>
                <w:b/>
              </w:rPr>
              <w:t xml:space="preserve">KA2 </w:t>
            </w:r>
            <w:r>
              <w:rPr>
                <w:b/>
              </w:rPr>
              <w:t>Uitvoering en k</w:t>
            </w:r>
            <w:r w:rsidRPr="006547A1">
              <w:rPr>
                <w:b/>
              </w:rPr>
              <w:t xml:space="preserve">waliteitscultuur </w:t>
            </w:r>
          </w:p>
          <w:p w14:paraId="4C163BBF" w14:textId="5BBA3A08" w:rsidR="00CF5444" w:rsidRDefault="00CF5444" w:rsidP="00CF5444">
            <w:r>
              <w:t>De school realiseert de doelen voor goed onderwijs, bevordert een kwaliteitscultuur, zorgt voor randvoorwaarden en stuurt, waar nodig, tussentijds bij.</w:t>
            </w:r>
          </w:p>
        </w:tc>
        <w:tc>
          <w:tcPr>
            <w:tcW w:w="6090" w:type="dxa"/>
          </w:tcPr>
          <w:p w14:paraId="31593587" w14:textId="77777777" w:rsidR="000C3612" w:rsidRPr="006547A1" w:rsidRDefault="000C3612" w:rsidP="000C3612">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0BFEF664" w14:textId="4667471F" w:rsidR="00CF5444" w:rsidRDefault="000C3612" w:rsidP="000C3612">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CF5444" w14:paraId="73DE3CC9" w14:textId="77777777" w:rsidTr="0062488D">
        <w:tc>
          <w:tcPr>
            <w:tcW w:w="2972" w:type="dxa"/>
          </w:tcPr>
          <w:p w14:paraId="125124AB" w14:textId="77777777" w:rsidR="00CF5444" w:rsidRPr="006547A1" w:rsidRDefault="00CF5444" w:rsidP="00CF5444">
            <w:pPr>
              <w:rPr>
                <w:b/>
              </w:rPr>
            </w:pPr>
            <w:r>
              <w:rPr>
                <w:b/>
              </w:rPr>
              <w:t>S</w:t>
            </w:r>
            <w:r w:rsidRPr="006547A1">
              <w:rPr>
                <w:b/>
              </w:rPr>
              <w:t xml:space="preserve">KA3 </w:t>
            </w:r>
            <w:r>
              <w:rPr>
                <w:b/>
              </w:rPr>
              <w:t>Evaluatie, v</w:t>
            </w:r>
            <w:r w:rsidRPr="006547A1">
              <w:rPr>
                <w:b/>
              </w:rPr>
              <w:t xml:space="preserve">erantwoording en dialoog </w:t>
            </w:r>
          </w:p>
          <w:p w14:paraId="41ADE1C0" w14:textId="4DF86CD7" w:rsidR="00CF5444" w:rsidRDefault="00CF5444" w:rsidP="00CF5444">
            <w:r>
              <w:t xml:space="preserve">De school evalueert en analyseert systematisch of zij de doelen realiseert en verantwoordt zich daarover. Ze stelt, wanneer nodig, </w:t>
            </w:r>
            <w:r>
              <w:lastRenderedPageBreak/>
              <w:t>het schoolbeleid bij en betrekt interne en externe belanghebbenden in een goed functionerende dialoog.</w:t>
            </w:r>
          </w:p>
        </w:tc>
        <w:tc>
          <w:tcPr>
            <w:tcW w:w="6090" w:type="dxa"/>
          </w:tcPr>
          <w:p w14:paraId="24CA3B17" w14:textId="4E557DAC" w:rsidR="001064A7" w:rsidRDefault="001064A7" w:rsidP="001064A7">
            <w:r>
              <w:lastRenderedPageBreak/>
              <w:t xml:space="preserve">Als school evalueer je de resultaten door ze te vergelijken met </w:t>
            </w:r>
            <w:r w:rsidR="00236ABF">
              <w:t xml:space="preserve">de ambitie. </w:t>
            </w:r>
          </w:p>
          <w:p w14:paraId="1349DDD9" w14:textId="2FBCDD70" w:rsidR="00236ABF" w:rsidRDefault="00236ABF" w:rsidP="001064A7">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260D869E" w14:textId="3F46A32A" w:rsidR="00236ABF" w:rsidRDefault="00236ABF" w:rsidP="001064A7">
            <w:r>
              <w:lastRenderedPageBreak/>
              <w:t xml:space="preserve">De bevindingen </w:t>
            </w:r>
            <w:r w:rsidR="00DC17F2">
              <w:t xml:space="preserve">(analyse, acties en effecten van interventies) </w:t>
            </w:r>
            <w:r>
              <w:t>worden genoteerd</w:t>
            </w:r>
            <w:r w:rsidR="00DC17F2">
              <w:t xml:space="preserve"> voor intern gebruik en vormen meteen een verantwoording. </w:t>
            </w:r>
          </w:p>
          <w:p w14:paraId="0D04885A" w14:textId="77777777" w:rsidR="001064A7" w:rsidRDefault="001064A7" w:rsidP="001064A7"/>
          <w:p w14:paraId="46BA4B0E" w14:textId="77777777" w:rsidR="00CF5444" w:rsidRDefault="00CF5444" w:rsidP="00DC17F2"/>
        </w:tc>
      </w:tr>
    </w:tbl>
    <w:p w14:paraId="305B38A0" w14:textId="77777777" w:rsidR="00040583" w:rsidRPr="00040583" w:rsidRDefault="00040583" w:rsidP="00040583"/>
    <w:p w14:paraId="734EFA3C" w14:textId="3B5657D8" w:rsidR="009C6C7E" w:rsidRPr="0062488D" w:rsidRDefault="009C6C7E" w:rsidP="009C6C7E">
      <w:pPr>
        <w:rPr>
          <w:b/>
          <w:bCs/>
        </w:rPr>
      </w:pPr>
      <w:hyperlink r:id="rId12" w:history="1">
        <w:r w:rsidRPr="00CF5A6B">
          <w:rPr>
            <w:rStyle w:val="Hyperlink"/>
            <w:b/>
            <w:bCs/>
          </w:rPr>
          <w:t xml:space="preserve">Versie regulier onderwijs/sbo </w:t>
        </w:r>
        <w:r w:rsidR="00200F0E" w:rsidRPr="00CF5A6B">
          <w:rPr>
            <w:rStyle w:val="Hyperlink"/>
            <w:b/>
            <w:bCs/>
          </w:rPr>
          <w:t>- augustus</w:t>
        </w:r>
        <w:r w:rsidRPr="00CF5A6B">
          <w:rPr>
            <w:rStyle w:val="Hyperlink"/>
            <w:b/>
            <w:bCs/>
          </w:rPr>
          <w:t xml:space="preserve"> 2023</w:t>
        </w:r>
      </w:hyperlink>
    </w:p>
    <w:p w14:paraId="37E2C1B0" w14:textId="77777777" w:rsidR="009C6C7E" w:rsidRDefault="009C6C7E" w:rsidP="009C6C7E"/>
    <w:tbl>
      <w:tblPr>
        <w:tblStyle w:val="GouweAcademie"/>
        <w:tblW w:w="0" w:type="auto"/>
        <w:tblLook w:val="04A0" w:firstRow="1" w:lastRow="0" w:firstColumn="1" w:lastColumn="0" w:noHBand="0" w:noVBand="1"/>
      </w:tblPr>
      <w:tblGrid>
        <w:gridCol w:w="2972"/>
        <w:gridCol w:w="6090"/>
      </w:tblGrid>
      <w:tr w:rsidR="009C6C7E" w:rsidRPr="00687B76" w14:paraId="1A2B74E0"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112D5A60" w14:textId="77777777" w:rsidR="009C6C7E" w:rsidRPr="00687B76" w:rsidRDefault="009C6C7E">
            <w:pPr>
              <w:rPr>
                <w:b w:val="0"/>
                <w:bCs/>
              </w:rPr>
            </w:pPr>
            <w:r w:rsidRPr="00687B76">
              <w:rPr>
                <w:b w:val="0"/>
                <w:bCs/>
              </w:rPr>
              <w:t>Standaard</w:t>
            </w:r>
          </w:p>
        </w:tc>
        <w:tc>
          <w:tcPr>
            <w:tcW w:w="6090" w:type="dxa"/>
          </w:tcPr>
          <w:p w14:paraId="13F0DBC3" w14:textId="77777777" w:rsidR="009C6C7E" w:rsidRPr="00687B76" w:rsidRDefault="009C6C7E">
            <w:pPr>
              <w:rPr>
                <w:b w:val="0"/>
                <w:bCs/>
              </w:rPr>
            </w:pPr>
            <w:r w:rsidRPr="00687B76">
              <w:rPr>
                <w:b w:val="0"/>
                <w:bCs/>
              </w:rPr>
              <w:t xml:space="preserve">Wat er wordt gevraagd </w:t>
            </w:r>
          </w:p>
        </w:tc>
      </w:tr>
      <w:tr w:rsidR="009C6C7E" w14:paraId="15E0210B" w14:textId="77777777">
        <w:tc>
          <w:tcPr>
            <w:tcW w:w="2972" w:type="dxa"/>
          </w:tcPr>
          <w:p w14:paraId="102F6F39" w14:textId="77777777" w:rsidR="009C6C7E" w:rsidRPr="006547A1" w:rsidRDefault="009C6C7E">
            <w:pPr>
              <w:rPr>
                <w:b/>
              </w:rPr>
            </w:pPr>
            <w:r w:rsidRPr="006547A1">
              <w:rPr>
                <w:b/>
              </w:rPr>
              <w:t xml:space="preserve">OP2 Zicht op ontwikkeling en begeleiding </w:t>
            </w:r>
          </w:p>
          <w:p w14:paraId="06CA99E1" w14:textId="77777777" w:rsidR="009C6C7E" w:rsidRDefault="009C6C7E">
            <w:r>
              <w:t>De school volgt de ontwikkeling van de leerlingen en biedt waar nodig passende begeleiding en extra ondersteuning.</w:t>
            </w:r>
          </w:p>
        </w:tc>
        <w:tc>
          <w:tcPr>
            <w:tcW w:w="6090" w:type="dxa"/>
          </w:tcPr>
          <w:p w14:paraId="257DFABF" w14:textId="77777777" w:rsidR="009C6C7E" w:rsidRPr="00687B76" w:rsidRDefault="009C6C7E">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04DC5471" w14:textId="77777777" w:rsidR="009C6C7E" w:rsidRDefault="009C6C7E"/>
          <w:p w14:paraId="3A5FE960" w14:textId="19A67A13" w:rsidR="00EF3937" w:rsidRDefault="00EF3937">
            <w:r>
              <w:t xml:space="preserve">N.B. groepen leerling ziet niet alleen op stamgroepen, maar ook op </w:t>
            </w:r>
            <w:r w:rsidR="00803FCE">
              <w:t xml:space="preserve">leerlingen met vergelijkbare kenmerken. Bijvoorbeeld leerlingen van een bepaald leerjaar, of bepaalde ondersteuningsbehoeften. </w:t>
            </w:r>
          </w:p>
          <w:p w14:paraId="6D093917" w14:textId="01694736" w:rsidR="00803FCE" w:rsidRDefault="00803FCE"/>
        </w:tc>
      </w:tr>
      <w:tr w:rsidR="009C6C7E" w14:paraId="525EDB88"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526055DF" w14:textId="77777777" w:rsidR="009C6C7E" w:rsidRPr="00DC2504" w:rsidRDefault="009C6C7E">
            <w:pPr>
              <w:rPr>
                <w:b/>
                <w:bCs/>
              </w:rPr>
            </w:pPr>
            <w:r w:rsidRPr="00DC2504">
              <w:rPr>
                <w:b/>
                <w:bCs/>
              </w:rPr>
              <w:t xml:space="preserve">OR2 Sociale en maatschappelijke competenties </w:t>
            </w:r>
          </w:p>
          <w:p w14:paraId="54CB32AA" w14:textId="5EBA1854" w:rsidR="009C6C7E" w:rsidRDefault="00114D89">
            <w:r>
              <w:t>De leerlingen behalen sociale en maatschappelijke competenties op het niveau dat ten minste in overeenstemming is met de verwachtingen van het vervolgonderwijs en de maatschappij.</w:t>
            </w:r>
          </w:p>
        </w:tc>
        <w:tc>
          <w:tcPr>
            <w:tcW w:w="6090" w:type="dxa"/>
          </w:tcPr>
          <w:p w14:paraId="1941FBD7" w14:textId="522696B7" w:rsidR="00E92F8C" w:rsidRPr="00E92F8C" w:rsidRDefault="00E92F8C">
            <w:pPr>
              <w:rPr>
                <w:i/>
                <w:iCs/>
              </w:rPr>
            </w:pPr>
            <w:r w:rsidRPr="00E92F8C">
              <w:rPr>
                <w:i/>
                <w:iCs/>
              </w:rPr>
              <w:t>“De school heeft een goed beeld van de kenmerken van haar leerlingenpopulatie en heeft ambitieuze verwachtingen over het niveau dat de leerlingen voor de sociale en maatschappelijke competenties kunnen bereiken. Ze neemt de aansluiting op het vervolgonderwijs en de maatschappij als uitgangspunt voor de competenties voor leerlingen. De school onderbouwt welke resultaten ze op dit gebied wil bereiken. De school brengt de resultaten op een betrouwbare en inzichtelijke manier in kaart. De school spant zich zichtbaar in om ervoor te zorgen dat leerlingen die de school verlaten daaraan voldoen. Daarmee laat de school zien dat zij haar doelstellingen voor deze competenties behaald heeft.”</w:t>
            </w:r>
          </w:p>
          <w:p w14:paraId="0CF5F258" w14:textId="3071DCC8" w:rsidR="00E92F8C" w:rsidRDefault="00E92F8C"/>
        </w:tc>
      </w:tr>
      <w:tr w:rsidR="009C6C7E" w14:paraId="79C11023" w14:textId="77777777">
        <w:tc>
          <w:tcPr>
            <w:tcW w:w="2972" w:type="dxa"/>
          </w:tcPr>
          <w:p w14:paraId="1C18C7C6" w14:textId="77777777" w:rsidR="009C6C7E" w:rsidRDefault="009C6C7E">
            <w:pPr>
              <w:rPr>
                <w:b/>
              </w:rPr>
            </w:pPr>
            <w:r>
              <w:rPr>
                <w:b/>
              </w:rPr>
              <w:t>S</w:t>
            </w:r>
            <w:r w:rsidRPr="006547A1">
              <w:rPr>
                <w:b/>
              </w:rPr>
              <w:t xml:space="preserve">KA1 </w:t>
            </w:r>
            <w:r>
              <w:rPr>
                <w:b/>
              </w:rPr>
              <w:t>Visie, ambities en doelen</w:t>
            </w:r>
          </w:p>
          <w:p w14:paraId="7DB4C8D3" w14:textId="77777777" w:rsidR="009C6C7E" w:rsidRDefault="009C6C7E">
            <w:r>
              <w:t>De school heeft een gedragen visie op goed onderwijs, heeft daarvoor ambities en doelen en stuurt op het behalen daarvan.</w:t>
            </w:r>
          </w:p>
        </w:tc>
        <w:tc>
          <w:tcPr>
            <w:tcW w:w="6090" w:type="dxa"/>
          </w:tcPr>
          <w:p w14:paraId="1B8934F3" w14:textId="77777777" w:rsidR="009C6C7E" w:rsidRDefault="009C6C7E">
            <w:r>
              <w:t xml:space="preserve">Met het team zijn de ambities en doelen (ambitieus) vastgesteld, passend bij de eigen populatie. </w:t>
            </w:r>
            <w:r>
              <w:br/>
              <w:t xml:space="preserve">De ambities worden jaarlijks geëvalueerd en indien nodig bijgesteld. </w:t>
            </w:r>
          </w:p>
        </w:tc>
      </w:tr>
      <w:tr w:rsidR="009C6C7E" w14:paraId="4613892A"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7E9501F3" w14:textId="77777777" w:rsidR="009C6C7E" w:rsidRPr="006547A1" w:rsidRDefault="009C6C7E">
            <w:pPr>
              <w:rPr>
                <w:b/>
              </w:rPr>
            </w:pPr>
            <w:r>
              <w:rPr>
                <w:b/>
              </w:rPr>
              <w:t>S</w:t>
            </w:r>
            <w:r w:rsidRPr="006547A1">
              <w:rPr>
                <w:b/>
              </w:rPr>
              <w:t xml:space="preserve">KA2 </w:t>
            </w:r>
            <w:r>
              <w:rPr>
                <w:b/>
              </w:rPr>
              <w:t>Uitvoering en k</w:t>
            </w:r>
            <w:r w:rsidRPr="006547A1">
              <w:rPr>
                <w:b/>
              </w:rPr>
              <w:t xml:space="preserve">waliteitscultuur </w:t>
            </w:r>
          </w:p>
          <w:p w14:paraId="3578D591" w14:textId="77777777" w:rsidR="009C6C7E" w:rsidRDefault="009C6C7E">
            <w:r>
              <w:t>De school realiseert de doelen voor goed onderwijs, bevordert een kwaliteitscultuur, zorgt voor randvoorwaarden en stuurt, waar nodig, tussentijds bij.</w:t>
            </w:r>
          </w:p>
        </w:tc>
        <w:tc>
          <w:tcPr>
            <w:tcW w:w="6090" w:type="dxa"/>
          </w:tcPr>
          <w:p w14:paraId="77A5F31D" w14:textId="77777777" w:rsidR="009C6C7E" w:rsidRPr="006547A1" w:rsidRDefault="009C6C7E">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346C9EC4" w14:textId="77777777" w:rsidR="009C6C7E" w:rsidRDefault="009C6C7E">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9C6C7E" w14:paraId="33770FA7" w14:textId="77777777">
        <w:tc>
          <w:tcPr>
            <w:tcW w:w="2972" w:type="dxa"/>
          </w:tcPr>
          <w:p w14:paraId="7681E06E" w14:textId="77777777" w:rsidR="009C6C7E" w:rsidRPr="006547A1" w:rsidRDefault="009C6C7E">
            <w:pPr>
              <w:rPr>
                <w:b/>
              </w:rPr>
            </w:pPr>
            <w:r>
              <w:rPr>
                <w:b/>
              </w:rPr>
              <w:t>S</w:t>
            </w:r>
            <w:r w:rsidRPr="006547A1">
              <w:rPr>
                <w:b/>
              </w:rPr>
              <w:t xml:space="preserve">KA3 </w:t>
            </w:r>
            <w:r>
              <w:rPr>
                <w:b/>
              </w:rPr>
              <w:t>Evaluatie, v</w:t>
            </w:r>
            <w:r w:rsidRPr="006547A1">
              <w:rPr>
                <w:b/>
              </w:rPr>
              <w:t xml:space="preserve">erantwoording en dialoog </w:t>
            </w:r>
          </w:p>
          <w:p w14:paraId="6F8BC36F" w14:textId="77777777" w:rsidR="009C6C7E" w:rsidRDefault="009C6C7E">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5FD573AE" w14:textId="77777777" w:rsidR="009C6C7E" w:rsidRDefault="009C6C7E">
            <w:r>
              <w:t xml:space="preserve">Als school evalueer je de resultaten door ze te vergelijken met de ambitie. </w:t>
            </w:r>
          </w:p>
          <w:p w14:paraId="1AC3CBE1" w14:textId="77777777" w:rsidR="009C6C7E" w:rsidRDefault="009C6C7E">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64713F44" w14:textId="77777777" w:rsidR="009C6C7E" w:rsidRDefault="009C6C7E">
            <w:r>
              <w:t xml:space="preserve">De bevindingen (analyse, acties en effecten van interventies) worden genoteerd voor intern gebruik en vormen meteen een verantwoording. </w:t>
            </w:r>
          </w:p>
          <w:p w14:paraId="67950D4F" w14:textId="77777777" w:rsidR="009C6C7E" w:rsidRDefault="009C6C7E"/>
          <w:p w14:paraId="5C2C8855" w14:textId="77777777" w:rsidR="009C6C7E" w:rsidRDefault="009C6C7E"/>
        </w:tc>
      </w:tr>
    </w:tbl>
    <w:p w14:paraId="4BB94BF3" w14:textId="77777777" w:rsidR="00DC7C9D" w:rsidRDefault="00DC7C9D" w:rsidP="00DF4518"/>
    <w:p w14:paraId="2690CDE8" w14:textId="77777777" w:rsidR="007B5A4C" w:rsidRDefault="007B5A4C" w:rsidP="00DF4518"/>
    <w:p w14:paraId="2E6BB6FB" w14:textId="77777777" w:rsidR="007B5A4C" w:rsidRDefault="007B5A4C" w:rsidP="00DF4518"/>
    <w:p w14:paraId="3742AF4C" w14:textId="77777777" w:rsidR="007B5A4C" w:rsidRDefault="007B5A4C" w:rsidP="00DF4518"/>
    <w:p w14:paraId="3CC4CF39" w14:textId="77777777" w:rsidR="007B5A4C" w:rsidRDefault="007B5A4C" w:rsidP="00DF4518"/>
    <w:p w14:paraId="14159C27" w14:textId="77777777" w:rsidR="007B5A4C" w:rsidRDefault="007B5A4C" w:rsidP="00DF4518"/>
    <w:p w14:paraId="51BB232D" w14:textId="77777777" w:rsidR="007B5A4C" w:rsidRDefault="007B5A4C" w:rsidP="00DF4518"/>
    <w:p w14:paraId="4EB81161" w14:textId="77777777" w:rsidR="007B5A4C" w:rsidRDefault="007B5A4C" w:rsidP="00DF4518"/>
    <w:p w14:paraId="5577E312" w14:textId="77777777" w:rsidR="009C6C7E" w:rsidRDefault="009C6C7E" w:rsidP="00DF4518"/>
    <w:p w14:paraId="496510C8" w14:textId="2C0E9CEC" w:rsidR="007924E8" w:rsidRDefault="00C837E9" w:rsidP="00DF4518">
      <w:r>
        <w:t xml:space="preserve">Overweeg om de volgende tabel in te vullen op basis van </w:t>
      </w:r>
      <w:r w:rsidR="008F5C27">
        <w:t xml:space="preserve">de resultaten van de cockpit. </w:t>
      </w:r>
    </w:p>
    <w:p w14:paraId="04891349" w14:textId="3E9591B5" w:rsidR="00C837E9" w:rsidRPr="00FC1C95" w:rsidRDefault="008F5C27" w:rsidP="00DF4518">
      <w:pPr>
        <w:rPr>
          <w:i/>
          <w:iCs/>
        </w:rPr>
      </w:pPr>
      <w:r w:rsidRPr="00FC1C95">
        <w:rPr>
          <w:i/>
          <w:iCs/>
        </w:rPr>
        <w:t>Heb je Zien! ingevuld voor meerdere contexten</w:t>
      </w:r>
      <w:r w:rsidR="00BA6684" w:rsidRPr="00FC1C95">
        <w:rPr>
          <w:i/>
          <w:iCs/>
        </w:rPr>
        <w:t xml:space="preserve">? Kopieer de tabel </w:t>
      </w:r>
      <w:r w:rsidR="002952B7" w:rsidRPr="00FC1C95">
        <w:rPr>
          <w:i/>
          <w:iCs/>
        </w:rPr>
        <w:t xml:space="preserve">per context. </w:t>
      </w:r>
    </w:p>
    <w:p w14:paraId="5A77481F" w14:textId="77777777" w:rsidR="001471D2" w:rsidRDefault="001471D2" w:rsidP="00DF4518"/>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1471D2" w:rsidRPr="00265702" w14:paraId="40FE3519" w14:textId="77777777">
        <w:trPr>
          <w:cantSplit/>
          <w:trHeight w:val="718"/>
        </w:trPr>
        <w:tc>
          <w:tcPr>
            <w:tcW w:w="980" w:type="dxa"/>
          </w:tcPr>
          <w:p w14:paraId="2629B93F" w14:textId="77777777" w:rsidR="001471D2" w:rsidRDefault="001471D2"/>
        </w:tc>
        <w:tc>
          <w:tcPr>
            <w:tcW w:w="1992" w:type="dxa"/>
            <w:gridSpan w:val="4"/>
          </w:tcPr>
          <w:p w14:paraId="29B47397" w14:textId="77777777" w:rsidR="001471D2" w:rsidRPr="001471D2" w:rsidRDefault="001471D2">
            <w:pPr>
              <w:rPr>
                <w:b/>
                <w:bCs/>
                <w:sz w:val="14"/>
                <w:szCs w:val="14"/>
              </w:rPr>
            </w:pPr>
            <w:r w:rsidRPr="001471D2">
              <w:rPr>
                <w:b/>
                <w:bCs/>
                <w:sz w:val="14"/>
                <w:szCs w:val="14"/>
              </w:rPr>
              <w:t>Ontwikkelvoorwaarden</w:t>
            </w:r>
          </w:p>
        </w:tc>
        <w:tc>
          <w:tcPr>
            <w:tcW w:w="1134" w:type="dxa"/>
            <w:gridSpan w:val="2"/>
          </w:tcPr>
          <w:p w14:paraId="0AC32932" w14:textId="77777777" w:rsidR="001471D2" w:rsidRPr="001471D2" w:rsidRDefault="001471D2">
            <w:pPr>
              <w:rPr>
                <w:b/>
                <w:bCs/>
                <w:sz w:val="14"/>
                <w:szCs w:val="14"/>
              </w:rPr>
            </w:pPr>
            <w:r w:rsidRPr="001471D2">
              <w:rPr>
                <w:b/>
                <w:bCs/>
                <w:sz w:val="14"/>
                <w:szCs w:val="14"/>
              </w:rPr>
              <w:t>Gedrags-regulerend: ruimtenemend</w:t>
            </w:r>
          </w:p>
        </w:tc>
        <w:tc>
          <w:tcPr>
            <w:tcW w:w="1554" w:type="dxa"/>
            <w:gridSpan w:val="3"/>
          </w:tcPr>
          <w:p w14:paraId="7C10259F" w14:textId="77777777" w:rsidR="001471D2" w:rsidRPr="001471D2" w:rsidRDefault="001471D2">
            <w:pPr>
              <w:rPr>
                <w:b/>
                <w:bCs/>
                <w:sz w:val="14"/>
                <w:szCs w:val="14"/>
              </w:rPr>
            </w:pPr>
            <w:r w:rsidRPr="001471D2">
              <w:rPr>
                <w:b/>
                <w:bCs/>
                <w:sz w:val="14"/>
                <w:szCs w:val="14"/>
              </w:rPr>
              <w:t>Gedragsregulerend: ruimtegevend</w:t>
            </w:r>
          </w:p>
        </w:tc>
        <w:tc>
          <w:tcPr>
            <w:tcW w:w="1034" w:type="dxa"/>
            <w:gridSpan w:val="2"/>
          </w:tcPr>
          <w:p w14:paraId="12804963" w14:textId="77777777" w:rsidR="001471D2" w:rsidRPr="001471D2" w:rsidRDefault="001471D2">
            <w:pPr>
              <w:rPr>
                <w:b/>
                <w:bCs/>
                <w:sz w:val="14"/>
                <w:szCs w:val="14"/>
              </w:rPr>
            </w:pPr>
            <w:r w:rsidRPr="001471D2">
              <w:rPr>
                <w:b/>
                <w:bCs/>
                <w:sz w:val="14"/>
                <w:szCs w:val="14"/>
              </w:rPr>
              <w:t>Reflectie en plannen</w:t>
            </w:r>
          </w:p>
        </w:tc>
        <w:tc>
          <w:tcPr>
            <w:tcW w:w="1551" w:type="dxa"/>
            <w:gridSpan w:val="3"/>
          </w:tcPr>
          <w:p w14:paraId="5E8C21EC" w14:textId="77777777" w:rsidR="001471D2" w:rsidRPr="001471D2" w:rsidRDefault="001471D2">
            <w:pPr>
              <w:rPr>
                <w:b/>
                <w:bCs/>
                <w:sz w:val="14"/>
                <w:szCs w:val="14"/>
              </w:rPr>
            </w:pPr>
            <w:r w:rsidRPr="001471D2">
              <w:rPr>
                <w:b/>
                <w:bCs/>
                <w:sz w:val="14"/>
                <w:szCs w:val="14"/>
              </w:rPr>
              <w:t>Denkvaardigheden</w:t>
            </w:r>
          </w:p>
        </w:tc>
      </w:tr>
      <w:tr w:rsidR="001471D2" w:rsidRPr="00265702" w14:paraId="13654B2C" w14:textId="77777777">
        <w:trPr>
          <w:cantSplit/>
          <w:trHeight w:val="2631"/>
        </w:trPr>
        <w:tc>
          <w:tcPr>
            <w:tcW w:w="980" w:type="dxa"/>
          </w:tcPr>
          <w:p w14:paraId="7347DC2B" w14:textId="77777777" w:rsidR="001471D2" w:rsidRPr="00BB7E71" w:rsidRDefault="001471D2">
            <w:r>
              <w:t>Groep</w:t>
            </w:r>
          </w:p>
        </w:tc>
        <w:tc>
          <w:tcPr>
            <w:tcW w:w="517" w:type="dxa"/>
            <w:textDirection w:val="btLr"/>
          </w:tcPr>
          <w:p w14:paraId="26D64087" w14:textId="77777777" w:rsidR="001471D2" w:rsidRDefault="001471D2">
            <w:pPr>
              <w:ind w:left="113" w:right="113"/>
            </w:pPr>
            <w:r>
              <w:t>Welbevinden</w:t>
            </w:r>
          </w:p>
        </w:tc>
        <w:tc>
          <w:tcPr>
            <w:tcW w:w="483" w:type="dxa"/>
            <w:textDirection w:val="btLr"/>
          </w:tcPr>
          <w:p w14:paraId="04764BE5" w14:textId="77777777" w:rsidR="001471D2" w:rsidRDefault="001471D2">
            <w:pPr>
              <w:ind w:left="113" w:right="113"/>
            </w:pPr>
            <w:r w:rsidRPr="004A0011">
              <w:t>Betrokkenheid</w:t>
            </w:r>
          </w:p>
        </w:tc>
        <w:tc>
          <w:tcPr>
            <w:tcW w:w="479" w:type="dxa"/>
            <w:textDirection w:val="btLr"/>
          </w:tcPr>
          <w:p w14:paraId="494A434B" w14:textId="77777777" w:rsidR="001471D2" w:rsidRDefault="001471D2">
            <w:pPr>
              <w:ind w:left="113" w:right="113"/>
            </w:pPr>
            <w:r w:rsidRPr="004A0011">
              <w:t>Veiligheidsbeleving</w:t>
            </w:r>
          </w:p>
        </w:tc>
        <w:tc>
          <w:tcPr>
            <w:tcW w:w="513" w:type="dxa"/>
            <w:textDirection w:val="btLr"/>
          </w:tcPr>
          <w:p w14:paraId="41046971" w14:textId="77777777" w:rsidR="001471D2" w:rsidRDefault="001471D2">
            <w:pPr>
              <w:ind w:left="113" w:right="113"/>
            </w:pPr>
            <w:r w:rsidRPr="004A0011">
              <w:t>Aantasting Veiligheid</w:t>
            </w:r>
          </w:p>
        </w:tc>
        <w:tc>
          <w:tcPr>
            <w:tcW w:w="556" w:type="dxa"/>
            <w:textDirection w:val="btLr"/>
          </w:tcPr>
          <w:p w14:paraId="614DDBAE" w14:textId="77777777" w:rsidR="001471D2" w:rsidRDefault="001471D2">
            <w:pPr>
              <w:ind w:left="113" w:right="113"/>
            </w:pPr>
            <w:r w:rsidRPr="004A0011">
              <w:t>Initiatief</w:t>
            </w:r>
          </w:p>
        </w:tc>
        <w:tc>
          <w:tcPr>
            <w:tcW w:w="578" w:type="dxa"/>
            <w:textDirection w:val="btLr"/>
          </w:tcPr>
          <w:p w14:paraId="02F194EE" w14:textId="77777777" w:rsidR="001471D2" w:rsidRDefault="001471D2">
            <w:pPr>
              <w:ind w:left="113" w:right="113"/>
            </w:pPr>
            <w:r w:rsidRPr="004A0011">
              <w:t>Autonomie</w:t>
            </w:r>
          </w:p>
        </w:tc>
        <w:tc>
          <w:tcPr>
            <w:tcW w:w="530" w:type="dxa"/>
            <w:textDirection w:val="btLr"/>
          </w:tcPr>
          <w:p w14:paraId="08EB2576" w14:textId="77777777" w:rsidR="001471D2" w:rsidRPr="00BA4B53" w:rsidRDefault="001471D2">
            <w:pPr>
              <w:ind w:left="113" w:right="113"/>
            </w:pPr>
            <w:r w:rsidRPr="004A0011">
              <w:t>Inlevingsvermogen</w:t>
            </w:r>
          </w:p>
        </w:tc>
        <w:tc>
          <w:tcPr>
            <w:tcW w:w="507" w:type="dxa"/>
            <w:textDirection w:val="btLr"/>
          </w:tcPr>
          <w:p w14:paraId="4008DFC9" w14:textId="77777777" w:rsidR="001471D2" w:rsidRPr="00265702" w:rsidRDefault="001471D2">
            <w:pPr>
              <w:ind w:left="113" w:right="113"/>
              <w:rPr>
                <w:color w:val="808080" w:themeColor="background1" w:themeShade="80"/>
              </w:rPr>
            </w:pPr>
            <w:r w:rsidRPr="004A0011">
              <w:t>Flexibiliteit</w:t>
            </w:r>
          </w:p>
        </w:tc>
        <w:tc>
          <w:tcPr>
            <w:tcW w:w="517" w:type="dxa"/>
            <w:textDirection w:val="btLr"/>
          </w:tcPr>
          <w:p w14:paraId="2F7DEA2B" w14:textId="77777777" w:rsidR="001471D2" w:rsidRPr="00265702" w:rsidRDefault="001471D2">
            <w:pPr>
              <w:ind w:left="113" w:right="113"/>
              <w:rPr>
                <w:color w:val="808080" w:themeColor="background1" w:themeShade="80"/>
              </w:rPr>
            </w:pPr>
            <w:r w:rsidRPr="004A0011">
              <w:t>Impulsbeheersing</w:t>
            </w:r>
          </w:p>
        </w:tc>
        <w:tc>
          <w:tcPr>
            <w:tcW w:w="517" w:type="dxa"/>
            <w:textDirection w:val="btLr"/>
          </w:tcPr>
          <w:p w14:paraId="0C8D3B1B" w14:textId="77777777" w:rsidR="001471D2" w:rsidRPr="00265702" w:rsidRDefault="001471D2">
            <w:pPr>
              <w:ind w:left="113" w:right="113"/>
              <w:rPr>
                <w:color w:val="808080" w:themeColor="background1" w:themeShade="80"/>
              </w:rPr>
            </w:pPr>
            <w:r w:rsidRPr="00507500">
              <w:t>Plannen en organiseren</w:t>
            </w:r>
          </w:p>
        </w:tc>
        <w:tc>
          <w:tcPr>
            <w:tcW w:w="517" w:type="dxa"/>
            <w:textDirection w:val="btLr"/>
          </w:tcPr>
          <w:p w14:paraId="2121393A" w14:textId="77777777" w:rsidR="001471D2" w:rsidRPr="00265702" w:rsidRDefault="001471D2">
            <w:pPr>
              <w:ind w:left="113" w:right="113"/>
              <w:rPr>
                <w:color w:val="808080" w:themeColor="background1" w:themeShade="80"/>
              </w:rPr>
            </w:pPr>
            <w:r w:rsidRPr="004A0011">
              <w:t>Zelfinzicht</w:t>
            </w:r>
          </w:p>
        </w:tc>
        <w:tc>
          <w:tcPr>
            <w:tcW w:w="517" w:type="dxa"/>
            <w:textDirection w:val="btLr"/>
          </w:tcPr>
          <w:p w14:paraId="129D2550" w14:textId="77777777" w:rsidR="001471D2" w:rsidRPr="00265702" w:rsidRDefault="001471D2">
            <w:pPr>
              <w:ind w:left="113" w:right="113"/>
              <w:rPr>
                <w:color w:val="808080" w:themeColor="background1" w:themeShade="80"/>
              </w:rPr>
            </w:pPr>
            <w:r w:rsidRPr="001D2E3D">
              <w:t>Creatief denken</w:t>
            </w:r>
          </w:p>
        </w:tc>
        <w:tc>
          <w:tcPr>
            <w:tcW w:w="517" w:type="dxa"/>
            <w:textDirection w:val="btLr"/>
          </w:tcPr>
          <w:p w14:paraId="31AD2D3A" w14:textId="77777777" w:rsidR="001471D2" w:rsidRPr="00265702" w:rsidRDefault="001471D2">
            <w:pPr>
              <w:ind w:left="113" w:right="113"/>
              <w:rPr>
                <w:color w:val="808080" w:themeColor="background1" w:themeShade="80"/>
              </w:rPr>
            </w:pPr>
            <w:r w:rsidRPr="001D2E3D">
              <w:t>Kritisch denken</w:t>
            </w:r>
          </w:p>
        </w:tc>
        <w:tc>
          <w:tcPr>
            <w:tcW w:w="517" w:type="dxa"/>
            <w:textDirection w:val="btLr"/>
          </w:tcPr>
          <w:p w14:paraId="5BACE8A1" w14:textId="77777777" w:rsidR="001471D2" w:rsidRPr="00265702" w:rsidRDefault="001471D2">
            <w:pPr>
              <w:ind w:left="113" w:right="113"/>
              <w:rPr>
                <w:color w:val="808080" w:themeColor="background1" w:themeShade="80"/>
              </w:rPr>
            </w:pPr>
            <w:r w:rsidRPr="001D2E3D">
              <w:t>Analytisch denken</w:t>
            </w:r>
          </w:p>
        </w:tc>
      </w:tr>
      <w:tr w:rsidR="001471D2" w:rsidRPr="00265702" w14:paraId="0B3B6EDD" w14:textId="77777777" w:rsidTr="001471D2">
        <w:trPr>
          <w:cantSplit/>
          <w:trHeight w:val="482"/>
        </w:trPr>
        <w:tc>
          <w:tcPr>
            <w:tcW w:w="980" w:type="dxa"/>
          </w:tcPr>
          <w:p w14:paraId="300192EE" w14:textId="77777777" w:rsidR="001471D2" w:rsidRDefault="001471D2">
            <w:r>
              <w:t>SCHOOL-NIVEAU</w:t>
            </w:r>
          </w:p>
        </w:tc>
        <w:tc>
          <w:tcPr>
            <w:tcW w:w="517" w:type="dxa"/>
            <w:shd w:val="clear" w:color="auto" w:fill="auto"/>
            <w:textDirection w:val="btLr"/>
          </w:tcPr>
          <w:p w14:paraId="476E73ED" w14:textId="77777777" w:rsidR="001471D2" w:rsidRDefault="001471D2">
            <w:pPr>
              <w:ind w:left="113" w:right="113"/>
            </w:pPr>
          </w:p>
        </w:tc>
        <w:tc>
          <w:tcPr>
            <w:tcW w:w="483" w:type="dxa"/>
            <w:shd w:val="clear" w:color="auto" w:fill="auto"/>
            <w:textDirection w:val="btLr"/>
          </w:tcPr>
          <w:p w14:paraId="73621F2A" w14:textId="77777777" w:rsidR="001471D2" w:rsidRPr="004A0011" w:rsidRDefault="001471D2">
            <w:pPr>
              <w:ind w:left="113" w:right="113"/>
            </w:pPr>
          </w:p>
        </w:tc>
        <w:tc>
          <w:tcPr>
            <w:tcW w:w="479" w:type="dxa"/>
            <w:shd w:val="clear" w:color="auto" w:fill="auto"/>
            <w:textDirection w:val="btLr"/>
          </w:tcPr>
          <w:p w14:paraId="165286D2" w14:textId="77777777" w:rsidR="001471D2" w:rsidRPr="004A0011" w:rsidRDefault="001471D2">
            <w:pPr>
              <w:ind w:left="113" w:right="113"/>
            </w:pPr>
          </w:p>
        </w:tc>
        <w:tc>
          <w:tcPr>
            <w:tcW w:w="513" w:type="dxa"/>
            <w:shd w:val="clear" w:color="auto" w:fill="auto"/>
            <w:textDirection w:val="btLr"/>
          </w:tcPr>
          <w:p w14:paraId="770AE3CD" w14:textId="77777777" w:rsidR="001471D2" w:rsidRPr="004A0011" w:rsidRDefault="001471D2">
            <w:pPr>
              <w:ind w:left="113" w:right="113"/>
            </w:pPr>
          </w:p>
        </w:tc>
        <w:tc>
          <w:tcPr>
            <w:tcW w:w="556" w:type="dxa"/>
            <w:shd w:val="clear" w:color="auto" w:fill="auto"/>
            <w:textDirection w:val="btLr"/>
          </w:tcPr>
          <w:p w14:paraId="77D2348B" w14:textId="77777777" w:rsidR="001471D2" w:rsidRPr="004A0011" w:rsidRDefault="001471D2">
            <w:pPr>
              <w:ind w:left="113" w:right="113"/>
            </w:pPr>
          </w:p>
        </w:tc>
        <w:tc>
          <w:tcPr>
            <w:tcW w:w="578" w:type="dxa"/>
            <w:shd w:val="clear" w:color="auto" w:fill="auto"/>
            <w:textDirection w:val="btLr"/>
          </w:tcPr>
          <w:p w14:paraId="5636A91D" w14:textId="77777777" w:rsidR="001471D2" w:rsidRPr="004A0011" w:rsidRDefault="001471D2">
            <w:pPr>
              <w:ind w:left="113" w:right="113"/>
            </w:pPr>
          </w:p>
        </w:tc>
        <w:tc>
          <w:tcPr>
            <w:tcW w:w="530" w:type="dxa"/>
            <w:shd w:val="clear" w:color="auto" w:fill="auto"/>
            <w:textDirection w:val="btLr"/>
          </w:tcPr>
          <w:p w14:paraId="0A0297AD" w14:textId="77777777" w:rsidR="001471D2" w:rsidRPr="004A0011" w:rsidRDefault="001471D2">
            <w:pPr>
              <w:ind w:left="113" w:right="113"/>
            </w:pPr>
          </w:p>
        </w:tc>
        <w:tc>
          <w:tcPr>
            <w:tcW w:w="507" w:type="dxa"/>
            <w:shd w:val="clear" w:color="auto" w:fill="auto"/>
            <w:textDirection w:val="btLr"/>
          </w:tcPr>
          <w:p w14:paraId="20818F08" w14:textId="77777777" w:rsidR="001471D2" w:rsidRPr="004A0011" w:rsidRDefault="001471D2">
            <w:pPr>
              <w:ind w:left="113" w:right="113"/>
            </w:pPr>
          </w:p>
        </w:tc>
        <w:tc>
          <w:tcPr>
            <w:tcW w:w="517" w:type="dxa"/>
            <w:shd w:val="clear" w:color="auto" w:fill="auto"/>
            <w:textDirection w:val="btLr"/>
          </w:tcPr>
          <w:p w14:paraId="2558EED0" w14:textId="77777777" w:rsidR="001471D2" w:rsidRPr="004A0011" w:rsidRDefault="001471D2">
            <w:pPr>
              <w:ind w:left="113" w:right="113"/>
            </w:pPr>
          </w:p>
        </w:tc>
        <w:tc>
          <w:tcPr>
            <w:tcW w:w="517" w:type="dxa"/>
            <w:shd w:val="clear" w:color="auto" w:fill="auto"/>
            <w:textDirection w:val="btLr"/>
          </w:tcPr>
          <w:p w14:paraId="5FCE7149" w14:textId="77777777" w:rsidR="001471D2" w:rsidRDefault="001471D2">
            <w:pPr>
              <w:ind w:left="113" w:right="113"/>
              <w:rPr>
                <w:color w:val="808080" w:themeColor="background1" w:themeShade="80"/>
              </w:rPr>
            </w:pPr>
          </w:p>
        </w:tc>
        <w:tc>
          <w:tcPr>
            <w:tcW w:w="517" w:type="dxa"/>
            <w:shd w:val="clear" w:color="auto" w:fill="auto"/>
            <w:textDirection w:val="btLr"/>
          </w:tcPr>
          <w:p w14:paraId="0DDCE18D" w14:textId="77777777" w:rsidR="001471D2" w:rsidRPr="004A0011" w:rsidRDefault="001471D2">
            <w:pPr>
              <w:ind w:left="113" w:right="113"/>
            </w:pPr>
          </w:p>
        </w:tc>
        <w:tc>
          <w:tcPr>
            <w:tcW w:w="517" w:type="dxa"/>
            <w:shd w:val="clear" w:color="auto" w:fill="auto"/>
            <w:textDirection w:val="btLr"/>
          </w:tcPr>
          <w:p w14:paraId="6DC5A481" w14:textId="77777777" w:rsidR="001471D2" w:rsidRPr="001D2E3D" w:rsidRDefault="001471D2">
            <w:pPr>
              <w:ind w:left="113" w:right="113"/>
            </w:pPr>
          </w:p>
        </w:tc>
        <w:tc>
          <w:tcPr>
            <w:tcW w:w="517" w:type="dxa"/>
            <w:shd w:val="clear" w:color="auto" w:fill="auto"/>
            <w:textDirection w:val="btLr"/>
          </w:tcPr>
          <w:p w14:paraId="5244D13D" w14:textId="77777777" w:rsidR="001471D2" w:rsidRPr="001D2E3D" w:rsidRDefault="001471D2">
            <w:pPr>
              <w:ind w:left="113" w:right="113"/>
            </w:pPr>
          </w:p>
        </w:tc>
        <w:tc>
          <w:tcPr>
            <w:tcW w:w="517" w:type="dxa"/>
            <w:shd w:val="clear" w:color="auto" w:fill="auto"/>
            <w:textDirection w:val="btLr"/>
          </w:tcPr>
          <w:p w14:paraId="351BEC0D" w14:textId="77777777" w:rsidR="001471D2" w:rsidRPr="001D2E3D" w:rsidRDefault="001471D2">
            <w:pPr>
              <w:ind w:left="113" w:right="113"/>
            </w:pPr>
          </w:p>
        </w:tc>
      </w:tr>
      <w:tr w:rsidR="001471D2" w:rsidRPr="000104A2" w14:paraId="04DB0519" w14:textId="77777777" w:rsidTr="001471D2">
        <w:tc>
          <w:tcPr>
            <w:tcW w:w="980" w:type="dxa"/>
            <w:shd w:val="clear" w:color="auto" w:fill="auto"/>
          </w:tcPr>
          <w:p w14:paraId="0218DA59" w14:textId="1BC831E5" w:rsidR="001471D2" w:rsidRPr="000104A2" w:rsidRDefault="001471D2">
            <w:pPr>
              <w:rPr>
                <w:sz w:val="6"/>
                <w:szCs w:val="6"/>
              </w:rPr>
            </w:pPr>
          </w:p>
        </w:tc>
        <w:tc>
          <w:tcPr>
            <w:tcW w:w="517" w:type="dxa"/>
            <w:shd w:val="clear" w:color="auto" w:fill="auto"/>
            <w:vAlign w:val="bottom"/>
          </w:tcPr>
          <w:p w14:paraId="0E7D3571" w14:textId="77777777" w:rsidR="001471D2" w:rsidRPr="000104A2" w:rsidRDefault="001471D2">
            <w:pPr>
              <w:rPr>
                <w:rFonts w:cs="Calibri"/>
                <w:color w:val="000000"/>
                <w:sz w:val="6"/>
                <w:szCs w:val="6"/>
              </w:rPr>
            </w:pPr>
          </w:p>
        </w:tc>
        <w:tc>
          <w:tcPr>
            <w:tcW w:w="483" w:type="dxa"/>
            <w:shd w:val="clear" w:color="auto" w:fill="auto"/>
            <w:vAlign w:val="bottom"/>
          </w:tcPr>
          <w:p w14:paraId="7477F0DD" w14:textId="77777777" w:rsidR="001471D2" w:rsidRPr="000104A2" w:rsidRDefault="001471D2">
            <w:pPr>
              <w:rPr>
                <w:rFonts w:cs="Calibri"/>
                <w:color w:val="000000"/>
                <w:sz w:val="6"/>
                <w:szCs w:val="6"/>
              </w:rPr>
            </w:pPr>
          </w:p>
        </w:tc>
        <w:tc>
          <w:tcPr>
            <w:tcW w:w="479" w:type="dxa"/>
            <w:shd w:val="clear" w:color="auto" w:fill="auto"/>
            <w:vAlign w:val="bottom"/>
          </w:tcPr>
          <w:p w14:paraId="386043B3" w14:textId="77777777" w:rsidR="001471D2" w:rsidRPr="000104A2" w:rsidRDefault="001471D2">
            <w:pPr>
              <w:rPr>
                <w:sz w:val="6"/>
                <w:szCs w:val="6"/>
              </w:rPr>
            </w:pPr>
          </w:p>
        </w:tc>
        <w:tc>
          <w:tcPr>
            <w:tcW w:w="513" w:type="dxa"/>
            <w:shd w:val="clear" w:color="auto" w:fill="auto"/>
            <w:vAlign w:val="bottom"/>
          </w:tcPr>
          <w:p w14:paraId="6011F5C7" w14:textId="77777777" w:rsidR="001471D2" w:rsidRPr="000104A2" w:rsidRDefault="001471D2">
            <w:pPr>
              <w:rPr>
                <w:rFonts w:cs="Calibri"/>
                <w:color w:val="000000"/>
                <w:sz w:val="6"/>
                <w:szCs w:val="6"/>
              </w:rPr>
            </w:pPr>
          </w:p>
        </w:tc>
        <w:tc>
          <w:tcPr>
            <w:tcW w:w="556" w:type="dxa"/>
            <w:shd w:val="clear" w:color="auto" w:fill="auto"/>
            <w:vAlign w:val="bottom"/>
          </w:tcPr>
          <w:p w14:paraId="2C0EC5A3" w14:textId="77777777" w:rsidR="001471D2" w:rsidRPr="000104A2" w:rsidRDefault="001471D2">
            <w:pPr>
              <w:rPr>
                <w:rFonts w:cs="Calibri"/>
                <w:color w:val="000000"/>
                <w:sz w:val="6"/>
                <w:szCs w:val="6"/>
              </w:rPr>
            </w:pPr>
          </w:p>
        </w:tc>
        <w:tc>
          <w:tcPr>
            <w:tcW w:w="578" w:type="dxa"/>
            <w:shd w:val="clear" w:color="auto" w:fill="auto"/>
            <w:vAlign w:val="bottom"/>
          </w:tcPr>
          <w:p w14:paraId="4DC0B8BC" w14:textId="77777777" w:rsidR="001471D2" w:rsidRPr="000104A2" w:rsidRDefault="001471D2">
            <w:pPr>
              <w:rPr>
                <w:rFonts w:cs="Calibri"/>
                <w:color w:val="000000"/>
                <w:sz w:val="6"/>
                <w:szCs w:val="6"/>
              </w:rPr>
            </w:pPr>
          </w:p>
        </w:tc>
        <w:tc>
          <w:tcPr>
            <w:tcW w:w="530" w:type="dxa"/>
            <w:shd w:val="clear" w:color="auto" w:fill="auto"/>
            <w:vAlign w:val="bottom"/>
          </w:tcPr>
          <w:p w14:paraId="757BD8D0" w14:textId="77777777" w:rsidR="001471D2" w:rsidRPr="000104A2" w:rsidRDefault="001471D2">
            <w:pPr>
              <w:rPr>
                <w:rFonts w:cs="Calibri"/>
                <w:color w:val="000000"/>
                <w:sz w:val="6"/>
                <w:szCs w:val="6"/>
              </w:rPr>
            </w:pPr>
          </w:p>
        </w:tc>
        <w:tc>
          <w:tcPr>
            <w:tcW w:w="507" w:type="dxa"/>
            <w:shd w:val="clear" w:color="auto" w:fill="auto"/>
            <w:vAlign w:val="bottom"/>
          </w:tcPr>
          <w:p w14:paraId="2B399F92" w14:textId="77777777" w:rsidR="001471D2" w:rsidRPr="000104A2" w:rsidRDefault="001471D2">
            <w:pPr>
              <w:rPr>
                <w:rFonts w:cs="Calibri"/>
                <w:color w:val="000000"/>
                <w:sz w:val="6"/>
                <w:szCs w:val="6"/>
              </w:rPr>
            </w:pPr>
          </w:p>
        </w:tc>
        <w:tc>
          <w:tcPr>
            <w:tcW w:w="517" w:type="dxa"/>
            <w:shd w:val="clear" w:color="auto" w:fill="auto"/>
          </w:tcPr>
          <w:p w14:paraId="5CAB6F31" w14:textId="77777777" w:rsidR="001471D2" w:rsidRPr="000104A2" w:rsidRDefault="001471D2">
            <w:pPr>
              <w:rPr>
                <w:rFonts w:cs="Calibri"/>
                <w:color w:val="000000"/>
                <w:sz w:val="6"/>
                <w:szCs w:val="6"/>
              </w:rPr>
            </w:pPr>
          </w:p>
        </w:tc>
        <w:tc>
          <w:tcPr>
            <w:tcW w:w="517" w:type="dxa"/>
            <w:shd w:val="clear" w:color="auto" w:fill="auto"/>
          </w:tcPr>
          <w:p w14:paraId="37D58BC2" w14:textId="77777777" w:rsidR="001471D2" w:rsidRPr="000104A2" w:rsidRDefault="001471D2">
            <w:pPr>
              <w:rPr>
                <w:rFonts w:cs="Calibri"/>
                <w:color w:val="000000"/>
                <w:sz w:val="6"/>
                <w:szCs w:val="6"/>
              </w:rPr>
            </w:pPr>
          </w:p>
        </w:tc>
        <w:tc>
          <w:tcPr>
            <w:tcW w:w="517" w:type="dxa"/>
            <w:shd w:val="clear" w:color="auto" w:fill="auto"/>
          </w:tcPr>
          <w:p w14:paraId="165F6CF8" w14:textId="77777777" w:rsidR="001471D2" w:rsidRPr="000104A2" w:rsidRDefault="001471D2">
            <w:pPr>
              <w:rPr>
                <w:rFonts w:cs="Calibri"/>
                <w:color w:val="000000"/>
                <w:sz w:val="6"/>
                <w:szCs w:val="6"/>
              </w:rPr>
            </w:pPr>
          </w:p>
        </w:tc>
        <w:tc>
          <w:tcPr>
            <w:tcW w:w="517" w:type="dxa"/>
            <w:shd w:val="clear" w:color="auto" w:fill="auto"/>
          </w:tcPr>
          <w:p w14:paraId="65E41140" w14:textId="77777777" w:rsidR="001471D2" w:rsidRPr="000104A2" w:rsidRDefault="001471D2">
            <w:pPr>
              <w:rPr>
                <w:rFonts w:cs="Calibri"/>
                <w:color w:val="000000"/>
                <w:sz w:val="6"/>
                <w:szCs w:val="6"/>
              </w:rPr>
            </w:pPr>
          </w:p>
        </w:tc>
        <w:tc>
          <w:tcPr>
            <w:tcW w:w="517" w:type="dxa"/>
            <w:shd w:val="clear" w:color="auto" w:fill="auto"/>
          </w:tcPr>
          <w:p w14:paraId="7976B610" w14:textId="77777777" w:rsidR="001471D2" w:rsidRPr="000104A2" w:rsidRDefault="001471D2">
            <w:pPr>
              <w:rPr>
                <w:rFonts w:cs="Calibri"/>
                <w:color w:val="000000"/>
                <w:sz w:val="6"/>
                <w:szCs w:val="6"/>
              </w:rPr>
            </w:pPr>
          </w:p>
        </w:tc>
        <w:tc>
          <w:tcPr>
            <w:tcW w:w="517" w:type="dxa"/>
            <w:shd w:val="clear" w:color="auto" w:fill="auto"/>
          </w:tcPr>
          <w:p w14:paraId="5A3380A4" w14:textId="77777777" w:rsidR="001471D2" w:rsidRPr="000104A2" w:rsidRDefault="001471D2">
            <w:pPr>
              <w:rPr>
                <w:rFonts w:cs="Calibri"/>
                <w:color w:val="000000"/>
                <w:sz w:val="6"/>
                <w:szCs w:val="6"/>
              </w:rPr>
            </w:pPr>
          </w:p>
        </w:tc>
      </w:tr>
      <w:tr w:rsidR="001471D2" w14:paraId="1BC1998E" w14:textId="77777777" w:rsidTr="001471D2">
        <w:tc>
          <w:tcPr>
            <w:tcW w:w="980" w:type="dxa"/>
            <w:shd w:val="clear" w:color="auto" w:fill="auto"/>
          </w:tcPr>
          <w:p w14:paraId="615F4AAD" w14:textId="6A2ECFDE" w:rsidR="001471D2" w:rsidRDefault="001471D2"/>
        </w:tc>
        <w:tc>
          <w:tcPr>
            <w:tcW w:w="517" w:type="dxa"/>
            <w:shd w:val="clear" w:color="auto" w:fill="auto"/>
            <w:vAlign w:val="bottom"/>
          </w:tcPr>
          <w:p w14:paraId="1FC0AA56" w14:textId="77777777" w:rsidR="001471D2" w:rsidRDefault="001471D2"/>
        </w:tc>
        <w:tc>
          <w:tcPr>
            <w:tcW w:w="483" w:type="dxa"/>
            <w:shd w:val="clear" w:color="auto" w:fill="auto"/>
            <w:vAlign w:val="bottom"/>
          </w:tcPr>
          <w:p w14:paraId="3D5376C4" w14:textId="77777777" w:rsidR="001471D2" w:rsidRDefault="001471D2"/>
        </w:tc>
        <w:tc>
          <w:tcPr>
            <w:tcW w:w="479" w:type="dxa"/>
            <w:shd w:val="clear" w:color="auto" w:fill="auto"/>
            <w:vAlign w:val="bottom"/>
          </w:tcPr>
          <w:p w14:paraId="460008A8" w14:textId="77777777" w:rsidR="001471D2" w:rsidRDefault="001471D2"/>
        </w:tc>
        <w:tc>
          <w:tcPr>
            <w:tcW w:w="513" w:type="dxa"/>
            <w:shd w:val="clear" w:color="auto" w:fill="auto"/>
            <w:vAlign w:val="bottom"/>
          </w:tcPr>
          <w:p w14:paraId="0A58EB81" w14:textId="77777777" w:rsidR="001471D2" w:rsidRDefault="001471D2"/>
        </w:tc>
        <w:tc>
          <w:tcPr>
            <w:tcW w:w="556" w:type="dxa"/>
            <w:shd w:val="clear" w:color="auto" w:fill="auto"/>
            <w:vAlign w:val="bottom"/>
          </w:tcPr>
          <w:p w14:paraId="104F5882" w14:textId="77777777" w:rsidR="001471D2" w:rsidRDefault="001471D2"/>
        </w:tc>
        <w:tc>
          <w:tcPr>
            <w:tcW w:w="578" w:type="dxa"/>
            <w:shd w:val="clear" w:color="auto" w:fill="auto"/>
            <w:vAlign w:val="bottom"/>
          </w:tcPr>
          <w:p w14:paraId="4F031FE2" w14:textId="77777777" w:rsidR="001471D2" w:rsidRDefault="001471D2"/>
        </w:tc>
        <w:tc>
          <w:tcPr>
            <w:tcW w:w="530" w:type="dxa"/>
            <w:shd w:val="clear" w:color="auto" w:fill="auto"/>
            <w:vAlign w:val="bottom"/>
          </w:tcPr>
          <w:p w14:paraId="45EB04D5" w14:textId="77777777" w:rsidR="001471D2" w:rsidRDefault="001471D2"/>
        </w:tc>
        <w:tc>
          <w:tcPr>
            <w:tcW w:w="507" w:type="dxa"/>
            <w:shd w:val="clear" w:color="auto" w:fill="auto"/>
            <w:vAlign w:val="bottom"/>
          </w:tcPr>
          <w:p w14:paraId="64253026" w14:textId="77777777" w:rsidR="001471D2" w:rsidRDefault="001471D2"/>
        </w:tc>
        <w:tc>
          <w:tcPr>
            <w:tcW w:w="517" w:type="dxa"/>
            <w:shd w:val="clear" w:color="auto" w:fill="auto"/>
          </w:tcPr>
          <w:p w14:paraId="01B51AAB" w14:textId="77777777" w:rsidR="001471D2" w:rsidRDefault="001471D2"/>
        </w:tc>
        <w:tc>
          <w:tcPr>
            <w:tcW w:w="517" w:type="dxa"/>
            <w:shd w:val="clear" w:color="auto" w:fill="auto"/>
          </w:tcPr>
          <w:p w14:paraId="1BCCC513" w14:textId="77777777" w:rsidR="001471D2" w:rsidRDefault="001471D2"/>
        </w:tc>
        <w:tc>
          <w:tcPr>
            <w:tcW w:w="517" w:type="dxa"/>
            <w:shd w:val="clear" w:color="auto" w:fill="auto"/>
          </w:tcPr>
          <w:p w14:paraId="19B1312A" w14:textId="77777777" w:rsidR="001471D2" w:rsidRDefault="001471D2"/>
        </w:tc>
        <w:tc>
          <w:tcPr>
            <w:tcW w:w="517" w:type="dxa"/>
            <w:shd w:val="clear" w:color="auto" w:fill="auto"/>
          </w:tcPr>
          <w:p w14:paraId="3DB7D8C6" w14:textId="77777777" w:rsidR="001471D2" w:rsidRDefault="001471D2"/>
        </w:tc>
        <w:tc>
          <w:tcPr>
            <w:tcW w:w="517" w:type="dxa"/>
            <w:shd w:val="clear" w:color="auto" w:fill="auto"/>
          </w:tcPr>
          <w:p w14:paraId="5103E677" w14:textId="77777777" w:rsidR="001471D2" w:rsidRDefault="001471D2"/>
        </w:tc>
        <w:tc>
          <w:tcPr>
            <w:tcW w:w="517" w:type="dxa"/>
            <w:shd w:val="clear" w:color="auto" w:fill="auto"/>
          </w:tcPr>
          <w:p w14:paraId="1DAD4876" w14:textId="77777777" w:rsidR="001471D2" w:rsidRDefault="001471D2"/>
        </w:tc>
      </w:tr>
      <w:tr w:rsidR="001471D2" w14:paraId="405DFCFD" w14:textId="77777777" w:rsidTr="001471D2">
        <w:tc>
          <w:tcPr>
            <w:tcW w:w="980" w:type="dxa"/>
            <w:shd w:val="clear" w:color="auto" w:fill="auto"/>
          </w:tcPr>
          <w:p w14:paraId="6D2CA963" w14:textId="20E961E6" w:rsidR="001471D2" w:rsidRDefault="001471D2"/>
        </w:tc>
        <w:tc>
          <w:tcPr>
            <w:tcW w:w="517" w:type="dxa"/>
            <w:shd w:val="clear" w:color="auto" w:fill="auto"/>
            <w:vAlign w:val="bottom"/>
          </w:tcPr>
          <w:p w14:paraId="656B1BC5" w14:textId="77777777" w:rsidR="001471D2" w:rsidRDefault="001471D2"/>
        </w:tc>
        <w:tc>
          <w:tcPr>
            <w:tcW w:w="483" w:type="dxa"/>
            <w:shd w:val="clear" w:color="auto" w:fill="auto"/>
            <w:vAlign w:val="bottom"/>
          </w:tcPr>
          <w:p w14:paraId="5915487B" w14:textId="77777777" w:rsidR="001471D2" w:rsidRDefault="001471D2"/>
        </w:tc>
        <w:tc>
          <w:tcPr>
            <w:tcW w:w="479" w:type="dxa"/>
            <w:shd w:val="clear" w:color="auto" w:fill="auto"/>
            <w:vAlign w:val="bottom"/>
          </w:tcPr>
          <w:p w14:paraId="208A7073" w14:textId="77777777" w:rsidR="001471D2" w:rsidRDefault="001471D2"/>
        </w:tc>
        <w:tc>
          <w:tcPr>
            <w:tcW w:w="513" w:type="dxa"/>
            <w:shd w:val="clear" w:color="auto" w:fill="auto"/>
            <w:vAlign w:val="bottom"/>
          </w:tcPr>
          <w:p w14:paraId="7A08B67A" w14:textId="77777777" w:rsidR="001471D2" w:rsidRDefault="001471D2"/>
        </w:tc>
        <w:tc>
          <w:tcPr>
            <w:tcW w:w="556" w:type="dxa"/>
            <w:shd w:val="clear" w:color="auto" w:fill="auto"/>
            <w:vAlign w:val="bottom"/>
          </w:tcPr>
          <w:p w14:paraId="3B4D6A32" w14:textId="77777777" w:rsidR="001471D2" w:rsidRDefault="001471D2"/>
        </w:tc>
        <w:tc>
          <w:tcPr>
            <w:tcW w:w="578" w:type="dxa"/>
            <w:shd w:val="clear" w:color="auto" w:fill="auto"/>
            <w:vAlign w:val="bottom"/>
          </w:tcPr>
          <w:p w14:paraId="23EFCE04" w14:textId="77777777" w:rsidR="001471D2" w:rsidRDefault="001471D2"/>
        </w:tc>
        <w:tc>
          <w:tcPr>
            <w:tcW w:w="530" w:type="dxa"/>
            <w:shd w:val="clear" w:color="auto" w:fill="auto"/>
            <w:vAlign w:val="bottom"/>
          </w:tcPr>
          <w:p w14:paraId="41BF3EBA" w14:textId="77777777" w:rsidR="001471D2" w:rsidRDefault="001471D2"/>
        </w:tc>
        <w:tc>
          <w:tcPr>
            <w:tcW w:w="507" w:type="dxa"/>
            <w:shd w:val="clear" w:color="auto" w:fill="auto"/>
            <w:vAlign w:val="bottom"/>
          </w:tcPr>
          <w:p w14:paraId="60D64627" w14:textId="77777777" w:rsidR="001471D2" w:rsidRDefault="001471D2"/>
        </w:tc>
        <w:tc>
          <w:tcPr>
            <w:tcW w:w="517" w:type="dxa"/>
            <w:shd w:val="clear" w:color="auto" w:fill="auto"/>
          </w:tcPr>
          <w:p w14:paraId="174E252E" w14:textId="77777777" w:rsidR="001471D2" w:rsidRDefault="001471D2"/>
        </w:tc>
        <w:tc>
          <w:tcPr>
            <w:tcW w:w="517" w:type="dxa"/>
            <w:shd w:val="clear" w:color="auto" w:fill="auto"/>
          </w:tcPr>
          <w:p w14:paraId="2BF5157A" w14:textId="77777777" w:rsidR="001471D2" w:rsidRDefault="001471D2"/>
        </w:tc>
        <w:tc>
          <w:tcPr>
            <w:tcW w:w="517" w:type="dxa"/>
            <w:shd w:val="clear" w:color="auto" w:fill="auto"/>
          </w:tcPr>
          <w:p w14:paraId="7445B2E6" w14:textId="77777777" w:rsidR="001471D2" w:rsidRDefault="001471D2"/>
        </w:tc>
        <w:tc>
          <w:tcPr>
            <w:tcW w:w="517" w:type="dxa"/>
            <w:shd w:val="clear" w:color="auto" w:fill="auto"/>
          </w:tcPr>
          <w:p w14:paraId="30ED09A2" w14:textId="77777777" w:rsidR="001471D2" w:rsidRDefault="001471D2"/>
        </w:tc>
        <w:tc>
          <w:tcPr>
            <w:tcW w:w="517" w:type="dxa"/>
            <w:shd w:val="clear" w:color="auto" w:fill="auto"/>
          </w:tcPr>
          <w:p w14:paraId="10974ADF" w14:textId="77777777" w:rsidR="001471D2" w:rsidRDefault="001471D2"/>
        </w:tc>
        <w:tc>
          <w:tcPr>
            <w:tcW w:w="517" w:type="dxa"/>
            <w:shd w:val="clear" w:color="auto" w:fill="auto"/>
          </w:tcPr>
          <w:p w14:paraId="171FF746" w14:textId="77777777" w:rsidR="001471D2" w:rsidRDefault="001471D2"/>
        </w:tc>
      </w:tr>
      <w:tr w:rsidR="001471D2" w14:paraId="44830DDC" w14:textId="77777777" w:rsidTr="001471D2">
        <w:tc>
          <w:tcPr>
            <w:tcW w:w="980" w:type="dxa"/>
            <w:shd w:val="clear" w:color="auto" w:fill="auto"/>
          </w:tcPr>
          <w:p w14:paraId="70BF5777" w14:textId="345D7DC3" w:rsidR="001471D2" w:rsidRDefault="001471D2"/>
        </w:tc>
        <w:tc>
          <w:tcPr>
            <w:tcW w:w="517" w:type="dxa"/>
            <w:shd w:val="clear" w:color="auto" w:fill="auto"/>
            <w:vAlign w:val="bottom"/>
          </w:tcPr>
          <w:p w14:paraId="778B5D19" w14:textId="77777777" w:rsidR="001471D2" w:rsidRDefault="001471D2"/>
        </w:tc>
        <w:tc>
          <w:tcPr>
            <w:tcW w:w="483" w:type="dxa"/>
            <w:shd w:val="clear" w:color="auto" w:fill="auto"/>
            <w:vAlign w:val="bottom"/>
          </w:tcPr>
          <w:p w14:paraId="387F8570" w14:textId="77777777" w:rsidR="001471D2" w:rsidRDefault="001471D2"/>
        </w:tc>
        <w:tc>
          <w:tcPr>
            <w:tcW w:w="479" w:type="dxa"/>
            <w:shd w:val="clear" w:color="auto" w:fill="auto"/>
            <w:vAlign w:val="bottom"/>
          </w:tcPr>
          <w:p w14:paraId="0F2EEF2F" w14:textId="77777777" w:rsidR="001471D2" w:rsidRDefault="001471D2"/>
        </w:tc>
        <w:tc>
          <w:tcPr>
            <w:tcW w:w="513" w:type="dxa"/>
            <w:shd w:val="clear" w:color="auto" w:fill="auto"/>
            <w:vAlign w:val="bottom"/>
          </w:tcPr>
          <w:p w14:paraId="169A9B38" w14:textId="77777777" w:rsidR="001471D2" w:rsidRDefault="001471D2"/>
        </w:tc>
        <w:tc>
          <w:tcPr>
            <w:tcW w:w="556" w:type="dxa"/>
            <w:shd w:val="clear" w:color="auto" w:fill="auto"/>
            <w:vAlign w:val="bottom"/>
          </w:tcPr>
          <w:p w14:paraId="44416F36" w14:textId="77777777" w:rsidR="001471D2" w:rsidRDefault="001471D2"/>
        </w:tc>
        <w:tc>
          <w:tcPr>
            <w:tcW w:w="578" w:type="dxa"/>
            <w:shd w:val="clear" w:color="auto" w:fill="auto"/>
            <w:vAlign w:val="bottom"/>
          </w:tcPr>
          <w:p w14:paraId="1D54497B" w14:textId="77777777" w:rsidR="001471D2" w:rsidRDefault="001471D2"/>
        </w:tc>
        <w:tc>
          <w:tcPr>
            <w:tcW w:w="530" w:type="dxa"/>
            <w:shd w:val="clear" w:color="auto" w:fill="auto"/>
            <w:vAlign w:val="bottom"/>
          </w:tcPr>
          <w:p w14:paraId="4593A583" w14:textId="77777777" w:rsidR="001471D2" w:rsidRDefault="001471D2"/>
        </w:tc>
        <w:tc>
          <w:tcPr>
            <w:tcW w:w="507" w:type="dxa"/>
            <w:shd w:val="clear" w:color="auto" w:fill="auto"/>
            <w:vAlign w:val="bottom"/>
          </w:tcPr>
          <w:p w14:paraId="4C416469" w14:textId="77777777" w:rsidR="001471D2" w:rsidRDefault="001471D2"/>
        </w:tc>
        <w:tc>
          <w:tcPr>
            <w:tcW w:w="517" w:type="dxa"/>
            <w:shd w:val="clear" w:color="auto" w:fill="auto"/>
          </w:tcPr>
          <w:p w14:paraId="03B5F77A" w14:textId="77777777" w:rsidR="001471D2" w:rsidRDefault="001471D2"/>
        </w:tc>
        <w:tc>
          <w:tcPr>
            <w:tcW w:w="517" w:type="dxa"/>
            <w:shd w:val="clear" w:color="auto" w:fill="auto"/>
          </w:tcPr>
          <w:p w14:paraId="76E3A2F0" w14:textId="77777777" w:rsidR="001471D2" w:rsidRDefault="001471D2"/>
        </w:tc>
        <w:tc>
          <w:tcPr>
            <w:tcW w:w="517" w:type="dxa"/>
            <w:shd w:val="clear" w:color="auto" w:fill="auto"/>
          </w:tcPr>
          <w:p w14:paraId="15EEC40E" w14:textId="77777777" w:rsidR="001471D2" w:rsidRDefault="001471D2"/>
        </w:tc>
        <w:tc>
          <w:tcPr>
            <w:tcW w:w="517" w:type="dxa"/>
            <w:shd w:val="clear" w:color="auto" w:fill="auto"/>
          </w:tcPr>
          <w:p w14:paraId="03E41219" w14:textId="77777777" w:rsidR="001471D2" w:rsidRDefault="001471D2"/>
        </w:tc>
        <w:tc>
          <w:tcPr>
            <w:tcW w:w="517" w:type="dxa"/>
            <w:shd w:val="clear" w:color="auto" w:fill="auto"/>
          </w:tcPr>
          <w:p w14:paraId="5F9707B8" w14:textId="77777777" w:rsidR="001471D2" w:rsidRDefault="001471D2"/>
        </w:tc>
        <w:tc>
          <w:tcPr>
            <w:tcW w:w="517" w:type="dxa"/>
            <w:shd w:val="clear" w:color="auto" w:fill="auto"/>
          </w:tcPr>
          <w:p w14:paraId="4010185A" w14:textId="77777777" w:rsidR="001471D2" w:rsidRDefault="001471D2"/>
        </w:tc>
      </w:tr>
      <w:tr w:rsidR="001471D2" w14:paraId="079EA297" w14:textId="77777777" w:rsidTr="001471D2">
        <w:tc>
          <w:tcPr>
            <w:tcW w:w="980" w:type="dxa"/>
            <w:shd w:val="clear" w:color="auto" w:fill="auto"/>
          </w:tcPr>
          <w:p w14:paraId="64AEFB4C" w14:textId="77777777" w:rsidR="001471D2" w:rsidRDefault="001471D2"/>
        </w:tc>
        <w:tc>
          <w:tcPr>
            <w:tcW w:w="517" w:type="dxa"/>
            <w:shd w:val="clear" w:color="auto" w:fill="auto"/>
            <w:vAlign w:val="bottom"/>
          </w:tcPr>
          <w:p w14:paraId="27EB6FE6" w14:textId="77777777" w:rsidR="001471D2" w:rsidRDefault="001471D2"/>
        </w:tc>
        <w:tc>
          <w:tcPr>
            <w:tcW w:w="483" w:type="dxa"/>
            <w:shd w:val="clear" w:color="auto" w:fill="auto"/>
            <w:vAlign w:val="bottom"/>
          </w:tcPr>
          <w:p w14:paraId="0E308381" w14:textId="77777777" w:rsidR="001471D2" w:rsidRDefault="001471D2"/>
        </w:tc>
        <w:tc>
          <w:tcPr>
            <w:tcW w:w="479" w:type="dxa"/>
            <w:shd w:val="clear" w:color="auto" w:fill="auto"/>
            <w:vAlign w:val="bottom"/>
          </w:tcPr>
          <w:p w14:paraId="7631A122" w14:textId="77777777" w:rsidR="001471D2" w:rsidRDefault="001471D2"/>
        </w:tc>
        <w:tc>
          <w:tcPr>
            <w:tcW w:w="513" w:type="dxa"/>
            <w:shd w:val="clear" w:color="auto" w:fill="auto"/>
            <w:vAlign w:val="bottom"/>
          </w:tcPr>
          <w:p w14:paraId="68FF9B2C" w14:textId="77777777" w:rsidR="001471D2" w:rsidRDefault="001471D2"/>
        </w:tc>
        <w:tc>
          <w:tcPr>
            <w:tcW w:w="556" w:type="dxa"/>
            <w:shd w:val="clear" w:color="auto" w:fill="auto"/>
            <w:vAlign w:val="bottom"/>
          </w:tcPr>
          <w:p w14:paraId="30F0D0B6" w14:textId="77777777" w:rsidR="001471D2" w:rsidRDefault="001471D2"/>
        </w:tc>
        <w:tc>
          <w:tcPr>
            <w:tcW w:w="578" w:type="dxa"/>
            <w:shd w:val="clear" w:color="auto" w:fill="auto"/>
            <w:vAlign w:val="bottom"/>
          </w:tcPr>
          <w:p w14:paraId="218394E9" w14:textId="77777777" w:rsidR="001471D2" w:rsidRDefault="001471D2"/>
        </w:tc>
        <w:tc>
          <w:tcPr>
            <w:tcW w:w="530" w:type="dxa"/>
            <w:shd w:val="clear" w:color="auto" w:fill="auto"/>
            <w:vAlign w:val="bottom"/>
          </w:tcPr>
          <w:p w14:paraId="4FF46A5D" w14:textId="77777777" w:rsidR="001471D2" w:rsidRDefault="001471D2"/>
        </w:tc>
        <w:tc>
          <w:tcPr>
            <w:tcW w:w="507" w:type="dxa"/>
            <w:shd w:val="clear" w:color="auto" w:fill="auto"/>
            <w:vAlign w:val="bottom"/>
          </w:tcPr>
          <w:p w14:paraId="6EA142B5" w14:textId="77777777" w:rsidR="001471D2" w:rsidRDefault="001471D2"/>
        </w:tc>
        <w:tc>
          <w:tcPr>
            <w:tcW w:w="517" w:type="dxa"/>
            <w:shd w:val="clear" w:color="auto" w:fill="auto"/>
          </w:tcPr>
          <w:p w14:paraId="3B88FA30" w14:textId="77777777" w:rsidR="001471D2" w:rsidRDefault="001471D2"/>
        </w:tc>
        <w:tc>
          <w:tcPr>
            <w:tcW w:w="517" w:type="dxa"/>
            <w:shd w:val="clear" w:color="auto" w:fill="auto"/>
          </w:tcPr>
          <w:p w14:paraId="10F2D497" w14:textId="77777777" w:rsidR="001471D2" w:rsidRDefault="001471D2"/>
        </w:tc>
        <w:tc>
          <w:tcPr>
            <w:tcW w:w="517" w:type="dxa"/>
            <w:shd w:val="clear" w:color="auto" w:fill="auto"/>
          </w:tcPr>
          <w:p w14:paraId="4ED24D77" w14:textId="77777777" w:rsidR="001471D2" w:rsidRDefault="001471D2"/>
        </w:tc>
        <w:tc>
          <w:tcPr>
            <w:tcW w:w="517" w:type="dxa"/>
            <w:shd w:val="clear" w:color="auto" w:fill="auto"/>
          </w:tcPr>
          <w:p w14:paraId="74F2B94D" w14:textId="77777777" w:rsidR="001471D2" w:rsidRDefault="001471D2"/>
        </w:tc>
        <w:tc>
          <w:tcPr>
            <w:tcW w:w="517" w:type="dxa"/>
            <w:shd w:val="clear" w:color="auto" w:fill="auto"/>
          </w:tcPr>
          <w:p w14:paraId="1EBBAE78" w14:textId="77777777" w:rsidR="001471D2" w:rsidRDefault="001471D2"/>
        </w:tc>
        <w:tc>
          <w:tcPr>
            <w:tcW w:w="517" w:type="dxa"/>
            <w:shd w:val="clear" w:color="auto" w:fill="auto"/>
          </w:tcPr>
          <w:p w14:paraId="2120EFDD" w14:textId="77777777" w:rsidR="001471D2" w:rsidRDefault="001471D2"/>
        </w:tc>
      </w:tr>
      <w:tr w:rsidR="001471D2" w14:paraId="2BDBE143" w14:textId="77777777" w:rsidTr="001471D2">
        <w:tc>
          <w:tcPr>
            <w:tcW w:w="980" w:type="dxa"/>
            <w:shd w:val="clear" w:color="auto" w:fill="auto"/>
          </w:tcPr>
          <w:p w14:paraId="0E5B4822" w14:textId="77777777" w:rsidR="001471D2" w:rsidRDefault="001471D2"/>
        </w:tc>
        <w:tc>
          <w:tcPr>
            <w:tcW w:w="517" w:type="dxa"/>
            <w:shd w:val="clear" w:color="auto" w:fill="auto"/>
            <w:vAlign w:val="bottom"/>
          </w:tcPr>
          <w:p w14:paraId="5EEB09C8" w14:textId="77777777" w:rsidR="001471D2" w:rsidRDefault="001471D2"/>
        </w:tc>
        <w:tc>
          <w:tcPr>
            <w:tcW w:w="483" w:type="dxa"/>
            <w:shd w:val="clear" w:color="auto" w:fill="auto"/>
            <w:vAlign w:val="bottom"/>
          </w:tcPr>
          <w:p w14:paraId="79E317CB" w14:textId="77777777" w:rsidR="001471D2" w:rsidRDefault="001471D2"/>
        </w:tc>
        <w:tc>
          <w:tcPr>
            <w:tcW w:w="479" w:type="dxa"/>
            <w:shd w:val="clear" w:color="auto" w:fill="auto"/>
            <w:vAlign w:val="bottom"/>
          </w:tcPr>
          <w:p w14:paraId="1814B44B" w14:textId="77777777" w:rsidR="001471D2" w:rsidRDefault="001471D2"/>
        </w:tc>
        <w:tc>
          <w:tcPr>
            <w:tcW w:w="513" w:type="dxa"/>
            <w:shd w:val="clear" w:color="auto" w:fill="auto"/>
            <w:vAlign w:val="bottom"/>
          </w:tcPr>
          <w:p w14:paraId="6D556A4C" w14:textId="77777777" w:rsidR="001471D2" w:rsidRDefault="001471D2"/>
        </w:tc>
        <w:tc>
          <w:tcPr>
            <w:tcW w:w="556" w:type="dxa"/>
            <w:shd w:val="clear" w:color="auto" w:fill="auto"/>
            <w:vAlign w:val="bottom"/>
          </w:tcPr>
          <w:p w14:paraId="00DBE9A3" w14:textId="77777777" w:rsidR="001471D2" w:rsidRDefault="001471D2"/>
        </w:tc>
        <w:tc>
          <w:tcPr>
            <w:tcW w:w="578" w:type="dxa"/>
            <w:shd w:val="clear" w:color="auto" w:fill="auto"/>
            <w:vAlign w:val="bottom"/>
          </w:tcPr>
          <w:p w14:paraId="0F9EC7CB" w14:textId="77777777" w:rsidR="001471D2" w:rsidRDefault="001471D2"/>
        </w:tc>
        <w:tc>
          <w:tcPr>
            <w:tcW w:w="530" w:type="dxa"/>
            <w:shd w:val="clear" w:color="auto" w:fill="auto"/>
            <w:vAlign w:val="bottom"/>
          </w:tcPr>
          <w:p w14:paraId="5963655A" w14:textId="77777777" w:rsidR="001471D2" w:rsidRDefault="001471D2"/>
        </w:tc>
        <w:tc>
          <w:tcPr>
            <w:tcW w:w="507" w:type="dxa"/>
            <w:shd w:val="clear" w:color="auto" w:fill="auto"/>
            <w:vAlign w:val="bottom"/>
          </w:tcPr>
          <w:p w14:paraId="55341249" w14:textId="77777777" w:rsidR="001471D2" w:rsidRDefault="001471D2"/>
        </w:tc>
        <w:tc>
          <w:tcPr>
            <w:tcW w:w="517" w:type="dxa"/>
            <w:shd w:val="clear" w:color="auto" w:fill="auto"/>
          </w:tcPr>
          <w:p w14:paraId="49AE61EC" w14:textId="77777777" w:rsidR="001471D2" w:rsidRDefault="001471D2"/>
        </w:tc>
        <w:tc>
          <w:tcPr>
            <w:tcW w:w="517" w:type="dxa"/>
            <w:shd w:val="clear" w:color="auto" w:fill="auto"/>
          </w:tcPr>
          <w:p w14:paraId="41EF67B0" w14:textId="77777777" w:rsidR="001471D2" w:rsidRDefault="001471D2"/>
        </w:tc>
        <w:tc>
          <w:tcPr>
            <w:tcW w:w="517" w:type="dxa"/>
            <w:shd w:val="clear" w:color="auto" w:fill="auto"/>
          </w:tcPr>
          <w:p w14:paraId="18699352" w14:textId="77777777" w:rsidR="001471D2" w:rsidRDefault="001471D2"/>
        </w:tc>
        <w:tc>
          <w:tcPr>
            <w:tcW w:w="517" w:type="dxa"/>
            <w:shd w:val="clear" w:color="auto" w:fill="auto"/>
          </w:tcPr>
          <w:p w14:paraId="2545761A" w14:textId="77777777" w:rsidR="001471D2" w:rsidRDefault="001471D2"/>
        </w:tc>
        <w:tc>
          <w:tcPr>
            <w:tcW w:w="517" w:type="dxa"/>
            <w:shd w:val="clear" w:color="auto" w:fill="auto"/>
          </w:tcPr>
          <w:p w14:paraId="74D07798" w14:textId="77777777" w:rsidR="001471D2" w:rsidRDefault="001471D2"/>
        </w:tc>
        <w:tc>
          <w:tcPr>
            <w:tcW w:w="517" w:type="dxa"/>
            <w:shd w:val="clear" w:color="auto" w:fill="auto"/>
          </w:tcPr>
          <w:p w14:paraId="7C88EC3D" w14:textId="77777777" w:rsidR="001471D2" w:rsidRDefault="001471D2"/>
        </w:tc>
      </w:tr>
      <w:tr w:rsidR="000104A2" w14:paraId="7109FC38" w14:textId="77777777" w:rsidTr="001471D2">
        <w:tc>
          <w:tcPr>
            <w:tcW w:w="980" w:type="dxa"/>
            <w:shd w:val="clear" w:color="auto" w:fill="auto"/>
          </w:tcPr>
          <w:p w14:paraId="04BF5360" w14:textId="77777777" w:rsidR="000104A2" w:rsidRDefault="000104A2"/>
        </w:tc>
        <w:tc>
          <w:tcPr>
            <w:tcW w:w="517" w:type="dxa"/>
            <w:shd w:val="clear" w:color="auto" w:fill="auto"/>
            <w:vAlign w:val="bottom"/>
          </w:tcPr>
          <w:p w14:paraId="3AEE3183" w14:textId="77777777" w:rsidR="000104A2" w:rsidRDefault="000104A2"/>
        </w:tc>
        <w:tc>
          <w:tcPr>
            <w:tcW w:w="483" w:type="dxa"/>
            <w:shd w:val="clear" w:color="auto" w:fill="auto"/>
            <w:vAlign w:val="bottom"/>
          </w:tcPr>
          <w:p w14:paraId="5EEE4BCD" w14:textId="77777777" w:rsidR="000104A2" w:rsidRDefault="000104A2"/>
        </w:tc>
        <w:tc>
          <w:tcPr>
            <w:tcW w:w="479" w:type="dxa"/>
            <w:shd w:val="clear" w:color="auto" w:fill="auto"/>
            <w:vAlign w:val="bottom"/>
          </w:tcPr>
          <w:p w14:paraId="76DECFCF" w14:textId="77777777" w:rsidR="000104A2" w:rsidRDefault="000104A2"/>
        </w:tc>
        <w:tc>
          <w:tcPr>
            <w:tcW w:w="513" w:type="dxa"/>
            <w:shd w:val="clear" w:color="auto" w:fill="auto"/>
            <w:vAlign w:val="bottom"/>
          </w:tcPr>
          <w:p w14:paraId="5CD73E52" w14:textId="77777777" w:rsidR="000104A2" w:rsidRDefault="000104A2"/>
        </w:tc>
        <w:tc>
          <w:tcPr>
            <w:tcW w:w="556" w:type="dxa"/>
            <w:shd w:val="clear" w:color="auto" w:fill="auto"/>
            <w:vAlign w:val="bottom"/>
          </w:tcPr>
          <w:p w14:paraId="487EAF06" w14:textId="77777777" w:rsidR="000104A2" w:rsidRDefault="000104A2"/>
        </w:tc>
        <w:tc>
          <w:tcPr>
            <w:tcW w:w="578" w:type="dxa"/>
            <w:shd w:val="clear" w:color="auto" w:fill="auto"/>
            <w:vAlign w:val="bottom"/>
          </w:tcPr>
          <w:p w14:paraId="3F0D4DD9" w14:textId="77777777" w:rsidR="000104A2" w:rsidRDefault="000104A2"/>
        </w:tc>
        <w:tc>
          <w:tcPr>
            <w:tcW w:w="530" w:type="dxa"/>
            <w:shd w:val="clear" w:color="auto" w:fill="auto"/>
            <w:vAlign w:val="bottom"/>
          </w:tcPr>
          <w:p w14:paraId="7C706169" w14:textId="77777777" w:rsidR="000104A2" w:rsidRDefault="000104A2"/>
        </w:tc>
        <w:tc>
          <w:tcPr>
            <w:tcW w:w="507" w:type="dxa"/>
            <w:shd w:val="clear" w:color="auto" w:fill="auto"/>
            <w:vAlign w:val="bottom"/>
          </w:tcPr>
          <w:p w14:paraId="7E55E257" w14:textId="77777777" w:rsidR="000104A2" w:rsidRDefault="000104A2"/>
        </w:tc>
        <w:tc>
          <w:tcPr>
            <w:tcW w:w="517" w:type="dxa"/>
            <w:shd w:val="clear" w:color="auto" w:fill="auto"/>
          </w:tcPr>
          <w:p w14:paraId="3FD924B5" w14:textId="77777777" w:rsidR="000104A2" w:rsidRDefault="000104A2"/>
        </w:tc>
        <w:tc>
          <w:tcPr>
            <w:tcW w:w="517" w:type="dxa"/>
            <w:shd w:val="clear" w:color="auto" w:fill="auto"/>
          </w:tcPr>
          <w:p w14:paraId="08620C66" w14:textId="77777777" w:rsidR="000104A2" w:rsidRDefault="000104A2"/>
        </w:tc>
        <w:tc>
          <w:tcPr>
            <w:tcW w:w="517" w:type="dxa"/>
            <w:shd w:val="clear" w:color="auto" w:fill="auto"/>
          </w:tcPr>
          <w:p w14:paraId="348253F6" w14:textId="77777777" w:rsidR="000104A2" w:rsidRDefault="000104A2"/>
        </w:tc>
        <w:tc>
          <w:tcPr>
            <w:tcW w:w="517" w:type="dxa"/>
            <w:shd w:val="clear" w:color="auto" w:fill="auto"/>
          </w:tcPr>
          <w:p w14:paraId="06DBD2F9" w14:textId="77777777" w:rsidR="000104A2" w:rsidRDefault="000104A2"/>
        </w:tc>
        <w:tc>
          <w:tcPr>
            <w:tcW w:w="517" w:type="dxa"/>
            <w:shd w:val="clear" w:color="auto" w:fill="auto"/>
          </w:tcPr>
          <w:p w14:paraId="3A393C53" w14:textId="77777777" w:rsidR="000104A2" w:rsidRDefault="000104A2"/>
        </w:tc>
        <w:tc>
          <w:tcPr>
            <w:tcW w:w="517" w:type="dxa"/>
            <w:shd w:val="clear" w:color="auto" w:fill="auto"/>
          </w:tcPr>
          <w:p w14:paraId="40CC19E3" w14:textId="77777777" w:rsidR="000104A2" w:rsidRDefault="000104A2"/>
        </w:tc>
      </w:tr>
      <w:tr w:rsidR="000104A2" w14:paraId="7F6F12CD" w14:textId="77777777" w:rsidTr="001471D2">
        <w:tc>
          <w:tcPr>
            <w:tcW w:w="980" w:type="dxa"/>
            <w:shd w:val="clear" w:color="auto" w:fill="auto"/>
          </w:tcPr>
          <w:p w14:paraId="5BCF76C5" w14:textId="77777777" w:rsidR="000104A2" w:rsidRDefault="000104A2"/>
        </w:tc>
        <w:tc>
          <w:tcPr>
            <w:tcW w:w="517" w:type="dxa"/>
            <w:shd w:val="clear" w:color="auto" w:fill="auto"/>
            <w:vAlign w:val="bottom"/>
          </w:tcPr>
          <w:p w14:paraId="410C58FB" w14:textId="77777777" w:rsidR="000104A2" w:rsidRDefault="000104A2"/>
        </w:tc>
        <w:tc>
          <w:tcPr>
            <w:tcW w:w="483" w:type="dxa"/>
            <w:shd w:val="clear" w:color="auto" w:fill="auto"/>
            <w:vAlign w:val="bottom"/>
          </w:tcPr>
          <w:p w14:paraId="11BE60DD" w14:textId="77777777" w:rsidR="000104A2" w:rsidRDefault="000104A2"/>
        </w:tc>
        <w:tc>
          <w:tcPr>
            <w:tcW w:w="479" w:type="dxa"/>
            <w:shd w:val="clear" w:color="auto" w:fill="auto"/>
            <w:vAlign w:val="bottom"/>
          </w:tcPr>
          <w:p w14:paraId="4F96C34B" w14:textId="77777777" w:rsidR="000104A2" w:rsidRDefault="000104A2"/>
        </w:tc>
        <w:tc>
          <w:tcPr>
            <w:tcW w:w="513" w:type="dxa"/>
            <w:shd w:val="clear" w:color="auto" w:fill="auto"/>
            <w:vAlign w:val="bottom"/>
          </w:tcPr>
          <w:p w14:paraId="65CEF93F" w14:textId="77777777" w:rsidR="000104A2" w:rsidRDefault="000104A2"/>
        </w:tc>
        <w:tc>
          <w:tcPr>
            <w:tcW w:w="556" w:type="dxa"/>
            <w:shd w:val="clear" w:color="auto" w:fill="auto"/>
            <w:vAlign w:val="bottom"/>
          </w:tcPr>
          <w:p w14:paraId="503CE065" w14:textId="77777777" w:rsidR="000104A2" w:rsidRDefault="000104A2"/>
        </w:tc>
        <w:tc>
          <w:tcPr>
            <w:tcW w:w="578" w:type="dxa"/>
            <w:shd w:val="clear" w:color="auto" w:fill="auto"/>
            <w:vAlign w:val="bottom"/>
          </w:tcPr>
          <w:p w14:paraId="4A795BDB" w14:textId="77777777" w:rsidR="000104A2" w:rsidRDefault="000104A2"/>
        </w:tc>
        <w:tc>
          <w:tcPr>
            <w:tcW w:w="530" w:type="dxa"/>
            <w:shd w:val="clear" w:color="auto" w:fill="auto"/>
            <w:vAlign w:val="bottom"/>
          </w:tcPr>
          <w:p w14:paraId="2CC5C03E" w14:textId="77777777" w:rsidR="000104A2" w:rsidRDefault="000104A2"/>
        </w:tc>
        <w:tc>
          <w:tcPr>
            <w:tcW w:w="507" w:type="dxa"/>
            <w:shd w:val="clear" w:color="auto" w:fill="auto"/>
            <w:vAlign w:val="bottom"/>
          </w:tcPr>
          <w:p w14:paraId="396CE2A4" w14:textId="77777777" w:rsidR="000104A2" w:rsidRDefault="000104A2"/>
        </w:tc>
        <w:tc>
          <w:tcPr>
            <w:tcW w:w="517" w:type="dxa"/>
            <w:shd w:val="clear" w:color="auto" w:fill="auto"/>
          </w:tcPr>
          <w:p w14:paraId="213F786F" w14:textId="77777777" w:rsidR="000104A2" w:rsidRDefault="000104A2"/>
        </w:tc>
        <w:tc>
          <w:tcPr>
            <w:tcW w:w="517" w:type="dxa"/>
            <w:shd w:val="clear" w:color="auto" w:fill="auto"/>
          </w:tcPr>
          <w:p w14:paraId="1AFBFF69" w14:textId="77777777" w:rsidR="000104A2" w:rsidRDefault="000104A2"/>
        </w:tc>
        <w:tc>
          <w:tcPr>
            <w:tcW w:w="517" w:type="dxa"/>
            <w:shd w:val="clear" w:color="auto" w:fill="auto"/>
          </w:tcPr>
          <w:p w14:paraId="508224C1" w14:textId="77777777" w:rsidR="000104A2" w:rsidRDefault="000104A2"/>
        </w:tc>
        <w:tc>
          <w:tcPr>
            <w:tcW w:w="517" w:type="dxa"/>
            <w:shd w:val="clear" w:color="auto" w:fill="auto"/>
          </w:tcPr>
          <w:p w14:paraId="2BC8D023" w14:textId="77777777" w:rsidR="000104A2" w:rsidRDefault="000104A2"/>
        </w:tc>
        <w:tc>
          <w:tcPr>
            <w:tcW w:w="517" w:type="dxa"/>
            <w:shd w:val="clear" w:color="auto" w:fill="auto"/>
          </w:tcPr>
          <w:p w14:paraId="51E5A841" w14:textId="77777777" w:rsidR="000104A2" w:rsidRDefault="000104A2"/>
        </w:tc>
        <w:tc>
          <w:tcPr>
            <w:tcW w:w="517" w:type="dxa"/>
            <w:shd w:val="clear" w:color="auto" w:fill="auto"/>
          </w:tcPr>
          <w:p w14:paraId="7274A1C6" w14:textId="77777777" w:rsidR="000104A2" w:rsidRDefault="000104A2"/>
        </w:tc>
      </w:tr>
      <w:tr w:rsidR="000104A2" w14:paraId="4D545656" w14:textId="77777777" w:rsidTr="001471D2">
        <w:tc>
          <w:tcPr>
            <w:tcW w:w="980" w:type="dxa"/>
            <w:shd w:val="clear" w:color="auto" w:fill="auto"/>
          </w:tcPr>
          <w:p w14:paraId="3A1E03D1" w14:textId="77777777" w:rsidR="000104A2" w:rsidRDefault="000104A2"/>
        </w:tc>
        <w:tc>
          <w:tcPr>
            <w:tcW w:w="517" w:type="dxa"/>
            <w:shd w:val="clear" w:color="auto" w:fill="auto"/>
            <w:vAlign w:val="bottom"/>
          </w:tcPr>
          <w:p w14:paraId="2C854D2E" w14:textId="77777777" w:rsidR="000104A2" w:rsidRDefault="000104A2"/>
        </w:tc>
        <w:tc>
          <w:tcPr>
            <w:tcW w:w="483" w:type="dxa"/>
            <w:shd w:val="clear" w:color="auto" w:fill="auto"/>
            <w:vAlign w:val="bottom"/>
          </w:tcPr>
          <w:p w14:paraId="10EEB8E7" w14:textId="77777777" w:rsidR="000104A2" w:rsidRDefault="000104A2"/>
        </w:tc>
        <w:tc>
          <w:tcPr>
            <w:tcW w:w="479" w:type="dxa"/>
            <w:shd w:val="clear" w:color="auto" w:fill="auto"/>
            <w:vAlign w:val="bottom"/>
          </w:tcPr>
          <w:p w14:paraId="31382B91" w14:textId="77777777" w:rsidR="000104A2" w:rsidRDefault="000104A2"/>
        </w:tc>
        <w:tc>
          <w:tcPr>
            <w:tcW w:w="513" w:type="dxa"/>
            <w:shd w:val="clear" w:color="auto" w:fill="auto"/>
            <w:vAlign w:val="bottom"/>
          </w:tcPr>
          <w:p w14:paraId="52EC359D" w14:textId="77777777" w:rsidR="000104A2" w:rsidRDefault="000104A2"/>
        </w:tc>
        <w:tc>
          <w:tcPr>
            <w:tcW w:w="556" w:type="dxa"/>
            <w:shd w:val="clear" w:color="auto" w:fill="auto"/>
            <w:vAlign w:val="bottom"/>
          </w:tcPr>
          <w:p w14:paraId="4AD19D01" w14:textId="77777777" w:rsidR="000104A2" w:rsidRDefault="000104A2"/>
        </w:tc>
        <w:tc>
          <w:tcPr>
            <w:tcW w:w="578" w:type="dxa"/>
            <w:shd w:val="clear" w:color="auto" w:fill="auto"/>
            <w:vAlign w:val="bottom"/>
          </w:tcPr>
          <w:p w14:paraId="66810873" w14:textId="77777777" w:rsidR="000104A2" w:rsidRDefault="000104A2"/>
        </w:tc>
        <w:tc>
          <w:tcPr>
            <w:tcW w:w="530" w:type="dxa"/>
            <w:shd w:val="clear" w:color="auto" w:fill="auto"/>
            <w:vAlign w:val="bottom"/>
          </w:tcPr>
          <w:p w14:paraId="7F2E22DA" w14:textId="77777777" w:rsidR="000104A2" w:rsidRDefault="000104A2"/>
        </w:tc>
        <w:tc>
          <w:tcPr>
            <w:tcW w:w="507" w:type="dxa"/>
            <w:shd w:val="clear" w:color="auto" w:fill="auto"/>
            <w:vAlign w:val="bottom"/>
          </w:tcPr>
          <w:p w14:paraId="27FC07CC" w14:textId="77777777" w:rsidR="000104A2" w:rsidRDefault="000104A2"/>
        </w:tc>
        <w:tc>
          <w:tcPr>
            <w:tcW w:w="517" w:type="dxa"/>
            <w:shd w:val="clear" w:color="auto" w:fill="auto"/>
          </w:tcPr>
          <w:p w14:paraId="0AC3E7AB" w14:textId="77777777" w:rsidR="000104A2" w:rsidRDefault="000104A2"/>
        </w:tc>
        <w:tc>
          <w:tcPr>
            <w:tcW w:w="517" w:type="dxa"/>
            <w:shd w:val="clear" w:color="auto" w:fill="auto"/>
          </w:tcPr>
          <w:p w14:paraId="189B3456" w14:textId="77777777" w:rsidR="000104A2" w:rsidRDefault="000104A2"/>
        </w:tc>
        <w:tc>
          <w:tcPr>
            <w:tcW w:w="517" w:type="dxa"/>
            <w:shd w:val="clear" w:color="auto" w:fill="auto"/>
          </w:tcPr>
          <w:p w14:paraId="153376F9" w14:textId="77777777" w:rsidR="000104A2" w:rsidRDefault="000104A2"/>
        </w:tc>
        <w:tc>
          <w:tcPr>
            <w:tcW w:w="517" w:type="dxa"/>
            <w:shd w:val="clear" w:color="auto" w:fill="auto"/>
          </w:tcPr>
          <w:p w14:paraId="7267FCFB" w14:textId="77777777" w:rsidR="000104A2" w:rsidRDefault="000104A2"/>
        </w:tc>
        <w:tc>
          <w:tcPr>
            <w:tcW w:w="517" w:type="dxa"/>
            <w:shd w:val="clear" w:color="auto" w:fill="auto"/>
          </w:tcPr>
          <w:p w14:paraId="1A6110D0" w14:textId="77777777" w:rsidR="000104A2" w:rsidRDefault="000104A2"/>
        </w:tc>
        <w:tc>
          <w:tcPr>
            <w:tcW w:w="517" w:type="dxa"/>
            <w:shd w:val="clear" w:color="auto" w:fill="auto"/>
          </w:tcPr>
          <w:p w14:paraId="18CEB722" w14:textId="77777777" w:rsidR="000104A2" w:rsidRDefault="000104A2"/>
        </w:tc>
      </w:tr>
    </w:tbl>
    <w:p w14:paraId="5A37B50E" w14:textId="574271BD" w:rsidR="001471D2" w:rsidRDefault="001471D2" w:rsidP="00DF4518"/>
    <w:p w14:paraId="2B124E55" w14:textId="77777777" w:rsidR="001471D2" w:rsidRDefault="001471D2">
      <w:r>
        <w:br w:type="page"/>
      </w:r>
    </w:p>
    <w:p w14:paraId="7BCF3573" w14:textId="206024B4" w:rsidR="001471D2" w:rsidRDefault="00CB1605" w:rsidP="00CB1605">
      <w:pPr>
        <w:pStyle w:val="Kop3"/>
      </w:pPr>
      <w:r>
        <w:lastRenderedPageBreak/>
        <w:t>Voorbeeld van een ingevulde tabel voor Zien!+ omgaan met bekenden</w:t>
      </w:r>
      <w:r w:rsidR="006F73E2">
        <w:t xml:space="preserve"> / burgerschap</w:t>
      </w:r>
    </w:p>
    <w:p w14:paraId="58AEC306" w14:textId="77777777" w:rsidR="00C46A3E" w:rsidRPr="00C46A3E" w:rsidRDefault="00106CBF" w:rsidP="00295CF2">
      <w:pPr>
        <w:rPr>
          <w:i/>
          <w:iCs/>
        </w:rPr>
      </w:pPr>
      <w:r w:rsidRPr="00C46A3E">
        <w:rPr>
          <w:i/>
          <w:iCs/>
        </w:rPr>
        <w:t>N.B. De c</w:t>
      </w:r>
      <w:r w:rsidR="0095627E" w:rsidRPr="00C46A3E">
        <w:rPr>
          <w:i/>
          <w:iCs/>
        </w:rPr>
        <w:t xml:space="preserve">ontext omgaan met activiteiten bevat wel data voor plannen en organiseren, maar niet voor inlevingsvermogen. </w:t>
      </w:r>
    </w:p>
    <w:p w14:paraId="66EB81CA" w14:textId="65C8EF0F" w:rsidR="008F5C27" w:rsidRDefault="00C46A3E" w:rsidP="00DF4518">
      <w:r w:rsidRPr="00C46A3E">
        <w:rPr>
          <w:i/>
          <w:iCs/>
        </w:rPr>
        <w:t>De context mediawijsheid bevat data in elke kolom.</w:t>
      </w:r>
      <w:r>
        <w:t xml:space="preserve"> </w:t>
      </w:r>
      <w:r w:rsidR="0095627E">
        <w:br/>
      </w:r>
    </w:p>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1A0280" w:rsidRPr="00265702" w14:paraId="03F2E60D" w14:textId="53CAF251" w:rsidTr="21A7AAD9">
        <w:trPr>
          <w:cantSplit/>
          <w:trHeight w:val="718"/>
        </w:trPr>
        <w:tc>
          <w:tcPr>
            <w:tcW w:w="980" w:type="dxa"/>
          </w:tcPr>
          <w:p w14:paraId="78F168A7" w14:textId="77777777" w:rsidR="001A0280" w:rsidRDefault="001A0280" w:rsidP="003470F0"/>
        </w:tc>
        <w:tc>
          <w:tcPr>
            <w:tcW w:w="1992" w:type="dxa"/>
            <w:gridSpan w:val="4"/>
          </w:tcPr>
          <w:p w14:paraId="3CBBE18D" w14:textId="663CB016" w:rsidR="001A0280" w:rsidRPr="001471D2" w:rsidRDefault="001A0280" w:rsidP="003470F0">
            <w:pPr>
              <w:rPr>
                <w:b/>
                <w:bCs/>
                <w:sz w:val="14"/>
                <w:szCs w:val="14"/>
              </w:rPr>
            </w:pPr>
            <w:r w:rsidRPr="001471D2">
              <w:rPr>
                <w:b/>
                <w:bCs/>
                <w:sz w:val="14"/>
                <w:szCs w:val="14"/>
              </w:rPr>
              <w:t>Ontwikkelvoorwaarden</w:t>
            </w:r>
          </w:p>
        </w:tc>
        <w:tc>
          <w:tcPr>
            <w:tcW w:w="1134" w:type="dxa"/>
            <w:gridSpan w:val="2"/>
          </w:tcPr>
          <w:p w14:paraId="43C600F2" w14:textId="036DE396" w:rsidR="001A0280" w:rsidRPr="001471D2" w:rsidRDefault="001A0280" w:rsidP="003470F0">
            <w:pPr>
              <w:rPr>
                <w:b/>
                <w:bCs/>
                <w:sz w:val="14"/>
                <w:szCs w:val="14"/>
              </w:rPr>
            </w:pPr>
            <w:r w:rsidRPr="001471D2">
              <w:rPr>
                <w:b/>
                <w:bCs/>
                <w:sz w:val="14"/>
                <w:szCs w:val="14"/>
              </w:rPr>
              <w:t>Gedrags-regulerend: ruimtenemend</w:t>
            </w:r>
          </w:p>
        </w:tc>
        <w:tc>
          <w:tcPr>
            <w:tcW w:w="1554" w:type="dxa"/>
            <w:gridSpan w:val="3"/>
          </w:tcPr>
          <w:p w14:paraId="7F6F70F1" w14:textId="33F3DBF8" w:rsidR="001A0280" w:rsidRPr="001471D2" w:rsidRDefault="001A0280" w:rsidP="003470F0">
            <w:pPr>
              <w:rPr>
                <w:b/>
                <w:bCs/>
                <w:sz w:val="14"/>
                <w:szCs w:val="14"/>
              </w:rPr>
            </w:pPr>
            <w:r w:rsidRPr="001471D2">
              <w:rPr>
                <w:b/>
                <w:bCs/>
                <w:sz w:val="14"/>
                <w:szCs w:val="14"/>
              </w:rPr>
              <w:t>Gedragsregulerend: ruimtegevend</w:t>
            </w:r>
          </w:p>
        </w:tc>
        <w:tc>
          <w:tcPr>
            <w:tcW w:w="1034" w:type="dxa"/>
            <w:gridSpan w:val="2"/>
          </w:tcPr>
          <w:p w14:paraId="2B58AD08" w14:textId="29C66E39" w:rsidR="001A0280" w:rsidRPr="001471D2" w:rsidRDefault="001471D2" w:rsidP="003470F0">
            <w:pPr>
              <w:rPr>
                <w:b/>
                <w:bCs/>
                <w:sz w:val="14"/>
                <w:szCs w:val="14"/>
              </w:rPr>
            </w:pPr>
            <w:r w:rsidRPr="001471D2">
              <w:rPr>
                <w:b/>
                <w:bCs/>
                <w:sz w:val="14"/>
                <w:szCs w:val="14"/>
              </w:rPr>
              <w:t>Reflectie en plannen</w:t>
            </w:r>
          </w:p>
        </w:tc>
        <w:tc>
          <w:tcPr>
            <w:tcW w:w="1551" w:type="dxa"/>
            <w:gridSpan w:val="3"/>
          </w:tcPr>
          <w:p w14:paraId="2BBEEDEF" w14:textId="3F92DC0E" w:rsidR="001A0280" w:rsidRPr="001471D2" w:rsidRDefault="001471D2" w:rsidP="003470F0">
            <w:pPr>
              <w:rPr>
                <w:b/>
                <w:bCs/>
                <w:sz w:val="14"/>
                <w:szCs w:val="14"/>
              </w:rPr>
            </w:pPr>
            <w:r w:rsidRPr="001471D2">
              <w:rPr>
                <w:b/>
                <w:bCs/>
                <w:sz w:val="14"/>
                <w:szCs w:val="14"/>
              </w:rPr>
              <w:t>Denkvaardigheden</w:t>
            </w:r>
          </w:p>
        </w:tc>
      </w:tr>
      <w:tr w:rsidR="00507500" w:rsidRPr="00265702" w14:paraId="1FF8B338" w14:textId="4828C1F9" w:rsidTr="00DC15F4">
        <w:trPr>
          <w:cantSplit/>
          <w:trHeight w:val="2136"/>
        </w:trPr>
        <w:tc>
          <w:tcPr>
            <w:tcW w:w="980" w:type="dxa"/>
          </w:tcPr>
          <w:p w14:paraId="46843D5F" w14:textId="77777777" w:rsidR="00507500" w:rsidRPr="00BB7E71" w:rsidRDefault="00507500" w:rsidP="00507500">
            <w:r>
              <w:t>Groep</w:t>
            </w:r>
          </w:p>
        </w:tc>
        <w:tc>
          <w:tcPr>
            <w:tcW w:w="517" w:type="dxa"/>
            <w:textDirection w:val="btLr"/>
          </w:tcPr>
          <w:p w14:paraId="5A334D49" w14:textId="7B7109E2" w:rsidR="00507500" w:rsidRDefault="00507500" w:rsidP="00507500">
            <w:pPr>
              <w:ind w:left="113" w:right="113"/>
            </w:pPr>
            <w:r>
              <w:t>Welbevinden</w:t>
            </w:r>
          </w:p>
        </w:tc>
        <w:tc>
          <w:tcPr>
            <w:tcW w:w="483" w:type="dxa"/>
            <w:textDirection w:val="btLr"/>
          </w:tcPr>
          <w:p w14:paraId="7D28D94F" w14:textId="24FE28B6" w:rsidR="00507500" w:rsidRDefault="00507500" w:rsidP="00507500">
            <w:pPr>
              <w:ind w:left="113" w:right="113"/>
            </w:pPr>
            <w:r w:rsidRPr="004A0011">
              <w:t>Betrokkenheid</w:t>
            </w:r>
          </w:p>
        </w:tc>
        <w:tc>
          <w:tcPr>
            <w:tcW w:w="479" w:type="dxa"/>
            <w:textDirection w:val="btLr"/>
          </w:tcPr>
          <w:p w14:paraId="2325AC34" w14:textId="456CA0EA" w:rsidR="00507500" w:rsidRDefault="00507500" w:rsidP="00507500">
            <w:pPr>
              <w:ind w:left="113" w:right="113"/>
            </w:pPr>
            <w:r w:rsidRPr="004A0011">
              <w:t>Veiligheidsbeleving</w:t>
            </w:r>
          </w:p>
        </w:tc>
        <w:tc>
          <w:tcPr>
            <w:tcW w:w="513" w:type="dxa"/>
            <w:textDirection w:val="btLr"/>
          </w:tcPr>
          <w:p w14:paraId="774C0E25" w14:textId="7365FFD4" w:rsidR="00507500" w:rsidRDefault="00507500" w:rsidP="00507500">
            <w:pPr>
              <w:ind w:left="113" w:right="113"/>
            </w:pPr>
            <w:r w:rsidRPr="004A0011">
              <w:t>Aantasting Veiligheid</w:t>
            </w:r>
          </w:p>
        </w:tc>
        <w:tc>
          <w:tcPr>
            <w:tcW w:w="556" w:type="dxa"/>
            <w:textDirection w:val="btLr"/>
          </w:tcPr>
          <w:p w14:paraId="3BC797AE" w14:textId="2B146B84" w:rsidR="00507500" w:rsidRDefault="00507500" w:rsidP="00507500">
            <w:pPr>
              <w:ind w:left="113" w:right="113"/>
            </w:pPr>
            <w:r w:rsidRPr="004A0011">
              <w:t>Initiatief</w:t>
            </w:r>
          </w:p>
        </w:tc>
        <w:tc>
          <w:tcPr>
            <w:tcW w:w="578" w:type="dxa"/>
            <w:textDirection w:val="btLr"/>
          </w:tcPr>
          <w:p w14:paraId="7312B9F6" w14:textId="496D7866" w:rsidR="00507500" w:rsidRDefault="00507500" w:rsidP="00507500">
            <w:pPr>
              <w:ind w:left="113" w:right="113"/>
            </w:pPr>
            <w:r w:rsidRPr="004A0011">
              <w:t>Autonomie</w:t>
            </w:r>
          </w:p>
        </w:tc>
        <w:tc>
          <w:tcPr>
            <w:tcW w:w="530" w:type="dxa"/>
            <w:textDirection w:val="btLr"/>
          </w:tcPr>
          <w:p w14:paraId="307504B6" w14:textId="07B0CBE8" w:rsidR="00507500" w:rsidRPr="00BA4B53" w:rsidRDefault="00507500" w:rsidP="00507500">
            <w:pPr>
              <w:ind w:left="113" w:right="113"/>
            </w:pPr>
            <w:r w:rsidRPr="004A0011">
              <w:t>Inlevingsvermogen</w:t>
            </w:r>
          </w:p>
        </w:tc>
        <w:tc>
          <w:tcPr>
            <w:tcW w:w="507" w:type="dxa"/>
            <w:textDirection w:val="btLr"/>
          </w:tcPr>
          <w:p w14:paraId="144274CA" w14:textId="248B3782" w:rsidR="00507500" w:rsidRPr="00265702" w:rsidRDefault="00507500" w:rsidP="00507500">
            <w:pPr>
              <w:ind w:left="113" w:right="113"/>
              <w:rPr>
                <w:color w:val="808080" w:themeColor="background1" w:themeShade="80"/>
              </w:rPr>
            </w:pPr>
            <w:r w:rsidRPr="004A0011">
              <w:t>Flexibiliteit</w:t>
            </w:r>
          </w:p>
        </w:tc>
        <w:tc>
          <w:tcPr>
            <w:tcW w:w="517" w:type="dxa"/>
            <w:textDirection w:val="btLr"/>
          </w:tcPr>
          <w:p w14:paraId="54872579" w14:textId="0BDD40DC" w:rsidR="00507500" w:rsidRPr="00265702" w:rsidRDefault="00507500" w:rsidP="00507500">
            <w:pPr>
              <w:ind w:left="113" w:right="113"/>
              <w:rPr>
                <w:color w:val="808080" w:themeColor="background1" w:themeShade="80"/>
              </w:rPr>
            </w:pPr>
            <w:r w:rsidRPr="004A0011">
              <w:t>Impulsbeheersing</w:t>
            </w:r>
          </w:p>
        </w:tc>
        <w:tc>
          <w:tcPr>
            <w:tcW w:w="517" w:type="dxa"/>
            <w:textDirection w:val="btLr"/>
          </w:tcPr>
          <w:p w14:paraId="5FB586B8" w14:textId="079D4C64" w:rsidR="00507500" w:rsidRPr="00265702" w:rsidRDefault="00507500" w:rsidP="00507500">
            <w:pPr>
              <w:ind w:left="113" w:right="113"/>
              <w:rPr>
                <w:color w:val="808080" w:themeColor="background1" w:themeShade="80"/>
              </w:rPr>
            </w:pPr>
            <w:r w:rsidRPr="00507500">
              <w:t>Plannen en organiseren</w:t>
            </w:r>
          </w:p>
        </w:tc>
        <w:tc>
          <w:tcPr>
            <w:tcW w:w="517" w:type="dxa"/>
            <w:textDirection w:val="btLr"/>
          </w:tcPr>
          <w:p w14:paraId="51FE3309" w14:textId="34514F47" w:rsidR="00507500" w:rsidRPr="00265702" w:rsidRDefault="00507500" w:rsidP="00507500">
            <w:pPr>
              <w:ind w:left="113" w:right="113"/>
              <w:rPr>
                <w:color w:val="808080" w:themeColor="background1" w:themeShade="80"/>
              </w:rPr>
            </w:pPr>
            <w:r w:rsidRPr="004A0011">
              <w:t>Zelfinzicht</w:t>
            </w:r>
          </w:p>
        </w:tc>
        <w:tc>
          <w:tcPr>
            <w:tcW w:w="517" w:type="dxa"/>
            <w:textDirection w:val="btLr"/>
          </w:tcPr>
          <w:p w14:paraId="7981B80E" w14:textId="6DCDABAA" w:rsidR="00507500" w:rsidRPr="00265702" w:rsidRDefault="00507500" w:rsidP="00507500">
            <w:pPr>
              <w:ind w:left="113" w:right="113"/>
              <w:rPr>
                <w:color w:val="808080" w:themeColor="background1" w:themeShade="80"/>
              </w:rPr>
            </w:pPr>
            <w:r w:rsidRPr="001D2E3D">
              <w:t>Creatief denken</w:t>
            </w:r>
          </w:p>
        </w:tc>
        <w:tc>
          <w:tcPr>
            <w:tcW w:w="517" w:type="dxa"/>
            <w:textDirection w:val="btLr"/>
          </w:tcPr>
          <w:p w14:paraId="528A6840" w14:textId="063F90B9" w:rsidR="00507500" w:rsidRPr="00265702" w:rsidRDefault="00507500" w:rsidP="00507500">
            <w:pPr>
              <w:ind w:left="113" w:right="113"/>
              <w:rPr>
                <w:color w:val="808080" w:themeColor="background1" w:themeShade="80"/>
              </w:rPr>
            </w:pPr>
            <w:r w:rsidRPr="001D2E3D">
              <w:t>Kritisch denken</w:t>
            </w:r>
          </w:p>
        </w:tc>
        <w:tc>
          <w:tcPr>
            <w:tcW w:w="517" w:type="dxa"/>
            <w:textDirection w:val="btLr"/>
          </w:tcPr>
          <w:p w14:paraId="5EA6590D" w14:textId="4F9FB557" w:rsidR="00507500" w:rsidRPr="00265702" w:rsidRDefault="00507500" w:rsidP="00507500">
            <w:pPr>
              <w:ind w:left="113" w:right="113"/>
              <w:rPr>
                <w:color w:val="808080" w:themeColor="background1" w:themeShade="80"/>
              </w:rPr>
            </w:pPr>
            <w:r w:rsidRPr="001D2E3D">
              <w:t>Analytisch denken</w:t>
            </w:r>
          </w:p>
        </w:tc>
      </w:tr>
      <w:tr w:rsidR="00507500" w:rsidRPr="00265702" w14:paraId="76F2A392" w14:textId="77777777" w:rsidTr="21A7AAD9">
        <w:trPr>
          <w:cantSplit/>
          <w:trHeight w:val="482"/>
        </w:trPr>
        <w:tc>
          <w:tcPr>
            <w:tcW w:w="980" w:type="dxa"/>
          </w:tcPr>
          <w:p w14:paraId="5413732B" w14:textId="3DDBB774" w:rsidR="00507500" w:rsidRDefault="00507500" w:rsidP="00507500">
            <w:r>
              <w:t>SCHOOL</w:t>
            </w:r>
            <w:r w:rsidR="000D5EEF">
              <w:t>-</w:t>
            </w:r>
            <w:r>
              <w:t>NIVEAU</w:t>
            </w:r>
          </w:p>
        </w:tc>
        <w:tc>
          <w:tcPr>
            <w:tcW w:w="517" w:type="dxa"/>
            <w:shd w:val="clear" w:color="auto" w:fill="E2EFD9" w:themeFill="accent6" w:themeFillTint="33"/>
            <w:textDirection w:val="btLr"/>
          </w:tcPr>
          <w:p w14:paraId="093624AC" w14:textId="77777777" w:rsidR="00507500" w:rsidRDefault="00507500" w:rsidP="00507500">
            <w:pPr>
              <w:ind w:left="113" w:right="113"/>
            </w:pPr>
          </w:p>
        </w:tc>
        <w:tc>
          <w:tcPr>
            <w:tcW w:w="483" w:type="dxa"/>
            <w:shd w:val="clear" w:color="auto" w:fill="E2EFD9" w:themeFill="accent6" w:themeFillTint="33"/>
            <w:textDirection w:val="btLr"/>
          </w:tcPr>
          <w:p w14:paraId="7D298B1C" w14:textId="77777777" w:rsidR="00507500" w:rsidRPr="004A0011" w:rsidRDefault="00507500" w:rsidP="00507500">
            <w:pPr>
              <w:ind w:left="113" w:right="113"/>
            </w:pPr>
          </w:p>
        </w:tc>
        <w:tc>
          <w:tcPr>
            <w:tcW w:w="479" w:type="dxa"/>
            <w:shd w:val="clear" w:color="auto" w:fill="FFF2CC" w:themeFill="accent4" w:themeFillTint="33"/>
            <w:textDirection w:val="btLr"/>
          </w:tcPr>
          <w:p w14:paraId="3DCAACF4" w14:textId="77777777" w:rsidR="00507500" w:rsidRPr="004A0011" w:rsidRDefault="00507500" w:rsidP="00507500">
            <w:pPr>
              <w:ind w:left="113" w:right="113"/>
            </w:pPr>
          </w:p>
        </w:tc>
        <w:tc>
          <w:tcPr>
            <w:tcW w:w="513" w:type="dxa"/>
            <w:shd w:val="clear" w:color="auto" w:fill="FFF2CC" w:themeFill="accent4" w:themeFillTint="33"/>
            <w:textDirection w:val="btLr"/>
          </w:tcPr>
          <w:p w14:paraId="2359E92E" w14:textId="77777777" w:rsidR="00507500" w:rsidRPr="004A0011" w:rsidRDefault="00507500" w:rsidP="00507500">
            <w:pPr>
              <w:ind w:left="113" w:right="113"/>
            </w:pPr>
          </w:p>
        </w:tc>
        <w:tc>
          <w:tcPr>
            <w:tcW w:w="556" w:type="dxa"/>
            <w:shd w:val="clear" w:color="auto" w:fill="E2EFD9" w:themeFill="accent6" w:themeFillTint="33"/>
            <w:textDirection w:val="btLr"/>
          </w:tcPr>
          <w:p w14:paraId="4B5349B3" w14:textId="77777777" w:rsidR="00507500" w:rsidRPr="004A0011" w:rsidRDefault="00507500" w:rsidP="00507500">
            <w:pPr>
              <w:ind w:left="113" w:right="113"/>
            </w:pPr>
          </w:p>
        </w:tc>
        <w:tc>
          <w:tcPr>
            <w:tcW w:w="578" w:type="dxa"/>
            <w:shd w:val="clear" w:color="auto" w:fill="E2EFD9" w:themeFill="accent6" w:themeFillTint="33"/>
            <w:textDirection w:val="btLr"/>
          </w:tcPr>
          <w:p w14:paraId="553F3683" w14:textId="77777777" w:rsidR="00507500" w:rsidRPr="004A0011" w:rsidRDefault="00507500" w:rsidP="00507500">
            <w:pPr>
              <w:ind w:left="113" w:right="113"/>
            </w:pPr>
          </w:p>
        </w:tc>
        <w:tc>
          <w:tcPr>
            <w:tcW w:w="530" w:type="dxa"/>
            <w:shd w:val="clear" w:color="auto" w:fill="E2EFD9" w:themeFill="accent6" w:themeFillTint="33"/>
            <w:textDirection w:val="btLr"/>
          </w:tcPr>
          <w:p w14:paraId="751B1B4D" w14:textId="77777777" w:rsidR="00507500" w:rsidRPr="004A0011" w:rsidRDefault="00507500" w:rsidP="00507500">
            <w:pPr>
              <w:ind w:left="113" w:right="113"/>
            </w:pPr>
          </w:p>
        </w:tc>
        <w:tc>
          <w:tcPr>
            <w:tcW w:w="507" w:type="dxa"/>
            <w:shd w:val="clear" w:color="auto" w:fill="E2EFD9" w:themeFill="accent6" w:themeFillTint="33"/>
            <w:textDirection w:val="btLr"/>
          </w:tcPr>
          <w:p w14:paraId="2BF33F67" w14:textId="77777777" w:rsidR="00507500" w:rsidRPr="004A0011" w:rsidRDefault="00507500" w:rsidP="00507500">
            <w:pPr>
              <w:ind w:left="113" w:right="113"/>
            </w:pPr>
          </w:p>
        </w:tc>
        <w:tc>
          <w:tcPr>
            <w:tcW w:w="517" w:type="dxa"/>
            <w:shd w:val="clear" w:color="auto" w:fill="E2EFD9" w:themeFill="accent6" w:themeFillTint="33"/>
            <w:textDirection w:val="btLr"/>
          </w:tcPr>
          <w:p w14:paraId="2DD41195" w14:textId="77777777" w:rsidR="00507500" w:rsidRPr="004A0011" w:rsidRDefault="00507500" w:rsidP="00507500">
            <w:pPr>
              <w:ind w:left="113" w:right="113"/>
            </w:pPr>
          </w:p>
        </w:tc>
        <w:tc>
          <w:tcPr>
            <w:tcW w:w="517" w:type="dxa"/>
            <w:shd w:val="clear" w:color="auto" w:fill="auto"/>
            <w:textDirection w:val="btLr"/>
          </w:tcPr>
          <w:p w14:paraId="3BB35FB0" w14:textId="77777777" w:rsidR="00507500" w:rsidRDefault="00507500" w:rsidP="00507500">
            <w:pPr>
              <w:ind w:left="113" w:right="113"/>
              <w:rPr>
                <w:color w:val="808080" w:themeColor="background1" w:themeShade="80"/>
              </w:rPr>
            </w:pPr>
          </w:p>
        </w:tc>
        <w:tc>
          <w:tcPr>
            <w:tcW w:w="517" w:type="dxa"/>
            <w:shd w:val="clear" w:color="auto" w:fill="E2EFD9" w:themeFill="accent6" w:themeFillTint="33"/>
            <w:textDirection w:val="btLr"/>
          </w:tcPr>
          <w:p w14:paraId="6B6AC59E" w14:textId="77777777" w:rsidR="00507500" w:rsidRPr="004A0011" w:rsidRDefault="00507500" w:rsidP="00507500">
            <w:pPr>
              <w:ind w:left="113" w:right="113"/>
            </w:pPr>
          </w:p>
        </w:tc>
        <w:tc>
          <w:tcPr>
            <w:tcW w:w="517" w:type="dxa"/>
            <w:shd w:val="clear" w:color="auto" w:fill="E2EFD9" w:themeFill="accent6" w:themeFillTint="33"/>
            <w:textDirection w:val="btLr"/>
          </w:tcPr>
          <w:p w14:paraId="7A2C20B3" w14:textId="77777777" w:rsidR="00507500" w:rsidRPr="001D2E3D" w:rsidRDefault="00507500" w:rsidP="00507500">
            <w:pPr>
              <w:ind w:left="113" w:right="113"/>
            </w:pPr>
          </w:p>
        </w:tc>
        <w:tc>
          <w:tcPr>
            <w:tcW w:w="517" w:type="dxa"/>
            <w:shd w:val="clear" w:color="auto" w:fill="E2EFD9" w:themeFill="accent6" w:themeFillTint="33"/>
            <w:textDirection w:val="btLr"/>
          </w:tcPr>
          <w:p w14:paraId="09EF7F39" w14:textId="77777777" w:rsidR="00507500" w:rsidRPr="001D2E3D" w:rsidRDefault="00507500" w:rsidP="00507500">
            <w:pPr>
              <w:ind w:left="113" w:right="113"/>
            </w:pPr>
          </w:p>
        </w:tc>
        <w:tc>
          <w:tcPr>
            <w:tcW w:w="517" w:type="dxa"/>
            <w:shd w:val="clear" w:color="auto" w:fill="E2EFD9" w:themeFill="accent6" w:themeFillTint="33"/>
            <w:textDirection w:val="btLr"/>
          </w:tcPr>
          <w:p w14:paraId="43F05B7D" w14:textId="77777777" w:rsidR="00507500" w:rsidRPr="001D2E3D" w:rsidRDefault="00507500" w:rsidP="00507500">
            <w:pPr>
              <w:ind w:left="113" w:right="113"/>
            </w:pPr>
          </w:p>
        </w:tc>
      </w:tr>
      <w:tr w:rsidR="001471D2" w:rsidRPr="000104A2" w14:paraId="1D754FF5" w14:textId="77777777" w:rsidTr="21A7AAD9">
        <w:trPr>
          <w:cantSplit/>
          <w:trHeight w:val="90"/>
        </w:trPr>
        <w:tc>
          <w:tcPr>
            <w:tcW w:w="980" w:type="dxa"/>
          </w:tcPr>
          <w:p w14:paraId="6D081AAC" w14:textId="77777777" w:rsidR="001471D2" w:rsidRPr="000104A2" w:rsidRDefault="001471D2" w:rsidP="00507500">
            <w:pPr>
              <w:rPr>
                <w:sz w:val="6"/>
                <w:szCs w:val="6"/>
              </w:rPr>
            </w:pPr>
          </w:p>
        </w:tc>
        <w:tc>
          <w:tcPr>
            <w:tcW w:w="517" w:type="dxa"/>
            <w:shd w:val="clear" w:color="auto" w:fill="auto"/>
            <w:textDirection w:val="btLr"/>
          </w:tcPr>
          <w:p w14:paraId="6AF41B3D" w14:textId="77777777" w:rsidR="001471D2" w:rsidRPr="000104A2" w:rsidRDefault="001471D2" w:rsidP="00507500">
            <w:pPr>
              <w:ind w:left="113" w:right="113"/>
              <w:rPr>
                <w:sz w:val="6"/>
                <w:szCs w:val="6"/>
              </w:rPr>
            </w:pPr>
          </w:p>
        </w:tc>
        <w:tc>
          <w:tcPr>
            <w:tcW w:w="483" w:type="dxa"/>
            <w:shd w:val="clear" w:color="auto" w:fill="auto"/>
            <w:textDirection w:val="btLr"/>
          </w:tcPr>
          <w:p w14:paraId="31C5DC96" w14:textId="77777777" w:rsidR="001471D2" w:rsidRPr="000104A2" w:rsidRDefault="001471D2" w:rsidP="00507500">
            <w:pPr>
              <w:ind w:left="113" w:right="113"/>
              <w:rPr>
                <w:sz w:val="6"/>
                <w:szCs w:val="6"/>
              </w:rPr>
            </w:pPr>
          </w:p>
        </w:tc>
        <w:tc>
          <w:tcPr>
            <w:tcW w:w="479" w:type="dxa"/>
            <w:shd w:val="clear" w:color="auto" w:fill="auto"/>
            <w:textDirection w:val="btLr"/>
          </w:tcPr>
          <w:p w14:paraId="0EAC2FDA" w14:textId="77777777" w:rsidR="001471D2" w:rsidRPr="000104A2" w:rsidRDefault="001471D2" w:rsidP="00507500">
            <w:pPr>
              <w:ind w:left="113" w:right="113"/>
              <w:rPr>
                <w:sz w:val="6"/>
                <w:szCs w:val="6"/>
              </w:rPr>
            </w:pPr>
          </w:p>
        </w:tc>
        <w:tc>
          <w:tcPr>
            <w:tcW w:w="513" w:type="dxa"/>
            <w:shd w:val="clear" w:color="auto" w:fill="auto"/>
            <w:textDirection w:val="btLr"/>
          </w:tcPr>
          <w:p w14:paraId="7EB46B00" w14:textId="77777777" w:rsidR="001471D2" w:rsidRPr="000104A2" w:rsidRDefault="001471D2" w:rsidP="00507500">
            <w:pPr>
              <w:ind w:left="113" w:right="113"/>
              <w:rPr>
                <w:sz w:val="6"/>
                <w:szCs w:val="6"/>
              </w:rPr>
            </w:pPr>
          </w:p>
        </w:tc>
        <w:tc>
          <w:tcPr>
            <w:tcW w:w="556" w:type="dxa"/>
            <w:shd w:val="clear" w:color="auto" w:fill="auto"/>
            <w:textDirection w:val="btLr"/>
          </w:tcPr>
          <w:p w14:paraId="6A79D0AA" w14:textId="77777777" w:rsidR="001471D2" w:rsidRPr="000104A2" w:rsidRDefault="001471D2" w:rsidP="00507500">
            <w:pPr>
              <w:ind w:left="113" w:right="113"/>
              <w:rPr>
                <w:sz w:val="6"/>
                <w:szCs w:val="6"/>
              </w:rPr>
            </w:pPr>
          </w:p>
        </w:tc>
        <w:tc>
          <w:tcPr>
            <w:tcW w:w="578" w:type="dxa"/>
            <w:shd w:val="clear" w:color="auto" w:fill="auto"/>
            <w:textDirection w:val="btLr"/>
          </w:tcPr>
          <w:p w14:paraId="5E46F8BA" w14:textId="77777777" w:rsidR="001471D2" w:rsidRPr="000104A2" w:rsidRDefault="001471D2" w:rsidP="00507500">
            <w:pPr>
              <w:ind w:left="113" w:right="113"/>
              <w:rPr>
                <w:sz w:val="6"/>
                <w:szCs w:val="6"/>
              </w:rPr>
            </w:pPr>
          </w:p>
        </w:tc>
        <w:tc>
          <w:tcPr>
            <w:tcW w:w="530" w:type="dxa"/>
            <w:shd w:val="clear" w:color="auto" w:fill="auto"/>
            <w:textDirection w:val="btLr"/>
          </w:tcPr>
          <w:p w14:paraId="63C0D1C8" w14:textId="77777777" w:rsidR="001471D2" w:rsidRPr="000104A2" w:rsidRDefault="001471D2" w:rsidP="00507500">
            <w:pPr>
              <w:ind w:left="113" w:right="113"/>
              <w:rPr>
                <w:sz w:val="6"/>
                <w:szCs w:val="6"/>
              </w:rPr>
            </w:pPr>
          </w:p>
        </w:tc>
        <w:tc>
          <w:tcPr>
            <w:tcW w:w="507" w:type="dxa"/>
            <w:shd w:val="clear" w:color="auto" w:fill="auto"/>
            <w:textDirection w:val="btLr"/>
          </w:tcPr>
          <w:p w14:paraId="773CDA2B" w14:textId="77777777" w:rsidR="001471D2" w:rsidRPr="000104A2" w:rsidRDefault="001471D2" w:rsidP="00507500">
            <w:pPr>
              <w:ind w:left="113" w:right="113"/>
              <w:rPr>
                <w:sz w:val="6"/>
                <w:szCs w:val="6"/>
              </w:rPr>
            </w:pPr>
          </w:p>
        </w:tc>
        <w:tc>
          <w:tcPr>
            <w:tcW w:w="517" w:type="dxa"/>
            <w:shd w:val="clear" w:color="auto" w:fill="auto"/>
            <w:textDirection w:val="btLr"/>
          </w:tcPr>
          <w:p w14:paraId="748A8EC4" w14:textId="77777777" w:rsidR="001471D2" w:rsidRPr="000104A2" w:rsidRDefault="001471D2" w:rsidP="00507500">
            <w:pPr>
              <w:ind w:left="113" w:right="113"/>
              <w:rPr>
                <w:sz w:val="6"/>
                <w:szCs w:val="6"/>
              </w:rPr>
            </w:pPr>
          </w:p>
        </w:tc>
        <w:tc>
          <w:tcPr>
            <w:tcW w:w="517" w:type="dxa"/>
            <w:shd w:val="clear" w:color="auto" w:fill="auto"/>
            <w:textDirection w:val="btLr"/>
          </w:tcPr>
          <w:p w14:paraId="0293EBD2" w14:textId="77777777" w:rsidR="001471D2" w:rsidRPr="000104A2" w:rsidRDefault="001471D2" w:rsidP="00507500">
            <w:pPr>
              <w:ind w:left="113" w:right="113"/>
              <w:rPr>
                <w:color w:val="808080" w:themeColor="background1" w:themeShade="80"/>
                <w:sz w:val="6"/>
                <w:szCs w:val="6"/>
              </w:rPr>
            </w:pPr>
          </w:p>
        </w:tc>
        <w:tc>
          <w:tcPr>
            <w:tcW w:w="517" w:type="dxa"/>
            <w:shd w:val="clear" w:color="auto" w:fill="auto"/>
            <w:textDirection w:val="btLr"/>
          </w:tcPr>
          <w:p w14:paraId="7FCA7914" w14:textId="77777777" w:rsidR="001471D2" w:rsidRPr="000104A2" w:rsidRDefault="001471D2" w:rsidP="00507500">
            <w:pPr>
              <w:ind w:left="113" w:right="113"/>
              <w:rPr>
                <w:sz w:val="6"/>
                <w:szCs w:val="6"/>
              </w:rPr>
            </w:pPr>
          </w:p>
        </w:tc>
        <w:tc>
          <w:tcPr>
            <w:tcW w:w="517" w:type="dxa"/>
            <w:shd w:val="clear" w:color="auto" w:fill="auto"/>
            <w:textDirection w:val="btLr"/>
          </w:tcPr>
          <w:p w14:paraId="1593F167" w14:textId="77777777" w:rsidR="001471D2" w:rsidRPr="000104A2" w:rsidRDefault="001471D2" w:rsidP="00507500">
            <w:pPr>
              <w:ind w:left="113" w:right="113"/>
              <w:rPr>
                <w:sz w:val="6"/>
                <w:szCs w:val="6"/>
              </w:rPr>
            </w:pPr>
          </w:p>
        </w:tc>
        <w:tc>
          <w:tcPr>
            <w:tcW w:w="517" w:type="dxa"/>
            <w:shd w:val="clear" w:color="auto" w:fill="auto"/>
            <w:textDirection w:val="btLr"/>
          </w:tcPr>
          <w:p w14:paraId="67A0ADA5" w14:textId="77777777" w:rsidR="001471D2" w:rsidRPr="000104A2" w:rsidRDefault="001471D2" w:rsidP="00507500">
            <w:pPr>
              <w:ind w:left="113" w:right="113"/>
              <w:rPr>
                <w:sz w:val="6"/>
                <w:szCs w:val="6"/>
              </w:rPr>
            </w:pPr>
          </w:p>
        </w:tc>
        <w:tc>
          <w:tcPr>
            <w:tcW w:w="517" w:type="dxa"/>
            <w:shd w:val="clear" w:color="auto" w:fill="auto"/>
            <w:textDirection w:val="btLr"/>
          </w:tcPr>
          <w:p w14:paraId="1A3279BF" w14:textId="77777777" w:rsidR="001471D2" w:rsidRPr="000104A2" w:rsidRDefault="001471D2" w:rsidP="00507500">
            <w:pPr>
              <w:ind w:left="113" w:right="113"/>
              <w:rPr>
                <w:sz w:val="6"/>
                <w:szCs w:val="6"/>
              </w:rPr>
            </w:pPr>
          </w:p>
        </w:tc>
      </w:tr>
      <w:tr w:rsidR="003470F0" w14:paraId="0CE789D2" w14:textId="786A4023" w:rsidTr="21A7AAD9">
        <w:tc>
          <w:tcPr>
            <w:tcW w:w="980" w:type="dxa"/>
            <w:shd w:val="clear" w:color="auto" w:fill="auto"/>
          </w:tcPr>
          <w:p w14:paraId="230021BE" w14:textId="7766D6CF" w:rsidR="003470F0" w:rsidRDefault="00917F03" w:rsidP="003470F0">
            <w:r>
              <w:t>3</w:t>
            </w:r>
          </w:p>
        </w:tc>
        <w:tc>
          <w:tcPr>
            <w:tcW w:w="517" w:type="dxa"/>
            <w:shd w:val="clear" w:color="auto" w:fill="E2EFD9" w:themeFill="accent6" w:themeFillTint="33"/>
            <w:vAlign w:val="bottom"/>
          </w:tcPr>
          <w:p w14:paraId="571B4AEB" w14:textId="68BEC1FA" w:rsidR="003470F0" w:rsidRDefault="003470F0" w:rsidP="003470F0">
            <w:pPr>
              <w:rPr>
                <w:rFonts w:cs="Calibri"/>
                <w:color w:val="000000"/>
              </w:rPr>
            </w:pPr>
          </w:p>
        </w:tc>
        <w:tc>
          <w:tcPr>
            <w:tcW w:w="483" w:type="dxa"/>
            <w:shd w:val="clear" w:color="auto" w:fill="E2EFD9" w:themeFill="accent6" w:themeFillTint="33"/>
            <w:vAlign w:val="bottom"/>
          </w:tcPr>
          <w:p w14:paraId="4D15EB7E" w14:textId="4FF7993E" w:rsidR="003470F0" w:rsidRDefault="003470F0" w:rsidP="003470F0">
            <w:pPr>
              <w:rPr>
                <w:rFonts w:cs="Calibri"/>
                <w:color w:val="000000"/>
              </w:rPr>
            </w:pPr>
          </w:p>
        </w:tc>
        <w:tc>
          <w:tcPr>
            <w:tcW w:w="479" w:type="dxa"/>
            <w:shd w:val="clear" w:color="auto" w:fill="E2EFD9" w:themeFill="accent6" w:themeFillTint="33"/>
            <w:vAlign w:val="bottom"/>
          </w:tcPr>
          <w:p w14:paraId="5CF81D9C" w14:textId="77777777" w:rsidR="003470F0" w:rsidRDefault="003470F0" w:rsidP="003470F0"/>
        </w:tc>
        <w:tc>
          <w:tcPr>
            <w:tcW w:w="513" w:type="dxa"/>
            <w:shd w:val="clear" w:color="auto" w:fill="E2EFD9" w:themeFill="accent6" w:themeFillTint="33"/>
            <w:vAlign w:val="bottom"/>
          </w:tcPr>
          <w:p w14:paraId="3594C589" w14:textId="2F1EE9AF" w:rsidR="003470F0" w:rsidRDefault="003470F0" w:rsidP="003470F0">
            <w:pPr>
              <w:rPr>
                <w:rFonts w:cs="Calibri"/>
                <w:color w:val="000000"/>
              </w:rPr>
            </w:pPr>
          </w:p>
        </w:tc>
        <w:tc>
          <w:tcPr>
            <w:tcW w:w="556" w:type="dxa"/>
            <w:shd w:val="clear" w:color="auto" w:fill="E2EFD9" w:themeFill="accent6" w:themeFillTint="33"/>
            <w:vAlign w:val="bottom"/>
          </w:tcPr>
          <w:p w14:paraId="276AE6C6" w14:textId="7358C232" w:rsidR="003470F0" w:rsidRDefault="003470F0" w:rsidP="003470F0">
            <w:pPr>
              <w:rPr>
                <w:rFonts w:cs="Calibri"/>
                <w:color w:val="000000"/>
              </w:rPr>
            </w:pPr>
          </w:p>
        </w:tc>
        <w:tc>
          <w:tcPr>
            <w:tcW w:w="578" w:type="dxa"/>
            <w:shd w:val="clear" w:color="auto" w:fill="E2EFD9" w:themeFill="accent6" w:themeFillTint="33"/>
            <w:vAlign w:val="bottom"/>
          </w:tcPr>
          <w:p w14:paraId="4B23F0C7" w14:textId="7EADF9E5" w:rsidR="003470F0" w:rsidRDefault="003470F0" w:rsidP="003470F0">
            <w:pPr>
              <w:rPr>
                <w:rFonts w:cs="Calibri"/>
                <w:color w:val="000000"/>
              </w:rPr>
            </w:pPr>
          </w:p>
        </w:tc>
        <w:tc>
          <w:tcPr>
            <w:tcW w:w="530" w:type="dxa"/>
            <w:shd w:val="clear" w:color="auto" w:fill="E2EFD9" w:themeFill="accent6" w:themeFillTint="33"/>
            <w:vAlign w:val="bottom"/>
          </w:tcPr>
          <w:p w14:paraId="3CD8DAA2" w14:textId="7D6AA0F6" w:rsidR="003470F0" w:rsidRDefault="003470F0" w:rsidP="003470F0">
            <w:pPr>
              <w:rPr>
                <w:rFonts w:cs="Calibri"/>
                <w:color w:val="000000"/>
              </w:rPr>
            </w:pPr>
          </w:p>
        </w:tc>
        <w:tc>
          <w:tcPr>
            <w:tcW w:w="507" w:type="dxa"/>
            <w:shd w:val="clear" w:color="auto" w:fill="E2EFD9" w:themeFill="accent6" w:themeFillTint="33"/>
            <w:vAlign w:val="bottom"/>
          </w:tcPr>
          <w:p w14:paraId="6648589C" w14:textId="77777777" w:rsidR="003470F0" w:rsidRDefault="003470F0" w:rsidP="003470F0">
            <w:pPr>
              <w:rPr>
                <w:rFonts w:cs="Calibri"/>
                <w:color w:val="000000"/>
              </w:rPr>
            </w:pPr>
          </w:p>
        </w:tc>
        <w:tc>
          <w:tcPr>
            <w:tcW w:w="517" w:type="dxa"/>
            <w:shd w:val="clear" w:color="auto" w:fill="E2EFD9" w:themeFill="accent6" w:themeFillTint="33"/>
          </w:tcPr>
          <w:p w14:paraId="007C37C3" w14:textId="77777777" w:rsidR="003470F0" w:rsidRDefault="003470F0" w:rsidP="003470F0">
            <w:pPr>
              <w:rPr>
                <w:rFonts w:cs="Calibri"/>
                <w:color w:val="000000"/>
              </w:rPr>
            </w:pPr>
          </w:p>
        </w:tc>
        <w:tc>
          <w:tcPr>
            <w:tcW w:w="517" w:type="dxa"/>
            <w:shd w:val="clear" w:color="auto" w:fill="auto"/>
          </w:tcPr>
          <w:p w14:paraId="3873D436" w14:textId="77777777" w:rsidR="003470F0" w:rsidRDefault="003470F0" w:rsidP="003470F0">
            <w:pPr>
              <w:rPr>
                <w:rFonts w:cs="Calibri"/>
                <w:color w:val="000000"/>
              </w:rPr>
            </w:pPr>
          </w:p>
        </w:tc>
        <w:tc>
          <w:tcPr>
            <w:tcW w:w="517" w:type="dxa"/>
            <w:shd w:val="clear" w:color="auto" w:fill="E2EFD9" w:themeFill="accent6" w:themeFillTint="33"/>
          </w:tcPr>
          <w:p w14:paraId="4EA0E114" w14:textId="77777777" w:rsidR="003470F0" w:rsidRDefault="003470F0" w:rsidP="003470F0">
            <w:pPr>
              <w:rPr>
                <w:rFonts w:cs="Calibri"/>
                <w:color w:val="000000"/>
              </w:rPr>
            </w:pPr>
          </w:p>
        </w:tc>
        <w:tc>
          <w:tcPr>
            <w:tcW w:w="517" w:type="dxa"/>
            <w:shd w:val="clear" w:color="auto" w:fill="E2EFD9" w:themeFill="accent6" w:themeFillTint="33"/>
          </w:tcPr>
          <w:p w14:paraId="3E388BE8" w14:textId="77777777" w:rsidR="003470F0" w:rsidRDefault="003470F0" w:rsidP="003470F0">
            <w:pPr>
              <w:rPr>
                <w:rFonts w:cs="Calibri"/>
                <w:color w:val="000000"/>
              </w:rPr>
            </w:pPr>
          </w:p>
        </w:tc>
        <w:tc>
          <w:tcPr>
            <w:tcW w:w="517" w:type="dxa"/>
            <w:shd w:val="clear" w:color="auto" w:fill="E2EFD9" w:themeFill="accent6" w:themeFillTint="33"/>
          </w:tcPr>
          <w:p w14:paraId="1F9115F9" w14:textId="77777777" w:rsidR="003470F0" w:rsidRDefault="003470F0" w:rsidP="003470F0">
            <w:pPr>
              <w:rPr>
                <w:rFonts w:cs="Calibri"/>
                <w:color w:val="000000"/>
              </w:rPr>
            </w:pPr>
          </w:p>
        </w:tc>
        <w:tc>
          <w:tcPr>
            <w:tcW w:w="517" w:type="dxa"/>
            <w:shd w:val="clear" w:color="auto" w:fill="E2EFD9" w:themeFill="accent6" w:themeFillTint="33"/>
          </w:tcPr>
          <w:p w14:paraId="1F2B7A33" w14:textId="77777777" w:rsidR="003470F0" w:rsidRDefault="003470F0" w:rsidP="003470F0">
            <w:pPr>
              <w:rPr>
                <w:rFonts w:cs="Calibri"/>
                <w:color w:val="000000"/>
              </w:rPr>
            </w:pPr>
          </w:p>
        </w:tc>
      </w:tr>
      <w:tr w:rsidR="003470F0" w14:paraId="35A6C450" w14:textId="3D17916B" w:rsidTr="21A7AAD9">
        <w:tc>
          <w:tcPr>
            <w:tcW w:w="980" w:type="dxa"/>
            <w:shd w:val="clear" w:color="auto" w:fill="auto"/>
          </w:tcPr>
          <w:p w14:paraId="299EF0B1" w14:textId="3D222604" w:rsidR="003470F0" w:rsidRDefault="00285EA7" w:rsidP="003470F0">
            <w:r>
              <w:t>3</w:t>
            </w:r>
            <w:r w:rsidR="002D7C53">
              <w:t>b</w:t>
            </w:r>
          </w:p>
        </w:tc>
        <w:tc>
          <w:tcPr>
            <w:tcW w:w="517" w:type="dxa"/>
            <w:shd w:val="clear" w:color="auto" w:fill="E2EFD9" w:themeFill="accent6" w:themeFillTint="33"/>
            <w:vAlign w:val="bottom"/>
          </w:tcPr>
          <w:p w14:paraId="51848101" w14:textId="10B20FB5" w:rsidR="003470F0" w:rsidRDefault="003470F0" w:rsidP="003470F0"/>
        </w:tc>
        <w:tc>
          <w:tcPr>
            <w:tcW w:w="483" w:type="dxa"/>
            <w:shd w:val="clear" w:color="auto" w:fill="E2EFD9" w:themeFill="accent6" w:themeFillTint="33"/>
            <w:vAlign w:val="bottom"/>
          </w:tcPr>
          <w:p w14:paraId="6355E0DF" w14:textId="0633EA59" w:rsidR="003470F0" w:rsidRDefault="003470F0" w:rsidP="003470F0"/>
        </w:tc>
        <w:tc>
          <w:tcPr>
            <w:tcW w:w="479" w:type="dxa"/>
            <w:shd w:val="clear" w:color="auto" w:fill="E2EFD9" w:themeFill="accent6" w:themeFillTint="33"/>
            <w:vAlign w:val="bottom"/>
          </w:tcPr>
          <w:p w14:paraId="70A0BF39" w14:textId="77777777" w:rsidR="003470F0" w:rsidRDefault="003470F0" w:rsidP="003470F0"/>
        </w:tc>
        <w:tc>
          <w:tcPr>
            <w:tcW w:w="513" w:type="dxa"/>
            <w:shd w:val="clear" w:color="auto" w:fill="E2EFD9" w:themeFill="accent6" w:themeFillTint="33"/>
            <w:vAlign w:val="bottom"/>
          </w:tcPr>
          <w:p w14:paraId="61D4E358" w14:textId="6CFECE0E" w:rsidR="003470F0" w:rsidRDefault="003470F0" w:rsidP="003470F0"/>
        </w:tc>
        <w:tc>
          <w:tcPr>
            <w:tcW w:w="556" w:type="dxa"/>
            <w:shd w:val="clear" w:color="auto" w:fill="E2EFD9" w:themeFill="accent6" w:themeFillTint="33"/>
            <w:vAlign w:val="bottom"/>
          </w:tcPr>
          <w:p w14:paraId="3F2287B4" w14:textId="01A689BD" w:rsidR="003470F0" w:rsidRDefault="003470F0" w:rsidP="003470F0"/>
        </w:tc>
        <w:tc>
          <w:tcPr>
            <w:tcW w:w="578" w:type="dxa"/>
            <w:shd w:val="clear" w:color="auto" w:fill="E2EFD9" w:themeFill="accent6" w:themeFillTint="33"/>
            <w:vAlign w:val="bottom"/>
          </w:tcPr>
          <w:p w14:paraId="2ABCCAFA" w14:textId="09725153" w:rsidR="003470F0" w:rsidRDefault="003470F0" w:rsidP="003470F0"/>
        </w:tc>
        <w:tc>
          <w:tcPr>
            <w:tcW w:w="530" w:type="dxa"/>
            <w:shd w:val="clear" w:color="auto" w:fill="E2EFD9" w:themeFill="accent6" w:themeFillTint="33"/>
            <w:vAlign w:val="bottom"/>
          </w:tcPr>
          <w:p w14:paraId="27C39058" w14:textId="79248795" w:rsidR="003470F0" w:rsidRDefault="003470F0" w:rsidP="003470F0"/>
        </w:tc>
        <w:tc>
          <w:tcPr>
            <w:tcW w:w="507" w:type="dxa"/>
            <w:shd w:val="clear" w:color="auto" w:fill="FFF2CC" w:themeFill="accent4" w:themeFillTint="33"/>
            <w:vAlign w:val="bottom"/>
          </w:tcPr>
          <w:p w14:paraId="14854A4D" w14:textId="77777777" w:rsidR="003470F0" w:rsidRDefault="003470F0" w:rsidP="003470F0"/>
        </w:tc>
        <w:tc>
          <w:tcPr>
            <w:tcW w:w="517" w:type="dxa"/>
            <w:shd w:val="clear" w:color="auto" w:fill="FFF2CC" w:themeFill="accent4" w:themeFillTint="33"/>
          </w:tcPr>
          <w:p w14:paraId="588026A4" w14:textId="77777777" w:rsidR="003470F0" w:rsidRDefault="003470F0" w:rsidP="003470F0"/>
        </w:tc>
        <w:tc>
          <w:tcPr>
            <w:tcW w:w="517" w:type="dxa"/>
            <w:shd w:val="clear" w:color="auto" w:fill="auto"/>
          </w:tcPr>
          <w:p w14:paraId="47574409" w14:textId="77777777" w:rsidR="003470F0" w:rsidRDefault="003470F0" w:rsidP="003470F0"/>
        </w:tc>
        <w:tc>
          <w:tcPr>
            <w:tcW w:w="517" w:type="dxa"/>
            <w:shd w:val="clear" w:color="auto" w:fill="E2EFD9" w:themeFill="accent6" w:themeFillTint="33"/>
          </w:tcPr>
          <w:p w14:paraId="79D9DAAB" w14:textId="77777777" w:rsidR="003470F0" w:rsidRDefault="003470F0" w:rsidP="003470F0"/>
        </w:tc>
        <w:tc>
          <w:tcPr>
            <w:tcW w:w="517" w:type="dxa"/>
            <w:shd w:val="clear" w:color="auto" w:fill="E2EFD9" w:themeFill="accent6" w:themeFillTint="33"/>
          </w:tcPr>
          <w:p w14:paraId="4BDFA59C" w14:textId="77777777" w:rsidR="003470F0" w:rsidRDefault="003470F0" w:rsidP="003470F0"/>
        </w:tc>
        <w:tc>
          <w:tcPr>
            <w:tcW w:w="517" w:type="dxa"/>
            <w:shd w:val="clear" w:color="auto" w:fill="E2EFD9" w:themeFill="accent6" w:themeFillTint="33"/>
          </w:tcPr>
          <w:p w14:paraId="19F44260" w14:textId="77777777" w:rsidR="003470F0" w:rsidRDefault="003470F0" w:rsidP="003470F0"/>
        </w:tc>
        <w:tc>
          <w:tcPr>
            <w:tcW w:w="517" w:type="dxa"/>
            <w:shd w:val="clear" w:color="auto" w:fill="E2EFD9" w:themeFill="accent6" w:themeFillTint="33"/>
          </w:tcPr>
          <w:p w14:paraId="4C32794E" w14:textId="77777777" w:rsidR="003470F0" w:rsidRDefault="003470F0" w:rsidP="003470F0"/>
        </w:tc>
      </w:tr>
      <w:tr w:rsidR="005F05CC" w14:paraId="22A6ABDE" w14:textId="74508D86" w:rsidTr="21A7AAD9">
        <w:tc>
          <w:tcPr>
            <w:tcW w:w="980" w:type="dxa"/>
            <w:shd w:val="clear" w:color="auto" w:fill="auto"/>
          </w:tcPr>
          <w:p w14:paraId="59C60402" w14:textId="5C9DF831" w:rsidR="003470F0" w:rsidRDefault="007C731E" w:rsidP="003470F0">
            <w:r>
              <w:t>4</w:t>
            </w:r>
          </w:p>
        </w:tc>
        <w:tc>
          <w:tcPr>
            <w:tcW w:w="517" w:type="dxa"/>
            <w:shd w:val="clear" w:color="auto" w:fill="E2EFD9" w:themeFill="accent6" w:themeFillTint="33"/>
            <w:vAlign w:val="bottom"/>
          </w:tcPr>
          <w:p w14:paraId="1C949D7E" w14:textId="0D90677F" w:rsidR="003470F0" w:rsidRDefault="003470F0" w:rsidP="003470F0"/>
        </w:tc>
        <w:tc>
          <w:tcPr>
            <w:tcW w:w="483" w:type="dxa"/>
            <w:shd w:val="clear" w:color="auto" w:fill="C45911" w:themeFill="accent2" w:themeFillShade="BF"/>
            <w:vAlign w:val="bottom"/>
          </w:tcPr>
          <w:p w14:paraId="0C6A994F" w14:textId="5D547EC6" w:rsidR="003470F0" w:rsidRDefault="003470F0" w:rsidP="003470F0"/>
        </w:tc>
        <w:tc>
          <w:tcPr>
            <w:tcW w:w="479" w:type="dxa"/>
            <w:shd w:val="clear" w:color="auto" w:fill="E2EFD9" w:themeFill="accent6" w:themeFillTint="33"/>
            <w:vAlign w:val="bottom"/>
          </w:tcPr>
          <w:p w14:paraId="70881774" w14:textId="77777777" w:rsidR="003470F0" w:rsidRDefault="003470F0" w:rsidP="003470F0"/>
        </w:tc>
        <w:tc>
          <w:tcPr>
            <w:tcW w:w="513" w:type="dxa"/>
            <w:shd w:val="clear" w:color="auto" w:fill="E2EFD9" w:themeFill="accent6" w:themeFillTint="33"/>
            <w:vAlign w:val="bottom"/>
          </w:tcPr>
          <w:p w14:paraId="2FF8C057" w14:textId="067BFAE3" w:rsidR="003470F0" w:rsidRDefault="003470F0" w:rsidP="003470F0"/>
        </w:tc>
        <w:tc>
          <w:tcPr>
            <w:tcW w:w="556" w:type="dxa"/>
            <w:shd w:val="clear" w:color="auto" w:fill="FFF2CC" w:themeFill="accent4" w:themeFillTint="33"/>
            <w:vAlign w:val="bottom"/>
          </w:tcPr>
          <w:p w14:paraId="74F7A58A" w14:textId="5DFE792F" w:rsidR="003470F0" w:rsidRDefault="003470F0" w:rsidP="003470F0"/>
        </w:tc>
        <w:tc>
          <w:tcPr>
            <w:tcW w:w="578" w:type="dxa"/>
            <w:shd w:val="clear" w:color="auto" w:fill="C45911" w:themeFill="accent2" w:themeFillShade="BF"/>
            <w:vAlign w:val="bottom"/>
          </w:tcPr>
          <w:p w14:paraId="5B969A77" w14:textId="251627B8" w:rsidR="003470F0" w:rsidRDefault="003470F0" w:rsidP="003470F0"/>
        </w:tc>
        <w:tc>
          <w:tcPr>
            <w:tcW w:w="530" w:type="dxa"/>
            <w:shd w:val="clear" w:color="auto" w:fill="C45911" w:themeFill="accent2" w:themeFillShade="BF"/>
            <w:vAlign w:val="bottom"/>
          </w:tcPr>
          <w:p w14:paraId="3BB0A078" w14:textId="1A114F26" w:rsidR="003470F0" w:rsidRDefault="003470F0" w:rsidP="003470F0"/>
        </w:tc>
        <w:tc>
          <w:tcPr>
            <w:tcW w:w="507" w:type="dxa"/>
            <w:shd w:val="clear" w:color="auto" w:fill="C45911" w:themeFill="accent2" w:themeFillShade="BF"/>
            <w:vAlign w:val="bottom"/>
          </w:tcPr>
          <w:p w14:paraId="02090240" w14:textId="77777777" w:rsidR="003470F0" w:rsidRDefault="003470F0" w:rsidP="003470F0"/>
        </w:tc>
        <w:tc>
          <w:tcPr>
            <w:tcW w:w="517" w:type="dxa"/>
            <w:shd w:val="clear" w:color="auto" w:fill="F7CAAC" w:themeFill="accent2" w:themeFillTint="66"/>
          </w:tcPr>
          <w:p w14:paraId="2EA7FEE2" w14:textId="77777777" w:rsidR="003470F0" w:rsidRDefault="003470F0" w:rsidP="003470F0"/>
        </w:tc>
        <w:tc>
          <w:tcPr>
            <w:tcW w:w="517" w:type="dxa"/>
          </w:tcPr>
          <w:p w14:paraId="7DE9EF54" w14:textId="77777777" w:rsidR="003470F0" w:rsidRDefault="003470F0" w:rsidP="003470F0"/>
        </w:tc>
        <w:tc>
          <w:tcPr>
            <w:tcW w:w="517" w:type="dxa"/>
            <w:shd w:val="clear" w:color="auto" w:fill="C45911" w:themeFill="accent2" w:themeFillShade="BF"/>
          </w:tcPr>
          <w:p w14:paraId="128F6872" w14:textId="77777777" w:rsidR="003470F0" w:rsidRDefault="003470F0" w:rsidP="003470F0"/>
        </w:tc>
        <w:tc>
          <w:tcPr>
            <w:tcW w:w="517" w:type="dxa"/>
            <w:shd w:val="clear" w:color="auto" w:fill="FFF2CC" w:themeFill="accent4" w:themeFillTint="33"/>
          </w:tcPr>
          <w:p w14:paraId="0D1A7BCC" w14:textId="77777777" w:rsidR="003470F0" w:rsidRDefault="003470F0" w:rsidP="003470F0"/>
        </w:tc>
        <w:tc>
          <w:tcPr>
            <w:tcW w:w="517" w:type="dxa"/>
            <w:shd w:val="clear" w:color="auto" w:fill="C45911" w:themeFill="accent2" w:themeFillShade="BF"/>
          </w:tcPr>
          <w:p w14:paraId="09192F39" w14:textId="77777777" w:rsidR="003470F0" w:rsidRDefault="003470F0" w:rsidP="003470F0"/>
        </w:tc>
        <w:tc>
          <w:tcPr>
            <w:tcW w:w="517" w:type="dxa"/>
            <w:shd w:val="clear" w:color="auto" w:fill="C45911" w:themeFill="accent2" w:themeFillShade="BF"/>
          </w:tcPr>
          <w:p w14:paraId="51525107" w14:textId="77777777" w:rsidR="003470F0" w:rsidRDefault="003470F0" w:rsidP="003470F0"/>
        </w:tc>
      </w:tr>
      <w:tr w:rsidR="001F082F" w14:paraId="3F8F1F1D" w14:textId="7BB2E36B" w:rsidTr="21A7AAD9">
        <w:tc>
          <w:tcPr>
            <w:tcW w:w="980" w:type="dxa"/>
            <w:shd w:val="clear" w:color="auto" w:fill="auto"/>
          </w:tcPr>
          <w:p w14:paraId="6F1C1DF1" w14:textId="53287950" w:rsidR="003470F0" w:rsidRDefault="00AF3B0D" w:rsidP="003470F0">
            <w:r>
              <w:t>5</w:t>
            </w:r>
          </w:p>
        </w:tc>
        <w:tc>
          <w:tcPr>
            <w:tcW w:w="517" w:type="dxa"/>
            <w:shd w:val="clear" w:color="auto" w:fill="FFF2CC" w:themeFill="accent4" w:themeFillTint="33"/>
            <w:vAlign w:val="bottom"/>
          </w:tcPr>
          <w:p w14:paraId="24B58C88" w14:textId="7D1D87D5" w:rsidR="003470F0" w:rsidRDefault="003470F0" w:rsidP="003470F0"/>
        </w:tc>
        <w:tc>
          <w:tcPr>
            <w:tcW w:w="483" w:type="dxa"/>
            <w:shd w:val="clear" w:color="auto" w:fill="FFF2CC" w:themeFill="accent4" w:themeFillTint="33"/>
            <w:vAlign w:val="bottom"/>
          </w:tcPr>
          <w:p w14:paraId="63DCF91F" w14:textId="7A8FE3A7" w:rsidR="003470F0" w:rsidRDefault="003470F0" w:rsidP="003470F0"/>
        </w:tc>
        <w:tc>
          <w:tcPr>
            <w:tcW w:w="479" w:type="dxa"/>
            <w:shd w:val="clear" w:color="auto" w:fill="E2EFD9" w:themeFill="accent6" w:themeFillTint="33"/>
            <w:vAlign w:val="bottom"/>
          </w:tcPr>
          <w:p w14:paraId="2F4E118D" w14:textId="77777777" w:rsidR="003470F0" w:rsidRDefault="003470F0" w:rsidP="003470F0"/>
        </w:tc>
        <w:tc>
          <w:tcPr>
            <w:tcW w:w="513" w:type="dxa"/>
            <w:shd w:val="clear" w:color="auto" w:fill="FFF2CC" w:themeFill="accent4" w:themeFillTint="33"/>
            <w:vAlign w:val="bottom"/>
          </w:tcPr>
          <w:p w14:paraId="6104084A" w14:textId="293893EE" w:rsidR="003470F0" w:rsidRDefault="003470F0" w:rsidP="003470F0"/>
        </w:tc>
        <w:tc>
          <w:tcPr>
            <w:tcW w:w="556" w:type="dxa"/>
            <w:shd w:val="clear" w:color="auto" w:fill="E2EFD9" w:themeFill="accent6" w:themeFillTint="33"/>
            <w:vAlign w:val="bottom"/>
          </w:tcPr>
          <w:p w14:paraId="72BEF651" w14:textId="48DB898C" w:rsidR="003470F0" w:rsidRDefault="003470F0" w:rsidP="003470F0"/>
        </w:tc>
        <w:tc>
          <w:tcPr>
            <w:tcW w:w="578" w:type="dxa"/>
            <w:shd w:val="clear" w:color="auto" w:fill="E2EFD9" w:themeFill="accent6" w:themeFillTint="33"/>
            <w:vAlign w:val="bottom"/>
          </w:tcPr>
          <w:p w14:paraId="22FC6FCC" w14:textId="46D08718" w:rsidR="003470F0" w:rsidRDefault="003470F0" w:rsidP="003470F0"/>
        </w:tc>
        <w:tc>
          <w:tcPr>
            <w:tcW w:w="530" w:type="dxa"/>
            <w:shd w:val="clear" w:color="auto" w:fill="E2EFD9" w:themeFill="accent6" w:themeFillTint="33"/>
            <w:vAlign w:val="bottom"/>
          </w:tcPr>
          <w:p w14:paraId="4959AE04" w14:textId="77DF2662" w:rsidR="003470F0" w:rsidRDefault="003470F0" w:rsidP="003470F0"/>
        </w:tc>
        <w:tc>
          <w:tcPr>
            <w:tcW w:w="507" w:type="dxa"/>
            <w:shd w:val="clear" w:color="auto" w:fill="E2EFD9" w:themeFill="accent6" w:themeFillTint="33"/>
            <w:vAlign w:val="bottom"/>
          </w:tcPr>
          <w:p w14:paraId="10759F2E" w14:textId="77777777" w:rsidR="003470F0" w:rsidRDefault="003470F0" w:rsidP="003470F0"/>
        </w:tc>
        <w:tc>
          <w:tcPr>
            <w:tcW w:w="517" w:type="dxa"/>
            <w:shd w:val="clear" w:color="auto" w:fill="E2EFD9" w:themeFill="accent6" w:themeFillTint="33"/>
          </w:tcPr>
          <w:p w14:paraId="0B686561" w14:textId="77777777" w:rsidR="003470F0" w:rsidRDefault="003470F0" w:rsidP="003470F0"/>
        </w:tc>
        <w:tc>
          <w:tcPr>
            <w:tcW w:w="517" w:type="dxa"/>
          </w:tcPr>
          <w:p w14:paraId="3F060085" w14:textId="77777777" w:rsidR="003470F0" w:rsidRDefault="003470F0" w:rsidP="003470F0"/>
        </w:tc>
        <w:tc>
          <w:tcPr>
            <w:tcW w:w="517" w:type="dxa"/>
            <w:shd w:val="clear" w:color="auto" w:fill="E2EFD9" w:themeFill="accent6" w:themeFillTint="33"/>
          </w:tcPr>
          <w:p w14:paraId="644ED6B1" w14:textId="77777777" w:rsidR="003470F0" w:rsidRDefault="003470F0" w:rsidP="003470F0"/>
        </w:tc>
        <w:tc>
          <w:tcPr>
            <w:tcW w:w="517" w:type="dxa"/>
            <w:shd w:val="clear" w:color="auto" w:fill="FFF2CC" w:themeFill="accent4" w:themeFillTint="33"/>
          </w:tcPr>
          <w:p w14:paraId="366B8877" w14:textId="77777777" w:rsidR="003470F0" w:rsidRDefault="003470F0" w:rsidP="003470F0"/>
        </w:tc>
        <w:tc>
          <w:tcPr>
            <w:tcW w:w="517" w:type="dxa"/>
            <w:shd w:val="clear" w:color="auto" w:fill="FFF2CC" w:themeFill="accent4" w:themeFillTint="33"/>
          </w:tcPr>
          <w:p w14:paraId="599618F2" w14:textId="77777777" w:rsidR="003470F0" w:rsidRDefault="003470F0" w:rsidP="003470F0"/>
        </w:tc>
        <w:tc>
          <w:tcPr>
            <w:tcW w:w="517" w:type="dxa"/>
            <w:shd w:val="clear" w:color="auto" w:fill="E2EFD9" w:themeFill="accent6" w:themeFillTint="33"/>
          </w:tcPr>
          <w:p w14:paraId="18CB77E9" w14:textId="77777777" w:rsidR="003470F0" w:rsidRDefault="003470F0" w:rsidP="003470F0"/>
        </w:tc>
      </w:tr>
      <w:tr w:rsidR="00717CA3" w14:paraId="343E28C2" w14:textId="36ED41A7" w:rsidTr="21A7AAD9">
        <w:tc>
          <w:tcPr>
            <w:tcW w:w="980" w:type="dxa"/>
            <w:shd w:val="clear" w:color="auto" w:fill="auto"/>
          </w:tcPr>
          <w:p w14:paraId="70A97B11" w14:textId="7032DFE6" w:rsidR="003470F0" w:rsidRDefault="00B20155" w:rsidP="003470F0">
            <w:r>
              <w:t>5b</w:t>
            </w:r>
          </w:p>
        </w:tc>
        <w:tc>
          <w:tcPr>
            <w:tcW w:w="517" w:type="dxa"/>
            <w:shd w:val="clear" w:color="auto" w:fill="F7CAAC" w:themeFill="accent2" w:themeFillTint="66"/>
            <w:vAlign w:val="bottom"/>
          </w:tcPr>
          <w:p w14:paraId="30E32BB8" w14:textId="6E897F23" w:rsidR="003470F0" w:rsidRDefault="003470F0" w:rsidP="003470F0"/>
        </w:tc>
        <w:tc>
          <w:tcPr>
            <w:tcW w:w="483" w:type="dxa"/>
            <w:shd w:val="clear" w:color="auto" w:fill="FFF2CC" w:themeFill="accent4" w:themeFillTint="33"/>
            <w:vAlign w:val="bottom"/>
          </w:tcPr>
          <w:p w14:paraId="16110518" w14:textId="155EBD1B" w:rsidR="003470F0" w:rsidRDefault="003470F0" w:rsidP="003470F0"/>
        </w:tc>
        <w:tc>
          <w:tcPr>
            <w:tcW w:w="479" w:type="dxa"/>
            <w:shd w:val="clear" w:color="auto" w:fill="E2EFD9" w:themeFill="accent6" w:themeFillTint="33"/>
            <w:vAlign w:val="bottom"/>
          </w:tcPr>
          <w:p w14:paraId="25FD15A1" w14:textId="77777777" w:rsidR="003470F0" w:rsidRDefault="003470F0" w:rsidP="003470F0"/>
        </w:tc>
        <w:tc>
          <w:tcPr>
            <w:tcW w:w="513" w:type="dxa"/>
            <w:shd w:val="clear" w:color="auto" w:fill="E2EFD9" w:themeFill="accent6" w:themeFillTint="33"/>
            <w:vAlign w:val="bottom"/>
          </w:tcPr>
          <w:p w14:paraId="793385E5" w14:textId="1645F899" w:rsidR="003470F0" w:rsidRDefault="003470F0" w:rsidP="003470F0"/>
        </w:tc>
        <w:tc>
          <w:tcPr>
            <w:tcW w:w="556" w:type="dxa"/>
            <w:shd w:val="clear" w:color="auto" w:fill="E2EFD9" w:themeFill="accent6" w:themeFillTint="33"/>
            <w:vAlign w:val="bottom"/>
          </w:tcPr>
          <w:p w14:paraId="48A49C2D" w14:textId="3B8C73DF" w:rsidR="003470F0" w:rsidRDefault="003470F0" w:rsidP="003470F0"/>
        </w:tc>
        <w:tc>
          <w:tcPr>
            <w:tcW w:w="578" w:type="dxa"/>
            <w:shd w:val="clear" w:color="auto" w:fill="E2EFD9" w:themeFill="accent6" w:themeFillTint="33"/>
            <w:vAlign w:val="bottom"/>
          </w:tcPr>
          <w:p w14:paraId="6E083918" w14:textId="66E0077F" w:rsidR="003470F0" w:rsidRDefault="003470F0" w:rsidP="003470F0"/>
        </w:tc>
        <w:tc>
          <w:tcPr>
            <w:tcW w:w="530" w:type="dxa"/>
            <w:shd w:val="clear" w:color="auto" w:fill="FFF2CC" w:themeFill="accent4" w:themeFillTint="33"/>
            <w:vAlign w:val="bottom"/>
          </w:tcPr>
          <w:p w14:paraId="4C834A40" w14:textId="70F0F47B" w:rsidR="003470F0" w:rsidRDefault="003470F0" w:rsidP="003470F0"/>
        </w:tc>
        <w:tc>
          <w:tcPr>
            <w:tcW w:w="507" w:type="dxa"/>
            <w:shd w:val="clear" w:color="auto" w:fill="C45911" w:themeFill="accent2" w:themeFillShade="BF"/>
            <w:vAlign w:val="bottom"/>
          </w:tcPr>
          <w:p w14:paraId="63C44EE4" w14:textId="77777777" w:rsidR="003470F0" w:rsidRDefault="003470F0" w:rsidP="003470F0"/>
        </w:tc>
        <w:tc>
          <w:tcPr>
            <w:tcW w:w="517" w:type="dxa"/>
            <w:shd w:val="clear" w:color="auto" w:fill="C45911" w:themeFill="accent2" w:themeFillShade="BF"/>
          </w:tcPr>
          <w:p w14:paraId="7D137244" w14:textId="77777777" w:rsidR="003470F0" w:rsidRDefault="003470F0" w:rsidP="003470F0"/>
        </w:tc>
        <w:tc>
          <w:tcPr>
            <w:tcW w:w="517" w:type="dxa"/>
          </w:tcPr>
          <w:p w14:paraId="6E139B0E" w14:textId="77777777" w:rsidR="003470F0" w:rsidRDefault="003470F0" w:rsidP="003470F0"/>
        </w:tc>
        <w:tc>
          <w:tcPr>
            <w:tcW w:w="517" w:type="dxa"/>
            <w:shd w:val="clear" w:color="auto" w:fill="F7CAAC" w:themeFill="accent2" w:themeFillTint="66"/>
          </w:tcPr>
          <w:p w14:paraId="013047C6" w14:textId="77777777" w:rsidR="003470F0" w:rsidRDefault="003470F0" w:rsidP="003470F0"/>
        </w:tc>
        <w:tc>
          <w:tcPr>
            <w:tcW w:w="517" w:type="dxa"/>
            <w:shd w:val="clear" w:color="auto" w:fill="C45911" w:themeFill="accent2" w:themeFillShade="BF"/>
          </w:tcPr>
          <w:p w14:paraId="16AF3542" w14:textId="77777777" w:rsidR="003470F0" w:rsidRDefault="003470F0" w:rsidP="003470F0"/>
        </w:tc>
        <w:tc>
          <w:tcPr>
            <w:tcW w:w="517" w:type="dxa"/>
            <w:shd w:val="clear" w:color="auto" w:fill="F7CAAC" w:themeFill="accent2" w:themeFillTint="66"/>
          </w:tcPr>
          <w:p w14:paraId="04AD1A4A" w14:textId="77777777" w:rsidR="003470F0" w:rsidRDefault="003470F0" w:rsidP="003470F0"/>
        </w:tc>
        <w:tc>
          <w:tcPr>
            <w:tcW w:w="517" w:type="dxa"/>
            <w:shd w:val="clear" w:color="auto" w:fill="E2EFD9" w:themeFill="accent6" w:themeFillTint="33"/>
          </w:tcPr>
          <w:p w14:paraId="46FC7065" w14:textId="77777777" w:rsidR="00C31090" w:rsidRDefault="00C31090" w:rsidP="003470F0"/>
        </w:tc>
      </w:tr>
      <w:tr w:rsidR="00FA3EA2" w14:paraId="07E3AAA7" w14:textId="77777777" w:rsidTr="00FA3EA2">
        <w:tc>
          <w:tcPr>
            <w:tcW w:w="980" w:type="dxa"/>
            <w:shd w:val="clear" w:color="auto" w:fill="auto"/>
          </w:tcPr>
          <w:p w14:paraId="54D9BA2B" w14:textId="77777777" w:rsidR="00FA3EA2" w:rsidRDefault="00FA3EA2" w:rsidP="003470F0"/>
        </w:tc>
        <w:tc>
          <w:tcPr>
            <w:tcW w:w="517" w:type="dxa"/>
            <w:shd w:val="clear" w:color="auto" w:fill="auto"/>
            <w:vAlign w:val="bottom"/>
          </w:tcPr>
          <w:p w14:paraId="3FC7F3F0" w14:textId="77777777" w:rsidR="00FA3EA2" w:rsidRDefault="00FA3EA2" w:rsidP="003470F0"/>
        </w:tc>
        <w:tc>
          <w:tcPr>
            <w:tcW w:w="483" w:type="dxa"/>
            <w:shd w:val="clear" w:color="auto" w:fill="auto"/>
            <w:vAlign w:val="bottom"/>
          </w:tcPr>
          <w:p w14:paraId="74E622BD" w14:textId="77777777" w:rsidR="00FA3EA2" w:rsidRDefault="00FA3EA2" w:rsidP="003470F0"/>
        </w:tc>
        <w:tc>
          <w:tcPr>
            <w:tcW w:w="479" w:type="dxa"/>
            <w:shd w:val="clear" w:color="auto" w:fill="auto"/>
            <w:vAlign w:val="bottom"/>
          </w:tcPr>
          <w:p w14:paraId="3BCFA3B9" w14:textId="77777777" w:rsidR="00FA3EA2" w:rsidRDefault="00FA3EA2" w:rsidP="003470F0"/>
        </w:tc>
        <w:tc>
          <w:tcPr>
            <w:tcW w:w="513" w:type="dxa"/>
            <w:shd w:val="clear" w:color="auto" w:fill="auto"/>
            <w:vAlign w:val="bottom"/>
          </w:tcPr>
          <w:p w14:paraId="27C8BBD0" w14:textId="77777777" w:rsidR="00FA3EA2" w:rsidRDefault="00FA3EA2" w:rsidP="003470F0"/>
        </w:tc>
        <w:tc>
          <w:tcPr>
            <w:tcW w:w="556" w:type="dxa"/>
            <w:shd w:val="clear" w:color="auto" w:fill="auto"/>
            <w:vAlign w:val="bottom"/>
          </w:tcPr>
          <w:p w14:paraId="5AD9D89A" w14:textId="77777777" w:rsidR="00FA3EA2" w:rsidRDefault="00FA3EA2" w:rsidP="003470F0"/>
        </w:tc>
        <w:tc>
          <w:tcPr>
            <w:tcW w:w="578" w:type="dxa"/>
            <w:shd w:val="clear" w:color="auto" w:fill="auto"/>
            <w:vAlign w:val="bottom"/>
          </w:tcPr>
          <w:p w14:paraId="72577511" w14:textId="77777777" w:rsidR="00FA3EA2" w:rsidRDefault="00FA3EA2" w:rsidP="003470F0"/>
        </w:tc>
        <w:tc>
          <w:tcPr>
            <w:tcW w:w="530" w:type="dxa"/>
            <w:shd w:val="clear" w:color="auto" w:fill="auto"/>
            <w:vAlign w:val="bottom"/>
          </w:tcPr>
          <w:p w14:paraId="20330750" w14:textId="77777777" w:rsidR="00FA3EA2" w:rsidRDefault="00FA3EA2" w:rsidP="003470F0"/>
        </w:tc>
        <w:tc>
          <w:tcPr>
            <w:tcW w:w="507" w:type="dxa"/>
            <w:shd w:val="clear" w:color="auto" w:fill="auto"/>
            <w:vAlign w:val="bottom"/>
          </w:tcPr>
          <w:p w14:paraId="60AC3E89" w14:textId="77777777" w:rsidR="00FA3EA2" w:rsidRDefault="00FA3EA2" w:rsidP="003470F0"/>
        </w:tc>
        <w:tc>
          <w:tcPr>
            <w:tcW w:w="517" w:type="dxa"/>
            <w:shd w:val="clear" w:color="auto" w:fill="auto"/>
          </w:tcPr>
          <w:p w14:paraId="4AE7E9A2" w14:textId="77777777" w:rsidR="00FA3EA2" w:rsidRDefault="00FA3EA2" w:rsidP="003470F0"/>
        </w:tc>
        <w:tc>
          <w:tcPr>
            <w:tcW w:w="517" w:type="dxa"/>
            <w:shd w:val="clear" w:color="auto" w:fill="auto"/>
          </w:tcPr>
          <w:p w14:paraId="3DFAB9DA" w14:textId="77777777" w:rsidR="00FA3EA2" w:rsidRDefault="00FA3EA2" w:rsidP="003470F0"/>
        </w:tc>
        <w:tc>
          <w:tcPr>
            <w:tcW w:w="517" w:type="dxa"/>
            <w:shd w:val="clear" w:color="auto" w:fill="auto"/>
          </w:tcPr>
          <w:p w14:paraId="56B8BD68" w14:textId="77777777" w:rsidR="00FA3EA2" w:rsidRDefault="00FA3EA2" w:rsidP="003470F0"/>
        </w:tc>
        <w:tc>
          <w:tcPr>
            <w:tcW w:w="517" w:type="dxa"/>
            <w:shd w:val="clear" w:color="auto" w:fill="auto"/>
          </w:tcPr>
          <w:p w14:paraId="08471720" w14:textId="77777777" w:rsidR="00FA3EA2" w:rsidRDefault="00FA3EA2" w:rsidP="003470F0"/>
        </w:tc>
        <w:tc>
          <w:tcPr>
            <w:tcW w:w="517" w:type="dxa"/>
            <w:shd w:val="clear" w:color="auto" w:fill="auto"/>
          </w:tcPr>
          <w:p w14:paraId="2A4EE006" w14:textId="77777777" w:rsidR="00FA3EA2" w:rsidRDefault="00FA3EA2" w:rsidP="003470F0"/>
        </w:tc>
        <w:tc>
          <w:tcPr>
            <w:tcW w:w="517" w:type="dxa"/>
            <w:shd w:val="clear" w:color="auto" w:fill="auto"/>
          </w:tcPr>
          <w:p w14:paraId="2EF4FEE7" w14:textId="77777777" w:rsidR="00FA3EA2" w:rsidRDefault="00FA3EA2" w:rsidP="003470F0"/>
        </w:tc>
      </w:tr>
    </w:tbl>
    <w:p w14:paraId="252E8D95" w14:textId="77777777" w:rsidR="00FA3EA2" w:rsidRDefault="00FA3EA2" w:rsidP="00DF4518">
      <w:pPr>
        <w:rPr>
          <w:i/>
          <w:iCs/>
        </w:rPr>
      </w:pPr>
    </w:p>
    <w:p w14:paraId="4B957DB1" w14:textId="182D8406" w:rsidR="00E3438F" w:rsidRDefault="00E3438F" w:rsidP="00DF4518">
      <w:pPr>
        <w:rPr>
          <w:i/>
          <w:iCs/>
        </w:rPr>
      </w:pPr>
      <w:r w:rsidRPr="00E3438F">
        <w:rPr>
          <w:i/>
          <w:iCs/>
        </w:rPr>
        <w:t>(</w:t>
      </w:r>
      <w:r>
        <w:rPr>
          <w:i/>
          <w:iCs/>
        </w:rPr>
        <w:t>E</w:t>
      </w:r>
      <w:r w:rsidRPr="00E3438F">
        <w:rPr>
          <w:i/>
          <w:iCs/>
        </w:rPr>
        <w:t xml:space="preserve">en voorbeeld van een ingevulde tabel voor de context ‘omgaan met activiteiten’ vind je helemaal onderaan dit document) </w:t>
      </w:r>
    </w:p>
    <w:p w14:paraId="4E8B5F14" w14:textId="77777777" w:rsidR="00E3438F" w:rsidRPr="00E3438F" w:rsidRDefault="00E3438F" w:rsidP="00DF4518"/>
    <w:p w14:paraId="5218DB36" w14:textId="17256496" w:rsidR="004A4306" w:rsidRPr="00A57673" w:rsidRDefault="00861F41" w:rsidP="004A4306">
      <w:pPr>
        <w:pStyle w:val="paragraph"/>
        <w:spacing w:before="0" w:beforeAutospacing="0" w:after="0" w:afterAutospacing="0"/>
        <w:textAlignment w:val="baseline"/>
        <w:rPr>
          <w:rFonts w:ascii="Segoe UI" w:hAnsi="Segoe UI" w:cs="Segoe UI"/>
          <w:sz w:val="18"/>
          <w:szCs w:val="18"/>
        </w:rPr>
      </w:pPr>
      <w:r w:rsidRPr="00861F41">
        <w:rPr>
          <w:rFonts w:ascii="Segoe UI" w:hAnsi="Segoe UI" w:cs="Segoe UI"/>
          <w:b/>
          <w:bCs/>
          <w:sz w:val="18"/>
          <w:szCs w:val="18"/>
        </w:rPr>
        <w:t xml:space="preserve">Bepaal zelf per leerjaar en per </w:t>
      </w:r>
      <w:r w:rsidR="00FD7D52">
        <w:rPr>
          <w:rFonts w:ascii="Segoe UI" w:hAnsi="Segoe UI" w:cs="Segoe UI"/>
          <w:b/>
          <w:bCs/>
          <w:sz w:val="18"/>
          <w:szCs w:val="18"/>
        </w:rPr>
        <w:t>Zien!dimensie</w:t>
      </w:r>
      <w:r w:rsidRPr="00861F41">
        <w:rPr>
          <w:rFonts w:ascii="Segoe UI" w:hAnsi="Segoe UI" w:cs="Segoe UI"/>
          <w:b/>
          <w:bCs/>
          <w:sz w:val="18"/>
          <w:szCs w:val="18"/>
        </w:rPr>
        <w:t xml:space="preserve"> welke norm je passend vindt voor </w:t>
      </w:r>
      <w:r w:rsidRPr="00AF58D9">
        <w:rPr>
          <w:rFonts w:ascii="Segoe UI" w:hAnsi="Segoe UI" w:cs="Segoe UI"/>
          <w:b/>
          <w:sz w:val="18"/>
          <w:szCs w:val="18"/>
          <w:u w:val="single"/>
        </w:rPr>
        <w:t>jullie</w:t>
      </w:r>
      <w:r w:rsidRPr="00861F41">
        <w:rPr>
          <w:rFonts w:ascii="Segoe UI" w:hAnsi="Segoe UI" w:cs="Segoe UI"/>
          <w:b/>
          <w:bCs/>
          <w:sz w:val="18"/>
          <w:szCs w:val="18"/>
        </w:rPr>
        <w:t xml:space="preserve"> school</w:t>
      </w:r>
      <w:r w:rsidR="00A57673">
        <w:rPr>
          <w:rFonts w:ascii="Segoe UI" w:hAnsi="Segoe UI" w:cs="Segoe UI"/>
          <w:b/>
          <w:bCs/>
          <w:sz w:val="18"/>
          <w:szCs w:val="18"/>
        </w:rPr>
        <w:br/>
      </w:r>
      <w:r w:rsidR="00A57673" w:rsidRPr="00A57673">
        <w:rPr>
          <w:rFonts w:ascii="Segoe UI" w:hAnsi="Segoe UI" w:cs="Segoe UI"/>
          <w:sz w:val="18"/>
          <w:szCs w:val="18"/>
        </w:rPr>
        <w:t>(</w:t>
      </w:r>
      <w:r w:rsidR="006F5BEF">
        <w:rPr>
          <w:rFonts w:ascii="Segoe UI" w:hAnsi="Segoe UI" w:cs="Segoe UI"/>
          <w:sz w:val="18"/>
          <w:szCs w:val="18"/>
        </w:rPr>
        <w:t>L</w:t>
      </w:r>
      <w:r w:rsidR="00A57673" w:rsidRPr="00A57673">
        <w:rPr>
          <w:rFonts w:ascii="Segoe UI" w:hAnsi="Segoe UI" w:cs="Segoe UI"/>
          <w:sz w:val="18"/>
          <w:szCs w:val="18"/>
        </w:rPr>
        <w:t>et op de context, schoolpopulatie, e.d.</w:t>
      </w:r>
      <w:r w:rsidR="00B71D9B">
        <w:rPr>
          <w:rFonts w:ascii="Segoe UI" w:hAnsi="Segoe UI" w:cs="Segoe UI"/>
          <w:sz w:val="18"/>
          <w:szCs w:val="18"/>
        </w:rPr>
        <w:t xml:space="preserve"> Kijk niet alleen naar het huidige niveau van je leerlingen, maar let ook op je ambitie</w:t>
      </w:r>
      <w:r w:rsidR="0003102B">
        <w:rPr>
          <w:rFonts w:ascii="Segoe UI" w:hAnsi="Segoe UI" w:cs="Segoe UI"/>
          <w:sz w:val="18"/>
          <w:szCs w:val="18"/>
        </w:rPr>
        <w:t>s. Je hoort leerlingen voor te bereiden op de toekomst: wat vraagt het VO? Wat vraagt de maatschappij</w:t>
      </w:r>
      <w:r w:rsidR="00A57673" w:rsidRPr="00A57673">
        <w:rPr>
          <w:rFonts w:ascii="Segoe UI" w:hAnsi="Segoe UI" w:cs="Segoe UI"/>
          <w:sz w:val="18"/>
          <w:szCs w:val="18"/>
        </w:rPr>
        <w:t>)</w:t>
      </w:r>
    </w:p>
    <w:p w14:paraId="70424EC8" w14:textId="77777777" w:rsidR="00FA6FF3" w:rsidRDefault="00FA6FF3" w:rsidP="004A4306">
      <w:pPr>
        <w:pStyle w:val="paragraph"/>
        <w:spacing w:before="0" w:beforeAutospacing="0" w:after="0" w:afterAutospacing="0"/>
        <w:textAlignment w:val="baseline"/>
        <w:rPr>
          <w:rFonts w:ascii="Segoe UI" w:hAnsi="Segoe UI" w:cs="Segoe UI"/>
          <w:sz w:val="18"/>
          <w:szCs w:val="18"/>
        </w:rPr>
      </w:pPr>
    </w:p>
    <w:p w14:paraId="5EBD19C5" w14:textId="0CECEFAF" w:rsidR="00FA6FF3" w:rsidRDefault="00FA6FF3" w:rsidP="004A4306">
      <w:pPr>
        <w:pStyle w:val="paragraph"/>
        <w:spacing w:before="0" w:beforeAutospacing="0" w:after="0" w:afterAutospacing="0"/>
        <w:textAlignment w:val="baseline"/>
        <w:rPr>
          <w:rFonts w:ascii="Segoe UI" w:hAnsi="Segoe UI" w:cs="Segoe UI"/>
          <w:sz w:val="18"/>
          <w:szCs w:val="18"/>
          <w:u w:val="single"/>
        </w:rPr>
      </w:pPr>
      <w:r w:rsidRPr="00A4164A">
        <w:rPr>
          <w:rFonts w:ascii="Segoe UI" w:hAnsi="Segoe UI" w:cs="Segoe UI"/>
          <w:sz w:val="18"/>
          <w:szCs w:val="18"/>
          <w:u w:val="single"/>
        </w:rPr>
        <w:t>Suggesties</w:t>
      </w:r>
      <w:r w:rsidRPr="00A4164A">
        <w:rPr>
          <w:rFonts w:ascii="Segoe UI" w:hAnsi="Segoe UI" w:cs="Segoe UI"/>
          <w:sz w:val="18"/>
          <w:szCs w:val="18"/>
        </w:rPr>
        <w:t xml:space="preserve"> streefscores Zien!dimensies </w:t>
      </w:r>
      <w:r w:rsidRPr="00A4164A">
        <w:rPr>
          <w:rFonts w:ascii="Segoe UI" w:hAnsi="Segoe UI" w:cs="Segoe UI"/>
          <w:sz w:val="18"/>
          <w:szCs w:val="18"/>
          <w:u w:val="single"/>
        </w:rPr>
        <w:t>excl. denkvaardigheden</w:t>
      </w:r>
      <w:r w:rsidR="00A4164A">
        <w:rPr>
          <w:rFonts w:ascii="Segoe UI" w:hAnsi="Segoe UI" w:cs="Segoe UI"/>
          <w:sz w:val="18"/>
          <w:szCs w:val="18"/>
          <w:u w:val="single"/>
        </w:rPr>
        <w:t>:</w:t>
      </w:r>
    </w:p>
    <w:p w14:paraId="1FB28187" w14:textId="77777777" w:rsidR="00FA3EA2" w:rsidRPr="00FA3EA2" w:rsidRDefault="00FA3EA2" w:rsidP="004A4306">
      <w:pPr>
        <w:pStyle w:val="paragraph"/>
        <w:spacing w:before="0" w:beforeAutospacing="0" w:after="0" w:afterAutospacing="0"/>
        <w:textAlignment w:val="baseline"/>
        <w:rPr>
          <w:rFonts w:ascii="Segoe UI" w:hAnsi="Segoe UI" w:cs="Segoe UI"/>
          <w:sz w:val="18"/>
          <w:szCs w:val="18"/>
          <w:u w:val="single"/>
        </w:rPr>
      </w:pPr>
    </w:p>
    <w:tbl>
      <w:tblPr>
        <w:tblStyle w:val="Tabelraster"/>
        <w:tblW w:w="0" w:type="auto"/>
        <w:tblLook w:val="04A0" w:firstRow="1" w:lastRow="0" w:firstColumn="1" w:lastColumn="0" w:noHBand="0" w:noVBand="1"/>
      </w:tblPr>
      <w:tblGrid>
        <w:gridCol w:w="2405"/>
        <w:gridCol w:w="2405"/>
        <w:gridCol w:w="851"/>
        <w:gridCol w:w="992"/>
        <w:gridCol w:w="850"/>
      </w:tblGrid>
      <w:tr w:rsidR="0013141C" w14:paraId="769538E3" w14:textId="77777777">
        <w:tc>
          <w:tcPr>
            <w:tcW w:w="2405" w:type="dxa"/>
          </w:tcPr>
          <w:p w14:paraId="70AC2F37" w14:textId="06DC1141" w:rsidR="00416308" w:rsidRDefault="00416308" w:rsidP="00BE24BC">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Versie vragenlijst</w:t>
            </w:r>
          </w:p>
        </w:tc>
        <w:tc>
          <w:tcPr>
            <w:tcW w:w="2405" w:type="dxa"/>
          </w:tcPr>
          <w:p w14:paraId="54E6D224" w14:textId="11FDEADF" w:rsidR="0013141C" w:rsidRPr="008F5956" w:rsidRDefault="00416308" w:rsidP="004A4306">
            <w:pPr>
              <w:pStyle w:val="paragraph"/>
              <w:spacing w:before="0" w:beforeAutospacing="0" w:after="0" w:afterAutospacing="0"/>
              <w:textAlignment w:val="baseline"/>
              <w:rPr>
                <w:rFonts w:ascii="Segoe UI" w:hAnsi="Segoe UI" w:cs="Segoe UI"/>
                <w:b/>
                <w:sz w:val="18"/>
                <w:szCs w:val="18"/>
              </w:rPr>
            </w:pPr>
            <w:r w:rsidRPr="008F5956">
              <w:rPr>
                <w:rFonts w:ascii="Segoe UI" w:hAnsi="Segoe UI" w:cs="Segoe UI"/>
                <w:b/>
                <w:bCs/>
                <w:sz w:val="18"/>
                <w:szCs w:val="18"/>
              </w:rPr>
              <w:t xml:space="preserve">Lj – </w:t>
            </w:r>
          </w:p>
        </w:tc>
        <w:tc>
          <w:tcPr>
            <w:tcW w:w="851" w:type="dxa"/>
          </w:tcPr>
          <w:p w14:paraId="36188638" w14:textId="05866479"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w:t>
            </w:r>
          </w:p>
        </w:tc>
        <w:tc>
          <w:tcPr>
            <w:tcW w:w="992" w:type="dxa"/>
          </w:tcPr>
          <w:p w14:paraId="65E1F5B2" w14:textId="1908554A"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00BE24BC" w:rsidRPr="00BE24BC">
              <w:rPr>
                <w:rFonts w:ascii="Segoe UI" w:hAnsi="Segoe UI" w:cs="Segoe UI"/>
                <w:b/>
                <w:bCs/>
                <w:sz w:val="18"/>
                <w:szCs w:val="18"/>
              </w:rPr>
              <w:t>2,5</w:t>
            </w:r>
          </w:p>
        </w:tc>
        <w:tc>
          <w:tcPr>
            <w:tcW w:w="850" w:type="dxa"/>
          </w:tcPr>
          <w:p w14:paraId="289BA853" w14:textId="7076A35C" w:rsidR="0013141C" w:rsidRPr="00BE24BC" w:rsidRDefault="00416308" w:rsidP="004A4306">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3</w:t>
            </w:r>
          </w:p>
        </w:tc>
      </w:tr>
      <w:tr w:rsidR="0013141C" w14:paraId="4BEE3EB3" w14:textId="77777777">
        <w:tc>
          <w:tcPr>
            <w:tcW w:w="2405" w:type="dxa"/>
          </w:tcPr>
          <w:p w14:paraId="7F7DD9A5" w14:textId="54332A0F" w:rsidR="00416308" w:rsidRDefault="00416308" w:rsidP="00BE24B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Onderbouw</w:t>
            </w:r>
          </w:p>
        </w:tc>
        <w:tc>
          <w:tcPr>
            <w:tcW w:w="2405" w:type="dxa"/>
          </w:tcPr>
          <w:p w14:paraId="55B45A45" w14:textId="5CECB237" w:rsidR="0013141C" w:rsidRDefault="008F5956" w:rsidP="004A43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w:t>
            </w:r>
          </w:p>
        </w:tc>
        <w:tc>
          <w:tcPr>
            <w:tcW w:w="851" w:type="dxa"/>
          </w:tcPr>
          <w:p w14:paraId="02F7E203" w14:textId="64EAF34D" w:rsidR="0013141C" w:rsidRDefault="008F5956"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992" w:type="dxa"/>
          </w:tcPr>
          <w:p w14:paraId="7AA63180" w14:textId="124EAB94"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54C60658"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r>
      <w:tr w:rsidR="008F5956" w14:paraId="6A01DF93" w14:textId="77777777">
        <w:tc>
          <w:tcPr>
            <w:tcW w:w="2405" w:type="dxa"/>
          </w:tcPr>
          <w:p w14:paraId="5E0690A2" w14:textId="06CC653D" w:rsidR="00416308" w:rsidRPr="001D0ED3" w:rsidRDefault="00416308" w:rsidP="00416308">
            <w:pPr>
              <w:pStyle w:val="paragraph"/>
              <w:spacing w:before="0" w:beforeAutospacing="0" w:after="0" w:afterAutospacing="0"/>
              <w:textAlignment w:val="baseline"/>
              <w:rPr>
                <w:rFonts w:ascii="Segoe UI" w:hAnsi="Segoe UI" w:cs="Segoe UI"/>
                <w:sz w:val="18"/>
                <w:szCs w:val="18"/>
              </w:rPr>
            </w:pPr>
            <w:r w:rsidRPr="001D0ED3">
              <w:rPr>
                <w:rFonts w:ascii="Segoe UI" w:hAnsi="Segoe UI" w:cs="Segoe UI"/>
                <w:sz w:val="18"/>
                <w:szCs w:val="18"/>
              </w:rPr>
              <w:t>Onderbouw</w:t>
            </w:r>
          </w:p>
        </w:tc>
        <w:tc>
          <w:tcPr>
            <w:tcW w:w="2405" w:type="dxa"/>
          </w:tcPr>
          <w:p w14:paraId="6B1F3937" w14:textId="43EFB52E" w:rsidR="008F5956" w:rsidRDefault="008F5956" w:rsidP="00BE24B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w:t>
            </w:r>
          </w:p>
        </w:tc>
        <w:tc>
          <w:tcPr>
            <w:tcW w:w="851" w:type="dxa"/>
          </w:tcPr>
          <w:p w14:paraId="27E2EA6B" w14:textId="77777777" w:rsidR="008F5956" w:rsidRDefault="008F5956" w:rsidP="00082BF2">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4747D307" w14:textId="2484B634" w:rsidR="008F5956" w:rsidRDefault="008F5956"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29778A50" w14:textId="77777777" w:rsidR="008F5956" w:rsidRDefault="008F5956" w:rsidP="00082BF2">
            <w:pPr>
              <w:pStyle w:val="paragraph"/>
              <w:spacing w:before="0" w:beforeAutospacing="0" w:after="0" w:afterAutospacing="0"/>
              <w:jc w:val="center"/>
              <w:textAlignment w:val="baseline"/>
              <w:rPr>
                <w:rFonts w:ascii="Segoe UI" w:hAnsi="Segoe UI" w:cs="Segoe UI"/>
                <w:sz w:val="18"/>
                <w:szCs w:val="18"/>
              </w:rPr>
            </w:pPr>
          </w:p>
        </w:tc>
      </w:tr>
      <w:tr w:rsidR="0013141C" w14:paraId="52ADA84E" w14:textId="77777777">
        <w:tc>
          <w:tcPr>
            <w:tcW w:w="2405" w:type="dxa"/>
          </w:tcPr>
          <w:p w14:paraId="5853FBF1" w14:textId="6A5481BE" w:rsidR="00416308" w:rsidRPr="001D0ED3" w:rsidRDefault="00416308" w:rsidP="00416308">
            <w:pPr>
              <w:pStyle w:val="paragraph"/>
              <w:spacing w:before="0" w:beforeAutospacing="0" w:after="0" w:afterAutospacing="0"/>
              <w:textAlignment w:val="baseline"/>
              <w:rPr>
                <w:rFonts w:ascii="Segoe UI" w:hAnsi="Segoe UI" w:cs="Segoe UI"/>
                <w:sz w:val="18"/>
                <w:szCs w:val="18"/>
              </w:rPr>
            </w:pPr>
            <w:r w:rsidRPr="001D0ED3">
              <w:rPr>
                <w:rFonts w:ascii="Segoe UI" w:hAnsi="Segoe UI" w:cs="Segoe UI"/>
                <w:sz w:val="18"/>
                <w:szCs w:val="18"/>
              </w:rPr>
              <w:t>Onderbouw</w:t>
            </w:r>
          </w:p>
        </w:tc>
        <w:tc>
          <w:tcPr>
            <w:tcW w:w="2405" w:type="dxa"/>
          </w:tcPr>
          <w:p w14:paraId="516EB9AB" w14:textId="6D224F95" w:rsidR="0013141C" w:rsidRDefault="004700AC" w:rsidP="004A43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w:t>
            </w:r>
            <w:r w:rsidR="00AF58D9">
              <w:rPr>
                <w:rFonts w:ascii="Segoe UI" w:hAnsi="Segoe UI" w:cs="Segoe UI"/>
                <w:sz w:val="18"/>
                <w:szCs w:val="18"/>
              </w:rPr>
              <w:t xml:space="preserve"> </w:t>
            </w:r>
          </w:p>
        </w:tc>
        <w:tc>
          <w:tcPr>
            <w:tcW w:w="851" w:type="dxa"/>
          </w:tcPr>
          <w:p w14:paraId="1FD5C750"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674C1B02" w14:textId="77777777" w:rsidR="0013141C" w:rsidRDefault="0013141C" w:rsidP="00082BF2">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6DB4F87C" w14:textId="4AB421DB" w:rsidR="0013141C" w:rsidRDefault="00AF58D9" w:rsidP="00082BF2">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AF58D9" w14:paraId="493C05CF" w14:textId="77777777">
        <w:tc>
          <w:tcPr>
            <w:tcW w:w="2405" w:type="dxa"/>
            <w:shd w:val="clear" w:color="auto" w:fill="D9D9D9" w:themeFill="background1" w:themeFillShade="D9"/>
          </w:tcPr>
          <w:p w14:paraId="2CCDEE36" w14:textId="340FC6CD"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Middenbouw</w:t>
            </w:r>
          </w:p>
        </w:tc>
        <w:tc>
          <w:tcPr>
            <w:tcW w:w="2405" w:type="dxa"/>
            <w:shd w:val="clear" w:color="auto" w:fill="D9D9D9" w:themeFill="background1" w:themeFillShade="D9"/>
          </w:tcPr>
          <w:p w14:paraId="04ECEB1A" w14:textId="35919355" w:rsidR="00AF58D9"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4</w:t>
            </w:r>
          </w:p>
        </w:tc>
        <w:tc>
          <w:tcPr>
            <w:tcW w:w="851" w:type="dxa"/>
            <w:shd w:val="clear" w:color="auto" w:fill="D9D9D9" w:themeFill="background1" w:themeFillShade="D9"/>
          </w:tcPr>
          <w:p w14:paraId="1003ED0F" w14:textId="77777777" w:rsidR="00AF58D9" w:rsidRDefault="00AF58D9"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01AA1D2A" w14:textId="7A040A59" w:rsidR="00AF58D9" w:rsidRDefault="008F595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762D7706" w14:textId="77777777" w:rsidR="00AF58D9" w:rsidRDefault="00AF58D9" w:rsidP="00AF58D9">
            <w:pPr>
              <w:pStyle w:val="paragraph"/>
              <w:spacing w:before="0" w:beforeAutospacing="0" w:after="0" w:afterAutospacing="0"/>
              <w:jc w:val="center"/>
              <w:textAlignment w:val="baseline"/>
              <w:rPr>
                <w:rFonts w:ascii="Segoe UI" w:hAnsi="Segoe UI" w:cs="Segoe UI"/>
                <w:sz w:val="18"/>
                <w:szCs w:val="18"/>
              </w:rPr>
            </w:pPr>
          </w:p>
        </w:tc>
      </w:tr>
      <w:tr w:rsidR="008F5956" w14:paraId="3851FFDA" w14:textId="77777777">
        <w:tc>
          <w:tcPr>
            <w:tcW w:w="2405" w:type="dxa"/>
            <w:shd w:val="clear" w:color="auto" w:fill="D9D9D9" w:themeFill="background1" w:themeFillShade="D9"/>
          </w:tcPr>
          <w:p w14:paraId="0C8D1447" w14:textId="27169A3C" w:rsidR="00416308" w:rsidRPr="00B01FBB" w:rsidRDefault="00416308" w:rsidP="00416308">
            <w:pPr>
              <w:pStyle w:val="paragraph"/>
              <w:spacing w:before="0" w:beforeAutospacing="0" w:after="0" w:afterAutospacing="0"/>
              <w:textAlignment w:val="baseline"/>
              <w:rPr>
                <w:rFonts w:ascii="Segoe UI" w:hAnsi="Segoe UI" w:cs="Segoe UI"/>
                <w:sz w:val="18"/>
                <w:szCs w:val="18"/>
              </w:rPr>
            </w:pPr>
            <w:r w:rsidRPr="00B01FBB">
              <w:rPr>
                <w:rFonts w:ascii="Segoe UI" w:hAnsi="Segoe UI" w:cs="Segoe UI"/>
                <w:sz w:val="18"/>
                <w:szCs w:val="18"/>
              </w:rPr>
              <w:t>Middenbouw</w:t>
            </w:r>
          </w:p>
        </w:tc>
        <w:tc>
          <w:tcPr>
            <w:tcW w:w="2405" w:type="dxa"/>
            <w:shd w:val="clear" w:color="auto" w:fill="D9D9D9" w:themeFill="background1" w:themeFillShade="D9"/>
          </w:tcPr>
          <w:p w14:paraId="26053B48" w14:textId="385E165F"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w:t>
            </w:r>
          </w:p>
        </w:tc>
        <w:tc>
          <w:tcPr>
            <w:tcW w:w="851" w:type="dxa"/>
            <w:shd w:val="clear" w:color="auto" w:fill="D9D9D9" w:themeFill="background1" w:themeFillShade="D9"/>
          </w:tcPr>
          <w:p w14:paraId="31BFF46D"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C10C713"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1AB1F6B3" w14:textId="080DFD55" w:rsidR="008F5956" w:rsidRDefault="008F595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8F5956" w14:paraId="4057621A" w14:textId="77777777">
        <w:tc>
          <w:tcPr>
            <w:tcW w:w="2405" w:type="dxa"/>
            <w:shd w:val="clear" w:color="auto" w:fill="D9D9D9" w:themeFill="background1" w:themeFillShade="D9"/>
          </w:tcPr>
          <w:p w14:paraId="44514ACE" w14:textId="2927BB54" w:rsidR="00416308" w:rsidRPr="00B01FBB" w:rsidRDefault="00416308" w:rsidP="00416308">
            <w:pPr>
              <w:pStyle w:val="paragraph"/>
              <w:spacing w:before="0" w:beforeAutospacing="0" w:after="0" w:afterAutospacing="0"/>
              <w:textAlignment w:val="baseline"/>
              <w:rPr>
                <w:rFonts w:ascii="Segoe UI" w:hAnsi="Segoe UI" w:cs="Segoe UI"/>
                <w:sz w:val="18"/>
                <w:szCs w:val="18"/>
              </w:rPr>
            </w:pPr>
            <w:r w:rsidRPr="00B01FBB">
              <w:rPr>
                <w:rFonts w:ascii="Segoe UI" w:hAnsi="Segoe UI" w:cs="Segoe UI"/>
                <w:sz w:val="18"/>
                <w:szCs w:val="18"/>
              </w:rPr>
              <w:t>Middenbouw</w:t>
            </w:r>
          </w:p>
        </w:tc>
        <w:tc>
          <w:tcPr>
            <w:tcW w:w="2405" w:type="dxa"/>
            <w:shd w:val="clear" w:color="auto" w:fill="D9D9D9" w:themeFill="background1" w:themeFillShade="D9"/>
          </w:tcPr>
          <w:p w14:paraId="6F76A148" w14:textId="47B6A128"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6</w:t>
            </w:r>
          </w:p>
        </w:tc>
        <w:tc>
          <w:tcPr>
            <w:tcW w:w="851" w:type="dxa"/>
            <w:shd w:val="clear" w:color="auto" w:fill="D9D9D9" w:themeFill="background1" w:themeFillShade="D9"/>
          </w:tcPr>
          <w:p w14:paraId="35162CAF"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EBD1436"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26BD1EE8" w14:textId="020FECA2" w:rsidR="008F5956" w:rsidRDefault="00416308"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8F5956" w14:paraId="5140C5D3" w14:textId="77777777">
        <w:tc>
          <w:tcPr>
            <w:tcW w:w="2405" w:type="dxa"/>
          </w:tcPr>
          <w:p w14:paraId="3CDD9B3B" w14:textId="6970E566"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Bovenbouw</w:t>
            </w:r>
          </w:p>
        </w:tc>
        <w:tc>
          <w:tcPr>
            <w:tcW w:w="2405" w:type="dxa"/>
          </w:tcPr>
          <w:p w14:paraId="45264280" w14:textId="36BAF1DE"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w:t>
            </w:r>
          </w:p>
        </w:tc>
        <w:tc>
          <w:tcPr>
            <w:tcW w:w="851" w:type="dxa"/>
          </w:tcPr>
          <w:p w14:paraId="67D1F8E5"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7D466592" w14:textId="4D262A76" w:rsidR="008F5956" w:rsidRDefault="00F27306"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10B37FF6" w14:textId="4C37D964"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r>
      <w:tr w:rsidR="008F5956" w14:paraId="1E76EE9D" w14:textId="77777777">
        <w:tc>
          <w:tcPr>
            <w:tcW w:w="2405" w:type="dxa"/>
          </w:tcPr>
          <w:p w14:paraId="49160BAD" w14:textId="2E4E9AE6" w:rsidR="00416308" w:rsidRDefault="00416308"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Bovenbouw</w:t>
            </w:r>
          </w:p>
        </w:tc>
        <w:tc>
          <w:tcPr>
            <w:tcW w:w="2405" w:type="dxa"/>
          </w:tcPr>
          <w:p w14:paraId="0F03CD99" w14:textId="1CD2410B" w:rsidR="008F5956" w:rsidRDefault="008F5956" w:rsidP="00AF58D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w:t>
            </w:r>
          </w:p>
        </w:tc>
        <w:tc>
          <w:tcPr>
            <w:tcW w:w="851" w:type="dxa"/>
          </w:tcPr>
          <w:p w14:paraId="1FF31D48"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4CB71D8F" w14:textId="77777777" w:rsidR="008F5956" w:rsidRDefault="008F5956" w:rsidP="00AF58D9">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27F5DEF4" w14:textId="665DFD56" w:rsidR="008F5956" w:rsidRDefault="00416308" w:rsidP="00AF58D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bl>
    <w:p w14:paraId="5395F947" w14:textId="6865CC38" w:rsidR="00861F41" w:rsidRDefault="00861F41" w:rsidP="004A4306">
      <w:pPr>
        <w:pStyle w:val="paragraph"/>
        <w:spacing w:before="0" w:beforeAutospacing="0" w:after="0" w:afterAutospacing="0"/>
        <w:textAlignment w:val="baseline"/>
        <w:rPr>
          <w:rFonts w:ascii="Segoe UI" w:hAnsi="Segoe UI" w:cs="Segoe UI"/>
          <w:sz w:val="18"/>
          <w:szCs w:val="18"/>
        </w:rPr>
      </w:pPr>
    </w:p>
    <w:p w14:paraId="15EA958C" w14:textId="20241F1D" w:rsidR="000B0F9A" w:rsidRDefault="000B0F9A" w:rsidP="000B0F9A">
      <w:pPr>
        <w:pStyle w:val="paragraph"/>
        <w:spacing w:before="0" w:beforeAutospacing="0" w:after="0" w:afterAutospacing="0"/>
        <w:textAlignment w:val="baseline"/>
        <w:rPr>
          <w:rFonts w:ascii="Segoe UI" w:hAnsi="Segoe UI" w:cs="Segoe UI"/>
          <w:b/>
          <w:bCs/>
          <w:sz w:val="18"/>
          <w:szCs w:val="18"/>
          <w:u w:val="single"/>
        </w:rPr>
      </w:pPr>
      <w:r>
        <w:rPr>
          <w:rFonts w:ascii="Segoe UI" w:hAnsi="Segoe UI" w:cs="Segoe UI"/>
          <w:b/>
          <w:bCs/>
          <w:sz w:val="18"/>
          <w:szCs w:val="18"/>
        </w:rPr>
        <w:t xml:space="preserve">Suggesties streefscores </w:t>
      </w:r>
      <w:r w:rsidRPr="00FA6FF3">
        <w:rPr>
          <w:rFonts w:ascii="Segoe UI" w:hAnsi="Segoe UI" w:cs="Segoe UI"/>
          <w:b/>
          <w:bCs/>
          <w:sz w:val="18"/>
          <w:szCs w:val="18"/>
          <w:u w:val="single"/>
        </w:rPr>
        <w:t>denkvaardigheden</w:t>
      </w:r>
    </w:p>
    <w:p w14:paraId="6FF1EE02" w14:textId="2325DF7B" w:rsidR="00702674" w:rsidRPr="00702674" w:rsidRDefault="000B0F9A" w:rsidP="0070267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Vo</w:t>
      </w:r>
      <w:r w:rsidR="00071737" w:rsidRPr="000B0F9A">
        <w:rPr>
          <w:rFonts w:ascii="Segoe UI" w:hAnsi="Segoe UI" w:cs="Segoe UI"/>
          <w:sz w:val="18"/>
          <w:szCs w:val="18"/>
        </w:rPr>
        <w:t xml:space="preserve">or </w:t>
      </w:r>
      <w:r w:rsidR="00071737" w:rsidRPr="000B0F9A">
        <w:rPr>
          <w:rFonts w:ascii="Segoe UI" w:hAnsi="Segoe UI" w:cs="Segoe UI"/>
          <w:sz w:val="18"/>
          <w:szCs w:val="18"/>
          <w:u w:val="single"/>
        </w:rPr>
        <w:t>denk</w:t>
      </w:r>
      <w:r w:rsidR="00071737" w:rsidRPr="000B0F9A">
        <w:rPr>
          <w:rFonts w:ascii="Segoe UI" w:hAnsi="Segoe UI" w:cs="Segoe UI"/>
          <w:sz w:val="18"/>
          <w:szCs w:val="18"/>
        </w:rPr>
        <w:t xml:space="preserve">vaardigheden hangt </w:t>
      </w:r>
      <w:r w:rsidR="00184CA3" w:rsidRPr="000B0F9A">
        <w:rPr>
          <w:rFonts w:ascii="Segoe UI" w:hAnsi="Segoe UI" w:cs="Segoe UI"/>
          <w:sz w:val="18"/>
          <w:szCs w:val="18"/>
        </w:rPr>
        <w:t xml:space="preserve">af van je schoolpopulatie. </w:t>
      </w:r>
    </w:p>
    <w:p w14:paraId="1B208E36" w14:textId="531F399C" w:rsidR="00702674" w:rsidRDefault="00184CA3" w:rsidP="00702674">
      <w:pPr>
        <w:pStyle w:val="paragraph"/>
        <w:numPr>
          <w:ilvl w:val="0"/>
          <w:numId w:val="6"/>
        </w:numPr>
        <w:spacing w:before="0" w:beforeAutospacing="0" w:after="0" w:afterAutospacing="0"/>
        <w:textAlignment w:val="baseline"/>
        <w:rPr>
          <w:rFonts w:ascii="Segoe UI" w:hAnsi="Segoe UI" w:cs="Segoe UI"/>
          <w:sz w:val="18"/>
          <w:szCs w:val="18"/>
        </w:rPr>
      </w:pPr>
      <w:r w:rsidRPr="00184CA3">
        <w:rPr>
          <w:rFonts w:ascii="Segoe UI" w:hAnsi="Segoe UI" w:cs="Segoe UI"/>
          <w:sz w:val="18"/>
          <w:szCs w:val="18"/>
        </w:rPr>
        <w:t>Bij veel scholen kan een streefniveau van 2 voor alle leerjaren passend zijn.</w:t>
      </w:r>
      <w:r w:rsidR="00071737" w:rsidRPr="00184CA3">
        <w:rPr>
          <w:rFonts w:ascii="Segoe UI" w:hAnsi="Segoe UI" w:cs="Segoe UI"/>
          <w:sz w:val="18"/>
          <w:szCs w:val="18"/>
        </w:rPr>
        <w:t xml:space="preserve"> </w:t>
      </w:r>
    </w:p>
    <w:p w14:paraId="72BC95CE" w14:textId="35B96D1C" w:rsidR="00071737" w:rsidRPr="00184CA3" w:rsidRDefault="00807767" w:rsidP="00702674">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Heb je een lage schoolweging? (dus </w:t>
      </w:r>
      <w:r w:rsidR="00A95601">
        <w:rPr>
          <w:rFonts w:ascii="Segoe UI" w:hAnsi="Segoe UI" w:cs="Segoe UI"/>
          <w:sz w:val="18"/>
          <w:szCs w:val="18"/>
        </w:rPr>
        <w:t xml:space="preserve">de leerlingen stromen relatief naar hogere niveaus VO uit? Overweeg dan een </w:t>
      </w:r>
      <w:r w:rsidR="00702674">
        <w:rPr>
          <w:rFonts w:ascii="Segoe UI" w:hAnsi="Segoe UI" w:cs="Segoe UI"/>
          <w:sz w:val="18"/>
          <w:szCs w:val="18"/>
        </w:rPr>
        <w:t>streefniveau van</w:t>
      </w:r>
      <w:r w:rsidR="00A95601">
        <w:rPr>
          <w:rFonts w:ascii="Segoe UI" w:hAnsi="Segoe UI" w:cs="Segoe UI"/>
          <w:sz w:val="18"/>
          <w:szCs w:val="18"/>
        </w:rPr>
        <w:t xml:space="preserve"> 2,5. </w:t>
      </w:r>
    </w:p>
    <w:p w14:paraId="6150568B" w14:textId="77777777" w:rsidR="00FA3EA2" w:rsidRDefault="00FA3EA2" w:rsidP="004A4306">
      <w:pPr>
        <w:pStyle w:val="paragraph"/>
        <w:spacing w:before="0" w:beforeAutospacing="0" w:after="0" w:afterAutospacing="0"/>
        <w:textAlignment w:val="baseline"/>
        <w:rPr>
          <w:rFonts w:ascii="Segoe UI" w:hAnsi="Segoe UI" w:cs="Segoe UI"/>
          <w:b/>
          <w:bCs/>
          <w:sz w:val="18"/>
          <w:szCs w:val="18"/>
        </w:rPr>
      </w:pPr>
    </w:p>
    <w:p w14:paraId="75ECC47D" w14:textId="1FE84BA9" w:rsidR="000D5887" w:rsidRDefault="00FA3EA2" w:rsidP="004A4306">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br w:type="column"/>
      </w:r>
      <w:r w:rsidR="00861F41">
        <w:rPr>
          <w:rFonts w:ascii="Segoe UI" w:hAnsi="Segoe UI" w:cs="Segoe UI"/>
          <w:b/>
          <w:bCs/>
          <w:sz w:val="18"/>
          <w:szCs w:val="18"/>
        </w:rPr>
        <w:lastRenderedPageBreak/>
        <w:t>G</w:t>
      </w:r>
      <w:r w:rsidR="00663635" w:rsidRPr="00663635">
        <w:rPr>
          <w:rFonts w:ascii="Segoe UI" w:hAnsi="Segoe UI" w:cs="Segoe UI"/>
          <w:b/>
          <w:bCs/>
          <w:sz w:val="18"/>
          <w:szCs w:val="18"/>
        </w:rPr>
        <w:t xml:space="preserve">roepsnorm </w:t>
      </w:r>
      <w:r w:rsidR="0003102B">
        <w:rPr>
          <w:rFonts w:ascii="Segoe UI" w:hAnsi="Segoe UI" w:cs="Segoe UI"/>
          <w:b/>
          <w:bCs/>
          <w:sz w:val="18"/>
          <w:szCs w:val="18"/>
        </w:rPr>
        <w:t xml:space="preserve">2 of </w:t>
      </w:r>
      <w:r w:rsidR="00663635" w:rsidRPr="00663635">
        <w:rPr>
          <w:rFonts w:ascii="Segoe UI" w:hAnsi="Segoe UI" w:cs="Segoe UI"/>
          <w:b/>
          <w:bCs/>
          <w:sz w:val="18"/>
          <w:szCs w:val="18"/>
        </w:rPr>
        <w:t>2</w:t>
      </w:r>
      <w:r w:rsidR="00E43502">
        <w:rPr>
          <w:rFonts w:ascii="Segoe UI" w:hAnsi="Segoe UI" w:cs="Segoe UI"/>
          <w:b/>
          <w:bCs/>
          <w:sz w:val="18"/>
          <w:szCs w:val="18"/>
        </w:rPr>
        <w:t>,5</w:t>
      </w:r>
    </w:p>
    <w:p w14:paraId="605A7E63" w14:textId="412D66F1" w:rsidR="00BA72F5" w:rsidRDefault="00BA72F5" w:rsidP="004A4306">
      <w:pPr>
        <w:pStyle w:val="paragraph"/>
        <w:numPr>
          <w:ilvl w:val="0"/>
          <w:numId w:val="7"/>
        </w:numPr>
        <w:spacing w:before="0" w:beforeAutospacing="0" w:after="0" w:afterAutospacing="0"/>
        <w:textAlignment w:val="baseline"/>
        <w:rPr>
          <w:rFonts w:ascii="Segoe UI" w:hAnsi="Segoe UI" w:cs="Segoe UI"/>
          <w:i/>
          <w:sz w:val="18"/>
          <w:szCs w:val="18"/>
        </w:rPr>
      </w:pPr>
      <w:r w:rsidRPr="004A43B1">
        <w:rPr>
          <w:rFonts w:ascii="Segoe UI" w:hAnsi="Segoe UI" w:cs="Segoe UI"/>
          <w:i/>
          <w:sz w:val="18"/>
          <w:szCs w:val="18"/>
        </w:rPr>
        <w:t>Als</w:t>
      </w:r>
      <w:r>
        <w:rPr>
          <w:rFonts w:ascii="Segoe UI" w:hAnsi="Segoe UI" w:cs="Segoe UI"/>
          <w:i/>
          <w:sz w:val="18"/>
          <w:szCs w:val="18"/>
        </w:rPr>
        <w:t xml:space="preserve"> maar</w:t>
      </w:r>
      <w:r w:rsidRPr="004A43B1">
        <w:rPr>
          <w:rFonts w:ascii="Segoe UI" w:hAnsi="Segoe UI" w:cs="Segoe UI"/>
          <w:i/>
          <w:sz w:val="18"/>
          <w:szCs w:val="18"/>
        </w:rPr>
        <w:t xml:space="preserve"> één van de twee criteria geldt, dan kies je de kleur van het lagere oordeel.</w:t>
      </w:r>
    </w:p>
    <w:p w14:paraId="546B366B" w14:textId="3F0BC609" w:rsidR="0017701F" w:rsidRPr="00BA72F5" w:rsidRDefault="0017701F" w:rsidP="00BF565F">
      <w:pPr>
        <w:pStyle w:val="paragraph"/>
        <w:spacing w:before="0" w:beforeAutospacing="0" w:after="0" w:afterAutospacing="0"/>
        <w:textAlignment w:val="baseline"/>
        <w:rPr>
          <w:rFonts w:ascii="Segoe UI" w:hAnsi="Segoe UI" w:cs="Segoe UI"/>
          <w:i/>
          <w:sz w:val="18"/>
          <w:szCs w:val="18"/>
        </w:rPr>
      </w:pPr>
      <w:r>
        <w:rPr>
          <w:rFonts w:ascii="Segoe UI" w:hAnsi="Segoe UI" w:cs="Segoe UI"/>
          <w:i/>
          <w:sz w:val="18"/>
          <w:szCs w:val="18"/>
        </w:rPr>
        <w:t>N.B. paars betekent dat de leerling onder de 2 scoort.</w:t>
      </w:r>
    </w:p>
    <w:tbl>
      <w:tblPr>
        <w:tblStyle w:val="Tabelraster"/>
        <w:tblW w:w="0" w:type="auto"/>
        <w:tblLook w:val="04A0" w:firstRow="1" w:lastRow="0" w:firstColumn="1" w:lastColumn="0" w:noHBand="0" w:noVBand="1"/>
      </w:tblPr>
      <w:tblGrid>
        <w:gridCol w:w="683"/>
        <w:gridCol w:w="7534"/>
      </w:tblGrid>
      <w:tr w:rsidR="000D5887" w:rsidRPr="00A01760" w14:paraId="15C7B34C" w14:textId="77777777" w:rsidTr="000D5887">
        <w:tc>
          <w:tcPr>
            <w:tcW w:w="683" w:type="dxa"/>
          </w:tcPr>
          <w:p w14:paraId="1709FF12" w14:textId="77777777" w:rsidR="000D5887" w:rsidRDefault="000D5887"/>
        </w:tc>
        <w:tc>
          <w:tcPr>
            <w:tcW w:w="7534" w:type="dxa"/>
          </w:tcPr>
          <w:p w14:paraId="758B01F8" w14:textId="4C53596C" w:rsidR="000D5887" w:rsidRPr="00507500" w:rsidRDefault="000D5887">
            <w:pPr>
              <w:rPr>
                <w:b/>
                <w:bCs/>
              </w:rPr>
            </w:pPr>
          </w:p>
        </w:tc>
      </w:tr>
      <w:tr w:rsidR="000D5887" w14:paraId="4E7BEB52" w14:textId="77777777" w:rsidTr="000D5887">
        <w:tc>
          <w:tcPr>
            <w:tcW w:w="683" w:type="dxa"/>
            <w:shd w:val="clear" w:color="auto" w:fill="E2EFD9" w:themeFill="accent6" w:themeFillTint="33"/>
          </w:tcPr>
          <w:p w14:paraId="293615B2" w14:textId="77777777" w:rsidR="000D5887" w:rsidRDefault="000D5887">
            <w:r>
              <w:t>++</w:t>
            </w:r>
          </w:p>
        </w:tc>
        <w:tc>
          <w:tcPr>
            <w:tcW w:w="7534" w:type="dxa"/>
          </w:tcPr>
          <w:p w14:paraId="1AEB1227" w14:textId="48E77DDC" w:rsidR="000D5887" w:rsidRDefault="006059F8">
            <w:r>
              <w:t xml:space="preserve">Gemiddelde is minimaal de groepsnorm en max </w:t>
            </w:r>
            <w:r w:rsidR="0082095D">
              <w:t>5</w:t>
            </w:r>
            <w:r>
              <w:t xml:space="preserve">% </w:t>
            </w:r>
            <w:r w:rsidR="00E43502">
              <w:t xml:space="preserve">van </w:t>
            </w:r>
            <w:r>
              <w:t xml:space="preserve">de leerlingen in paars </w:t>
            </w:r>
          </w:p>
        </w:tc>
      </w:tr>
      <w:tr w:rsidR="000D5887" w14:paraId="28CDDED4" w14:textId="77777777" w:rsidTr="000D5887">
        <w:tc>
          <w:tcPr>
            <w:tcW w:w="683" w:type="dxa"/>
            <w:shd w:val="clear" w:color="auto" w:fill="FFF2CC" w:themeFill="accent4" w:themeFillTint="33"/>
          </w:tcPr>
          <w:p w14:paraId="02FF7F56" w14:textId="77777777" w:rsidR="000D5887" w:rsidRPr="00A61963" w:rsidRDefault="000D5887">
            <w:pPr>
              <w:rPr>
                <w:rFonts w:cs="Calibri"/>
                <w:color w:val="000000"/>
              </w:rPr>
            </w:pPr>
            <w:r w:rsidRPr="00A61963">
              <w:rPr>
                <w:rFonts w:cs="Calibri"/>
                <w:color w:val="000000"/>
              </w:rPr>
              <w:t>+</w:t>
            </w:r>
          </w:p>
        </w:tc>
        <w:tc>
          <w:tcPr>
            <w:tcW w:w="7534" w:type="dxa"/>
          </w:tcPr>
          <w:p w14:paraId="1EC4B1DA" w14:textId="1837F0E0" w:rsidR="000D5887" w:rsidRDefault="000D5887">
            <w:r>
              <w:t xml:space="preserve">Gemiddelde is minimaal de groepsnorm en max </w:t>
            </w:r>
            <w:r w:rsidR="00D724D9">
              <w:t>10</w:t>
            </w:r>
            <w:r>
              <w:t xml:space="preserve">% </w:t>
            </w:r>
            <w:r w:rsidR="00D724D9">
              <w:t xml:space="preserve">van </w:t>
            </w:r>
            <w:r>
              <w:t xml:space="preserve">de leerlingen in paars </w:t>
            </w:r>
          </w:p>
        </w:tc>
      </w:tr>
      <w:tr w:rsidR="000D5887" w14:paraId="1B38313A" w14:textId="77777777" w:rsidTr="000D5887">
        <w:tc>
          <w:tcPr>
            <w:tcW w:w="683" w:type="dxa"/>
            <w:shd w:val="clear" w:color="auto" w:fill="F4B083" w:themeFill="accent2" w:themeFillTint="99"/>
          </w:tcPr>
          <w:p w14:paraId="7CEA2F46" w14:textId="77777777" w:rsidR="000D5887" w:rsidRDefault="000D5887">
            <w:r>
              <w:t>-</w:t>
            </w:r>
          </w:p>
        </w:tc>
        <w:tc>
          <w:tcPr>
            <w:tcW w:w="7534" w:type="dxa"/>
          </w:tcPr>
          <w:p w14:paraId="3F247C7A" w14:textId="20F35904" w:rsidR="00655C69" w:rsidRDefault="00663635">
            <w:r>
              <w:t xml:space="preserve">Gemiddelde is </w:t>
            </w:r>
            <w:r w:rsidR="009B5762">
              <w:t>0,1-0,5 punt</w:t>
            </w:r>
            <w:r>
              <w:t xml:space="preserve"> </w:t>
            </w:r>
            <w:r w:rsidR="00655C69">
              <w:t xml:space="preserve">lager </w:t>
            </w:r>
            <w:r>
              <w:t xml:space="preserve">dan de groepsnorm en </w:t>
            </w:r>
            <w:r w:rsidR="008301AD">
              <w:t>max 25</w:t>
            </w:r>
            <w:r w:rsidR="00F8448A">
              <w:t>%</w:t>
            </w:r>
            <w:r>
              <w:t xml:space="preserve"> </w:t>
            </w:r>
            <w:r w:rsidR="00E43502">
              <w:t xml:space="preserve">van </w:t>
            </w:r>
            <w:r>
              <w:t>de leerlingen in paars</w:t>
            </w:r>
          </w:p>
        </w:tc>
      </w:tr>
      <w:tr w:rsidR="00655C69" w14:paraId="0AAA04BD" w14:textId="77777777" w:rsidTr="000D5887">
        <w:tc>
          <w:tcPr>
            <w:tcW w:w="683" w:type="dxa"/>
            <w:shd w:val="clear" w:color="auto" w:fill="C45911" w:themeFill="accent2" w:themeFillShade="BF"/>
          </w:tcPr>
          <w:p w14:paraId="55C52C26" w14:textId="77777777" w:rsidR="00655C69" w:rsidRDefault="00655C69" w:rsidP="00655C69">
            <w:r>
              <w:t>--</w:t>
            </w:r>
          </w:p>
        </w:tc>
        <w:tc>
          <w:tcPr>
            <w:tcW w:w="7534" w:type="dxa"/>
          </w:tcPr>
          <w:p w14:paraId="083BA2D9" w14:textId="50B97218" w:rsidR="00655C69" w:rsidRDefault="00655C69" w:rsidP="00655C69">
            <w:r>
              <w:t>Gemiddelde is &gt;0,5 punt lager dan de groepsnorm en</w:t>
            </w:r>
            <w:r w:rsidR="008301AD">
              <w:t>/of</w:t>
            </w:r>
            <w:r>
              <w:t xml:space="preserve"> </w:t>
            </w:r>
            <w:r w:rsidR="0047369B">
              <w:t>&gt;</w:t>
            </w:r>
            <w:r>
              <w:t xml:space="preserve"> 25% de leerlingen in paars</w:t>
            </w:r>
          </w:p>
        </w:tc>
      </w:tr>
    </w:tbl>
    <w:p w14:paraId="08EA7309" w14:textId="77777777" w:rsidR="00FA3EA2" w:rsidRDefault="00FA3EA2" w:rsidP="00F8448A">
      <w:pPr>
        <w:pStyle w:val="paragraph"/>
        <w:spacing w:before="0" w:beforeAutospacing="0" w:after="0" w:afterAutospacing="0"/>
        <w:textAlignment w:val="baseline"/>
        <w:rPr>
          <w:rFonts w:ascii="Segoe UI" w:hAnsi="Segoe UI" w:cs="Segoe UI"/>
          <w:b/>
          <w:bCs/>
          <w:sz w:val="18"/>
          <w:szCs w:val="18"/>
        </w:rPr>
      </w:pPr>
    </w:p>
    <w:p w14:paraId="2F3595FD" w14:textId="00138BE5" w:rsidR="00F8448A" w:rsidRPr="00663635" w:rsidRDefault="00F8448A" w:rsidP="00F8448A">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sidR="00E43502">
        <w:rPr>
          <w:rFonts w:ascii="Segoe UI" w:hAnsi="Segoe UI" w:cs="Segoe UI"/>
          <w:b/>
          <w:bCs/>
          <w:sz w:val="18"/>
          <w:szCs w:val="18"/>
        </w:rPr>
        <w:t>3</w:t>
      </w:r>
    </w:p>
    <w:p w14:paraId="1F86C935" w14:textId="09973608" w:rsidR="009D43A7" w:rsidRDefault="00BA72F5" w:rsidP="002E7058">
      <w:pPr>
        <w:pStyle w:val="paragraph"/>
        <w:numPr>
          <w:ilvl w:val="0"/>
          <w:numId w:val="7"/>
        </w:numPr>
        <w:spacing w:before="0" w:beforeAutospacing="0" w:after="0" w:afterAutospacing="0"/>
        <w:textAlignment w:val="baseline"/>
        <w:rPr>
          <w:rFonts w:ascii="Segoe UI" w:hAnsi="Segoe UI" w:cs="Segoe UI"/>
          <w:i/>
          <w:sz w:val="18"/>
          <w:szCs w:val="18"/>
        </w:rPr>
      </w:pPr>
      <w:r>
        <w:rPr>
          <w:rFonts w:ascii="Segoe UI" w:hAnsi="Segoe UI" w:cs="Segoe UI"/>
          <w:i/>
          <w:sz w:val="18"/>
          <w:szCs w:val="18"/>
        </w:rPr>
        <w:t>J</w:t>
      </w:r>
      <w:r w:rsidR="009D43A7" w:rsidRPr="0003102B">
        <w:rPr>
          <w:rFonts w:ascii="Segoe UI" w:hAnsi="Segoe UI" w:cs="Segoe UI"/>
          <w:i/>
          <w:sz w:val="18"/>
          <w:szCs w:val="18"/>
        </w:rPr>
        <w:t xml:space="preserve">e </w:t>
      </w:r>
      <w:r w:rsidR="009D43A7" w:rsidRPr="0003102B">
        <w:rPr>
          <w:rFonts w:ascii="Segoe UI" w:hAnsi="Segoe UI" w:cs="Segoe UI"/>
          <w:b/>
          <w:i/>
          <w:sz w:val="18"/>
          <w:szCs w:val="18"/>
        </w:rPr>
        <w:t xml:space="preserve">telt </w:t>
      </w:r>
      <w:r w:rsidR="009D43A7" w:rsidRPr="00950B15">
        <w:rPr>
          <w:rFonts w:ascii="Segoe UI" w:hAnsi="Segoe UI" w:cs="Segoe UI"/>
          <w:b/>
          <w:bCs/>
          <w:i/>
          <w:iCs/>
          <w:sz w:val="18"/>
          <w:szCs w:val="18"/>
        </w:rPr>
        <w:t>op</w:t>
      </w:r>
      <w:r w:rsidR="009D43A7" w:rsidRPr="0003102B">
        <w:rPr>
          <w:rFonts w:ascii="Segoe UI" w:hAnsi="Segoe UI" w:cs="Segoe UI"/>
          <w:i/>
          <w:iCs/>
          <w:sz w:val="18"/>
          <w:szCs w:val="18"/>
        </w:rPr>
        <w:t xml:space="preserve"> hoeveel</w:t>
      </w:r>
      <w:r w:rsidR="009D43A7" w:rsidRPr="0003102B">
        <w:rPr>
          <w:rFonts w:ascii="Segoe UI" w:hAnsi="Segoe UI" w:cs="Segoe UI"/>
          <w:i/>
          <w:sz w:val="18"/>
          <w:szCs w:val="18"/>
        </w:rPr>
        <w:t xml:space="preserve"> % van de leerlingen scoort in paars + hoeveel % van de leerlingen scoort in oranje. </w:t>
      </w:r>
    </w:p>
    <w:p w14:paraId="29462620" w14:textId="2B2A1427" w:rsidR="004A43B1" w:rsidRPr="0003102B" w:rsidRDefault="004A43B1" w:rsidP="002E7058">
      <w:pPr>
        <w:pStyle w:val="paragraph"/>
        <w:numPr>
          <w:ilvl w:val="0"/>
          <w:numId w:val="7"/>
        </w:numPr>
        <w:spacing w:before="0" w:beforeAutospacing="0" w:after="0" w:afterAutospacing="0"/>
        <w:textAlignment w:val="baseline"/>
        <w:rPr>
          <w:rFonts w:ascii="Segoe UI" w:hAnsi="Segoe UI" w:cs="Segoe UI"/>
          <w:i/>
          <w:sz w:val="18"/>
          <w:szCs w:val="18"/>
        </w:rPr>
      </w:pPr>
      <w:r w:rsidRPr="004A43B1">
        <w:rPr>
          <w:rFonts w:ascii="Segoe UI" w:hAnsi="Segoe UI" w:cs="Segoe UI"/>
          <w:i/>
          <w:sz w:val="18"/>
          <w:szCs w:val="18"/>
        </w:rPr>
        <w:t>Als</w:t>
      </w:r>
      <w:r w:rsidR="002E7058">
        <w:rPr>
          <w:rFonts w:ascii="Segoe UI" w:hAnsi="Segoe UI" w:cs="Segoe UI"/>
          <w:i/>
          <w:sz w:val="18"/>
          <w:szCs w:val="18"/>
        </w:rPr>
        <w:t xml:space="preserve"> maar</w:t>
      </w:r>
      <w:r w:rsidRPr="004A43B1">
        <w:rPr>
          <w:rFonts w:ascii="Segoe UI" w:hAnsi="Segoe UI" w:cs="Segoe UI"/>
          <w:i/>
          <w:sz w:val="18"/>
          <w:szCs w:val="18"/>
        </w:rPr>
        <w:t xml:space="preserve"> één van de twee criteria geldt, dan kies je de kleur van het lagere oordeel.</w:t>
      </w:r>
    </w:p>
    <w:tbl>
      <w:tblPr>
        <w:tblStyle w:val="Tabelraster"/>
        <w:tblW w:w="0" w:type="auto"/>
        <w:tblLook w:val="04A0" w:firstRow="1" w:lastRow="0" w:firstColumn="1" w:lastColumn="0" w:noHBand="0" w:noVBand="1"/>
      </w:tblPr>
      <w:tblGrid>
        <w:gridCol w:w="683"/>
        <w:gridCol w:w="7534"/>
      </w:tblGrid>
      <w:tr w:rsidR="00F8448A" w:rsidRPr="00A01760" w14:paraId="20FFD50E" w14:textId="77777777">
        <w:tc>
          <w:tcPr>
            <w:tcW w:w="683" w:type="dxa"/>
          </w:tcPr>
          <w:p w14:paraId="35C7D610" w14:textId="77777777" w:rsidR="00F8448A" w:rsidRDefault="00F8448A"/>
        </w:tc>
        <w:tc>
          <w:tcPr>
            <w:tcW w:w="7534" w:type="dxa"/>
          </w:tcPr>
          <w:p w14:paraId="4E6C04C5" w14:textId="77777777" w:rsidR="00F8448A" w:rsidRPr="00507500" w:rsidRDefault="00F8448A">
            <w:pPr>
              <w:rPr>
                <w:b/>
                <w:bCs/>
              </w:rPr>
            </w:pPr>
          </w:p>
        </w:tc>
      </w:tr>
      <w:tr w:rsidR="00F8448A" w14:paraId="3F9C8118" w14:textId="77777777">
        <w:tc>
          <w:tcPr>
            <w:tcW w:w="683" w:type="dxa"/>
            <w:shd w:val="clear" w:color="auto" w:fill="E2EFD9" w:themeFill="accent6" w:themeFillTint="33"/>
          </w:tcPr>
          <w:p w14:paraId="119D4B9C" w14:textId="77777777" w:rsidR="00F8448A" w:rsidRDefault="00F8448A">
            <w:r>
              <w:t>++</w:t>
            </w:r>
          </w:p>
        </w:tc>
        <w:tc>
          <w:tcPr>
            <w:tcW w:w="7534" w:type="dxa"/>
          </w:tcPr>
          <w:p w14:paraId="5A6A6B20" w14:textId="190A1990" w:rsidR="00F8448A" w:rsidRDefault="00F8448A">
            <w:r>
              <w:t xml:space="preserve">Gemiddelde is minimaal de groepsnorm en max </w:t>
            </w:r>
            <w:r w:rsidR="00427643">
              <w:t>10</w:t>
            </w:r>
            <w:r>
              <w:t xml:space="preserve">% de leerlingen in paars </w:t>
            </w:r>
            <w:r w:rsidR="00B71634">
              <w:t>en</w:t>
            </w:r>
            <w:r w:rsidR="00C31456">
              <w:t xml:space="preserve"> oranje</w:t>
            </w:r>
          </w:p>
        </w:tc>
      </w:tr>
      <w:tr w:rsidR="00F8448A" w14:paraId="0963B0CE" w14:textId="77777777">
        <w:tc>
          <w:tcPr>
            <w:tcW w:w="683" w:type="dxa"/>
            <w:shd w:val="clear" w:color="auto" w:fill="FFF2CC" w:themeFill="accent4" w:themeFillTint="33"/>
          </w:tcPr>
          <w:p w14:paraId="721140B8" w14:textId="77777777" w:rsidR="00F8448A" w:rsidRPr="00A61963" w:rsidRDefault="00F8448A">
            <w:pPr>
              <w:rPr>
                <w:rFonts w:cs="Calibri"/>
                <w:color w:val="000000"/>
              </w:rPr>
            </w:pPr>
            <w:r w:rsidRPr="00A61963">
              <w:rPr>
                <w:rFonts w:cs="Calibri"/>
                <w:color w:val="000000"/>
              </w:rPr>
              <w:t>+</w:t>
            </w:r>
          </w:p>
        </w:tc>
        <w:tc>
          <w:tcPr>
            <w:tcW w:w="7534" w:type="dxa"/>
          </w:tcPr>
          <w:p w14:paraId="1AECCC3B" w14:textId="1DE7FDA6" w:rsidR="00F8448A" w:rsidRDefault="00F8448A">
            <w:r>
              <w:t xml:space="preserve">Gemiddelde is minimaal de groepsnorm en max </w:t>
            </w:r>
            <w:r w:rsidR="00D84670">
              <w:t>25</w:t>
            </w:r>
            <w:r>
              <w:t xml:space="preserve">% van de leerlingen in paars </w:t>
            </w:r>
            <w:r w:rsidR="00B71634">
              <w:t>en</w:t>
            </w:r>
            <w:r w:rsidR="00C31456">
              <w:t xml:space="preserve"> oranje</w:t>
            </w:r>
          </w:p>
        </w:tc>
      </w:tr>
      <w:tr w:rsidR="00F8448A" w14:paraId="10E9E0EB" w14:textId="77777777">
        <w:tc>
          <w:tcPr>
            <w:tcW w:w="683" w:type="dxa"/>
            <w:shd w:val="clear" w:color="auto" w:fill="F4B083" w:themeFill="accent2" w:themeFillTint="99"/>
          </w:tcPr>
          <w:p w14:paraId="5082793F" w14:textId="77777777" w:rsidR="00F8448A" w:rsidRDefault="00F8448A">
            <w:r>
              <w:t>-</w:t>
            </w:r>
          </w:p>
        </w:tc>
        <w:tc>
          <w:tcPr>
            <w:tcW w:w="7534" w:type="dxa"/>
          </w:tcPr>
          <w:p w14:paraId="38723862" w14:textId="724F54E8" w:rsidR="00F8448A" w:rsidRDefault="00F8448A">
            <w:r>
              <w:t xml:space="preserve">Gemiddelde is 0,1-0,5 punt lager dan de groepsnorm en </w:t>
            </w:r>
            <w:r w:rsidR="00107647">
              <w:t>&lt;</w:t>
            </w:r>
            <w:r>
              <w:t xml:space="preserve">25% </w:t>
            </w:r>
            <w:r w:rsidR="00107647">
              <w:t xml:space="preserve">van </w:t>
            </w:r>
            <w:r>
              <w:t>de leerlingen in paars</w:t>
            </w:r>
            <w:r w:rsidR="006D2825">
              <w:t xml:space="preserve"> </w:t>
            </w:r>
            <w:r w:rsidR="00B71634">
              <w:t>en</w:t>
            </w:r>
            <w:r w:rsidR="003D5731">
              <w:t xml:space="preserve"> oranje</w:t>
            </w:r>
          </w:p>
        </w:tc>
      </w:tr>
      <w:tr w:rsidR="00F8448A" w14:paraId="67EBB989" w14:textId="77777777">
        <w:tc>
          <w:tcPr>
            <w:tcW w:w="683" w:type="dxa"/>
            <w:shd w:val="clear" w:color="auto" w:fill="C45911" w:themeFill="accent2" w:themeFillShade="BF"/>
          </w:tcPr>
          <w:p w14:paraId="77665EA0" w14:textId="77777777" w:rsidR="00F8448A" w:rsidRDefault="00F8448A">
            <w:r>
              <w:t>--</w:t>
            </w:r>
          </w:p>
        </w:tc>
        <w:tc>
          <w:tcPr>
            <w:tcW w:w="7534" w:type="dxa"/>
          </w:tcPr>
          <w:p w14:paraId="2D49165D" w14:textId="2C6F11DE" w:rsidR="00F8448A" w:rsidRDefault="00F8448A">
            <w:r>
              <w:t xml:space="preserve">Gemiddelde is &gt;0,5 punt lager dan de groepsnorm en &gt; 25% </w:t>
            </w:r>
            <w:r w:rsidR="00107647">
              <w:t xml:space="preserve">van </w:t>
            </w:r>
            <w:r>
              <w:t>de leerlingen in paars</w:t>
            </w:r>
            <w:r w:rsidR="003D5731">
              <w:t xml:space="preserve"> </w:t>
            </w:r>
            <w:r w:rsidR="00B71634">
              <w:t>en</w:t>
            </w:r>
            <w:r w:rsidR="003D5731">
              <w:t xml:space="preserve"> oranje</w:t>
            </w:r>
          </w:p>
        </w:tc>
      </w:tr>
    </w:tbl>
    <w:p w14:paraId="318DFD27" w14:textId="77777777" w:rsidR="00F8448A" w:rsidRDefault="00F8448A" w:rsidP="004A4306">
      <w:pPr>
        <w:pStyle w:val="paragraph"/>
        <w:spacing w:before="0" w:beforeAutospacing="0" w:after="0" w:afterAutospacing="0"/>
        <w:textAlignment w:val="baseline"/>
        <w:rPr>
          <w:rFonts w:ascii="Segoe UI" w:hAnsi="Segoe UI" w:cs="Segoe UI"/>
          <w:sz w:val="18"/>
          <w:szCs w:val="18"/>
        </w:rPr>
      </w:pPr>
    </w:p>
    <w:p w14:paraId="162BB4D0" w14:textId="77777777" w:rsidR="00AF3B0D" w:rsidRDefault="00AF3B0D" w:rsidP="004A4306">
      <w:pPr>
        <w:pStyle w:val="paragraph"/>
        <w:spacing w:before="0" w:beforeAutospacing="0" w:after="0" w:afterAutospacing="0"/>
        <w:textAlignment w:val="baseline"/>
        <w:rPr>
          <w:rStyle w:val="eop"/>
          <w:rFonts w:ascii="Calibri" w:hAnsi="Calibri" w:cs="Calibri"/>
          <w:sz w:val="22"/>
          <w:szCs w:val="22"/>
        </w:rPr>
      </w:pPr>
    </w:p>
    <w:p w14:paraId="783AE68C" w14:textId="3439FC59" w:rsidR="00AF3B0D" w:rsidRDefault="00AF3B0D"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Voorbeeld groep 4: </w:t>
      </w:r>
    </w:p>
    <w:p w14:paraId="412AF7B8" w14:textId="580F44B9" w:rsidR="00AF3B0D" w:rsidRDefault="00AF3B0D" w:rsidP="004A4306">
      <w:pPr>
        <w:pStyle w:val="paragraph"/>
        <w:spacing w:before="0" w:beforeAutospacing="0" w:after="0" w:afterAutospacing="0"/>
        <w:textAlignment w:val="baseline"/>
        <w:rPr>
          <w:rStyle w:val="eop"/>
          <w:rFonts w:ascii="Calibri" w:hAnsi="Calibri" w:cs="Calibri"/>
          <w:sz w:val="22"/>
          <w:szCs w:val="22"/>
        </w:rPr>
      </w:pPr>
      <w:r w:rsidRPr="00AF3B0D">
        <w:rPr>
          <w:rStyle w:val="eop"/>
          <w:rFonts w:ascii="Calibri" w:hAnsi="Calibri" w:cs="Calibri"/>
          <w:noProof/>
          <w:sz w:val="22"/>
          <w:szCs w:val="22"/>
        </w:rPr>
        <w:drawing>
          <wp:inline distT="0" distB="0" distL="0" distR="0" wp14:anchorId="5CCC4EE9" wp14:editId="36DCE420">
            <wp:extent cx="3810330" cy="1950889"/>
            <wp:effectExtent l="0" t="0" r="0" b="0"/>
            <wp:docPr id="182240824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08244" name="Afbeelding 1" descr="Afbeelding met tekst, schermopname, nummer, Lettertype&#10;&#10;Automatisch gegenereerde beschrijving"/>
                    <pic:cNvPicPr/>
                  </pic:nvPicPr>
                  <pic:blipFill>
                    <a:blip r:embed="rId13"/>
                    <a:stretch>
                      <a:fillRect/>
                    </a:stretch>
                  </pic:blipFill>
                  <pic:spPr>
                    <a:xfrm>
                      <a:off x="0" y="0"/>
                      <a:ext cx="3810330" cy="1950889"/>
                    </a:xfrm>
                    <a:prstGeom prst="rect">
                      <a:avLst/>
                    </a:prstGeom>
                  </pic:spPr>
                </pic:pic>
              </a:graphicData>
            </a:graphic>
          </wp:inline>
        </w:drawing>
      </w:r>
    </w:p>
    <w:p w14:paraId="320A496E" w14:textId="77777777" w:rsidR="00C31090" w:rsidRDefault="00C31090" w:rsidP="004A4306">
      <w:pPr>
        <w:pStyle w:val="paragraph"/>
        <w:spacing w:before="0" w:beforeAutospacing="0" w:after="0" w:afterAutospacing="0"/>
        <w:textAlignment w:val="baseline"/>
        <w:rPr>
          <w:rStyle w:val="eop"/>
          <w:rFonts w:ascii="Calibri" w:hAnsi="Calibri" w:cs="Calibri"/>
          <w:sz w:val="22"/>
          <w:szCs w:val="22"/>
        </w:rPr>
      </w:pPr>
    </w:p>
    <w:p w14:paraId="16F4CC9B" w14:textId="77777777" w:rsidR="00FA3EA2" w:rsidRDefault="00FA3EA2" w:rsidP="004A4306">
      <w:pPr>
        <w:pStyle w:val="paragraph"/>
        <w:spacing w:before="0" w:beforeAutospacing="0" w:after="0" w:afterAutospacing="0"/>
        <w:textAlignment w:val="baseline"/>
        <w:rPr>
          <w:rStyle w:val="eop"/>
          <w:rFonts w:ascii="Calibri" w:hAnsi="Calibri" w:cs="Calibri"/>
          <w:sz w:val="22"/>
          <w:szCs w:val="22"/>
        </w:rPr>
      </w:pPr>
    </w:p>
    <w:p w14:paraId="2789863C" w14:textId="3ECFBC6D" w:rsidR="00C31090" w:rsidRDefault="00C31090"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V</w:t>
      </w:r>
      <w:r w:rsidR="00126EB3">
        <w:rPr>
          <w:rStyle w:val="eop"/>
          <w:rFonts w:ascii="Calibri" w:hAnsi="Calibri" w:cs="Calibri"/>
          <w:sz w:val="22"/>
          <w:szCs w:val="22"/>
        </w:rPr>
        <w:t>o</w:t>
      </w:r>
      <w:r w:rsidR="00200F0E">
        <w:rPr>
          <w:rStyle w:val="eop"/>
          <w:rFonts w:ascii="Calibri" w:hAnsi="Calibri" w:cs="Calibri"/>
          <w:sz w:val="22"/>
          <w:szCs w:val="22"/>
        </w:rPr>
        <w:t xml:space="preserve">orbeeld </w:t>
      </w:r>
      <w:r>
        <w:rPr>
          <w:rStyle w:val="eop"/>
          <w:rFonts w:ascii="Calibri" w:hAnsi="Calibri" w:cs="Calibri"/>
          <w:sz w:val="22"/>
          <w:szCs w:val="22"/>
        </w:rPr>
        <w:t>groep 5b</w:t>
      </w:r>
      <w:r w:rsidR="00200F0E">
        <w:rPr>
          <w:rStyle w:val="eop"/>
          <w:rFonts w:ascii="Calibri" w:hAnsi="Calibri" w:cs="Calibri"/>
          <w:sz w:val="22"/>
          <w:szCs w:val="22"/>
        </w:rPr>
        <w:t>:</w:t>
      </w:r>
    </w:p>
    <w:p w14:paraId="7B64F376" w14:textId="2AB46346" w:rsidR="00C31090" w:rsidRDefault="00C31090" w:rsidP="004A4306">
      <w:pPr>
        <w:pStyle w:val="paragraph"/>
        <w:spacing w:before="0" w:beforeAutospacing="0" w:after="0" w:afterAutospacing="0"/>
        <w:textAlignment w:val="baseline"/>
        <w:rPr>
          <w:rStyle w:val="eop"/>
          <w:rFonts w:ascii="Calibri" w:hAnsi="Calibri" w:cs="Calibri"/>
          <w:sz w:val="22"/>
          <w:szCs w:val="22"/>
        </w:rPr>
      </w:pPr>
      <w:r w:rsidRPr="00C31090">
        <w:rPr>
          <w:rStyle w:val="eop"/>
          <w:rFonts w:ascii="Calibri" w:hAnsi="Calibri" w:cs="Calibri"/>
          <w:noProof/>
          <w:sz w:val="22"/>
          <w:szCs w:val="22"/>
        </w:rPr>
        <w:drawing>
          <wp:inline distT="0" distB="0" distL="0" distR="0" wp14:anchorId="65514619" wp14:editId="79FB2CD5">
            <wp:extent cx="3741744" cy="1943268"/>
            <wp:effectExtent l="0" t="0" r="0" b="0"/>
            <wp:docPr id="152491311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13114" name="Afbeelding 1" descr="Afbeelding met tekst, schermopname, nummer, Lettertype&#10;&#10;Automatisch gegenereerde beschrijving"/>
                    <pic:cNvPicPr/>
                  </pic:nvPicPr>
                  <pic:blipFill>
                    <a:blip r:embed="rId14"/>
                    <a:stretch>
                      <a:fillRect/>
                    </a:stretch>
                  </pic:blipFill>
                  <pic:spPr>
                    <a:xfrm>
                      <a:off x="0" y="0"/>
                      <a:ext cx="3741744" cy="1943268"/>
                    </a:xfrm>
                    <a:prstGeom prst="rect">
                      <a:avLst/>
                    </a:prstGeom>
                  </pic:spPr>
                </pic:pic>
              </a:graphicData>
            </a:graphic>
          </wp:inline>
        </w:drawing>
      </w:r>
    </w:p>
    <w:p w14:paraId="516750C3" w14:textId="77777777" w:rsidR="00833589" w:rsidRDefault="00833589" w:rsidP="004A4306">
      <w:pPr>
        <w:pStyle w:val="paragraph"/>
        <w:spacing w:before="0" w:beforeAutospacing="0" w:after="0" w:afterAutospacing="0"/>
        <w:textAlignment w:val="baseline"/>
        <w:rPr>
          <w:rFonts w:ascii="Segoe UI" w:hAnsi="Segoe UI" w:cs="Segoe UI"/>
          <w:sz w:val="18"/>
          <w:szCs w:val="18"/>
        </w:rPr>
      </w:pPr>
    </w:p>
    <w:p w14:paraId="601F8B0F" w14:textId="77777777" w:rsidR="00CB1605" w:rsidRDefault="00CB1605">
      <w:pPr>
        <w:rPr>
          <w:rFonts w:eastAsiaTheme="majorEastAsia" w:cstheme="majorBidi"/>
          <w:color w:val="003350"/>
          <w:sz w:val="26"/>
          <w:szCs w:val="26"/>
        </w:rPr>
      </w:pPr>
      <w:r>
        <w:br w:type="page"/>
      </w:r>
    </w:p>
    <w:p w14:paraId="43F8E347" w14:textId="7E10A890" w:rsidR="004A4306" w:rsidRPr="004C314B" w:rsidRDefault="004A4306" w:rsidP="004C314B">
      <w:pPr>
        <w:pStyle w:val="Kop2"/>
      </w:pPr>
      <w:r w:rsidRPr="004C314B">
        <w:lastRenderedPageBreak/>
        <w:t>Analyse: </w:t>
      </w:r>
    </w:p>
    <w:p w14:paraId="3E33F6F5" w14:textId="3DDF2390" w:rsidR="004A4306" w:rsidRPr="004C314B" w:rsidRDefault="004A4306" w:rsidP="004C314B"/>
    <w:p w14:paraId="6A95D883" w14:textId="77777777" w:rsidR="004A4306" w:rsidRPr="004C314B" w:rsidRDefault="004A4306" w:rsidP="004C314B">
      <w:pPr>
        <w:rPr>
          <w:b/>
          <w:bCs/>
        </w:rPr>
      </w:pPr>
      <w:r w:rsidRPr="004C314B">
        <w:rPr>
          <w:b/>
          <w:bCs/>
        </w:rPr>
        <w:t>Tips voor analyse </w:t>
      </w:r>
    </w:p>
    <w:p w14:paraId="01B4C120" w14:textId="77777777" w:rsidR="00E5279D" w:rsidRDefault="004A4306" w:rsidP="004C314B">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51B702BB" w14:textId="77777777" w:rsidR="00E5279D" w:rsidRDefault="00E5279D" w:rsidP="004C314B"/>
    <w:p w14:paraId="11A00CAF" w14:textId="74F0A3F6" w:rsidR="004A4306" w:rsidRPr="004C314B" w:rsidRDefault="00E5279D" w:rsidP="004C314B">
      <w:r>
        <w:t>B</w:t>
      </w:r>
      <w:r w:rsidRPr="00A82868">
        <w:t>en je tevreden?</w:t>
      </w:r>
      <w:r w:rsidR="004A4306" w:rsidRPr="004C314B">
        <w:br/>
        <w:t> </w:t>
      </w:r>
    </w:p>
    <w:p w14:paraId="4413490D" w14:textId="102FC193" w:rsidR="004A4306" w:rsidRPr="004C314B" w:rsidRDefault="004A4306" w:rsidP="0010785B">
      <w:pPr>
        <w:pStyle w:val="Lijstalinea"/>
        <w:numPr>
          <w:ilvl w:val="0"/>
          <w:numId w:val="1"/>
        </w:numPr>
      </w:pPr>
      <w:r w:rsidRPr="004C314B">
        <w:t>Wat zie je bij welbevinden en betrokkenheid. (</w:t>
      </w:r>
      <w:r w:rsidR="00170ECD">
        <w:t xml:space="preserve">verhouding tot </w:t>
      </w:r>
      <w:r w:rsidRPr="004C314B">
        <w:t xml:space="preserve">schoolnorm </w:t>
      </w:r>
      <w:r w:rsidR="00170ECD">
        <w:t xml:space="preserve">/ </w:t>
      </w:r>
      <w:r w:rsidRPr="004C314B">
        <w:t>groepsnorm) </w:t>
      </w:r>
    </w:p>
    <w:p w14:paraId="32E64965" w14:textId="4B05DD0F" w:rsidR="004A4306" w:rsidRPr="004C314B" w:rsidRDefault="004A4306" w:rsidP="0010785B">
      <w:pPr>
        <w:pStyle w:val="Lijstalinea"/>
        <w:numPr>
          <w:ilvl w:val="0"/>
          <w:numId w:val="1"/>
        </w:numPr>
      </w:pPr>
      <w:r w:rsidRPr="004C314B">
        <w:t>Welke Zien!aspecten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77777777" w:rsidR="004A4306" w:rsidRPr="004C314B" w:rsidRDefault="004A4306" w:rsidP="0010785B">
      <w:pPr>
        <w:pStyle w:val="Lijstalinea"/>
        <w:numPr>
          <w:ilvl w:val="0"/>
          <w:numId w:val="1"/>
        </w:numPr>
      </w:pPr>
      <w:r w:rsidRPr="004C314B">
        <w:t>Welke Zien! aspecten geven de leerlingen aan dat ze relatief veel/weinig laten zien?  </w:t>
      </w:r>
    </w:p>
    <w:p w14:paraId="0D56D0DC" w14:textId="77777777" w:rsidR="004A4306" w:rsidRPr="004C314B" w:rsidRDefault="004A4306" w:rsidP="0010785B">
      <w:pPr>
        <w:pStyle w:val="Lijstalinea"/>
        <w:numPr>
          <w:ilvl w:val="0"/>
          <w:numId w:val="1"/>
        </w:numPr>
      </w:pPr>
      <w:r w:rsidRPr="004C314B">
        <w:t>Als vaardigheden (nog) minder worden getoond: is er wel sprake van een balans? </w:t>
      </w:r>
    </w:p>
    <w:p w14:paraId="56972D4F" w14:textId="77777777" w:rsidR="004A4306" w:rsidRPr="004C314B" w:rsidRDefault="004A4306" w:rsidP="0010785B">
      <w:pPr>
        <w:pStyle w:val="Lijstalinea"/>
        <w:numPr>
          <w:ilvl w:val="0"/>
          <w:numId w:val="1"/>
        </w:numPr>
      </w:pPr>
      <w:r w:rsidRPr="004C314B">
        <w:t>Welke relaties zie je tussen de resultaten op de onderscheiden Zien!aspecten? </w:t>
      </w:r>
    </w:p>
    <w:p w14:paraId="00B2220B" w14:textId="77777777" w:rsidR="004A4306" w:rsidRPr="004C314B" w:rsidRDefault="004A4306" w:rsidP="0010785B">
      <w:pPr>
        <w:pStyle w:val="Lijstalinea"/>
        <w:numPr>
          <w:ilvl w:val="0"/>
          <w:numId w:val="1"/>
        </w:numPr>
      </w:pPr>
      <w:r w:rsidRPr="004C314B">
        <w:t>Zie je relaties met het leerkrachthandelen?  </w:t>
      </w:r>
    </w:p>
    <w:p w14:paraId="4CD0BA84" w14:textId="77777777" w:rsidR="004A4306" w:rsidRPr="004C314B" w:rsidRDefault="004A4306" w:rsidP="0010785B">
      <w:pPr>
        <w:pStyle w:val="Lijstalinea"/>
        <w:numPr>
          <w:ilvl w:val="0"/>
          <w:numId w:val="1"/>
        </w:numPr>
      </w:pPr>
      <w:r w:rsidRPr="004C314B">
        <w:t>Zie je een trend in bepaalde leerjaren/bouwen? </w:t>
      </w:r>
    </w:p>
    <w:p w14:paraId="7E902E78" w14:textId="77777777" w:rsidR="004A4306" w:rsidRPr="004C314B" w:rsidRDefault="004A4306" w:rsidP="0010785B">
      <w:pPr>
        <w:pStyle w:val="Lijstalinea"/>
        <w:numPr>
          <w:ilvl w:val="0"/>
          <w:numId w:val="1"/>
        </w:numPr>
      </w:pPr>
      <w:r w:rsidRPr="004C314B">
        <w:t>Zijn de afgesproken interventies/preventieve activiteiten uitgevoerd zoals afgesproken? </w:t>
      </w:r>
    </w:p>
    <w:p w14:paraId="7C53B910" w14:textId="607C55B3" w:rsidR="004A4306" w:rsidRPr="004C314B" w:rsidRDefault="004A4306" w:rsidP="0010785B">
      <w:pPr>
        <w:pStyle w:val="Lijstalinea"/>
        <w:numPr>
          <w:ilvl w:val="0"/>
          <w:numId w:val="1"/>
        </w:numPr>
      </w:pPr>
      <w:r w:rsidRPr="004C314B">
        <w:t>Wat zie je in vergelijking met de vorige resultaten? </w:t>
      </w:r>
      <w:r w:rsidR="00DE5D82">
        <w:t>(eerdere jaren)</w:t>
      </w:r>
    </w:p>
    <w:p w14:paraId="32EF843D" w14:textId="77777777" w:rsidR="004A4306" w:rsidRPr="004C314B" w:rsidRDefault="004A4306" w:rsidP="0010785B">
      <w:pPr>
        <w:pStyle w:val="Lijstalinea"/>
        <w:numPr>
          <w:ilvl w:val="0"/>
          <w:numId w:val="1"/>
        </w:numPr>
      </w:pPr>
      <w:r w:rsidRPr="004C314B">
        <w:t>Wat is de relatie met de uitkomsten van de leerlingvragenlijsten? </w:t>
      </w:r>
    </w:p>
    <w:p w14:paraId="29B0E184" w14:textId="77777777" w:rsidR="004A4306" w:rsidRPr="004C314B" w:rsidRDefault="004A4306" w:rsidP="0010785B">
      <w:pPr>
        <w:pStyle w:val="Lijstalinea"/>
        <w:numPr>
          <w:ilvl w:val="0"/>
          <w:numId w:val="1"/>
        </w:numPr>
      </w:pPr>
      <w:r w:rsidRPr="004C314B">
        <w:t>Wat is de relatie met incidenten? </w:t>
      </w:r>
    </w:p>
    <w:p w14:paraId="01C85821" w14:textId="77777777" w:rsidR="004A4306" w:rsidRPr="004C314B" w:rsidRDefault="004A4306" w:rsidP="0010785B">
      <w:pPr>
        <w:pStyle w:val="Lijstalinea"/>
        <w:numPr>
          <w:ilvl w:val="0"/>
          <w:numId w:val="1"/>
        </w:numPr>
      </w:pPr>
      <w:r w:rsidRPr="004C314B">
        <w:t>Wat is de relatie met uitkomsten van de oudertevredenheidspeiling? </w:t>
      </w:r>
    </w:p>
    <w:p w14:paraId="7DE98EED" w14:textId="77777777" w:rsidR="004A4306" w:rsidRPr="004C314B" w:rsidRDefault="004A4306" w:rsidP="0010785B">
      <w:pPr>
        <w:pStyle w:val="Lijstalinea"/>
        <w:numPr>
          <w:ilvl w:val="0"/>
          <w:numId w:val="1"/>
        </w:numPr>
      </w:pPr>
      <w:r w:rsidRPr="004C314B">
        <w:t>Wat is de relatie met de beleving van leerkrachten over het gedrag van de leerlingen? </w:t>
      </w:r>
    </w:p>
    <w:p w14:paraId="041D08FF" w14:textId="77777777" w:rsidR="004A4306" w:rsidRPr="004C314B" w:rsidRDefault="004A4306" w:rsidP="0010785B">
      <w:pPr>
        <w:pStyle w:val="Lijstalinea"/>
        <w:numPr>
          <w:ilvl w:val="0"/>
          <w:numId w:val="1"/>
        </w:numPr>
      </w:pPr>
      <w:r w:rsidRPr="004C314B">
        <w:t>Zie je een relatie met trends bij de toetsresultaten?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7777777" w:rsidR="004A4306" w:rsidRPr="004C314B" w:rsidRDefault="004A4306" w:rsidP="004C314B">
      <w:pPr>
        <w:rPr>
          <w:b/>
          <w:bCs/>
        </w:rPr>
      </w:pPr>
      <w:r w:rsidRPr="004C314B">
        <w:rPr>
          <w:b/>
          <w:bCs/>
        </w:rPr>
        <w:t>Acties en interventies: </w:t>
      </w:r>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Op school-, groeps- en/of leerlingniveau?</w:t>
      </w:r>
      <w:r w:rsidR="001760D4">
        <w:br/>
      </w:r>
      <w:r w:rsidR="00B81356">
        <w:t xml:space="preserve">Meestal zullen acties één of meer van de volgende aspecten betreffen: </w:t>
      </w:r>
    </w:p>
    <w:p w14:paraId="4824FB60" w14:textId="48914934" w:rsidR="00C115BF" w:rsidRDefault="00C115BF" w:rsidP="0010785B">
      <w:pPr>
        <w:pStyle w:val="Lijstalinea"/>
        <w:numPr>
          <w:ilvl w:val="0"/>
          <w:numId w:val="3"/>
        </w:numPr>
      </w:pPr>
      <w:r>
        <w:t xml:space="preserve">Meer (effectieve) leertijd </w:t>
      </w:r>
    </w:p>
    <w:p w14:paraId="4DCC7E85" w14:textId="782B7890" w:rsidR="00C115BF" w:rsidRDefault="00C115BF" w:rsidP="0010785B">
      <w:pPr>
        <w:pStyle w:val="Lijstalinea"/>
        <w:numPr>
          <w:ilvl w:val="0"/>
          <w:numId w:val="3"/>
        </w:numPr>
      </w:pPr>
      <w:r>
        <w:t>Methode</w:t>
      </w:r>
      <w:r w:rsidR="002503D9">
        <w:t>/methodiek</w:t>
      </w:r>
      <w:r>
        <w:t xml:space="preserve"> aanpassen</w:t>
      </w:r>
      <w:r w:rsidR="002503D9">
        <w:t xml:space="preserve"> of aanvullen</w:t>
      </w:r>
    </w:p>
    <w:p w14:paraId="391E9CB1" w14:textId="77777777" w:rsidR="00C115BF" w:rsidRDefault="00C115BF" w:rsidP="0010785B">
      <w:pPr>
        <w:pStyle w:val="Lijstalinea"/>
        <w:numPr>
          <w:ilvl w:val="0"/>
          <w:numId w:val="3"/>
        </w:numPr>
      </w:pPr>
      <w:r>
        <w:t>Didactiek versterken</w:t>
      </w:r>
    </w:p>
    <w:p w14:paraId="666E0D1D" w14:textId="77777777" w:rsidR="00C115BF" w:rsidRDefault="00C115BF" w:rsidP="0010785B">
      <w:pPr>
        <w:pStyle w:val="Lijstalinea"/>
        <w:numPr>
          <w:ilvl w:val="0"/>
          <w:numId w:val="3"/>
        </w:numPr>
      </w:pPr>
      <w:r>
        <w:t>Pedagogisch handelen versterken</w:t>
      </w:r>
    </w:p>
    <w:p w14:paraId="26F9F112" w14:textId="7B58DA93" w:rsidR="00C115BF" w:rsidRDefault="002503D9" w:rsidP="0010785B">
      <w:pPr>
        <w:pStyle w:val="Lijstalinea"/>
        <w:numPr>
          <w:ilvl w:val="0"/>
          <w:numId w:val="3"/>
        </w:numPr>
      </w:pPr>
      <w:r>
        <w:t xml:space="preserve">Normen/streefdoelen </w:t>
      </w:r>
      <w:r w:rsidR="00C115BF">
        <w:t>aanpassen (uiterste geval, eerst vorige mogelijkheden verkennen)</w:t>
      </w:r>
    </w:p>
    <w:p w14:paraId="454D620E" w14:textId="77777777" w:rsidR="001760D4" w:rsidRDefault="001760D4" w:rsidP="00E5279D"/>
    <w:p w14:paraId="6A75C026" w14:textId="77777777" w:rsidR="001760D4" w:rsidRPr="001760D4" w:rsidRDefault="001760D4" w:rsidP="001760D4">
      <w:r w:rsidRPr="001760D4">
        <w:t>De volgende acties waren al in gang gezet:</w:t>
      </w:r>
    </w:p>
    <w:p w14:paraId="42596665" w14:textId="77777777" w:rsidR="001760D4" w:rsidRPr="001760D4" w:rsidRDefault="001760D4" w:rsidP="0010785B">
      <w:pPr>
        <w:pStyle w:val="Lijstalinea"/>
        <w:numPr>
          <w:ilvl w:val="0"/>
          <w:numId w:val="2"/>
        </w:numPr>
        <w:spacing w:after="160" w:line="259" w:lineRule="auto"/>
        <w:contextualSpacing/>
      </w:pPr>
      <w:r w:rsidRPr="001760D4">
        <w:t>…</w:t>
      </w:r>
    </w:p>
    <w:p w14:paraId="7AB9FC71" w14:textId="77777777" w:rsidR="001760D4" w:rsidRPr="001760D4" w:rsidRDefault="001760D4" w:rsidP="001760D4">
      <w:r w:rsidRPr="001760D4">
        <w:t xml:space="preserve">Het effect daarvan is: </w:t>
      </w:r>
    </w:p>
    <w:p w14:paraId="4C166D64" w14:textId="77777777" w:rsidR="001760D4" w:rsidRPr="001760D4" w:rsidRDefault="001760D4" w:rsidP="0010785B">
      <w:pPr>
        <w:pStyle w:val="Lijstalinea"/>
        <w:numPr>
          <w:ilvl w:val="0"/>
          <w:numId w:val="2"/>
        </w:numPr>
        <w:spacing w:after="160" w:line="259" w:lineRule="auto"/>
        <w:contextualSpacing/>
      </w:pPr>
      <w:r w:rsidRPr="001760D4">
        <w:t>…</w:t>
      </w:r>
    </w:p>
    <w:p w14:paraId="136F765D" w14:textId="77777777" w:rsidR="001760D4" w:rsidRPr="001760D4" w:rsidRDefault="001760D4" w:rsidP="001760D4">
      <w:r w:rsidRPr="001760D4">
        <w:t>De volgende acties zullen gaan plaatsvinden:</w:t>
      </w:r>
    </w:p>
    <w:p w14:paraId="361C89E1" w14:textId="77777777" w:rsidR="001760D4" w:rsidRPr="001760D4" w:rsidRDefault="001760D4" w:rsidP="0010785B">
      <w:pPr>
        <w:pStyle w:val="Lijstalinea"/>
        <w:numPr>
          <w:ilvl w:val="0"/>
          <w:numId w:val="2"/>
        </w:numPr>
        <w:spacing w:after="160" w:line="259" w:lineRule="auto"/>
        <w:contextualSpacing/>
      </w:pPr>
      <w:r w:rsidRPr="001760D4">
        <w:t>…</w:t>
      </w:r>
    </w:p>
    <w:p w14:paraId="7FE24A23" w14:textId="47C8B51B" w:rsidR="001760D4" w:rsidRPr="001760D4" w:rsidRDefault="001760D4" w:rsidP="001760D4">
      <w:r w:rsidRPr="001760D4">
        <w:t xml:space="preserve">We streven ernaar dat volgend jaar de </w:t>
      </w:r>
      <w:r>
        <w:t>opbrengsten zijn</w:t>
      </w:r>
      <w:r w:rsidRPr="001760D4">
        <w:t>:</w:t>
      </w:r>
    </w:p>
    <w:p w14:paraId="274312E8" w14:textId="77777777" w:rsidR="001760D4" w:rsidRPr="001760D4" w:rsidRDefault="001760D4" w:rsidP="0010785B">
      <w:pPr>
        <w:pStyle w:val="Lijstalinea"/>
        <w:numPr>
          <w:ilvl w:val="0"/>
          <w:numId w:val="2"/>
        </w:numPr>
        <w:spacing w:after="160" w:line="259" w:lineRule="auto"/>
        <w:contextualSpacing/>
      </w:pPr>
      <w:r w:rsidRPr="001760D4">
        <w:t>…</w:t>
      </w:r>
    </w:p>
    <w:p w14:paraId="18FE2FA0" w14:textId="77777777" w:rsidR="001760D4" w:rsidRDefault="001760D4" w:rsidP="00E5279D"/>
    <w:p w14:paraId="1E30988E" w14:textId="1DA24989"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3C1DB7E" w14:textId="0F0E2DD8"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4B23B82F" w:rsidR="007237AD" w:rsidRDefault="007237AD">
      <w:pPr>
        <w:rPr>
          <w:rFonts w:ascii="Segoe UI" w:eastAsia="Times New Roman" w:hAnsi="Segoe UI" w:cs="Segoe UI"/>
          <w:szCs w:val="18"/>
          <w:lang w:eastAsia="nl-NL"/>
        </w:rPr>
      </w:pPr>
      <w:r>
        <w:rPr>
          <w:rFonts w:ascii="Segoe UI" w:hAnsi="Segoe UI" w:cs="Segoe UI"/>
          <w:szCs w:val="18"/>
        </w:rPr>
        <w:br w:type="page"/>
      </w:r>
    </w:p>
    <w:p w14:paraId="0D9AB25C" w14:textId="175C4CA9" w:rsidR="007237AD" w:rsidRDefault="007237AD" w:rsidP="007237AD">
      <w:pPr>
        <w:pStyle w:val="Kop3"/>
      </w:pPr>
      <w:r>
        <w:lastRenderedPageBreak/>
        <w:t>Voorbeeld van een ingevulde tabel voor Zien!+ omgaan met activiteiten</w:t>
      </w:r>
    </w:p>
    <w:p w14:paraId="02B938A9" w14:textId="77777777" w:rsidR="007237AD" w:rsidRDefault="007237AD" w:rsidP="007237AD"/>
    <w:tbl>
      <w:tblPr>
        <w:tblStyle w:val="Tabelraster"/>
        <w:tblW w:w="0" w:type="auto"/>
        <w:tblLayout w:type="fixed"/>
        <w:tblLook w:val="04A0" w:firstRow="1" w:lastRow="0" w:firstColumn="1" w:lastColumn="0" w:noHBand="0" w:noVBand="1"/>
      </w:tblPr>
      <w:tblGrid>
        <w:gridCol w:w="980"/>
        <w:gridCol w:w="517"/>
        <w:gridCol w:w="483"/>
        <w:gridCol w:w="479"/>
        <w:gridCol w:w="513"/>
        <w:gridCol w:w="556"/>
        <w:gridCol w:w="578"/>
        <w:gridCol w:w="530"/>
        <w:gridCol w:w="507"/>
        <w:gridCol w:w="517"/>
        <w:gridCol w:w="517"/>
        <w:gridCol w:w="517"/>
        <w:gridCol w:w="517"/>
        <w:gridCol w:w="517"/>
        <w:gridCol w:w="517"/>
      </w:tblGrid>
      <w:tr w:rsidR="007237AD" w:rsidRPr="00265702" w14:paraId="5DCD1F5F" w14:textId="77777777">
        <w:trPr>
          <w:cantSplit/>
          <w:trHeight w:val="718"/>
        </w:trPr>
        <w:tc>
          <w:tcPr>
            <w:tcW w:w="980" w:type="dxa"/>
          </w:tcPr>
          <w:p w14:paraId="16BF5894" w14:textId="77777777" w:rsidR="007237AD" w:rsidRDefault="007237AD"/>
        </w:tc>
        <w:tc>
          <w:tcPr>
            <w:tcW w:w="1992" w:type="dxa"/>
            <w:gridSpan w:val="4"/>
          </w:tcPr>
          <w:p w14:paraId="45B5ED8D" w14:textId="77777777" w:rsidR="007237AD" w:rsidRPr="001471D2" w:rsidRDefault="007237AD">
            <w:pPr>
              <w:rPr>
                <w:b/>
                <w:bCs/>
                <w:sz w:val="14"/>
                <w:szCs w:val="14"/>
              </w:rPr>
            </w:pPr>
            <w:r w:rsidRPr="001471D2">
              <w:rPr>
                <w:b/>
                <w:bCs/>
                <w:sz w:val="14"/>
                <w:szCs w:val="14"/>
              </w:rPr>
              <w:t>Ontwikkelvoorwaarden</w:t>
            </w:r>
          </w:p>
        </w:tc>
        <w:tc>
          <w:tcPr>
            <w:tcW w:w="1134" w:type="dxa"/>
            <w:gridSpan w:val="2"/>
          </w:tcPr>
          <w:p w14:paraId="6F670526" w14:textId="77777777" w:rsidR="007237AD" w:rsidRPr="001471D2" w:rsidRDefault="007237AD">
            <w:pPr>
              <w:rPr>
                <w:b/>
                <w:bCs/>
                <w:sz w:val="14"/>
                <w:szCs w:val="14"/>
              </w:rPr>
            </w:pPr>
            <w:r w:rsidRPr="001471D2">
              <w:rPr>
                <w:b/>
                <w:bCs/>
                <w:sz w:val="14"/>
                <w:szCs w:val="14"/>
              </w:rPr>
              <w:t>Gedrags-regulerend: ruimtenemend</w:t>
            </w:r>
          </w:p>
        </w:tc>
        <w:tc>
          <w:tcPr>
            <w:tcW w:w="1554" w:type="dxa"/>
            <w:gridSpan w:val="3"/>
          </w:tcPr>
          <w:p w14:paraId="5E3D7538" w14:textId="77777777" w:rsidR="007237AD" w:rsidRPr="001471D2" w:rsidRDefault="007237AD">
            <w:pPr>
              <w:rPr>
                <w:b/>
                <w:bCs/>
                <w:sz w:val="14"/>
                <w:szCs w:val="14"/>
              </w:rPr>
            </w:pPr>
            <w:r w:rsidRPr="001471D2">
              <w:rPr>
                <w:b/>
                <w:bCs/>
                <w:sz w:val="14"/>
                <w:szCs w:val="14"/>
              </w:rPr>
              <w:t>Gedragsregulerend: ruimtegevend</w:t>
            </w:r>
          </w:p>
        </w:tc>
        <w:tc>
          <w:tcPr>
            <w:tcW w:w="1034" w:type="dxa"/>
            <w:gridSpan w:val="2"/>
          </w:tcPr>
          <w:p w14:paraId="76C6CD44" w14:textId="77777777" w:rsidR="007237AD" w:rsidRPr="001471D2" w:rsidRDefault="007237AD">
            <w:pPr>
              <w:rPr>
                <w:b/>
                <w:bCs/>
                <w:sz w:val="14"/>
                <w:szCs w:val="14"/>
              </w:rPr>
            </w:pPr>
            <w:r w:rsidRPr="001471D2">
              <w:rPr>
                <w:b/>
                <w:bCs/>
                <w:sz w:val="14"/>
                <w:szCs w:val="14"/>
              </w:rPr>
              <w:t>Reflectie en plannen</w:t>
            </w:r>
          </w:p>
        </w:tc>
        <w:tc>
          <w:tcPr>
            <w:tcW w:w="1551" w:type="dxa"/>
            <w:gridSpan w:val="3"/>
          </w:tcPr>
          <w:p w14:paraId="43BDA76F" w14:textId="77777777" w:rsidR="007237AD" w:rsidRPr="001471D2" w:rsidRDefault="007237AD">
            <w:pPr>
              <w:rPr>
                <w:b/>
                <w:bCs/>
                <w:sz w:val="14"/>
                <w:szCs w:val="14"/>
              </w:rPr>
            </w:pPr>
            <w:r w:rsidRPr="001471D2">
              <w:rPr>
                <w:b/>
                <w:bCs/>
                <w:sz w:val="14"/>
                <w:szCs w:val="14"/>
              </w:rPr>
              <w:t>Denkvaardigheden</w:t>
            </w:r>
          </w:p>
        </w:tc>
      </w:tr>
      <w:tr w:rsidR="007237AD" w:rsidRPr="00265702" w14:paraId="472F30F0" w14:textId="77777777">
        <w:trPr>
          <w:cantSplit/>
          <w:trHeight w:val="2136"/>
        </w:trPr>
        <w:tc>
          <w:tcPr>
            <w:tcW w:w="980" w:type="dxa"/>
          </w:tcPr>
          <w:p w14:paraId="21395562" w14:textId="77777777" w:rsidR="007237AD" w:rsidRPr="00BB7E71" w:rsidRDefault="007237AD">
            <w:r>
              <w:t>Groep</w:t>
            </w:r>
          </w:p>
        </w:tc>
        <w:tc>
          <w:tcPr>
            <w:tcW w:w="517" w:type="dxa"/>
            <w:textDirection w:val="btLr"/>
          </w:tcPr>
          <w:p w14:paraId="2F8D4A39" w14:textId="77777777" w:rsidR="007237AD" w:rsidRDefault="007237AD">
            <w:pPr>
              <w:ind w:left="113" w:right="113"/>
            </w:pPr>
            <w:r>
              <w:t>Welbevinden</w:t>
            </w:r>
          </w:p>
        </w:tc>
        <w:tc>
          <w:tcPr>
            <w:tcW w:w="483" w:type="dxa"/>
            <w:textDirection w:val="btLr"/>
          </w:tcPr>
          <w:p w14:paraId="5A653A55" w14:textId="77777777" w:rsidR="007237AD" w:rsidRDefault="007237AD">
            <w:pPr>
              <w:ind w:left="113" w:right="113"/>
            </w:pPr>
            <w:r w:rsidRPr="004A0011">
              <w:t>Betrokkenheid</w:t>
            </w:r>
          </w:p>
        </w:tc>
        <w:tc>
          <w:tcPr>
            <w:tcW w:w="479" w:type="dxa"/>
            <w:textDirection w:val="btLr"/>
          </w:tcPr>
          <w:p w14:paraId="787BAF9C" w14:textId="77777777" w:rsidR="007237AD" w:rsidRDefault="007237AD">
            <w:pPr>
              <w:ind w:left="113" w:right="113"/>
            </w:pPr>
            <w:r w:rsidRPr="004A0011">
              <w:t>Veiligheidsbeleving</w:t>
            </w:r>
          </w:p>
        </w:tc>
        <w:tc>
          <w:tcPr>
            <w:tcW w:w="513" w:type="dxa"/>
            <w:textDirection w:val="btLr"/>
          </w:tcPr>
          <w:p w14:paraId="3C0CE09E" w14:textId="77777777" w:rsidR="007237AD" w:rsidRDefault="007237AD">
            <w:pPr>
              <w:ind w:left="113" w:right="113"/>
            </w:pPr>
            <w:r w:rsidRPr="004A0011">
              <w:t>Aantasting Veiligheid</w:t>
            </w:r>
          </w:p>
        </w:tc>
        <w:tc>
          <w:tcPr>
            <w:tcW w:w="556" w:type="dxa"/>
            <w:textDirection w:val="btLr"/>
          </w:tcPr>
          <w:p w14:paraId="5511EB6F" w14:textId="77777777" w:rsidR="007237AD" w:rsidRDefault="007237AD">
            <w:pPr>
              <w:ind w:left="113" w:right="113"/>
            </w:pPr>
            <w:r w:rsidRPr="004A0011">
              <w:t>Initiatief</w:t>
            </w:r>
          </w:p>
        </w:tc>
        <w:tc>
          <w:tcPr>
            <w:tcW w:w="578" w:type="dxa"/>
            <w:textDirection w:val="btLr"/>
          </w:tcPr>
          <w:p w14:paraId="2B81D997" w14:textId="77777777" w:rsidR="007237AD" w:rsidRDefault="007237AD">
            <w:pPr>
              <w:ind w:left="113" w:right="113"/>
            </w:pPr>
            <w:r w:rsidRPr="004A0011">
              <w:t>Autonomie</w:t>
            </w:r>
          </w:p>
        </w:tc>
        <w:tc>
          <w:tcPr>
            <w:tcW w:w="530" w:type="dxa"/>
            <w:textDirection w:val="btLr"/>
          </w:tcPr>
          <w:p w14:paraId="2F854EA6" w14:textId="77777777" w:rsidR="007237AD" w:rsidRPr="00BA4B53" w:rsidRDefault="007237AD">
            <w:pPr>
              <w:ind w:left="113" w:right="113"/>
            </w:pPr>
            <w:r w:rsidRPr="004A0011">
              <w:t>Inlevingsvermogen</w:t>
            </w:r>
          </w:p>
        </w:tc>
        <w:tc>
          <w:tcPr>
            <w:tcW w:w="507" w:type="dxa"/>
            <w:textDirection w:val="btLr"/>
          </w:tcPr>
          <w:p w14:paraId="2826F326" w14:textId="77777777" w:rsidR="007237AD" w:rsidRPr="00265702" w:rsidRDefault="007237AD">
            <w:pPr>
              <w:ind w:left="113" w:right="113"/>
              <w:rPr>
                <w:color w:val="808080" w:themeColor="background1" w:themeShade="80"/>
              </w:rPr>
            </w:pPr>
            <w:r w:rsidRPr="004A0011">
              <w:t>Flexibiliteit</w:t>
            </w:r>
          </w:p>
        </w:tc>
        <w:tc>
          <w:tcPr>
            <w:tcW w:w="517" w:type="dxa"/>
            <w:textDirection w:val="btLr"/>
          </w:tcPr>
          <w:p w14:paraId="794ABF29" w14:textId="77777777" w:rsidR="007237AD" w:rsidRPr="00265702" w:rsidRDefault="007237AD">
            <w:pPr>
              <w:ind w:left="113" w:right="113"/>
              <w:rPr>
                <w:color w:val="808080" w:themeColor="background1" w:themeShade="80"/>
              </w:rPr>
            </w:pPr>
            <w:r w:rsidRPr="004A0011">
              <w:t>Impulsbeheersing</w:t>
            </w:r>
          </w:p>
        </w:tc>
        <w:tc>
          <w:tcPr>
            <w:tcW w:w="517" w:type="dxa"/>
            <w:textDirection w:val="btLr"/>
          </w:tcPr>
          <w:p w14:paraId="4394773D" w14:textId="77777777" w:rsidR="007237AD" w:rsidRPr="00265702" w:rsidRDefault="007237AD">
            <w:pPr>
              <w:ind w:left="113" w:right="113"/>
              <w:rPr>
                <w:color w:val="808080" w:themeColor="background1" w:themeShade="80"/>
              </w:rPr>
            </w:pPr>
            <w:r w:rsidRPr="00507500">
              <w:t>Plannen en organiseren</w:t>
            </w:r>
          </w:p>
        </w:tc>
        <w:tc>
          <w:tcPr>
            <w:tcW w:w="517" w:type="dxa"/>
            <w:textDirection w:val="btLr"/>
          </w:tcPr>
          <w:p w14:paraId="31AF3601" w14:textId="77777777" w:rsidR="007237AD" w:rsidRPr="00265702" w:rsidRDefault="007237AD">
            <w:pPr>
              <w:ind w:left="113" w:right="113"/>
              <w:rPr>
                <w:color w:val="808080" w:themeColor="background1" w:themeShade="80"/>
              </w:rPr>
            </w:pPr>
            <w:r w:rsidRPr="004A0011">
              <w:t>Zelfinzicht</w:t>
            </w:r>
          </w:p>
        </w:tc>
        <w:tc>
          <w:tcPr>
            <w:tcW w:w="517" w:type="dxa"/>
            <w:textDirection w:val="btLr"/>
          </w:tcPr>
          <w:p w14:paraId="29B78BD9" w14:textId="77777777" w:rsidR="007237AD" w:rsidRPr="00265702" w:rsidRDefault="007237AD">
            <w:pPr>
              <w:ind w:left="113" w:right="113"/>
              <w:rPr>
                <w:color w:val="808080" w:themeColor="background1" w:themeShade="80"/>
              </w:rPr>
            </w:pPr>
            <w:r w:rsidRPr="001D2E3D">
              <w:t>Creatief denken</w:t>
            </w:r>
          </w:p>
        </w:tc>
        <w:tc>
          <w:tcPr>
            <w:tcW w:w="517" w:type="dxa"/>
            <w:textDirection w:val="btLr"/>
          </w:tcPr>
          <w:p w14:paraId="017CC240" w14:textId="77777777" w:rsidR="007237AD" w:rsidRPr="00265702" w:rsidRDefault="007237AD">
            <w:pPr>
              <w:ind w:left="113" w:right="113"/>
              <w:rPr>
                <w:color w:val="808080" w:themeColor="background1" w:themeShade="80"/>
              </w:rPr>
            </w:pPr>
            <w:r w:rsidRPr="001D2E3D">
              <w:t>Kritisch denken</w:t>
            </w:r>
          </w:p>
        </w:tc>
        <w:tc>
          <w:tcPr>
            <w:tcW w:w="517" w:type="dxa"/>
            <w:textDirection w:val="btLr"/>
          </w:tcPr>
          <w:p w14:paraId="2A34D07E" w14:textId="77777777" w:rsidR="007237AD" w:rsidRPr="00265702" w:rsidRDefault="007237AD">
            <w:pPr>
              <w:ind w:left="113" w:right="113"/>
              <w:rPr>
                <w:color w:val="808080" w:themeColor="background1" w:themeShade="80"/>
              </w:rPr>
            </w:pPr>
            <w:r w:rsidRPr="001D2E3D">
              <w:t>Analytisch denken</w:t>
            </w:r>
          </w:p>
        </w:tc>
      </w:tr>
      <w:tr w:rsidR="007237AD" w:rsidRPr="00265702" w14:paraId="6E508F69" w14:textId="77777777" w:rsidTr="00C02466">
        <w:trPr>
          <w:cantSplit/>
          <w:trHeight w:val="482"/>
        </w:trPr>
        <w:tc>
          <w:tcPr>
            <w:tcW w:w="980" w:type="dxa"/>
          </w:tcPr>
          <w:p w14:paraId="7875513F" w14:textId="77777777" w:rsidR="007237AD" w:rsidRDefault="007237AD">
            <w:r>
              <w:t>SCHOOL-NIVEAU</w:t>
            </w:r>
          </w:p>
        </w:tc>
        <w:tc>
          <w:tcPr>
            <w:tcW w:w="517" w:type="dxa"/>
            <w:shd w:val="clear" w:color="auto" w:fill="E2EFD9" w:themeFill="accent6" w:themeFillTint="33"/>
            <w:textDirection w:val="btLr"/>
          </w:tcPr>
          <w:p w14:paraId="47BACF2E" w14:textId="77777777" w:rsidR="007237AD" w:rsidRDefault="007237AD">
            <w:pPr>
              <w:ind w:left="113" w:right="113"/>
            </w:pPr>
          </w:p>
        </w:tc>
        <w:tc>
          <w:tcPr>
            <w:tcW w:w="483" w:type="dxa"/>
            <w:shd w:val="clear" w:color="auto" w:fill="E2EFD9" w:themeFill="accent6" w:themeFillTint="33"/>
            <w:textDirection w:val="btLr"/>
          </w:tcPr>
          <w:p w14:paraId="64AAE3C3" w14:textId="77777777" w:rsidR="007237AD" w:rsidRPr="004A0011" w:rsidRDefault="007237AD">
            <w:pPr>
              <w:ind w:left="113" w:right="113"/>
            </w:pPr>
          </w:p>
        </w:tc>
        <w:tc>
          <w:tcPr>
            <w:tcW w:w="479" w:type="dxa"/>
            <w:shd w:val="clear" w:color="auto" w:fill="FFF2CC" w:themeFill="accent4" w:themeFillTint="33"/>
            <w:textDirection w:val="btLr"/>
          </w:tcPr>
          <w:p w14:paraId="0AF097B2" w14:textId="77777777" w:rsidR="007237AD" w:rsidRPr="004A0011" w:rsidRDefault="007237AD">
            <w:pPr>
              <w:ind w:left="113" w:right="113"/>
            </w:pPr>
          </w:p>
        </w:tc>
        <w:tc>
          <w:tcPr>
            <w:tcW w:w="513" w:type="dxa"/>
            <w:shd w:val="clear" w:color="auto" w:fill="FFF2CC" w:themeFill="accent4" w:themeFillTint="33"/>
            <w:textDirection w:val="btLr"/>
          </w:tcPr>
          <w:p w14:paraId="4AF831B3" w14:textId="77777777" w:rsidR="007237AD" w:rsidRPr="004A0011" w:rsidRDefault="007237AD">
            <w:pPr>
              <w:ind w:left="113" w:right="113"/>
            </w:pPr>
          </w:p>
        </w:tc>
        <w:tc>
          <w:tcPr>
            <w:tcW w:w="556" w:type="dxa"/>
            <w:shd w:val="clear" w:color="auto" w:fill="E2EFD9" w:themeFill="accent6" w:themeFillTint="33"/>
            <w:textDirection w:val="btLr"/>
          </w:tcPr>
          <w:p w14:paraId="2E97760C" w14:textId="77777777" w:rsidR="007237AD" w:rsidRPr="004A0011" w:rsidRDefault="007237AD">
            <w:pPr>
              <w:ind w:left="113" w:right="113"/>
            </w:pPr>
          </w:p>
        </w:tc>
        <w:tc>
          <w:tcPr>
            <w:tcW w:w="578" w:type="dxa"/>
            <w:shd w:val="clear" w:color="auto" w:fill="E2EFD9" w:themeFill="accent6" w:themeFillTint="33"/>
            <w:textDirection w:val="btLr"/>
          </w:tcPr>
          <w:p w14:paraId="039871EB" w14:textId="77777777" w:rsidR="007237AD" w:rsidRPr="004A0011" w:rsidRDefault="007237AD">
            <w:pPr>
              <w:ind w:left="113" w:right="113"/>
            </w:pPr>
          </w:p>
        </w:tc>
        <w:tc>
          <w:tcPr>
            <w:tcW w:w="530" w:type="dxa"/>
            <w:shd w:val="clear" w:color="auto" w:fill="auto"/>
            <w:textDirection w:val="btLr"/>
          </w:tcPr>
          <w:p w14:paraId="0A5709C2" w14:textId="77777777" w:rsidR="007237AD" w:rsidRPr="004A0011" w:rsidRDefault="007237AD">
            <w:pPr>
              <w:ind w:left="113" w:right="113"/>
            </w:pPr>
          </w:p>
        </w:tc>
        <w:tc>
          <w:tcPr>
            <w:tcW w:w="507" w:type="dxa"/>
            <w:shd w:val="clear" w:color="auto" w:fill="E2EFD9" w:themeFill="accent6" w:themeFillTint="33"/>
            <w:textDirection w:val="btLr"/>
          </w:tcPr>
          <w:p w14:paraId="481E1298" w14:textId="77777777" w:rsidR="007237AD" w:rsidRPr="004A0011" w:rsidRDefault="007237AD">
            <w:pPr>
              <w:ind w:left="113" w:right="113"/>
            </w:pPr>
          </w:p>
        </w:tc>
        <w:tc>
          <w:tcPr>
            <w:tcW w:w="517" w:type="dxa"/>
            <w:shd w:val="clear" w:color="auto" w:fill="E2EFD9" w:themeFill="accent6" w:themeFillTint="33"/>
            <w:textDirection w:val="btLr"/>
          </w:tcPr>
          <w:p w14:paraId="44BC371F" w14:textId="77777777" w:rsidR="007237AD" w:rsidRPr="004A0011" w:rsidRDefault="007237AD">
            <w:pPr>
              <w:ind w:left="113" w:right="113"/>
            </w:pPr>
          </w:p>
        </w:tc>
        <w:tc>
          <w:tcPr>
            <w:tcW w:w="517" w:type="dxa"/>
            <w:shd w:val="clear" w:color="auto" w:fill="E2EFD9" w:themeFill="accent6" w:themeFillTint="33"/>
            <w:textDirection w:val="btLr"/>
          </w:tcPr>
          <w:p w14:paraId="039B7B4E" w14:textId="77777777" w:rsidR="007237AD" w:rsidRPr="00C02466" w:rsidRDefault="007237AD">
            <w:pPr>
              <w:ind w:left="113" w:right="113"/>
            </w:pPr>
          </w:p>
        </w:tc>
        <w:tc>
          <w:tcPr>
            <w:tcW w:w="517" w:type="dxa"/>
            <w:shd w:val="clear" w:color="auto" w:fill="E2EFD9" w:themeFill="accent6" w:themeFillTint="33"/>
            <w:textDirection w:val="btLr"/>
          </w:tcPr>
          <w:p w14:paraId="7ED6070B" w14:textId="77777777" w:rsidR="007237AD" w:rsidRPr="004A0011" w:rsidRDefault="007237AD">
            <w:pPr>
              <w:ind w:left="113" w:right="113"/>
            </w:pPr>
          </w:p>
        </w:tc>
        <w:tc>
          <w:tcPr>
            <w:tcW w:w="517" w:type="dxa"/>
            <w:shd w:val="clear" w:color="auto" w:fill="E2EFD9" w:themeFill="accent6" w:themeFillTint="33"/>
            <w:textDirection w:val="btLr"/>
          </w:tcPr>
          <w:p w14:paraId="73D93B89" w14:textId="77777777" w:rsidR="007237AD" w:rsidRPr="001D2E3D" w:rsidRDefault="007237AD">
            <w:pPr>
              <w:ind w:left="113" w:right="113"/>
            </w:pPr>
          </w:p>
        </w:tc>
        <w:tc>
          <w:tcPr>
            <w:tcW w:w="517" w:type="dxa"/>
            <w:shd w:val="clear" w:color="auto" w:fill="E2EFD9" w:themeFill="accent6" w:themeFillTint="33"/>
            <w:textDirection w:val="btLr"/>
          </w:tcPr>
          <w:p w14:paraId="6FCDF16D" w14:textId="77777777" w:rsidR="007237AD" w:rsidRPr="001D2E3D" w:rsidRDefault="007237AD">
            <w:pPr>
              <w:ind w:left="113" w:right="113"/>
            </w:pPr>
          </w:p>
        </w:tc>
        <w:tc>
          <w:tcPr>
            <w:tcW w:w="517" w:type="dxa"/>
            <w:shd w:val="clear" w:color="auto" w:fill="E2EFD9" w:themeFill="accent6" w:themeFillTint="33"/>
            <w:textDirection w:val="btLr"/>
          </w:tcPr>
          <w:p w14:paraId="4AB3C9C6" w14:textId="77777777" w:rsidR="007237AD" w:rsidRPr="001D2E3D" w:rsidRDefault="007237AD">
            <w:pPr>
              <w:ind w:left="113" w:right="113"/>
            </w:pPr>
          </w:p>
        </w:tc>
      </w:tr>
      <w:tr w:rsidR="007237AD" w:rsidRPr="000104A2" w14:paraId="0FEEB52B" w14:textId="77777777" w:rsidTr="00C02466">
        <w:trPr>
          <w:cantSplit/>
          <w:trHeight w:val="90"/>
        </w:trPr>
        <w:tc>
          <w:tcPr>
            <w:tcW w:w="980" w:type="dxa"/>
          </w:tcPr>
          <w:p w14:paraId="239AB139" w14:textId="77777777" w:rsidR="007237AD" w:rsidRPr="000104A2" w:rsidRDefault="007237AD">
            <w:pPr>
              <w:rPr>
                <w:sz w:val="6"/>
                <w:szCs w:val="6"/>
              </w:rPr>
            </w:pPr>
          </w:p>
        </w:tc>
        <w:tc>
          <w:tcPr>
            <w:tcW w:w="517" w:type="dxa"/>
            <w:shd w:val="clear" w:color="auto" w:fill="auto"/>
            <w:textDirection w:val="btLr"/>
          </w:tcPr>
          <w:p w14:paraId="008D97C6" w14:textId="77777777" w:rsidR="007237AD" w:rsidRPr="000104A2" w:rsidRDefault="007237AD">
            <w:pPr>
              <w:ind w:left="113" w:right="113"/>
              <w:rPr>
                <w:sz w:val="6"/>
                <w:szCs w:val="6"/>
              </w:rPr>
            </w:pPr>
          </w:p>
        </w:tc>
        <w:tc>
          <w:tcPr>
            <w:tcW w:w="483" w:type="dxa"/>
            <w:shd w:val="clear" w:color="auto" w:fill="auto"/>
            <w:textDirection w:val="btLr"/>
          </w:tcPr>
          <w:p w14:paraId="53044605" w14:textId="77777777" w:rsidR="007237AD" w:rsidRPr="000104A2" w:rsidRDefault="007237AD">
            <w:pPr>
              <w:ind w:left="113" w:right="113"/>
              <w:rPr>
                <w:sz w:val="6"/>
                <w:szCs w:val="6"/>
              </w:rPr>
            </w:pPr>
          </w:p>
        </w:tc>
        <w:tc>
          <w:tcPr>
            <w:tcW w:w="479" w:type="dxa"/>
            <w:shd w:val="clear" w:color="auto" w:fill="auto"/>
            <w:textDirection w:val="btLr"/>
          </w:tcPr>
          <w:p w14:paraId="65FF0568" w14:textId="77777777" w:rsidR="007237AD" w:rsidRPr="000104A2" w:rsidRDefault="007237AD">
            <w:pPr>
              <w:ind w:left="113" w:right="113"/>
              <w:rPr>
                <w:sz w:val="6"/>
                <w:szCs w:val="6"/>
              </w:rPr>
            </w:pPr>
          </w:p>
        </w:tc>
        <w:tc>
          <w:tcPr>
            <w:tcW w:w="513" w:type="dxa"/>
            <w:shd w:val="clear" w:color="auto" w:fill="auto"/>
            <w:textDirection w:val="btLr"/>
          </w:tcPr>
          <w:p w14:paraId="037F590D" w14:textId="77777777" w:rsidR="007237AD" w:rsidRPr="000104A2" w:rsidRDefault="007237AD">
            <w:pPr>
              <w:ind w:left="113" w:right="113"/>
              <w:rPr>
                <w:sz w:val="6"/>
                <w:szCs w:val="6"/>
              </w:rPr>
            </w:pPr>
          </w:p>
        </w:tc>
        <w:tc>
          <w:tcPr>
            <w:tcW w:w="556" w:type="dxa"/>
            <w:shd w:val="clear" w:color="auto" w:fill="auto"/>
            <w:textDirection w:val="btLr"/>
          </w:tcPr>
          <w:p w14:paraId="4787FB46" w14:textId="77777777" w:rsidR="007237AD" w:rsidRPr="000104A2" w:rsidRDefault="007237AD">
            <w:pPr>
              <w:ind w:left="113" w:right="113"/>
              <w:rPr>
                <w:sz w:val="6"/>
                <w:szCs w:val="6"/>
              </w:rPr>
            </w:pPr>
          </w:p>
        </w:tc>
        <w:tc>
          <w:tcPr>
            <w:tcW w:w="578" w:type="dxa"/>
            <w:shd w:val="clear" w:color="auto" w:fill="auto"/>
            <w:textDirection w:val="btLr"/>
          </w:tcPr>
          <w:p w14:paraId="46BF8512" w14:textId="77777777" w:rsidR="007237AD" w:rsidRPr="000104A2" w:rsidRDefault="007237AD">
            <w:pPr>
              <w:ind w:left="113" w:right="113"/>
              <w:rPr>
                <w:sz w:val="6"/>
                <w:szCs w:val="6"/>
              </w:rPr>
            </w:pPr>
          </w:p>
        </w:tc>
        <w:tc>
          <w:tcPr>
            <w:tcW w:w="530" w:type="dxa"/>
            <w:shd w:val="clear" w:color="auto" w:fill="auto"/>
            <w:textDirection w:val="btLr"/>
          </w:tcPr>
          <w:p w14:paraId="3C60D8CF" w14:textId="77777777" w:rsidR="007237AD" w:rsidRPr="000104A2" w:rsidRDefault="007237AD">
            <w:pPr>
              <w:ind w:left="113" w:right="113"/>
              <w:rPr>
                <w:sz w:val="6"/>
                <w:szCs w:val="6"/>
              </w:rPr>
            </w:pPr>
          </w:p>
        </w:tc>
        <w:tc>
          <w:tcPr>
            <w:tcW w:w="507" w:type="dxa"/>
            <w:shd w:val="clear" w:color="auto" w:fill="auto"/>
            <w:textDirection w:val="btLr"/>
          </w:tcPr>
          <w:p w14:paraId="6A6A4BCC" w14:textId="77777777" w:rsidR="007237AD" w:rsidRPr="000104A2" w:rsidRDefault="007237AD">
            <w:pPr>
              <w:ind w:left="113" w:right="113"/>
              <w:rPr>
                <w:sz w:val="6"/>
                <w:szCs w:val="6"/>
              </w:rPr>
            </w:pPr>
          </w:p>
        </w:tc>
        <w:tc>
          <w:tcPr>
            <w:tcW w:w="517" w:type="dxa"/>
            <w:shd w:val="clear" w:color="auto" w:fill="auto"/>
            <w:textDirection w:val="btLr"/>
          </w:tcPr>
          <w:p w14:paraId="0AEABFB5" w14:textId="77777777" w:rsidR="007237AD" w:rsidRPr="000104A2" w:rsidRDefault="007237AD">
            <w:pPr>
              <w:ind w:left="113" w:right="113"/>
              <w:rPr>
                <w:sz w:val="6"/>
                <w:szCs w:val="6"/>
              </w:rPr>
            </w:pPr>
          </w:p>
        </w:tc>
        <w:tc>
          <w:tcPr>
            <w:tcW w:w="517" w:type="dxa"/>
            <w:shd w:val="clear" w:color="auto" w:fill="E2EFD9" w:themeFill="accent6" w:themeFillTint="33"/>
            <w:textDirection w:val="btLr"/>
          </w:tcPr>
          <w:p w14:paraId="6AC93A20" w14:textId="77777777" w:rsidR="007237AD" w:rsidRPr="00C02466" w:rsidRDefault="007237AD">
            <w:pPr>
              <w:ind w:left="113" w:right="113"/>
            </w:pPr>
          </w:p>
        </w:tc>
        <w:tc>
          <w:tcPr>
            <w:tcW w:w="517" w:type="dxa"/>
            <w:shd w:val="clear" w:color="auto" w:fill="auto"/>
            <w:textDirection w:val="btLr"/>
          </w:tcPr>
          <w:p w14:paraId="44C7C061" w14:textId="77777777" w:rsidR="007237AD" w:rsidRPr="000104A2" w:rsidRDefault="007237AD">
            <w:pPr>
              <w:ind w:left="113" w:right="113"/>
              <w:rPr>
                <w:sz w:val="6"/>
                <w:szCs w:val="6"/>
              </w:rPr>
            </w:pPr>
          </w:p>
        </w:tc>
        <w:tc>
          <w:tcPr>
            <w:tcW w:w="517" w:type="dxa"/>
            <w:shd w:val="clear" w:color="auto" w:fill="auto"/>
            <w:textDirection w:val="btLr"/>
          </w:tcPr>
          <w:p w14:paraId="3E2C32AA" w14:textId="77777777" w:rsidR="007237AD" w:rsidRPr="000104A2" w:rsidRDefault="007237AD">
            <w:pPr>
              <w:ind w:left="113" w:right="113"/>
              <w:rPr>
                <w:sz w:val="6"/>
                <w:szCs w:val="6"/>
              </w:rPr>
            </w:pPr>
          </w:p>
        </w:tc>
        <w:tc>
          <w:tcPr>
            <w:tcW w:w="517" w:type="dxa"/>
            <w:shd w:val="clear" w:color="auto" w:fill="auto"/>
            <w:textDirection w:val="btLr"/>
          </w:tcPr>
          <w:p w14:paraId="40A06D0A" w14:textId="77777777" w:rsidR="007237AD" w:rsidRPr="000104A2" w:rsidRDefault="007237AD">
            <w:pPr>
              <w:ind w:left="113" w:right="113"/>
              <w:rPr>
                <w:sz w:val="6"/>
                <w:szCs w:val="6"/>
              </w:rPr>
            </w:pPr>
          </w:p>
        </w:tc>
        <w:tc>
          <w:tcPr>
            <w:tcW w:w="517" w:type="dxa"/>
            <w:shd w:val="clear" w:color="auto" w:fill="auto"/>
            <w:textDirection w:val="btLr"/>
          </w:tcPr>
          <w:p w14:paraId="6583E4D5" w14:textId="77777777" w:rsidR="007237AD" w:rsidRPr="000104A2" w:rsidRDefault="007237AD">
            <w:pPr>
              <w:ind w:left="113" w:right="113"/>
              <w:rPr>
                <w:sz w:val="6"/>
                <w:szCs w:val="6"/>
              </w:rPr>
            </w:pPr>
          </w:p>
        </w:tc>
      </w:tr>
      <w:tr w:rsidR="007237AD" w14:paraId="671C6C0C" w14:textId="77777777" w:rsidTr="00C02466">
        <w:tc>
          <w:tcPr>
            <w:tcW w:w="980" w:type="dxa"/>
            <w:shd w:val="clear" w:color="auto" w:fill="auto"/>
          </w:tcPr>
          <w:p w14:paraId="53A8FAC7" w14:textId="77777777" w:rsidR="007237AD" w:rsidRDefault="007237AD">
            <w:r>
              <w:t>3</w:t>
            </w:r>
          </w:p>
        </w:tc>
        <w:tc>
          <w:tcPr>
            <w:tcW w:w="517" w:type="dxa"/>
            <w:shd w:val="clear" w:color="auto" w:fill="E2EFD9" w:themeFill="accent6" w:themeFillTint="33"/>
            <w:vAlign w:val="bottom"/>
          </w:tcPr>
          <w:p w14:paraId="14A97B10" w14:textId="77777777" w:rsidR="007237AD" w:rsidRDefault="007237AD">
            <w:pPr>
              <w:rPr>
                <w:rFonts w:cs="Calibri"/>
                <w:color w:val="000000"/>
              </w:rPr>
            </w:pPr>
          </w:p>
        </w:tc>
        <w:tc>
          <w:tcPr>
            <w:tcW w:w="483" w:type="dxa"/>
            <w:shd w:val="clear" w:color="auto" w:fill="E2EFD9" w:themeFill="accent6" w:themeFillTint="33"/>
            <w:vAlign w:val="bottom"/>
          </w:tcPr>
          <w:p w14:paraId="44E2D553" w14:textId="77777777" w:rsidR="007237AD" w:rsidRDefault="007237AD">
            <w:pPr>
              <w:rPr>
                <w:rFonts w:cs="Calibri"/>
                <w:color w:val="000000"/>
              </w:rPr>
            </w:pPr>
          </w:p>
        </w:tc>
        <w:tc>
          <w:tcPr>
            <w:tcW w:w="479" w:type="dxa"/>
            <w:shd w:val="clear" w:color="auto" w:fill="E2EFD9" w:themeFill="accent6" w:themeFillTint="33"/>
            <w:vAlign w:val="bottom"/>
          </w:tcPr>
          <w:p w14:paraId="4D1EBA0D" w14:textId="77777777" w:rsidR="007237AD" w:rsidRDefault="007237AD"/>
        </w:tc>
        <w:tc>
          <w:tcPr>
            <w:tcW w:w="513" w:type="dxa"/>
            <w:shd w:val="clear" w:color="auto" w:fill="E2EFD9" w:themeFill="accent6" w:themeFillTint="33"/>
            <w:vAlign w:val="bottom"/>
          </w:tcPr>
          <w:p w14:paraId="2ED469F4" w14:textId="77777777" w:rsidR="007237AD" w:rsidRDefault="007237AD">
            <w:pPr>
              <w:rPr>
                <w:rFonts w:cs="Calibri"/>
                <w:color w:val="000000"/>
              </w:rPr>
            </w:pPr>
          </w:p>
        </w:tc>
        <w:tc>
          <w:tcPr>
            <w:tcW w:w="556" w:type="dxa"/>
            <w:shd w:val="clear" w:color="auto" w:fill="E2EFD9" w:themeFill="accent6" w:themeFillTint="33"/>
            <w:vAlign w:val="bottom"/>
          </w:tcPr>
          <w:p w14:paraId="25F17854" w14:textId="77777777" w:rsidR="007237AD" w:rsidRDefault="007237AD">
            <w:pPr>
              <w:rPr>
                <w:rFonts w:cs="Calibri"/>
                <w:color w:val="000000"/>
              </w:rPr>
            </w:pPr>
          </w:p>
        </w:tc>
        <w:tc>
          <w:tcPr>
            <w:tcW w:w="578" w:type="dxa"/>
            <w:shd w:val="clear" w:color="auto" w:fill="E2EFD9" w:themeFill="accent6" w:themeFillTint="33"/>
            <w:vAlign w:val="bottom"/>
          </w:tcPr>
          <w:p w14:paraId="3BA1FB51" w14:textId="77777777" w:rsidR="007237AD" w:rsidRDefault="007237AD">
            <w:pPr>
              <w:rPr>
                <w:rFonts w:cs="Calibri"/>
                <w:color w:val="000000"/>
              </w:rPr>
            </w:pPr>
          </w:p>
        </w:tc>
        <w:tc>
          <w:tcPr>
            <w:tcW w:w="530" w:type="dxa"/>
            <w:shd w:val="clear" w:color="auto" w:fill="auto"/>
            <w:vAlign w:val="bottom"/>
          </w:tcPr>
          <w:p w14:paraId="5033333C" w14:textId="77777777" w:rsidR="007237AD" w:rsidRDefault="007237AD">
            <w:pPr>
              <w:rPr>
                <w:rFonts w:cs="Calibri"/>
                <w:color w:val="000000"/>
              </w:rPr>
            </w:pPr>
          </w:p>
        </w:tc>
        <w:tc>
          <w:tcPr>
            <w:tcW w:w="507" w:type="dxa"/>
            <w:shd w:val="clear" w:color="auto" w:fill="E2EFD9" w:themeFill="accent6" w:themeFillTint="33"/>
            <w:vAlign w:val="bottom"/>
          </w:tcPr>
          <w:p w14:paraId="57415259" w14:textId="77777777" w:rsidR="007237AD" w:rsidRDefault="007237AD">
            <w:pPr>
              <w:rPr>
                <w:rFonts w:cs="Calibri"/>
                <w:color w:val="000000"/>
              </w:rPr>
            </w:pPr>
          </w:p>
        </w:tc>
        <w:tc>
          <w:tcPr>
            <w:tcW w:w="517" w:type="dxa"/>
            <w:shd w:val="clear" w:color="auto" w:fill="E2EFD9" w:themeFill="accent6" w:themeFillTint="33"/>
          </w:tcPr>
          <w:p w14:paraId="0000FA1A" w14:textId="77777777" w:rsidR="007237AD" w:rsidRDefault="007237AD">
            <w:pPr>
              <w:rPr>
                <w:rFonts w:cs="Calibri"/>
                <w:color w:val="000000"/>
              </w:rPr>
            </w:pPr>
          </w:p>
        </w:tc>
        <w:tc>
          <w:tcPr>
            <w:tcW w:w="517" w:type="dxa"/>
            <w:shd w:val="clear" w:color="auto" w:fill="E2EFD9" w:themeFill="accent6" w:themeFillTint="33"/>
          </w:tcPr>
          <w:p w14:paraId="40875BC9" w14:textId="77777777" w:rsidR="007237AD" w:rsidRPr="00C02466" w:rsidRDefault="007237AD" w:rsidP="00C02466">
            <w:pPr>
              <w:ind w:left="113" w:right="113"/>
            </w:pPr>
          </w:p>
        </w:tc>
        <w:tc>
          <w:tcPr>
            <w:tcW w:w="517" w:type="dxa"/>
            <w:shd w:val="clear" w:color="auto" w:fill="E2EFD9" w:themeFill="accent6" w:themeFillTint="33"/>
          </w:tcPr>
          <w:p w14:paraId="23D90B89" w14:textId="77777777" w:rsidR="007237AD" w:rsidRDefault="007237AD">
            <w:pPr>
              <w:rPr>
                <w:rFonts w:cs="Calibri"/>
                <w:color w:val="000000"/>
              </w:rPr>
            </w:pPr>
          </w:p>
        </w:tc>
        <w:tc>
          <w:tcPr>
            <w:tcW w:w="517" w:type="dxa"/>
            <w:shd w:val="clear" w:color="auto" w:fill="E2EFD9" w:themeFill="accent6" w:themeFillTint="33"/>
          </w:tcPr>
          <w:p w14:paraId="589C3C1E" w14:textId="77777777" w:rsidR="007237AD" w:rsidRDefault="007237AD">
            <w:pPr>
              <w:rPr>
                <w:rFonts w:cs="Calibri"/>
                <w:color w:val="000000"/>
              </w:rPr>
            </w:pPr>
          </w:p>
        </w:tc>
        <w:tc>
          <w:tcPr>
            <w:tcW w:w="517" w:type="dxa"/>
            <w:shd w:val="clear" w:color="auto" w:fill="E2EFD9" w:themeFill="accent6" w:themeFillTint="33"/>
          </w:tcPr>
          <w:p w14:paraId="7CBB3152" w14:textId="77777777" w:rsidR="007237AD" w:rsidRDefault="007237AD">
            <w:pPr>
              <w:rPr>
                <w:rFonts w:cs="Calibri"/>
                <w:color w:val="000000"/>
              </w:rPr>
            </w:pPr>
          </w:p>
        </w:tc>
        <w:tc>
          <w:tcPr>
            <w:tcW w:w="517" w:type="dxa"/>
            <w:shd w:val="clear" w:color="auto" w:fill="E2EFD9" w:themeFill="accent6" w:themeFillTint="33"/>
          </w:tcPr>
          <w:p w14:paraId="3460229B" w14:textId="77777777" w:rsidR="007237AD" w:rsidRDefault="007237AD">
            <w:pPr>
              <w:rPr>
                <w:rFonts w:cs="Calibri"/>
                <w:color w:val="000000"/>
              </w:rPr>
            </w:pPr>
          </w:p>
        </w:tc>
      </w:tr>
      <w:tr w:rsidR="007237AD" w14:paraId="1660BAB2" w14:textId="77777777" w:rsidTr="00C02466">
        <w:tc>
          <w:tcPr>
            <w:tcW w:w="980" w:type="dxa"/>
            <w:shd w:val="clear" w:color="auto" w:fill="auto"/>
          </w:tcPr>
          <w:p w14:paraId="4869FD19" w14:textId="77777777" w:rsidR="007237AD" w:rsidRDefault="007237AD">
            <w:r>
              <w:t>3b</w:t>
            </w:r>
          </w:p>
        </w:tc>
        <w:tc>
          <w:tcPr>
            <w:tcW w:w="517" w:type="dxa"/>
            <w:shd w:val="clear" w:color="auto" w:fill="E2EFD9" w:themeFill="accent6" w:themeFillTint="33"/>
            <w:vAlign w:val="bottom"/>
          </w:tcPr>
          <w:p w14:paraId="251F81C6" w14:textId="77777777" w:rsidR="007237AD" w:rsidRDefault="007237AD"/>
        </w:tc>
        <w:tc>
          <w:tcPr>
            <w:tcW w:w="483" w:type="dxa"/>
            <w:shd w:val="clear" w:color="auto" w:fill="E2EFD9" w:themeFill="accent6" w:themeFillTint="33"/>
            <w:vAlign w:val="bottom"/>
          </w:tcPr>
          <w:p w14:paraId="44C24CAA" w14:textId="77777777" w:rsidR="007237AD" w:rsidRDefault="007237AD"/>
        </w:tc>
        <w:tc>
          <w:tcPr>
            <w:tcW w:w="479" w:type="dxa"/>
            <w:shd w:val="clear" w:color="auto" w:fill="E2EFD9" w:themeFill="accent6" w:themeFillTint="33"/>
            <w:vAlign w:val="bottom"/>
          </w:tcPr>
          <w:p w14:paraId="6D03F763" w14:textId="77777777" w:rsidR="007237AD" w:rsidRDefault="007237AD"/>
        </w:tc>
        <w:tc>
          <w:tcPr>
            <w:tcW w:w="513" w:type="dxa"/>
            <w:shd w:val="clear" w:color="auto" w:fill="E2EFD9" w:themeFill="accent6" w:themeFillTint="33"/>
            <w:vAlign w:val="bottom"/>
          </w:tcPr>
          <w:p w14:paraId="4C3684CE" w14:textId="77777777" w:rsidR="007237AD" w:rsidRDefault="007237AD"/>
        </w:tc>
        <w:tc>
          <w:tcPr>
            <w:tcW w:w="556" w:type="dxa"/>
            <w:shd w:val="clear" w:color="auto" w:fill="E2EFD9" w:themeFill="accent6" w:themeFillTint="33"/>
            <w:vAlign w:val="bottom"/>
          </w:tcPr>
          <w:p w14:paraId="6291A5C8" w14:textId="77777777" w:rsidR="007237AD" w:rsidRDefault="007237AD"/>
        </w:tc>
        <w:tc>
          <w:tcPr>
            <w:tcW w:w="578" w:type="dxa"/>
            <w:shd w:val="clear" w:color="auto" w:fill="E2EFD9" w:themeFill="accent6" w:themeFillTint="33"/>
            <w:vAlign w:val="bottom"/>
          </w:tcPr>
          <w:p w14:paraId="0891C66C" w14:textId="77777777" w:rsidR="007237AD" w:rsidRDefault="007237AD"/>
        </w:tc>
        <w:tc>
          <w:tcPr>
            <w:tcW w:w="530" w:type="dxa"/>
            <w:shd w:val="clear" w:color="auto" w:fill="auto"/>
            <w:vAlign w:val="bottom"/>
          </w:tcPr>
          <w:p w14:paraId="5B75CBC3" w14:textId="77777777" w:rsidR="007237AD" w:rsidRDefault="007237AD"/>
        </w:tc>
        <w:tc>
          <w:tcPr>
            <w:tcW w:w="507" w:type="dxa"/>
            <w:shd w:val="clear" w:color="auto" w:fill="FFF2CC" w:themeFill="accent4" w:themeFillTint="33"/>
            <w:vAlign w:val="bottom"/>
          </w:tcPr>
          <w:p w14:paraId="5116F053" w14:textId="77777777" w:rsidR="007237AD" w:rsidRDefault="007237AD"/>
        </w:tc>
        <w:tc>
          <w:tcPr>
            <w:tcW w:w="517" w:type="dxa"/>
            <w:shd w:val="clear" w:color="auto" w:fill="FFF2CC" w:themeFill="accent4" w:themeFillTint="33"/>
          </w:tcPr>
          <w:p w14:paraId="780E7CFC" w14:textId="77777777" w:rsidR="007237AD" w:rsidRDefault="007237AD"/>
        </w:tc>
        <w:tc>
          <w:tcPr>
            <w:tcW w:w="517" w:type="dxa"/>
            <w:shd w:val="clear" w:color="auto" w:fill="E2EFD9" w:themeFill="accent6" w:themeFillTint="33"/>
          </w:tcPr>
          <w:p w14:paraId="5EDDD1C5" w14:textId="77777777" w:rsidR="007237AD" w:rsidRDefault="007237AD" w:rsidP="00C02466">
            <w:pPr>
              <w:ind w:left="113" w:right="113"/>
            </w:pPr>
          </w:p>
        </w:tc>
        <w:tc>
          <w:tcPr>
            <w:tcW w:w="517" w:type="dxa"/>
            <w:shd w:val="clear" w:color="auto" w:fill="E2EFD9" w:themeFill="accent6" w:themeFillTint="33"/>
          </w:tcPr>
          <w:p w14:paraId="7EC56714" w14:textId="77777777" w:rsidR="007237AD" w:rsidRDefault="007237AD"/>
        </w:tc>
        <w:tc>
          <w:tcPr>
            <w:tcW w:w="517" w:type="dxa"/>
            <w:shd w:val="clear" w:color="auto" w:fill="E2EFD9" w:themeFill="accent6" w:themeFillTint="33"/>
          </w:tcPr>
          <w:p w14:paraId="76105569" w14:textId="77777777" w:rsidR="007237AD" w:rsidRDefault="007237AD"/>
        </w:tc>
        <w:tc>
          <w:tcPr>
            <w:tcW w:w="517" w:type="dxa"/>
            <w:shd w:val="clear" w:color="auto" w:fill="E2EFD9" w:themeFill="accent6" w:themeFillTint="33"/>
          </w:tcPr>
          <w:p w14:paraId="6BA993C1" w14:textId="77777777" w:rsidR="007237AD" w:rsidRDefault="007237AD"/>
        </w:tc>
        <w:tc>
          <w:tcPr>
            <w:tcW w:w="517" w:type="dxa"/>
            <w:shd w:val="clear" w:color="auto" w:fill="E2EFD9" w:themeFill="accent6" w:themeFillTint="33"/>
          </w:tcPr>
          <w:p w14:paraId="639641A1" w14:textId="77777777" w:rsidR="007237AD" w:rsidRDefault="007237AD"/>
        </w:tc>
      </w:tr>
      <w:tr w:rsidR="007237AD" w14:paraId="1857F73E" w14:textId="77777777" w:rsidTr="00C02466">
        <w:tc>
          <w:tcPr>
            <w:tcW w:w="980" w:type="dxa"/>
            <w:shd w:val="clear" w:color="auto" w:fill="auto"/>
          </w:tcPr>
          <w:p w14:paraId="17E70626" w14:textId="77777777" w:rsidR="007237AD" w:rsidRDefault="007237AD">
            <w:r>
              <w:t>4</w:t>
            </w:r>
          </w:p>
        </w:tc>
        <w:tc>
          <w:tcPr>
            <w:tcW w:w="517" w:type="dxa"/>
            <w:shd w:val="clear" w:color="auto" w:fill="E2EFD9" w:themeFill="accent6" w:themeFillTint="33"/>
            <w:vAlign w:val="bottom"/>
          </w:tcPr>
          <w:p w14:paraId="14E39E39" w14:textId="77777777" w:rsidR="007237AD" w:rsidRDefault="007237AD"/>
        </w:tc>
        <w:tc>
          <w:tcPr>
            <w:tcW w:w="483" w:type="dxa"/>
            <w:shd w:val="clear" w:color="auto" w:fill="C45911" w:themeFill="accent2" w:themeFillShade="BF"/>
            <w:vAlign w:val="bottom"/>
          </w:tcPr>
          <w:p w14:paraId="7B39AFF1" w14:textId="77777777" w:rsidR="007237AD" w:rsidRDefault="007237AD"/>
        </w:tc>
        <w:tc>
          <w:tcPr>
            <w:tcW w:w="479" w:type="dxa"/>
            <w:shd w:val="clear" w:color="auto" w:fill="E2EFD9" w:themeFill="accent6" w:themeFillTint="33"/>
            <w:vAlign w:val="bottom"/>
          </w:tcPr>
          <w:p w14:paraId="6F1FBC70" w14:textId="77777777" w:rsidR="007237AD" w:rsidRDefault="007237AD"/>
        </w:tc>
        <w:tc>
          <w:tcPr>
            <w:tcW w:w="513" w:type="dxa"/>
            <w:shd w:val="clear" w:color="auto" w:fill="E2EFD9" w:themeFill="accent6" w:themeFillTint="33"/>
            <w:vAlign w:val="bottom"/>
          </w:tcPr>
          <w:p w14:paraId="2F8D19B0" w14:textId="77777777" w:rsidR="007237AD" w:rsidRDefault="007237AD"/>
        </w:tc>
        <w:tc>
          <w:tcPr>
            <w:tcW w:w="556" w:type="dxa"/>
            <w:shd w:val="clear" w:color="auto" w:fill="FFF2CC" w:themeFill="accent4" w:themeFillTint="33"/>
            <w:vAlign w:val="bottom"/>
          </w:tcPr>
          <w:p w14:paraId="531F384C" w14:textId="77777777" w:rsidR="007237AD" w:rsidRDefault="007237AD"/>
        </w:tc>
        <w:tc>
          <w:tcPr>
            <w:tcW w:w="578" w:type="dxa"/>
            <w:shd w:val="clear" w:color="auto" w:fill="C45911" w:themeFill="accent2" w:themeFillShade="BF"/>
            <w:vAlign w:val="bottom"/>
          </w:tcPr>
          <w:p w14:paraId="6FBFA0C3" w14:textId="77777777" w:rsidR="007237AD" w:rsidRDefault="007237AD"/>
        </w:tc>
        <w:tc>
          <w:tcPr>
            <w:tcW w:w="530" w:type="dxa"/>
            <w:shd w:val="clear" w:color="auto" w:fill="auto"/>
            <w:vAlign w:val="bottom"/>
          </w:tcPr>
          <w:p w14:paraId="25873AEC" w14:textId="77777777" w:rsidR="007237AD" w:rsidRDefault="007237AD"/>
        </w:tc>
        <w:tc>
          <w:tcPr>
            <w:tcW w:w="507" w:type="dxa"/>
            <w:shd w:val="clear" w:color="auto" w:fill="C45911" w:themeFill="accent2" w:themeFillShade="BF"/>
            <w:vAlign w:val="bottom"/>
          </w:tcPr>
          <w:p w14:paraId="4FEC40BB" w14:textId="77777777" w:rsidR="007237AD" w:rsidRDefault="007237AD"/>
        </w:tc>
        <w:tc>
          <w:tcPr>
            <w:tcW w:w="517" w:type="dxa"/>
            <w:shd w:val="clear" w:color="auto" w:fill="F7CAAC" w:themeFill="accent2" w:themeFillTint="66"/>
          </w:tcPr>
          <w:p w14:paraId="357C2D56" w14:textId="77777777" w:rsidR="007237AD" w:rsidRDefault="007237AD"/>
        </w:tc>
        <w:tc>
          <w:tcPr>
            <w:tcW w:w="517" w:type="dxa"/>
            <w:shd w:val="clear" w:color="auto" w:fill="F7CAAC" w:themeFill="accent2" w:themeFillTint="66"/>
          </w:tcPr>
          <w:p w14:paraId="77E40931" w14:textId="77777777" w:rsidR="007237AD" w:rsidRDefault="007237AD" w:rsidP="00C02466">
            <w:pPr>
              <w:ind w:left="113" w:right="113"/>
            </w:pPr>
          </w:p>
        </w:tc>
        <w:tc>
          <w:tcPr>
            <w:tcW w:w="517" w:type="dxa"/>
            <w:shd w:val="clear" w:color="auto" w:fill="C45911" w:themeFill="accent2" w:themeFillShade="BF"/>
          </w:tcPr>
          <w:p w14:paraId="02418B8D" w14:textId="77777777" w:rsidR="007237AD" w:rsidRDefault="007237AD"/>
        </w:tc>
        <w:tc>
          <w:tcPr>
            <w:tcW w:w="517" w:type="dxa"/>
            <w:shd w:val="clear" w:color="auto" w:fill="FFF2CC" w:themeFill="accent4" w:themeFillTint="33"/>
          </w:tcPr>
          <w:p w14:paraId="27933F52" w14:textId="77777777" w:rsidR="007237AD" w:rsidRDefault="007237AD"/>
        </w:tc>
        <w:tc>
          <w:tcPr>
            <w:tcW w:w="517" w:type="dxa"/>
            <w:shd w:val="clear" w:color="auto" w:fill="C45911" w:themeFill="accent2" w:themeFillShade="BF"/>
          </w:tcPr>
          <w:p w14:paraId="56F0EEE1" w14:textId="77777777" w:rsidR="007237AD" w:rsidRDefault="007237AD"/>
        </w:tc>
        <w:tc>
          <w:tcPr>
            <w:tcW w:w="517" w:type="dxa"/>
            <w:shd w:val="clear" w:color="auto" w:fill="C45911" w:themeFill="accent2" w:themeFillShade="BF"/>
          </w:tcPr>
          <w:p w14:paraId="74090028" w14:textId="77777777" w:rsidR="007237AD" w:rsidRDefault="007237AD"/>
        </w:tc>
      </w:tr>
      <w:tr w:rsidR="007237AD" w14:paraId="2B343C67" w14:textId="77777777" w:rsidTr="00C02466">
        <w:tc>
          <w:tcPr>
            <w:tcW w:w="980" w:type="dxa"/>
            <w:shd w:val="clear" w:color="auto" w:fill="auto"/>
          </w:tcPr>
          <w:p w14:paraId="01B4D0FB" w14:textId="77777777" w:rsidR="007237AD" w:rsidRDefault="007237AD">
            <w:r>
              <w:t>5</w:t>
            </w:r>
          </w:p>
        </w:tc>
        <w:tc>
          <w:tcPr>
            <w:tcW w:w="517" w:type="dxa"/>
            <w:shd w:val="clear" w:color="auto" w:fill="FFF2CC" w:themeFill="accent4" w:themeFillTint="33"/>
            <w:vAlign w:val="bottom"/>
          </w:tcPr>
          <w:p w14:paraId="10C1DD4A" w14:textId="77777777" w:rsidR="007237AD" w:rsidRDefault="007237AD"/>
        </w:tc>
        <w:tc>
          <w:tcPr>
            <w:tcW w:w="483" w:type="dxa"/>
            <w:shd w:val="clear" w:color="auto" w:fill="FFF2CC" w:themeFill="accent4" w:themeFillTint="33"/>
            <w:vAlign w:val="bottom"/>
          </w:tcPr>
          <w:p w14:paraId="78532AE3" w14:textId="77777777" w:rsidR="007237AD" w:rsidRDefault="007237AD"/>
        </w:tc>
        <w:tc>
          <w:tcPr>
            <w:tcW w:w="479" w:type="dxa"/>
            <w:shd w:val="clear" w:color="auto" w:fill="E2EFD9" w:themeFill="accent6" w:themeFillTint="33"/>
            <w:vAlign w:val="bottom"/>
          </w:tcPr>
          <w:p w14:paraId="29A1307D" w14:textId="77777777" w:rsidR="007237AD" w:rsidRDefault="007237AD"/>
        </w:tc>
        <w:tc>
          <w:tcPr>
            <w:tcW w:w="513" w:type="dxa"/>
            <w:shd w:val="clear" w:color="auto" w:fill="FFF2CC" w:themeFill="accent4" w:themeFillTint="33"/>
            <w:vAlign w:val="bottom"/>
          </w:tcPr>
          <w:p w14:paraId="27CE0626" w14:textId="77777777" w:rsidR="007237AD" w:rsidRDefault="007237AD"/>
        </w:tc>
        <w:tc>
          <w:tcPr>
            <w:tcW w:w="556" w:type="dxa"/>
            <w:shd w:val="clear" w:color="auto" w:fill="E2EFD9" w:themeFill="accent6" w:themeFillTint="33"/>
            <w:vAlign w:val="bottom"/>
          </w:tcPr>
          <w:p w14:paraId="25CEB85F" w14:textId="77777777" w:rsidR="007237AD" w:rsidRDefault="007237AD"/>
        </w:tc>
        <w:tc>
          <w:tcPr>
            <w:tcW w:w="578" w:type="dxa"/>
            <w:shd w:val="clear" w:color="auto" w:fill="E2EFD9" w:themeFill="accent6" w:themeFillTint="33"/>
            <w:vAlign w:val="bottom"/>
          </w:tcPr>
          <w:p w14:paraId="0683E2D1" w14:textId="77777777" w:rsidR="007237AD" w:rsidRDefault="007237AD"/>
        </w:tc>
        <w:tc>
          <w:tcPr>
            <w:tcW w:w="530" w:type="dxa"/>
            <w:shd w:val="clear" w:color="auto" w:fill="auto"/>
            <w:vAlign w:val="bottom"/>
          </w:tcPr>
          <w:p w14:paraId="0CA11849" w14:textId="77777777" w:rsidR="007237AD" w:rsidRDefault="007237AD"/>
        </w:tc>
        <w:tc>
          <w:tcPr>
            <w:tcW w:w="507" w:type="dxa"/>
            <w:shd w:val="clear" w:color="auto" w:fill="E2EFD9" w:themeFill="accent6" w:themeFillTint="33"/>
            <w:vAlign w:val="bottom"/>
          </w:tcPr>
          <w:p w14:paraId="1B2D7061" w14:textId="77777777" w:rsidR="007237AD" w:rsidRDefault="007237AD"/>
        </w:tc>
        <w:tc>
          <w:tcPr>
            <w:tcW w:w="517" w:type="dxa"/>
            <w:shd w:val="clear" w:color="auto" w:fill="E2EFD9" w:themeFill="accent6" w:themeFillTint="33"/>
          </w:tcPr>
          <w:p w14:paraId="393CF422" w14:textId="77777777" w:rsidR="007237AD" w:rsidRDefault="007237AD"/>
        </w:tc>
        <w:tc>
          <w:tcPr>
            <w:tcW w:w="517" w:type="dxa"/>
            <w:shd w:val="clear" w:color="auto" w:fill="FFF2CC" w:themeFill="accent4" w:themeFillTint="33"/>
          </w:tcPr>
          <w:p w14:paraId="726E8D59" w14:textId="77777777" w:rsidR="007237AD" w:rsidRDefault="007237AD" w:rsidP="00C02466">
            <w:pPr>
              <w:ind w:left="113" w:right="113"/>
            </w:pPr>
          </w:p>
        </w:tc>
        <w:tc>
          <w:tcPr>
            <w:tcW w:w="517" w:type="dxa"/>
            <w:shd w:val="clear" w:color="auto" w:fill="E2EFD9" w:themeFill="accent6" w:themeFillTint="33"/>
          </w:tcPr>
          <w:p w14:paraId="163176BC" w14:textId="77777777" w:rsidR="007237AD" w:rsidRDefault="007237AD"/>
        </w:tc>
        <w:tc>
          <w:tcPr>
            <w:tcW w:w="517" w:type="dxa"/>
            <w:shd w:val="clear" w:color="auto" w:fill="FFF2CC" w:themeFill="accent4" w:themeFillTint="33"/>
          </w:tcPr>
          <w:p w14:paraId="02A4D741" w14:textId="77777777" w:rsidR="007237AD" w:rsidRDefault="007237AD"/>
        </w:tc>
        <w:tc>
          <w:tcPr>
            <w:tcW w:w="517" w:type="dxa"/>
            <w:shd w:val="clear" w:color="auto" w:fill="FFF2CC" w:themeFill="accent4" w:themeFillTint="33"/>
          </w:tcPr>
          <w:p w14:paraId="08E27AA2" w14:textId="77777777" w:rsidR="007237AD" w:rsidRDefault="007237AD"/>
        </w:tc>
        <w:tc>
          <w:tcPr>
            <w:tcW w:w="517" w:type="dxa"/>
            <w:shd w:val="clear" w:color="auto" w:fill="E2EFD9" w:themeFill="accent6" w:themeFillTint="33"/>
          </w:tcPr>
          <w:p w14:paraId="73875E29" w14:textId="77777777" w:rsidR="007237AD" w:rsidRDefault="007237AD"/>
        </w:tc>
      </w:tr>
      <w:tr w:rsidR="007237AD" w14:paraId="074A970B" w14:textId="77777777" w:rsidTr="00C02466">
        <w:tc>
          <w:tcPr>
            <w:tcW w:w="980" w:type="dxa"/>
            <w:shd w:val="clear" w:color="auto" w:fill="auto"/>
          </w:tcPr>
          <w:p w14:paraId="0DFE0D2B" w14:textId="77777777" w:rsidR="007237AD" w:rsidRDefault="007237AD">
            <w:r>
              <w:t>5b</w:t>
            </w:r>
          </w:p>
        </w:tc>
        <w:tc>
          <w:tcPr>
            <w:tcW w:w="517" w:type="dxa"/>
            <w:shd w:val="clear" w:color="auto" w:fill="F7CAAC" w:themeFill="accent2" w:themeFillTint="66"/>
            <w:vAlign w:val="bottom"/>
          </w:tcPr>
          <w:p w14:paraId="664BE49D" w14:textId="77777777" w:rsidR="007237AD" w:rsidRDefault="007237AD"/>
        </w:tc>
        <w:tc>
          <w:tcPr>
            <w:tcW w:w="483" w:type="dxa"/>
            <w:shd w:val="clear" w:color="auto" w:fill="FFF2CC" w:themeFill="accent4" w:themeFillTint="33"/>
            <w:vAlign w:val="bottom"/>
          </w:tcPr>
          <w:p w14:paraId="088E4B82" w14:textId="77777777" w:rsidR="007237AD" w:rsidRDefault="007237AD"/>
        </w:tc>
        <w:tc>
          <w:tcPr>
            <w:tcW w:w="479" w:type="dxa"/>
            <w:shd w:val="clear" w:color="auto" w:fill="E2EFD9" w:themeFill="accent6" w:themeFillTint="33"/>
            <w:vAlign w:val="bottom"/>
          </w:tcPr>
          <w:p w14:paraId="55F35FFD" w14:textId="77777777" w:rsidR="007237AD" w:rsidRDefault="007237AD"/>
        </w:tc>
        <w:tc>
          <w:tcPr>
            <w:tcW w:w="513" w:type="dxa"/>
            <w:shd w:val="clear" w:color="auto" w:fill="E2EFD9" w:themeFill="accent6" w:themeFillTint="33"/>
            <w:vAlign w:val="bottom"/>
          </w:tcPr>
          <w:p w14:paraId="74B65BBA" w14:textId="77777777" w:rsidR="007237AD" w:rsidRDefault="007237AD"/>
        </w:tc>
        <w:tc>
          <w:tcPr>
            <w:tcW w:w="556" w:type="dxa"/>
            <w:shd w:val="clear" w:color="auto" w:fill="E2EFD9" w:themeFill="accent6" w:themeFillTint="33"/>
            <w:vAlign w:val="bottom"/>
          </w:tcPr>
          <w:p w14:paraId="12E9E137" w14:textId="77777777" w:rsidR="007237AD" w:rsidRDefault="007237AD"/>
        </w:tc>
        <w:tc>
          <w:tcPr>
            <w:tcW w:w="578" w:type="dxa"/>
            <w:shd w:val="clear" w:color="auto" w:fill="E2EFD9" w:themeFill="accent6" w:themeFillTint="33"/>
            <w:vAlign w:val="bottom"/>
          </w:tcPr>
          <w:p w14:paraId="3171AB29" w14:textId="77777777" w:rsidR="007237AD" w:rsidRDefault="007237AD"/>
        </w:tc>
        <w:tc>
          <w:tcPr>
            <w:tcW w:w="530" w:type="dxa"/>
            <w:shd w:val="clear" w:color="auto" w:fill="auto"/>
            <w:vAlign w:val="bottom"/>
          </w:tcPr>
          <w:p w14:paraId="70C015DD" w14:textId="77777777" w:rsidR="007237AD" w:rsidRDefault="007237AD"/>
        </w:tc>
        <w:tc>
          <w:tcPr>
            <w:tcW w:w="507" w:type="dxa"/>
            <w:shd w:val="clear" w:color="auto" w:fill="C45911" w:themeFill="accent2" w:themeFillShade="BF"/>
            <w:vAlign w:val="bottom"/>
          </w:tcPr>
          <w:p w14:paraId="1413B48D" w14:textId="77777777" w:rsidR="007237AD" w:rsidRDefault="007237AD"/>
        </w:tc>
        <w:tc>
          <w:tcPr>
            <w:tcW w:w="517" w:type="dxa"/>
            <w:shd w:val="clear" w:color="auto" w:fill="C45911" w:themeFill="accent2" w:themeFillShade="BF"/>
          </w:tcPr>
          <w:p w14:paraId="5302430A" w14:textId="77777777" w:rsidR="007237AD" w:rsidRDefault="007237AD"/>
        </w:tc>
        <w:tc>
          <w:tcPr>
            <w:tcW w:w="517" w:type="dxa"/>
            <w:shd w:val="clear" w:color="auto" w:fill="F7CAAC" w:themeFill="accent2" w:themeFillTint="66"/>
          </w:tcPr>
          <w:p w14:paraId="18D2AADB" w14:textId="77777777" w:rsidR="007237AD" w:rsidRDefault="007237AD" w:rsidP="00C02466">
            <w:pPr>
              <w:ind w:left="113" w:right="113"/>
            </w:pPr>
          </w:p>
        </w:tc>
        <w:tc>
          <w:tcPr>
            <w:tcW w:w="517" w:type="dxa"/>
            <w:shd w:val="clear" w:color="auto" w:fill="F7CAAC" w:themeFill="accent2" w:themeFillTint="66"/>
          </w:tcPr>
          <w:p w14:paraId="64F14D54" w14:textId="77777777" w:rsidR="007237AD" w:rsidRDefault="007237AD"/>
        </w:tc>
        <w:tc>
          <w:tcPr>
            <w:tcW w:w="517" w:type="dxa"/>
            <w:shd w:val="clear" w:color="auto" w:fill="C45911" w:themeFill="accent2" w:themeFillShade="BF"/>
          </w:tcPr>
          <w:p w14:paraId="18306B15" w14:textId="77777777" w:rsidR="007237AD" w:rsidRDefault="007237AD"/>
        </w:tc>
        <w:tc>
          <w:tcPr>
            <w:tcW w:w="517" w:type="dxa"/>
            <w:shd w:val="clear" w:color="auto" w:fill="F7CAAC" w:themeFill="accent2" w:themeFillTint="66"/>
          </w:tcPr>
          <w:p w14:paraId="1488B6C2" w14:textId="77777777" w:rsidR="007237AD" w:rsidRDefault="007237AD"/>
        </w:tc>
        <w:tc>
          <w:tcPr>
            <w:tcW w:w="517" w:type="dxa"/>
            <w:shd w:val="clear" w:color="auto" w:fill="E2EFD9" w:themeFill="accent6" w:themeFillTint="33"/>
          </w:tcPr>
          <w:p w14:paraId="5BD7F7CF" w14:textId="77777777" w:rsidR="007237AD" w:rsidRDefault="007237AD"/>
        </w:tc>
      </w:tr>
      <w:tr w:rsidR="007237AD" w14:paraId="0AF5F55B" w14:textId="77777777">
        <w:tc>
          <w:tcPr>
            <w:tcW w:w="980" w:type="dxa"/>
            <w:shd w:val="clear" w:color="auto" w:fill="auto"/>
          </w:tcPr>
          <w:p w14:paraId="5391487A" w14:textId="77777777" w:rsidR="007237AD" w:rsidRDefault="007237AD"/>
        </w:tc>
        <w:tc>
          <w:tcPr>
            <w:tcW w:w="517" w:type="dxa"/>
            <w:shd w:val="clear" w:color="auto" w:fill="auto"/>
            <w:vAlign w:val="bottom"/>
          </w:tcPr>
          <w:p w14:paraId="0796551A" w14:textId="77777777" w:rsidR="007237AD" w:rsidRDefault="007237AD">
            <w:pPr>
              <w:rPr>
                <w:rFonts w:cs="Calibri"/>
                <w:color w:val="000000"/>
              </w:rPr>
            </w:pPr>
          </w:p>
        </w:tc>
        <w:tc>
          <w:tcPr>
            <w:tcW w:w="483" w:type="dxa"/>
            <w:shd w:val="clear" w:color="auto" w:fill="auto"/>
            <w:vAlign w:val="bottom"/>
          </w:tcPr>
          <w:p w14:paraId="2D4B85B0" w14:textId="77777777" w:rsidR="007237AD" w:rsidRDefault="007237AD">
            <w:pPr>
              <w:rPr>
                <w:rFonts w:cs="Calibri"/>
                <w:color w:val="000000"/>
              </w:rPr>
            </w:pPr>
          </w:p>
        </w:tc>
        <w:tc>
          <w:tcPr>
            <w:tcW w:w="479" w:type="dxa"/>
            <w:shd w:val="clear" w:color="auto" w:fill="auto"/>
            <w:vAlign w:val="bottom"/>
          </w:tcPr>
          <w:p w14:paraId="4554701A" w14:textId="77777777" w:rsidR="007237AD" w:rsidRDefault="007237AD">
            <w:pPr>
              <w:rPr>
                <w:rFonts w:cs="Calibri"/>
                <w:color w:val="000000"/>
              </w:rPr>
            </w:pPr>
          </w:p>
        </w:tc>
        <w:tc>
          <w:tcPr>
            <w:tcW w:w="513" w:type="dxa"/>
            <w:shd w:val="clear" w:color="auto" w:fill="auto"/>
            <w:vAlign w:val="bottom"/>
          </w:tcPr>
          <w:p w14:paraId="535D7401" w14:textId="77777777" w:rsidR="007237AD" w:rsidRDefault="007237AD">
            <w:pPr>
              <w:rPr>
                <w:rFonts w:cs="Calibri"/>
                <w:color w:val="000000"/>
              </w:rPr>
            </w:pPr>
          </w:p>
        </w:tc>
        <w:tc>
          <w:tcPr>
            <w:tcW w:w="556" w:type="dxa"/>
            <w:shd w:val="clear" w:color="auto" w:fill="auto"/>
            <w:vAlign w:val="bottom"/>
          </w:tcPr>
          <w:p w14:paraId="43382D0B" w14:textId="77777777" w:rsidR="007237AD" w:rsidRDefault="007237AD"/>
        </w:tc>
        <w:tc>
          <w:tcPr>
            <w:tcW w:w="578" w:type="dxa"/>
            <w:shd w:val="clear" w:color="auto" w:fill="auto"/>
            <w:vAlign w:val="bottom"/>
          </w:tcPr>
          <w:p w14:paraId="5D24E14D" w14:textId="77777777" w:rsidR="007237AD" w:rsidRDefault="007237AD">
            <w:pPr>
              <w:rPr>
                <w:rFonts w:cs="Calibri"/>
                <w:color w:val="000000"/>
              </w:rPr>
            </w:pPr>
          </w:p>
        </w:tc>
        <w:tc>
          <w:tcPr>
            <w:tcW w:w="530" w:type="dxa"/>
            <w:shd w:val="clear" w:color="auto" w:fill="auto"/>
            <w:vAlign w:val="bottom"/>
          </w:tcPr>
          <w:p w14:paraId="6AE42CCC" w14:textId="77777777" w:rsidR="007237AD" w:rsidRDefault="007237AD">
            <w:pPr>
              <w:rPr>
                <w:rFonts w:cs="Calibri"/>
                <w:color w:val="000000"/>
              </w:rPr>
            </w:pPr>
          </w:p>
        </w:tc>
        <w:tc>
          <w:tcPr>
            <w:tcW w:w="507" w:type="dxa"/>
            <w:vAlign w:val="bottom"/>
          </w:tcPr>
          <w:p w14:paraId="4E97888B" w14:textId="77777777" w:rsidR="007237AD" w:rsidRDefault="007237AD">
            <w:pPr>
              <w:rPr>
                <w:rFonts w:cs="Calibri"/>
                <w:color w:val="000000"/>
              </w:rPr>
            </w:pPr>
          </w:p>
        </w:tc>
        <w:tc>
          <w:tcPr>
            <w:tcW w:w="517" w:type="dxa"/>
          </w:tcPr>
          <w:p w14:paraId="265E0ED8" w14:textId="77777777" w:rsidR="007237AD" w:rsidRDefault="007237AD"/>
        </w:tc>
        <w:tc>
          <w:tcPr>
            <w:tcW w:w="517" w:type="dxa"/>
          </w:tcPr>
          <w:p w14:paraId="016C3FDA" w14:textId="77777777" w:rsidR="007237AD" w:rsidRDefault="007237AD"/>
        </w:tc>
        <w:tc>
          <w:tcPr>
            <w:tcW w:w="517" w:type="dxa"/>
          </w:tcPr>
          <w:p w14:paraId="30DA3755" w14:textId="77777777" w:rsidR="007237AD" w:rsidRDefault="007237AD"/>
        </w:tc>
        <w:tc>
          <w:tcPr>
            <w:tcW w:w="517" w:type="dxa"/>
          </w:tcPr>
          <w:p w14:paraId="3E898701" w14:textId="77777777" w:rsidR="007237AD" w:rsidRDefault="007237AD"/>
        </w:tc>
        <w:tc>
          <w:tcPr>
            <w:tcW w:w="517" w:type="dxa"/>
          </w:tcPr>
          <w:p w14:paraId="3D0D0F83" w14:textId="77777777" w:rsidR="007237AD" w:rsidRDefault="007237AD"/>
        </w:tc>
        <w:tc>
          <w:tcPr>
            <w:tcW w:w="517" w:type="dxa"/>
          </w:tcPr>
          <w:p w14:paraId="3918E42A" w14:textId="77777777" w:rsidR="007237AD" w:rsidRDefault="007237AD"/>
        </w:tc>
      </w:tr>
    </w:tbl>
    <w:p w14:paraId="18D24C39" w14:textId="77777777" w:rsidR="007237AD" w:rsidRPr="00DF4518" w:rsidRDefault="007237AD" w:rsidP="007237AD"/>
    <w:p w14:paraId="345DCD53"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CE6F" w14:textId="77777777" w:rsidR="00866AAD" w:rsidRDefault="00866AAD" w:rsidP="004B0919">
      <w:r>
        <w:separator/>
      </w:r>
    </w:p>
  </w:endnote>
  <w:endnote w:type="continuationSeparator" w:id="0">
    <w:p w14:paraId="31E47B1B" w14:textId="77777777" w:rsidR="00866AAD" w:rsidRDefault="00866AAD" w:rsidP="004B0919">
      <w:r>
        <w:continuationSeparator/>
      </w:r>
    </w:p>
  </w:endnote>
  <w:endnote w:type="continuationNotice" w:id="1">
    <w:p w14:paraId="1104C6CB" w14:textId="77777777" w:rsidR="00866AAD" w:rsidRDefault="00866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C648D" w14:textId="77777777" w:rsidR="00866AAD" w:rsidRDefault="00866AAD" w:rsidP="004B0919">
      <w:r>
        <w:separator/>
      </w:r>
    </w:p>
  </w:footnote>
  <w:footnote w:type="continuationSeparator" w:id="0">
    <w:p w14:paraId="598580D7" w14:textId="77777777" w:rsidR="00866AAD" w:rsidRDefault="00866AAD" w:rsidP="004B0919">
      <w:r>
        <w:continuationSeparator/>
      </w:r>
    </w:p>
  </w:footnote>
  <w:footnote w:type="continuationNotice" w:id="1">
    <w:p w14:paraId="06B22835" w14:textId="77777777" w:rsidR="00866AAD" w:rsidRDefault="00866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15D"/>
    <w:multiLevelType w:val="hybridMultilevel"/>
    <w:tmpl w:val="AB14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558F"/>
    <w:multiLevelType w:val="hybridMultilevel"/>
    <w:tmpl w:val="D2FEF4D4"/>
    <w:lvl w:ilvl="0" w:tplc="A4725A5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591ED4"/>
    <w:multiLevelType w:val="hybridMultilevel"/>
    <w:tmpl w:val="425E942A"/>
    <w:lvl w:ilvl="0" w:tplc="5A04DA96">
      <w:start w:val="14"/>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1528107">
    <w:abstractNumId w:val="6"/>
  </w:num>
  <w:num w:numId="2" w16cid:durableId="80222317">
    <w:abstractNumId w:val="5"/>
  </w:num>
  <w:num w:numId="3" w16cid:durableId="162278862">
    <w:abstractNumId w:val="3"/>
  </w:num>
  <w:num w:numId="4" w16cid:durableId="49809298">
    <w:abstractNumId w:val="4"/>
  </w:num>
  <w:num w:numId="5" w16cid:durableId="958684444">
    <w:abstractNumId w:val="1"/>
  </w:num>
  <w:num w:numId="6" w16cid:durableId="313802789">
    <w:abstractNumId w:val="0"/>
  </w:num>
  <w:num w:numId="7" w16cid:durableId="20777818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104A2"/>
    <w:rsid w:val="00011E71"/>
    <w:rsid w:val="00027576"/>
    <w:rsid w:val="0003102B"/>
    <w:rsid w:val="0003628A"/>
    <w:rsid w:val="00040583"/>
    <w:rsid w:val="00051F69"/>
    <w:rsid w:val="00052825"/>
    <w:rsid w:val="000578B8"/>
    <w:rsid w:val="00057B80"/>
    <w:rsid w:val="00060BD4"/>
    <w:rsid w:val="00061AE4"/>
    <w:rsid w:val="00070F11"/>
    <w:rsid w:val="00071737"/>
    <w:rsid w:val="00082BF2"/>
    <w:rsid w:val="0008545D"/>
    <w:rsid w:val="000A071E"/>
    <w:rsid w:val="000A0D92"/>
    <w:rsid w:val="000A45D4"/>
    <w:rsid w:val="000B0F9A"/>
    <w:rsid w:val="000C3612"/>
    <w:rsid w:val="000D246A"/>
    <w:rsid w:val="000D490C"/>
    <w:rsid w:val="000D54D9"/>
    <w:rsid w:val="000D5887"/>
    <w:rsid w:val="000D5EEF"/>
    <w:rsid w:val="000D6D81"/>
    <w:rsid w:val="000D7D60"/>
    <w:rsid w:val="000F19D7"/>
    <w:rsid w:val="000F24CB"/>
    <w:rsid w:val="00102C32"/>
    <w:rsid w:val="001047E6"/>
    <w:rsid w:val="001064A7"/>
    <w:rsid w:val="00106CBF"/>
    <w:rsid w:val="00107647"/>
    <w:rsid w:val="0010785B"/>
    <w:rsid w:val="001111FB"/>
    <w:rsid w:val="00114D89"/>
    <w:rsid w:val="00126EB3"/>
    <w:rsid w:val="0013141C"/>
    <w:rsid w:val="00131C70"/>
    <w:rsid w:val="001405AC"/>
    <w:rsid w:val="001471D2"/>
    <w:rsid w:val="001550CF"/>
    <w:rsid w:val="00166BB6"/>
    <w:rsid w:val="00170ECD"/>
    <w:rsid w:val="001760D4"/>
    <w:rsid w:val="00176E4F"/>
    <w:rsid w:val="0017701F"/>
    <w:rsid w:val="0018093C"/>
    <w:rsid w:val="00184CA3"/>
    <w:rsid w:val="00190304"/>
    <w:rsid w:val="00190837"/>
    <w:rsid w:val="001A0280"/>
    <w:rsid w:val="001A6465"/>
    <w:rsid w:val="001A668A"/>
    <w:rsid w:val="001B1FFE"/>
    <w:rsid w:val="001B2EA5"/>
    <w:rsid w:val="001F082F"/>
    <w:rsid w:val="001F1A0D"/>
    <w:rsid w:val="001F1B80"/>
    <w:rsid w:val="001F2D3D"/>
    <w:rsid w:val="001F2DEB"/>
    <w:rsid w:val="00200F0E"/>
    <w:rsid w:val="002037A6"/>
    <w:rsid w:val="0020687F"/>
    <w:rsid w:val="0021084F"/>
    <w:rsid w:val="00223268"/>
    <w:rsid w:val="00224182"/>
    <w:rsid w:val="002277ED"/>
    <w:rsid w:val="00227D95"/>
    <w:rsid w:val="002303AF"/>
    <w:rsid w:val="00230FBE"/>
    <w:rsid w:val="00236ABF"/>
    <w:rsid w:val="00236EA5"/>
    <w:rsid w:val="00236F3A"/>
    <w:rsid w:val="002401AF"/>
    <w:rsid w:val="002426C0"/>
    <w:rsid w:val="00244425"/>
    <w:rsid w:val="002503D9"/>
    <w:rsid w:val="00250EA7"/>
    <w:rsid w:val="00253936"/>
    <w:rsid w:val="00277B3D"/>
    <w:rsid w:val="002832C2"/>
    <w:rsid w:val="00285EA7"/>
    <w:rsid w:val="002952B7"/>
    <w:rsid w:val="00295CF2"/>
    <w:rsid w:val="002C5990"/>
    <w:rsid w:val="002D1521"/>
    <w:rsid w:val="002D7C53"/>
    <w:rsid w:val="002D7DE4"/>
    <w:rsid w:val="002E0557"/>
    <w:rsid w:val="002E7058"/>
    <w:rsid w:val="002E7E59"/>
    <w:rsid w:val="002F7376"/>
    <w:rsid w:val="00301718"/>
    <w:rsid w:val="00324DA6"/>
    <w:rsid w:val="00335406"/>
    <w:rsid w:val="00336272"/>
    <w:rsid w:val="003372D4"/>
    <w:rsid w:val="00340AB9"/>
    <w:rsid w:val="00346438"/>
    <w:rsid w:val="00346EA0"/>
    <w:rsid w:val="003470F0"/>
    <w:rsid w:val="003571AF"/>
    <w:rsid w:val="0037112A"/>
    <w:rsid w:val="00371580"/>
    <w:rsid w:val="0038220C"/>
    <w:rsid w:val="003839E4"/>
    <w:rsid w:val="00384564"/>
    <w:rsid w:val="003874B0"/>
    <w:rsid w:val="003A5EA3"/>
    <w:rsid w:val="003B3ABB"/>
    <w:rsid w:val="003B7EE1"/>
    <w:rsid w:val="003C69DA"/>
    <w:rsid w:val="003D5731"/>
    <w:rsid w:val="003E02B1"/>
    <w:rsid w:val="003F6EAF"/>
    <w:rsid w:val="00403A12"/>
    <w:rsid w:val="00416308"/>
    <w:rsid w:val="00422AAC"/>
    <w:rsid w:val="00424C1B"/>
    <w:rsid w:val="00427643"/>
    <w:rsid w:val="00430F1B"/>
    <w:rsid w:val="0045610A"/>
    <w:rsid w:val="004700AC"/>
    <w:rsid w:val="004728CB"/>
    <w:rsid w:val="0047369B"/>
    <w:rsid w:val="004804B7"/>
    <w:rsid w:val="00481502"/>
    <w:rsid w:val="004844E3"/>
    <w:rsid w:val="004A06FB"/>
    <w:rsid w:val="004A4306"/>
    <w:rsid w:val="004A43B1"/>
    <w:rsid w:val="004B0919"/>
    <w:rsid w:val="004B5E33"/>
    <w:rsid w:val="004B5F3E"/>
    <w:rsid w:val="004C314B"/>
    <w:rsid w:val="004C37C4"/>
    <w:rsid w:val="004E0DA1"/>
    <w:rsid w:val="004E2508"/>
    <w:rsid w:val="00506755"/>
    <w:rsid w:val="005067D0"/>
    <w:rsid w:val="00507500"/>
    <w:rsid w:val="0052489D"/>
    <w:rsid w:val="00524EBA"/>
    <w:rsid w:val="005304D6"/>
    <w:rsid w:val="005319B5"/>
    <w:rsid w:val="00547CC2"/>
    <w:rsid w:val="00561306"/>
    <w:rsid w:val="00566E64"/>
    <w:rsid w:val="005725A1"/>
    <w:rsid w:val="00574B3D"/>
    <w:rsid w:val="005A1CD1"/>
    <w:rsid w:val="005A6D0C"/>
    <w:rsid w:val="005B0712"/>
    <w:rsid w:val="005B2B60"/>
    <w:rsid w:val="005C0397"/>
    <w:rsid w:val="005C4610"/>
    <w:rsid w:val="005E3464"/>
    <w:rsid w:val="005E6DA8"/>
    <w:rsid w:val="005E7CF2"/>
    <w:rsid w:val="005F05CC"/>
    <w:rsid w:val="006059F8"/>
    <w:rsid w:val="006075FB"/>
    <w:rsid w:val="0060777B"/>
    <w:rsid w:val="006110A8"/>
    <w:rsid w:val="00614307"/>
    <w:rsid w:val="006158FB"/>
    <w:rsid w:val="006167CB"/>
    <w:rsid w:val="006202D5"/>
    <w:rsid w:val="00621832"/>
    <w:rsid w:val="0062488D"/>
    <w:rsid w:val="00643249"/>
    <w:rsid w:val="00651B8B"/>
    <w:rsid w:val="00655C69"/>
    <w:rsid w:val="00663635"/>
    <w:rsid w:val="00675DB0"/>
    <w:rsid w:val="0068342A"/>
    <w:rsid w:val="0068783C"/>
    <w:rsid w:val="00687B76"/>
    <w:rsid w:val="0069007F"/>
    <w:rsid w:val="00697423"/>
    <w:rsid w:val="006B4E21"/>
    <w:rsid w:val="006D2825"/>
    <w:rsid w:val="006E046D"/>
    <w:rsid w:val="006E652F"/>
    <w:rsid w:val="006F5BEF"/>
    <w:rsid w:val="006F73E2"/>
    <w:rsid w:val="006F7D18"/>
    <w:rsid w:val="00702674"/>
    <w:rsid w:val="0071232F"/>
    <w:rsid w:val="0071546D"/>
    <w:rsid w:val="00717CA3"/>
    <w:rsid w:val="00717E5F"/>
    <w:rsid w:val="007237AD"/>
    <w:rsid w:val="00724839"/>
    <w:rsid w:val="007345AC"/>
    <w:rsid w:val="007371B0"/>
    <w:rsid w:val="00762E28"/>
    <w:rsid w:val="007644CF"/>
    <w:rsid w:val="00773C56"/>
    <w:rsid w:val="00780BBB"/>
    <w:rsid w:val="00784DAC"/>
    <w:rsid w:val="007924E8"/>
    <w:rsid w:val="007A0592"/>
    <w:rsid w:val="007B5A4C"/>
    <w:rsid w:val="007B792F"/>
    <w:rsid w:val="007C2BB1"/>
    <w:rsid w:val="007C71F0"/>
    <w:rsid w:val="007C731E"/>
    <w:rsid w:val="007D1EDE"/>
    <w:rsid w:val="007D3E16"/>
    <w:rsid w:val="007F0428"/>
    <w:rsid w:val="007F2757"/>
    <w:rsid w:val="00803086"/>
    <w:rsid w:val="00803FCE"/>
    <w:rsid w:val="00807767"/>
    <w:rsid w:val="00815FB4"/>
    <w:rsid w:val="0082095D"/>
    <w:rsid w:val="008301AD"/>
    <w:rsid w:val="0083143E"/>
    <w:rsid w:val="00833589"/>
    <w:rsid w:val="008401AD"/>
    <w:rsid w:val="00841381"/>
    <w:rsid w:val="008427DA"/>
    <w:rsid w:val="00846B1A"/>
    <w:rsid w:val="00855EE1"/>
    <w:rsid w:val="008564AB"/>
    <w:rsid w:val="00860929"/>
    <w:rsid w:val="00861F41"/>
    <w:rsid w:val="00865E9A"/>
    <w:rsid w:val="00866AAD"/>
    <w:rsid w:val="00867B69"/>
    <w:rsid w:val="008800D2"/>
    <w:rsid w:val="00881F13"/>
    <w:rsid w:val="008833F2"/>
    <w:rsid w:val="008901CD"/>
    <w:rsid w:val="00890C1F"/>
    <w:rsid w:val="008A6339"/>
    <w:rsid w:val="008C0315"/>
    <w:rsid w:val="008D2551"/>
    <w:rsid w:val="008D5D1D"/>
    <w:rsid w:val="008D6388"/>
    <w:rsid w:val="008F1A4A"/>
    <w:rsid w:val="008F5956"/>
    <w:rsid w:val="008F5C27"/>
    <w:rsid w:val="00903117"/>
    <w:rsid w:val="0090474A"/>
    <w:rsid w:val="00911738"/>
    <w:rsid w:val="00917F03"/>
    <w:rsid w:val="00920B86"/>
    <w:rsid w:val="00923D20"/>
    <w:rsid w:val="00924BEF"/>
    <w:rsid w:val="009261DD"/>
    <w:rsid w:val="00931A10"/>
    <w:rsid w:val="009372C3"/>
    <w:rsid w:val="009442C7"/>
    <w:rsid w:val="00950B15"/>
    <w:rsid w:val="0095627E"/>
    <w:rsid w:val="009574A6"/>
    <w:rsid w:val="009623E9"/>
    <w:rsid w:val="009675E5"/>
    <w:rsid w:val="009677B3"/>
    <w:rsid w:val="009804FF"/>
    <w:rsid w:val="00993B59"/>
    <w:rsid w:val="00996E2E"/>
    <w:rsid w:val="009A1925"/>
    <w:rsid w:val="009B1737"/>
    <w:rsid w:val="009B5762"/>
    <w:rsid w:val="009C44F5"/>
    <w:rsid w:val="009C6C7E"/>
    <w:rsid w:val="009D43A7"/>
    <w:rsid w:val="009D569D"/>
    <w:rsid w:val="009D708A"/>
    <w:rsid w:val="009F4C16"/>
    <w:rsid w:val="00A03150"/>
    <w:rsid w:val="00A22E04"/>
    <w:rsid w:val="00A25519"/>
    <w:rsid w:val="00A26275"/>
    <w:rsid w:val="00A358F5"/>
    <w:rsid w:val="00A4164A"/>
    <w:rsid w:val="00A44EC3"/>
    <w:rsid w:val="00A477A9"/>
    <w:rsid w:val="00A53074"/>
    <w:rsid w:val="00A556C1"/>
    <w:rsid w:val="00A57673"/>
    <w:rsid w:val="00A6169D"/>
    <w:rsid w:val="00A75072"/>
    <w:rsid w:val="00A77E12"/>
    <w:rsid w:val="00A83C8B"/>
    <w:rsid w:val="00A95601"/>
    <w:rsid w:val="00AA5445"/>
    <w:rsid w:val="00AB1FD9"/>
    <w:rsid w:val="00AD6A94"/>
    <w:rsid w:val="00AF1956"/>
    <w:rsid w:val="00AF26C4"/>
    <w:rsid w:val="00AF3B0D"/>
    <w:rsid w:val="00AF576B"/>
    <w:rsid w:val="00AF58D9"/>
    <w:rsid w:val="00AF6330"/>
    <w:rsid w:val="00B03A16"/>
    <w:rsid w:val="00B04A35"/>
    <w:rsid w:val="00B06C6E"/>
    <w:rsid w:val="00B20155"/>
    <w:rsid w:val="00B215A0"/>
    <w:rsid w:val="00B22BAD"/>
    <w:rsid w:val="00B2358E"/>
    <w:rsid w:val="00B27AD2"/>
    <w:rsid w:val="00B3713B"/>
    <w:rsid w:val="00B43B1F"/>
    <w:rsid w:val="00B6288C"/>
    <w:rsid w:val="00B70563"/>
    <w:rsid w:val="00B70AAE"/>
    <w:rsid w:val="00B71634"/>
    <w:rsid w:val="00B71D9B"/>
    <w:rsid w:val="00B73CA7"/>
    <w:rsid w:val="00B81356"/>
    <w:rsid w:val="00B91F95"/>
    <w:rsid w:val="00B95447"/>
    <w:rsid w:val="00BA2A8E"/>
    <w:rsid w:val="00BA6684"/>
    <w:rsid w:val="00BA72F5"/>
    <w:rsid w:val="00BB358B"/>
    <w:rsid w:val="00BB3CE2"/>
    <w:rsid w:val="00BD7256"/>
    <w:rsid w:val="00BE0C87"/>
    <w:rsid w:val="00BE24BC"/>
    <w:rsid w:val="00BF2B24"/>
    <w:rsid w:val="00BF565F"/>
    <w:rsid w:val="00C02466"/>
    <w:rsid w:val="00C115BF"/>
    <w:rsid w:val="00C15F4B"/>
    <w:rsid w:val="00C26B42"/>
    <w:rsid w:val="00C31090"/>
    <w:rsid w:val="00C31456"/>
    <w:rsid w:val="00C4035E"/>
    <w:rsid w:val="00C45ACA"/>
    <w:rsid w:val="00C46A3E"/>
    <w:rsid w:val="00C51A47"/>
    <w:rsid w:val="00C64468"/>
    <w:rsid w:val="00C66FFD"/>
    <w:rsid w:val="00C6738C"/>
    <w:rsid w:val="00C7107F"/>
    <w:rsid w:val="00C75D05"/>
    <w:rsid w:val="00C774C5"/>
    <w:rsid w:val="00C814D7"/>
    <w:rsid w:val="00C833DC"/>
    <w:rsid w:val="00C837E9"/>
    <w:rsid w:val="00CA355C"/>
    <w:rsid w:val="00CB0046"/>
    <w:rsid w:val="00CB1605"/>
    <w:rsid w:val="00CB747D"/>
    <w:rsid w:val="00CC01BB"/>
    <w:rsid w:val="00CC1F76"/>
    <w:rsid w:val="00CC209E"/>
    <w:rsid w:val="00CD0596"/>
    <w:rsid w:val="00CD4A2E"/>
    <w:rsid w:val="00CD592A"/>
    <w:rsid w:val="00CD6412"/>
    <w:rsid w:val="00CE18C2"/>
    <w:rsid w:val="00CE2FE3"/>
    <w:rsid w:val="00CE4759"/>
    <w:rsid w:val="00CE62E9"/>
    <w:rsid w:val="00CF3D67"/>
    <w:rsid w:val="00CF5444"/>
    <w:rsid w:val="00CF5A6B"/>
    <w:rsid w:val="00D04D64"/>
    <w:rsid w:val="00D47582"/>
    <w:rsid w:val="00D53EE3"/>
    <w:rsid w:val="00D605EE"/>
    <w:rsid w:val="00D724D9"/>
    <w:rsid w:val="00D7387D"/>
    <w:rsid w:val="00D77D88"/>
    <w:rsid w:val="00D84670"/>
    <w:rsid w:val="00D913DA"/>
    <w:rsid w:val="00DA2131"/>
    <w:rsid w:val="00DB04CE"/>
    <w:rsid w:val="00DB3ECD"/>
    <w:rsid w:val="00DB4DE2"/>
    <w:rsid w:val="00DC15F4"/>
    <w:rsid w:val="00DC17F2"/>
    <w:rsid w:val="00DC2504"/>
    <w:rsid w:val="00DC3875"/>
    <w:rsid w:val="00DC3C1A"/>
    <w:rsid w:val="00DC5D92"/>
    <w:rsid w:val="00DC74B5"/>
    <w:rsid w:val="00DC7C9D"/>
    <w:rsid w:val="00DD79BD"/>
    <w:rsid w:val="00DE5D82"/>
    <w:rsid w:val="00DE6E22"/>
    <w:rsid w:val="00DF4518"/>
    <w:rsid w:val="00E02CA5"/>
    <w:rsid w:val="00E14492"/>
    <w:rsid w:val="00E1759A"/>
    <w:rsid w:val="00E3438F"/>
    <w:rsid w:val="00E34576"/>
    <w:rsid w:val="00E367F5"/>
    <w:rsid w:val="00E407B4"/>
    <w:rsid w:val="00E428DF"/>
    <w:rsid w:val="00E43502"/>
    <w:rsid w:val="00E43592"/>
    <w:rsid w:val="00E46A57"/>
    <w:rsid w:val="00E47DFA"/>
    <w:rsid w:val="00E51BBC"/>
    <w:rsid w:val="00E5279D"/>
    <w:rsid w:val="00E54F0E"/>
    <w:rsid w:val="00E677D9"/>
    <w:rsid w:val="00E67CDE"/>
    <w:rsid w:val="00E850FF"/>
    <w:rsid w:val="00E90630"/>
    <w:rsid w:val="00E92F8C"/>
    <w:rsid w:val="00EA0F3F"/>
    <w:rsid w:val="00EA3BC9"/>
    <w:rsid w:val="00EA6AA6"/>
    <w:rsid w:val="00EA6C2B"/>
    <w:rsid w:val="00EB67D3"/>
    <w:rsid w:val="00EB6C66"/>
    <w:rsid w:val="00EB7F50"/>
    <w:rsid w:val="00EC62D8"/>
    <w:rsid w:val="00ED19C1"/>
    <w:rsid w:val="00EF3937"/>
    <w:rsid w:val="00F1483D"/>
    <w:rsid w:val="00F14CFC"/>
    <w:rsid w:val="00F15659"/>
    <w:rsid w:val="00F27306"/>
    <w:rsid w:val="00F27999"/>
    <w:rsid w:val="00F27FAC"/>
    <w:rsid w:val="00F30E36"/>
    <w:rsid w:val="00F36558"/>
    <w:rsid w:val="00F36862"/>
    <w:rsid w:val="00F36C84"/>
    <w:rsid w:val="00F40907"/>
    <w:rsid w:val="00F436FA"/>
    <w:rsid w:val="00F52CA5"/>
    <w:rsid w:val="00F53FDA"/>
    <w:rsid w:val="00F60171"/>
    <w:rsid w:val="00F6068B"/>
    <w:rsid w:val="00F74F95"/>
    <w:rsid w:val="00F843E1"/>
    <w:rsid w:val="00F8448A"/>
    <w:rsid w:val="00F94733"/>
    <w:rsid w:val="00FA3EA2"/>
    <w:rsid w:val="00FA615A"/>
    <w:rsid w:val="00FA6FF3"/>
    <w:rsid w:val="00FB6398"/>
    <w:rsid w:val="00FC1C95"/>
    <w:rsid w:val="00FD304B"/>
    <w:rsid w:val="00FD7D52"/>
    <w:rsid w:val="00FF13D0"/>
    <w:rsid w:val="21A7AAD9"/>
    <w:rsid w:val="3DBEAE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F1707E9C-CC31-4D94-9B12-C8D70A44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7AD"/>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99"/>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 w:type="paragraph" w:customStyle="1" w:styleId="Default">
    <w:name w:val="Default"/>
    <w:rsid w:val="00687B76"/>
    <w:pPr>
      <w:autoSpaceDE w:val="0"/>
      <w:autoSpaceDN w:val="0"/>
      <w:adjustRightInd w:val="0"/>
      <w:spacing w:line="240" w:lineRule="auto"/>
    </w:pPr>
    <w:rPr>
      <w:rFonts w:cs="Verdana"/>
      <w:color w:val="000000"/>
      <w:sz w:val="24"/>
      <w:szCs w:val="24"/>
    </w:rPr>
  </w:style>
  <w:style w:type="character" w:styleId="GevolgdeHyperlink">
    <w:name w:val="FollowedHyperlink"/>
    <w:basedOn w:val="Standaardalinea-lettertype"/>
    <w:uiPriority w:val="99"/>
    <w:semiHidden/>
    <w:unhideWhenUsed/>
    <w:rsid w:val="00CF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3780">
      <w:bodyDiv w:val="1"/>
      <w:marLeft w:val="0"/>
      <w:marRight w:val="0"/>
      <w:marTop w:val="0"/>
      <w:marBottom w:val="0"/>
      <w:divBdr>
        <w:top w:val="none" w:sz="0" w:space="0" w:color="auto"/>
        <w:left w:val="none" w:sz="0" w:space="0" w:color="auto"/>
        <w:bottom w:val="none" w:sz="0" w:space="0" w:color="auto"/>
        <w:right w:val="none" w:sz="0" w:space="0" w:color="auto"/>
      </w:divBdr>
    </w:div>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51333727">
          <w:marLeft w:val="0"/>
          <w:marRight w:val="0"/>
          <w:marTop w:val="0"/>
          <w:marBottom w:val="0"/>
          <w:divBdr>
            <w:top w:val="none" w:sz="0" w:space="0" w:color="auto"/>
            <w:left w:val="none" w:sz="0" w:space="0" w:color="auto"/>
            <w:bottom w:val="none" w:sz="0" w:space="0" w:color="auto"/>
            <w:right w:val="none" w:sz="0" w:space="0" w:color="auto"/>
          </w:divBdr>
          <w:divsChild>
            <w:div w:id="438069179">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1947885068">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4285146">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806553974">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318075196">
          <w:marLeft w:val="0"/>
          <w:marRight w:val="0"/>
          <w:marTop w:val="0"/>
          <w:marBottom w:val="0"/>
          <w:divBdr>
            <w:top w:val="none" w:sz="0" w:space="0" w:color="auto"/>
            <w:left w:val="none" w:sz="0" w:space="0" w:color="auto"/>
            <w:bottom w:val="none" w:sz="0" w:space="0" w:color="auto"/>
            <w:right w:val="none" w:sz="0" w:space="0" w:color="auto"/>
          </w:divBdr>
          <w:divsChild>
            <w:div w:id="60376345">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 w:id="2098596638">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305476303">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 w:id="140845741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sChild>
        </w:div>
        <w:div w:id="418867419">
          <w:marLeft w:val="0"/>
          <w:marRight w:val="0"/>
          <w:marTop w:val="0"/>
          <w:marBottom w:val="0"/>
          <w:divBdr>
            <w:top w:val="none" w:sz="0" w:space="0" w:color="auto"/>
            <w:left w:val="none" w:sz="0" w:space="0" w:color="auto"/>
            <w:bottom w:val="none" w:sz="0" w:space="0" w:color="auto"/>
            <w:right w:val="none" w:sz="0" w:space="0" w:color="auto"/>
          </w:divBdr>
        </w:div>
        <w:div w:id="422605852">
          <w:marLeft w:val="0"/>
          <w:marRight w:val="0"/>
          <w:marTop w:val="0"/>
          <w:marBottom w:val="0"/>
          <w:divBdr>
            <w:top w:val="none" w:sz="0" w:space="0" w:color="auto"/>
            <w:left w:val="none" w:sz="0" w:space="0" w:color="auto"/>
            <w:bottom w:val="none" w:sz="0" w:space="0" w:color="auto"/>
            <w:right w:val="none" w:sz="0" w:space="0" w:color="auto"/>
          </w:divBdr>
          <w:divsChild>
            <w:div w:id="700008817">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1981886042">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290986377">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30363831">
              <w:marLeft w:val="0"/>
              <w:marRight w:val="0"/>
              <w:marTop w:val="0"/>
              <w:marBottom w:val="0"/>
              <w:divBdr>
                <w:top w:val="none" w:sz="0" w:space="0" w:color="auto"/>
                <w:left w:val="none" w:sz="0" w:space="0" w:color="auto"/>
                <w:bottom w:val="none" w:sz="0" w:space="0" w:color="auto"/>
                <w:right w:val="none" w:sz="0" w:space="0" w:color="auto"/>
              </w:divBdr>
            </w:div>
            <w:div w:id="1154226068">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901335362">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824318279">
              <w:marLeft w:val="0"/>
              <w:marRight w:val="0"/>
              <w:marTop w:val="0"/>
              <w:marBottom w:val="0"/>
              <w:divBdr>
                <w:top w:val="none" w:sz="0" w:space="0" w:color="auto"/>
                <w:left w:val="none" w:sz="0" w:space="0" w:color="auto"/>
                <w:bottom w:val="none" w:sz="0" w:space="0" w:color="auto"/>
                <w:right w:val="none" w:sz="0" w:space="0" w:color="auto"/>
              </w:divBdr>
            </w:div>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sChild>
        </w:div>
        <w:div w:id="1073773018">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 w:id="1138958821">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494340992">
              <w:marLeft w:val="0"/>
              <w:marRight w:val="0"/>
              <w:marTop w:val="0"/>
              <w:marBottom w:val="0"/>
              <w:divBdr>
                <w:top w:val="none" w:sz="0" w:space="0" w:color="auto"/>
                <w:left w:val="none" w:sz="0" w:space="0" w:color="auto"/>
                <w:bottom w:val="none" w:sz="0" w:space="0" w:color="auto"/>
                <w:right w:val="none" w:sz="0" w:space="0" w:color="auto"/>
              </w:divBdr>
            </w:div>
            <w:div w:id="1456368284">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sChild>
        </w:div>
        <w:div w:id="1307784325">
          <w:marLeft w:val="0"/>
          <w:marRight w:val="0"/>
          <w:marTop w:val="0"/>
          <w:marBottom w:val="0"/>
          <w:divBdr>
            <w:top w:val="none" w:sz="0" w:space="0" w:color="auto"/>
            <w:left w:val="none" w:sz="0" w:space="0" w:color="auto"/>
            <w:bottom w:val="none" w:sz="0" w:space="0" w:color="auto"/>
            <w:right w:val="none" w:sz="0" w:space="0" w:color="auto"/>
          </w:divBdr>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184711312">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sChild>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558467695">
          <w:marLeft w:val="0"/>
          <w:marRight w:val="0"/>
          <w:marTop w:val="0"/>
          <w:marBottom w:val="0"/>
          <w:divBdr>
            <w:top w:val="none" w:sz="0" w:space="0" w:color="auto"/>
            <w:left w:val="none" w:sz="0" w:space="0" w:color="auto"/>
            <w:bottom w:val="none" w:sz="0" w:space="0" w:color="auto"/>
            <w:right w:val="none" w:sz="0" w:space="0" w:color="auto"/>
          </w:divBdr>
        </w:div>
        <w:div w:id="1586837406">
          <w:marLeft w:val="0"/>
          <w:marRight w:val="0"/>
          <w:marTop w:val="0"/>
          <w:marBottom w:val="0"/>
          <w:divBdr>
            <w:top w:val="none" w:sz="0" w:space="0" w:color="auto"/>
            <w:left w:val="none" w:sz="0" w:space="0" w:color="auto"/>
            <w:bottom w:val="none" w:sz="0" w:space="0" w:color="auto"/>
            <w:right w:val="none" w:sz="0" w:space="0" w:color="auto"/>
          </w:divBdr>
        </w:div>
        <w:div w:id="1737849179">
          <w:marLeft w:val="0"/>
          <w:marRight w:val="0"/>
          <w:marTop w:val="0"/>
          <w:marBottom w:val="0"/>
          <w:divBdr>
            <w:top w:val="none" w:sz="0" w:space="0" w:color="auto"/>
            <w:left w:val="none" w:sz="0" w:space="0" w:color="auto"/>
            <w:bottom w:val="none" w:sz="0" w:space="0" w:color="auto"/>
            <w:right w:val="none" w:sz="0" w:space="0" w:color="auto"/>
          </w:divBdr>
          <w:divsChild>
            <w:div w:id="56438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1669090586">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120924226">
              <w:marLeft w:val="0"/>
              <w:marRight w:val="0"/>
              <w:marTop w:val="0"/>
              <w:marBottom w:val="0"/>
              <w:divBdr>
                <w:top w:val="none" w:sz="0" w:space="0" w:color="auto"/>
                <w:left w:val="none" w:sz="0" w:space="0" w:color="auto"/>
                <w:bottom w:val="none" w:sz="0" w:space="0" w:color="auto"/>
                <w:right w:val="none" w:sz="0" w:space="0" w:color="auto"/>
              </w:divBdr>
            </w:div>
            <w:div w:id="941498702">
              <w:marLeft w:val="0"/>
              <w:marRight w:val="0"/>
              <w:marTop w:val="0"/>
              <w:marBottom w:val="0"/>
              <w:divBdr>
                <w:top w:val="none" w:sz="0" w:space="0" w:color="auto"/>
                <w:left w:val="none" w:sz="0" w:space="0" w:color="auto"/>
                <w:bottom w:val="none" w:sz="0" w:space="0" w:color="auto"/>
                <w:right w:val="none" w:sz="0" w:space="0" w:color="auto"/>
              </w:divBdr>
            </w:div>
          </w:divsChild>
        </w:div>
        <w:div w:id="1885674866">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678853645">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1862237958">
              <w:marLeft w:val="0"/>
              <w:marRight w:val="0"/>
              <w:marTop w:val="0"/>
              <w:marBottom w:val="0"/>
              <w:divBdr>
                <w:top w:val="none" w:sz="0" w:space="0" w:color="auto"/>
                <w:left w:val="none" w:sz="0" w:space="0" w:color="auto"/>
                <w:bottom w:val="none" w:sz="0" w:space="0" w:color="auto"/>
                <w:right w:val="none" w:sz="0" w:space="0" w:color="auto"/>
              </w:divBdr>
            </w:div>
          </w:divsChild>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160314284">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969820933">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derwijsinspectie.nl/documenten/publicaties/2021/07/01/onderzoekskader-2021-primair-onderwij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derwijsinspectie.nl/documenten/publicaties/2021/07/01/onderzoekskader-2021-voortgezet-speciaal-onderwij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0a3419-be1d-4d1e-8006-2f5539af1094">
      <Terms xmlns="http://schemas.microsoft.com/office/infopath/2007/PartnerControls"/>
    </lcf76f155ced4ddcb4097134ff3c332f>
    <TaxCatchAll xmlns="dbfc32e6-7ca2-4600-92ce-6b812f3521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7412DFFB84941967213E5B01F57B0" ma:contentTypeVersion="17" ma:contentTypeDescription="Een nieuw document maken." ma:contentTypeScope="" ma:versionID="fce056401ebbda452a5e2394c2227991">
  <xsd:schema xmlns:xsd="http://www.w3.org/2001/XMLSchema" xmlns:xs="http://www.w3.org/2001/XMLSchema" xmlns:p="http://schemas.microsoft.com/office/2006/metadata/properties" xmlns:ns2="fd0a3419-be1d-4d1e-8006-2f5539af1094" xmlns:ns3="dbfc32e6-7ca2-4600-92ce-6b812f35215a" targetNamespace="http://schemas.microsoft.com/office/2006/metadata/properties" ma:root="true" ma:fieldsID="903dfcd016e4f883330c020c2a14fbd4" ns2:_="" ns3:_="">
    <xsd:import namespace="fd0a3419-be1d-4d1e-8006-2f5539af1094"/>
    <xsd:import namespace="dbfc32e6-7ca2-4600-92ce-6b812f3521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419-be1d-4d1e-8006-2f5539af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c32e6-7ca2-4600-92ce-6b812f35215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187e5b5-1737-4775-b641-0a6d0a0ef2c4}" ma:internalName="TaxCatchAll" ma:showField="CatchAllData" ma:web="dbfc32e6-7ca2-4600-92ce-6b812f352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d0a3419-be1d-4d1e-8006-2f5539af1094"/>
    <ds:schemaRef ds:uri="dbfc32e6-7ca2-4600-92ce-6b812f35215a"/>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7817BF72-170B-4FB8-A44D-08FF4AD0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419-be1d-4d1e-8006-2f5539af1094"/>
    <ds:schemaRef ds:uri="dbfc32e6-7ca2-4600-92ce-6b812f352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7</Pages>
  <Words>2136</Words>
  <Characters>11748</Characters>
  <Application>Microsoft Office Word</Application>
  <DocSecurity>0</DocSecurity>
  <Lines>97</Lines>
  <Paragraphs>27</Paragraphs>
  <ScaleCrop>false</ScaleCrop>
  <Company/>
  <LinksUpToDate>false</LinksUpToDate>
  <CharactersWithSpaces>13857</CharactersWithSpaces>
  <SharedDoc>false</SharedDoc>
  <HLinks>
    <vt:vector size="12" baseType="variant">
      <vt:variant>
        <vt:i4>3473456</vt:i4>
      </vt:variant>
      <vt:variant>
        <vt:i4>3</vt:i4>
      </vt:variant>
      <vt:variant>
        <vt:i4>0</vt:i4>
      </vt:variant>
      <vt:variant>
        <vt:i4>5</vt:i4>
      </vt:variant>
      <vt:variant>
        <vt:lpwstr>https://www.onderwijsinspectie.nl/documenten/publicaties/2021/07/01/onderzoekskader-2021-primair-onderwijs</vt:lpwstr>
      </vt:variant>
      <vt:variant>
        <vt:lpwstr/>
      </vt:variant>
      <vt:variant>
        <vt:i4>6357036</vt:i4>
      </vt:variant>
      <vt:variant>
        <vt:i4>0</vt:i4>
      </vt:variant>
      <vt:variant>
        <vt:i4>0</vt:i4>
      </vt:variant>
      <vt:variant>
        <vt:i4>5</vt:i4>
      </vt:variant>
      <vt:variant>
        <vt:lpwstr>https://www.onderwijsinspectie.nl/documenten/publicaties/2021/07/01/onderzoekskader-2021-voortgezet-speciaal-onderwijs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Post, Kirsten | Gouwe Academie</cp:lastModifiedBy>
  <cp:revision>2</cp:revision>
  <dcterms:created xsi:type="dcterms:W3CDTF">2025-06-03T07:42:00Z</dcterms:created>
  <dcterms:modified xsi:type="dcterms:W3CDTF">2025-06-03T07:42:00Z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0x0101002BF7412DFFB84941967213E5B01F57B0</vt:lpwstr>
  </property>
  <property fmtid="{D5CDD505-2E9C-101B-9397-08002B2CF9AE}" pid="3" name="MediaServiceImageTags">
    <vt:lpwstr/>
  </property>
</Properties>
</file>