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D4B7" w14:textId="05B8C8EA" w:rsidR="00F56883" w:rsidRPr="00A31F9F" w:rsidRDefault="00F56883" w:rsidP="00F56883">
      <w:pPr>
        <w:pStyle w:val="Titel"/>
        <w:rPr>
          <w:sz w:val="32"/>
          <w:szCs w:val="32"/>
          <w:lang w:val="nl-NL" w:eastAsia="ja-JP"/>
        </w:rPr>
      </w:pPr>
      <w:r w:rsidRPr="00A31F9F">
        <w:rPr>
          <w:sz w:val="32"/>
          <w:szCs w:val="32"/>
          <w:lang w:val="nl-NL" w:eastAsia="ja-JP"/>
        </w:rPr>
        <w:t xml:space="preserve">Verwerkersovereenkomst </w:t>
      </w:r>
      <w:r w:rsidR="0025783A" w:rsidRPr="00A31F9F">
        <w:rPr>
          <w:sz w:val="32"/>
          <w:szCs w:val="32"/>
          <w:lang w:val="nl-NL" w:eastAsia="ja-JP"/>
        </w:rPr>
        <w:t>Zien!</w:t>
      </w:r>
      <w:r w:rsidRPr="00A31F9F">
        <w:rPr>
          <w:sz w:val="32"/>
          <w:szCs w:val="32"/>
          <w:lang w:val="nl-NL" w:eastAsia="ja-JP"/>
        </w:rPr>
        <w:t xml:space="preserve"> </w:t>
      </w:r>
      <w:r w:rsidR="00D103B1" w:rsidRPr="00A31F9F">
        <w:rPr>
          <w:sz w:val="32"/>
          <w:szCs w:val="32"/>
          <w:lang w:val="nl-NL" w:eastAsia="ja-JP"/>
        </w:rPr>
        <w:t>4.0</w:t>
      </w:r>
      <w:r w:rsidR="004A2017" w:rsidRPr="00A31F9F">
        <w:rPr>
          <w:sz w:val="32"/>
          <w:szCs w:val="32"/>
          <w:lang w:val="nl-NL" w:eastAsia="ja-JP"/>
        </w:rPr>
        <w:t xml:space="preserve"> </w:t>
      </w:r>
      <w:r w:rsidR="008F4A91" w:rsidRPr="00A31F9F">
        <w:rPr>
          <w:sz w:val="32"/>
          <w:szCs w:val="32"/>
          <w:lang w:val="nl-NL" w:eastAsia="ja-JP"/>
        </w:rPr>
        <w:t>februari 2023</w:t>
      </w:r>
      <w:r w:rsidR="008F4A91" w:rsidRPr="00A31F9F">
        <w:rPr>
          <w:sz w:val="32"/>
          <w:szCs w:val="32"/>
          <w:lang w:val="nl-NL" w:eastAsia="ja-JP"/>
        </w:rPr>
        <w:br/>
      </w:r>
      <w:r w:rsidRPr="00A31F9F">
        <w:rPr>
          <w:sz w:val="32"/>
          <w:szCs w:val="32"/>
          <w:lang w:val="nl-NL" w:eastAsia="ja-JP"/>
        </w:rPr>
        <w:t xml:space="preserve">Bijlage 1: privacybijsluiter </w:t>
      </w:r>
    </w:p>
    <w:p w14:paraId="7D6A3796" w14:textId="77777777" w:rsidR="00A305A7" w:rsidRPr="00B03B4B" w:rsidRDefault="00A305A7" w:rsidP="00B03B4B">
      <w:pPr>
        <w:pStyle w:val="Kop1"/>
      </w:pPr>
      <w:r w:rsidRPr="00B03B4B">
        <w:t>A. Contactgegevens</w:t>
      </w:r>
    </w:p>
    <w:p w14:paraId="6EE37564" w14:textId="77777777" w:rsidR="00A305A7" w:rsidRDefault="00A305A7" w:rsidP="00F95903">
      <w:pPr>
        <w:spacing w:before="0" w:line="276" w:lineRule="auto"/>
        <w:contextualSpacing/>
        <w:rPr>
          <w:rFonts w:ascii="Arial" w:hAnsi="Arial" w:cs="Arial"/>
          <w:color w:val="auto"/>
          <w:sz w:val="18"/>
          <w:szCs w:val="18"/>
          <w:lang w:val="nl-NL"/>
        </w:rPr>
      </w:pPr>
      <w:r w:rsidRPr="00F95903">
        <w:rPr>
          <w:rFonts w:cstheme="minorBidi"/>
          <w:color w:val="auto"/>
          <w:sz w:val="18"/>
          <w:szCs w:val="22"/>
          <w:lang w:val="nl-NL" w:eastAsia="ja-JP"/>
        </w:rPr>
        <w:t xml:space="preserve">Voor vragen of opmerkingen over deze </w:t>
      </w:r>
      <w:proofErr w:type="spellStart"/>
      <w:r w:rsidRPr="00F95903">
        <w:rPr>
          <w:rFonts w:cstheme="minorBidi"/>
          <w:color w:val="auto"/>
          <w:sz w:val="18"/>
          <w:szCs w:val="22"/>
          <w:lang w:val="nl-NL" w:eastAsia="ja-JP"/>
        </w:rPr>
        <w:t>Privacybijsluiter</w:t>
      </w:r>
      <w:proofErr w:type="spellEnd"/>
      <w:r w:rsidRPr="00F95903">
        <w:rPr>
          <w:rFonts w:cstheme="minorBidi"/>
          <w:color w:val="auto"/>
          <w:sz w:val="18"/>
          <w:szCs w:val="22"/>
          <w:lang w:val="nl-NL" w:eastAsia="ja-JP"/>
        </w:rPr>
        <w:t xml:space="preserve"> of de werking van dit product en/of deze dienst, kunt u terecht bij:</w:t>
      </w:r>
      <w:r w:rsidRPr="00085C68">
        <w:rPr>
          <w:rFonts w:ascii="Arial" w:hAnsi="Arial" w:cs="Arial"/>
          <w:color w:val="auto"/>
          <w:sz w:val="18"/>
          <w:szCs w:val="18"/>
          <w:lang w:val="nl-NL"/>
        </w:rPr>
        <w:br/>
      </w:r>
    </w:p>
    <w:tbl>
      <w:tblPr>
        <w:tblStyle w:val="GouweAcademie"/>
        <w:tblW w:w="0" w:type="auto"/>
        <w:tblLook w:val="07A0" w:firstRow="1" w:lastRow="0" w:firstColumn="1" w:lastColumn="1" w:noHBand="1" w:noVBand="1"/>
      </w:tblPr>
      <w:tblGrid>
        <w:gridCol w:w="2263"/>
        <w:gridCol w:w="2977"/>
        <w:gridCol w:w="3820"/>
      </w:tblGrid>
      <w:tr w:rsidR="002742B6" w:rsidRPr="00CA5EC3" w14:paraId="5715958D" w14:textId="77777777" w:rsidTr="534FA608">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FFFFFF" w:themeColor="background1"/>
            </w:tcBorders>
          </w:tcPr>
          <w:p w14:paraId="0B34E4F5" w14:textId="77777777" w:rsidR="002742B6" w:rsidRPr="0051103A" w:rsidRDefault="002742B6" w:rsidP="0051103A">
            <w:pPr>
              <w:pStyle w:val="Geenafstand"/>
              <w:rPr>
                <w:lang w:eastAsia="ja-JP"/>
              </w:rPr>
            </w:pPr>
          </w:p>
        </w:tc>
        <w:tc>
          <w:tcPr>
            <w:tcW w:w="2977" w:type="dxa"/>
          </w:tcPr>
          <w:p w14:paraId="07403006" w14:textId="77777777" w:rsidR="002742B6" w:rsidRPr="0051103A" w:rsidRDefault="002742B6" w:rsidP="0051103A">
            <w:pPr>
              <w:pStyle w:val="Geenafstand"/>
              <w:cnfStyle w:val="100000000000" w:firstRow="1" w:lastRow="0" w:firstColumn="0" w:lastColumn="0" w:oddVBand="0" w:evenVBand="0" w:oddHBand="0" w:evenHBand="0" w:firstRowFirstColumn="0" w:firstRowLastColumn="0" w:lastRowFirstColumn="0" w:lastRowLastColumn="0"/>
              <w:rPr>
                <w:bCs/>
                <w:lang w:eastAsia="ja-JP"/>
              </w:rPr>
            </w:pPr>
            <w:r w:rsidRPr="0051103A">
              <w:rPr>
                <w:bCs/>
                <w:lang w:eastAsia="ja-JP"/>
              </w:rPr>
              <w:t>Functie en naam contactpersoon</w:t>
            </w:r>
          </w:p>
        </w:tc>
        <w:tc>
          <w:tcPr>
            <w:tcW w:w="3820" w:type="dxa"/>
          </w:tcPr>
          <w:p w14:paraId="447EFF51" w14:textId="77777777" w:rsidR="002742B6" w:rsidRPr="0051103A" w:rsidRDefault="002742B6" w:rsidP="0051103A">
            <w:pPr>
              <w:pStyle w:val="Geenafstand"/>
              <w:cnfStyle w:val="100000000000" w:firstRow="1" w:lastRow="0" w:firstColumn="0" w:lastColumn="0" w:oddVBand="0" w:evenVBand="0" w:oddHBand="0" w:evenHBand="0" w:firstRowFirstColumn="0" w:firstRowLastColumn="0" w:lastRowFirstColumn="0" w:lastRowLastColumn="0"/>
              <w:rPr>
                <w:bCs/>
                <w:lang w:eastAsia="ja-JP"/>
              </w:rPr>
            </w:pPr>
            <w:r w:rsidRPr="0051103A">
              <w:rPr>
                <w:bCs/>
                <w:lang w:eastAsia="ja-JP"/>
              </w:rPr>
              <w:t>Contactgegevens</w:t>
            </w:r>
          </w:p>
        </w:tc>
      </w:tr>
      <w:tr w:rsidR="002742B6" w:rsidRPr="00CA5EC3" w14:paraId="7BBB97FC" w14:textId="77777777" w:rsidTr="534FA6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1714DE" w14:textId="77777777" w:rsidR="002742B6" w:rsidRPr="0051103A" w:rsidRDefault="002742B6" w:rsidP="0051103A">
            <w:pPr>
              <w:pStyle w:val="Geenafstand"/>
              <w:rPr>
                <w:lang w:eastAsia="ja-JP"/>
              </w:rPr>
            </w:pPr>
            <w:r w:rsidRPr="0051103A">
              <w:rPr>
                <w:lang w:eastAsia="ja-JP"/>
              </w:rPr>
              <w:t>Verwerker</w:t>
            </w:r>
          </w:p>
        </w:tc>
        <w:tc>
          <w:tcPr>
            <w:tcW w:w="2977" w:type="dxa"/>
            <w:tcBorders>
              <w:left w:val="single" w:sz="4" w:space="0" w:color="FFFFFF" w:themeColor="background1"/>
            </w:tcBorders>
          </w:tcPr>
          <w:p w14:paraId="7A886FE5" w14:textId="77777777" w:rsidR="002742B6" w:rsidRPr="0051103A" w:rsidRDefault="002742B6" w:rsidP="0051103A">
            <w:pPr>
              <w:pStyle w:val="Geenafstand"/>
              <w:cnfStyle w:val="000000000000" w:firstRow="0" w:lastRow="0" w:firstColumn="0" w:lastColumn="0" w:oddVBand="0" w:evenVBand="0" w:oddHBand="0" w:evenHBand="0" w:firstRowFirstColumn="0" w:firstRowLastColumn="0" w:lastRowFirstColumn="0" w:lastRowLastColumn="0"/>
              <w:rPr>
                <w:lang w:eastAsia="ja-JP"/>
              </w:rPr>
            </w:pPr>
            <w:r w:rsidRPr="0051103A">
              <w:rPr>
                <w:lang w:eastAsia="ja-JP"/>
              </w:rPr>
              <w:t>Dhr. Bart Vollmuller, manager</w:t>
            </w:r>
          </w:p>
        </w:tc>
        <w:tc>
          <w:tcPr>
            <w:tcW w:w="3820" w:type="dxa"/>
          </w:tcPr>
          <w:p w14:paraId="5F39B015" w14:textId="2FD07445" w:rsidR="002742B6" w:rsidRPr="0051103A" w:rsidRDefault="002742B6" w:rsidP="0051103A">
            <w:pPr>
              <w:pStyle w:val="Geenafstand"/>
              <w:cnfStyle w:val="000000000000" w:firstRow="0" w:lastRow="0" w:firstColumn="0" w:lastColumn="0" w:oddVBand="0" w:evenVBand="0" w:oddHBand="0" w:evenHBand="0" w:firstRowFirstColumn="0" w:firstRowLastColumn="0" w:lastRowFirstColumn="0" w:lastRowLastColumn="0"/>
              <w:rPr>
                <w:lang w:eastAsia="ja-JP"/>
              </w:rPr>
            </w:pPr>
            <w:r w:rsidRPr="0051103A">
              <w:rPr>
                <w:lang w:eastAsia="ja-JP"/>
              </w:rPr>
              <w:t>Tel. (06) 52581155</w:t>
            </w:r>
          </w:p>
          <w:p w14:paraId="4324F443" w14:textId="77777777" w:rsidR="002742B6" w:rsidRPr="0051103A" w:rsidRDefault="002742B6" w:rsidP="0051103A">
            <w:pPr>
              <w:pStyle w:val="Geenafstand"/>
              <w:cnfStyle w:val="000000000000" w:firstRow="0" w:lastRow="0" w:firstColumn="0" w:lastColumn="0" w:oddVBand="0" w:evenVBand="0" w:oddHBand="0" w:evenHBand="0" w:firstRowFirstColumn="0" w:firstRowLastColumn="0" w:lastRowFirstColumn="0" w:lastRowLastColumn="0"/>
              <w:rPr>
                <w:lang w:eastAsia="ja-JP"/>
              </w:rPr>
            </w:pPr>
            <w:r w:rsidRPr="0051103A">
              <w:rPr>
                <w:lang w:eastAsia="ja-JP"/>
              </w:rPr>
              <w:t xml:space="preserve">E-mail: </w:t>
            </w:r>
            <w:hyperlink r:id="rId11" w:history="1">
              <w:r w:rsidRPr="0051103A">
                <w:rPr>
                  <w:lang w:eastAsia="ja-JP"/>
                </w:rPr>
                <w:t>a.m.vollmuller@gouwe-academie.nl</w:t>
              </w:r>
            </w:hyperlink>
            <w:r w:rsidRPr="0051103A">
              <w:rPr>
                <w:lang w:eastAsia="ja-JP"/>
              </w:rPr>
              <w:t xml:space="preserve"> </w:t>
            </w:r>
          </w:p>
        </w:tc>
      </w:tr>
      <w:tr w:rsidR="002742B6" w:rsidRPr="00CA5EC3" w14:paraId="69D0EB00" w14:textId="77777777" w:rsidTr="534FA6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C2A318" w14:textId="0EC1066F" w:rsidR="002742B6" w:rsidRPr="0051103A" w:rsidRDefault="00502A19" w:rsidP="0051103A">
            <w:pPr>
              <w:pStyle w:val="Geenafstand"/>
              <w:rPr>
                <w:lang w:eastAsia="ja-JP"/>
              </w:rPr>
            </w:pPr>
            <w:r>
              <w:rPr>
                <w:lang w:eastAsia="ja-JP"/>
              </w:rPr>
              <w:t>Onderwijsinstelling</w:t>
            </w:r>
            <w:r w:rsidR="00FE42F2">
              <w:rPr>
                <w:lang w:eastAsia="ja-JP"/>
              </w:rPr>
              <w:t>*</w:t>
            </w:r>
          </w:p>
        </w:tc>
        <w:tc>
          <w:tcPr>
            <w:tcW w:w="2977" w:type="dxa"/>
            <w:tcBorders>
              <w:left w:val="single" w:sz="4" w:space="0" w:color="FFFFFF" w:themeColor="background1"/>
            </w:tcBorders>
          </w:tcPr>
          <w:p w14:paraId="53F7B5FF" w14:textId="77777777" w:rsidR="002742B6" w:rsidRPr="0051103A" w:rsidRDefault="002742B6" w:rsidP="0051103A">
            <w:pPr>
              <w:pStyle w:val="Geenafstand"/>
              <w:cnfStyle w:val="000000000000" w:firstRow="0" w:lastRow="0" w:firstColumn="0" w:lastColumn="0" w:oddVBand="0" w:evenVBand="0" w:oddHBand="0" w:evenHBand="0" w:firstRowFirstColumn="0" w:firstRowLastColumn="0" w:lastRowFirstColumn="0" w:lastRowLastColumn="0"/>
              <w:rPr>
                <w:lang w:eastAsia="ja-JP"/>
              </w:rPr>
            </w:pPr>
          </w:p>
        </w:tc>
        <w:tc>
          <w:tcPr>
            <w:tcW w:w="3820" w:type="dxa"/>
          </w:tcPr>
          <w:p w14:paraId="610DCF27" w14:textId="77777777" w:rsidR="002742B6" w:rsidRPr="0051103A" w:rsidRDefault="002742B6" w:rsidP="0051103A">
            <w:pPr>
              <w:pStyle w:val="Geenafstand"/>
              <w:cnfStyle w:val="000000000000" w:firstRow="0" w:lastRow="0" w:firstColumn="0" w:lastColumn="0" w:oddVBand="0" w:evenVBand="0" w:oddHBand="0" w:evenHBand="0" w:firstRowFirstColumn="0" w:firstRowLastColumn="0" w:lastRowFirstColumn="0" w:lastRowLastColumn="0"/>
              <w:rPr>
                <w:lang w:eastAsia="ja-JP"/>
              </w:rPr>
            </w:pPr>
          </w:p>
        </w:tc>
      </w:tr>
    </w:tbl>
    <w:p w14:paraId="03E6512F" w14:textId="1D47E801" w:rsidR="00526242" w:rsidRDefault="00A305A7" w:rsidP="00526242">
      <w:pPr>
        <w:pStyle w:val="Geenafstand"/>
      </w:pPr>
      <w:r w:rsidRPr="00085C68">
        <w:t xml:space="preserve">* Deze contactpersoon is bevoegd/gemandateerd om namens </w:t>
      </w:r>
      <w:r w:rsidR="00FD52FF">
        <w:t>de Onderwijsinstelling</w:t>
      </w:r>
      <w:r w:rsidRPr="00085C68">
        <w:t xml:space="preserve"> opdrachten en Instructies aan de Verwerker te verstrekken.</w:t>
      </w:r>
    </w:p>
    <w:p w14:paraId="5CD1EDE0" w14:textId="77777777" w:rsidR="00A526D2" w:rsidRPr="00A31F9F" w:rsidRDefault="00A305A7" w:rsidP="00B03B4B">
      <w:pPr>
        <w:pStyle w:val="Kop1"/>
        <w:rPr>
          <w:lang w:val="de-DE"/>
        </w:rPr>
      </w:pPr>
      <w:r w:rsidRPr="00A31F9F">
        <w:rPr>
          <w:lang w:val="de-DE"/>
        </w:rPr>
        <w:t>B. Versienummer en versiedatum</w:t>
      </w:r>
    </w:p>
    <w:p w14:paraId="404A3873" w14:textId="138B9B31" w:rsidR="00A305A7" w:rsidRPr="00A31F9F" w:rsidRDefault="00A305A7" w:rsidP="00A526D2">
      <w:pPr>
        <w:pStyle w:val="Geenafstand"/>
        <w:rPr>
          <w:lang w:val="de-DE"/>
        </w:rPr>
      </w:pPr>
      <w:r w:rsidRPr="00A31F9F">
        <w:rPr>
          <w:lang w:val="de-DE"/>
        </w:rPr>
        <w:t>Versie 4.</w:t>
      </w:r>
      <w:r w:rsidR="00CB6B72" w:rsidRPr="00A31F9F">
        <w:rPr>
          <w:lang w:val="de-DE"/>
        </w:rPr>
        <w:t>0,</w:t>
      </w:r>
      <w:r w:rsidR="00E217EA" w:rsidRPr="00A31F9F">
        <w:rPr>
          <w:lang w:val="de-DE"/>
        </w:rPr>
        <w:t xml:space="preserve"> februari 2023</w:t>
      </w:r>
    </w:p>
    <w:p w14:paraId="0FFE89E5" w14:textId="77777777" w:rsidR="00A305A7" w:rsidRDefault="00A305A7" w:rsidP="00B03B4B">
      <w:pPr>
        <w:pStyle w:val="Kop1"/>
      </w:pPr>
      <w:r w:rsidRPr="00526242">
        <w:t>C. Algemene informatie</w:t>
      </w:r>
    </w:p>
    <w:tbl>
      <w:tblPr>
        <w:tblStyle w:val="GouweAcademie1"/>
        <w:tblW w:w="8780" w:type="dxa"/>
        <w:tblBorders>
          <w:insideH w:val="single" w:sz="6" w:space="0" w:color="D2ECFC"/>
          <w:insideV w:val="single" w:sz="6" w:space="0" w:color="D2ECFC"/>
        </w:tblBorders>
        <w:tblLook w:val="0680" w:firstRow="0" w:lastRow="0" w:firstColumn="1" w:lastColumn="0" w:noHBand="1" w:noVBand="1"/>
      </w:tblPr>
      <w:tblGrid>
        <w:gridCol w:w="3964"/>
        <w:gridCol w:w="4816"/>
      </w:tblGrid>
      <w:tr w:rsidR="006E1A36" w:rsidRPr="00F4423D" w14:paraId="3E3D3DE7" w14:textId="77777777" w:rsidTr="004E40E0">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2ECFC"/>
              <w:bottom w:val="single" w:sz="4" w:space="0" w:color="FFFFFF" w:themeColor="background1"/>
            </w:tcBorders>
          </w:tcPr>
          <w:p w14:paraId="43801E83" w14:textId="77777777" w:rsidR="004E40E0" w:rsidRPr="000D412F" w:rsidRDefault="004E40E0" w:rsidP="000D412F">
            <w:pPr>
              <w:spacing w:before="0" w:line="276" w:lineRule="auto"/>
              <w:contextualSpacing/>
              <w:rPr>
                <w:rFonts w:cstheme="minorBidi"/>
                <w:color w:val="auto"/>
                <w:sz w:val="18"/>
                <w:szCs w:val="22"/>
                <w:lang w:val="nl-NL" w:eastAsia="ja-JP"/>
              </w:rPr>
            </w:pPr>
            <w:r w:rsidRPr="000D412F">
              <w:rPr>
                <w:rFonts w:cstheme="minorBidi"/>
                <w:color w:val="auto"/>
                <w:sz w:val="18"/>
                <w:szCs w:val="22"/>
                <w:lang w:val="nl-NL" w:eastAsia="ja-JP"/>
              </w:rPr>
              <w:t>Naam product en/of dienst</w:t>
            </w:r>
          </w:p>
        </w:tc>
        <w:tc>
          <w:tcPr>
            <w:tcW w:w="4816" w:type="dxa"/>
          </w:tcPr>
          <w:p w14:paraId="498A393A" w14:textId="7BC4D553" w:rsidR="004E40E0" w:rsidRPr="000D412F" w:rsidRDefault="004E40E0" w:rsidP="008B5269">
            <w:pPr>
              <w:pStyle w:val="Geenafstand"/>
              <w:cnfStyle w:val="000000000000" w:firstRow="0" w:lastRow="0" w:firstColumn="0" w:lastColumn="0" w:oddVBand="0" w:evenVBand="0" w:oddHBand="0" w:evenHBand="0" w:firstRowFirstColumn="0" w:firstRowLastColumn="0" w:lastRowFirstColumn="0" w:lastRowLastColumn="0"/>
              <w:rPr>
                <w:lang w:eastAsia="ja-JP"/>
              </w:rPr>
            </w:pPr>
            <w:r>
              <w:t>Zien!</w:t>
            </w:r>
            <w:r w:rsidR="007A16AA">
              <w:t xml:space="preserve">, daarmee omvattend </w:t>
            </w:r>
            <w:proofErr w:type="spellStart"/>
            <w:r w:rsidR="007A16AA">
              <w:t>Zien!vo</w:t>
            </w:r>
            <w:proofErr w:type="spellEnd"/>
            <w:r w:rsidR="007A16AA">
              <w:t>, Zien!1-16 en Zien!+</w:t>
            </w:r>
          </w:p>
        </w:tc>
      </w:tr>
      <w:tr w:rsidR="006E1A36" w:rsidRPr="00F4423D" w14:paraId="6E1F14F9" w14:textId="77777777" w:rsidTr="004E40E0">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bottom w:val="single" w:sz="4" w:space="0" w:color="FFFFFF" w:themeColor="background1"/>
            </w:tcBorders>
          </w:tcPr>
          <w:p w14:paraId="4E7CA088" w14:textId="77777777" w:rsidR="004E40E0" w:rsidRPr="000D412F" w:rsidRDefault="004E40E0" w:rsidP="000D412F">
            <w:pPr>
              <w:spacing w:before="0" w:line="276" w:lineRule="auto"/>
              <w:contextualSpacing/>
              <w:rPr>
                <w:rFonts w:cstheme="minorBidi"/>
                <w:color w:val="auto"/>
                <w:sz w:val="18"/>
                <w:szCs w:val="22"/>
                <w:lang w:val="nl-NL" w:eastAsia="ja-JP"/>
              </w:rPr>
            </w:pPr>
            <w:r w:rsidRPr="000D412F">
              <w:rPr>
                <w:rFonts w:cstheme="minorBidi"/>
                <w:color w:val="auto"/>
                <w:sz w:val="18"/>
                <w:szCs w:val="22"/>
                <w:lang w:val="nl-NL" w:eastAsia="ja-JP"/>
              </w:rPr>
              <w:t>Naam Verwerker en vestigingsgegevens</w:t>
            </w:r>
          </w:p>
        </w:tc>
        <w:tc>
          <w:tcPr>
            <w:tcW w:w="4816" w:type="dxa"/>
          </w:tcPr>
          <w:p w14:paraId="57B4A825" w14:textId="77777777" w:rsidR="004E40E0" w:rsidRPr="00DE1347" w:rsidRDefault="004E40E0" w:rsidP="008B5269">
            <w:pPr>
              <w:pStyle w:val="Geenafstand"/>
              <w:cnfStyle w:val="000000000000" w:firstRow="0" w:lastRow="0" w:firstColumn="0" w:lastColumn="0" w:oddVBand="0" w:evenVBand="0" w:oddHBand="0" w:evenHBand="0" w:firstRowFirstColumn="0" w:firstRowLastColumn="0" w:lastRowFirstColumn="0" w:lastRowLastColumn="0"/>
              <w:rPr>
                <w:rFonts w:eastAsia="Tahoma"/>
                <w:b/>
                <w:color w:val="3B3838"/>
              </w:rPr>
            </w:pPr>
            <w:r w:rsidRPr="00DE1347">
              <w:rPr>
                <w:rFonts w:eastAsia="Tahoma"/>
                <w:b/>
                <w:color w:val="3B3838"/>
              </w:rPr>
              <w:t>Gouwe Academie</w:t>
            </w:r>
          </w:p>
          <w:p w14:paraId="48A38495" w14:textId="77777777" w:rsidR="004E40E0" w:rsidRPr="00DE1347" w:rsidRDefault="004E40E0" w:rsidP="008B5269">
            <w:pPr>
              <w:pStyle w:val="Geenafstand"/>
              <w:cnfStyle w:val="000000000000" w:firstRow="0" w:lastRow="0" w:firstColumn="0" w:lastColumn="0" w:oddVBand="0" w:evenVBand="0" w:oddHBand="0" w:evenHBand="0" w:firstRowFirstColumn="0" w:firstRowLastColumn="0" w:lastRowFirstColumn="0" w:lastRowLastColumn="0"/>
              <w:rPr>
                <w:rFonts w:eastAsia="Tahoma"/>
                <w:color w:val="3B3838"/>
              </w:rPr>
            </w:pPr>
            <w:r w:rsidRPr="00DE1347">
              <w:rPr>
                <w:rFonts w:eastAsia="Tahoma"/>
                <w:color w:val="3B3838"/>
              </w:rPr>
              <w:t>Burgemeester</w:t>
            </w:r>
            <w:r w:rsidRPr="00DE1347">
              <w:rPr>
                <w:rFonts w:eastAsia="Tahoma"/>
                <w:color w:val="3B3838"/>
                <w:spacing w:val="-7"/>
              </w:rPr>
              <w:t xml:space="preserve"> </w:t>
            </w:r>
            <w:r w:rsidRPr="00DE1347">
              <w:rPr>
                <w:rFonts w:eastAsia="Tahoma"/>
                <w:color w:val="3B3838"/>
              </w:rPr>
              <w:t>Jamessingel</w:t>
            </w:r>
            <w:r w:rsidRPr="00DE1347">
              <w:rPr>
                <w:rFonts w:eastAsia="Tahoma"/>
                <w:color w:val="3B3838"/>
                <w:spacing w:val="-4"/>
              </w:rPr>
              <w:t xml:space="preserve"> </w:t>
            </w:r>
            <w:r w:rsidRPr="00DE1347">
              <w:rPr>
                <w:rFonts w:eastAsia="Tahoma"/>
                <w:color w:val="3B3838"/>
              </w:rPr>
              <w:t>2</w:t>
            </w:r>
          </w:p>
          <w:p w14:paraId="6110DB6D" w14:textId="44222C9C" w:rsidR="004E40E0" w:rsidRPr="000D412F" w:rsidRDefault="004E40E0" w:rsidP="008B5269">
            <w:pPr>
              <w:pStyle w:val="Geenafstand"/>
              <w:cnfStyle w:val="000000000000" w:firstRow="0" w:lastRow="0" w:firstColumn="0" w:lastColumn="0" w:oddVBand="0" w:evenVBand="0" w:oddHBand="0" w:evenHBand="0" w:firstRowFirstColumn="0" w:firstRowLastColumn="0" w:lastRowFirstColumn="0" w:lastRowLastColumn="0"/>
              <w:rPr>
                <w:lang w:eastAsia="ja-JP"/>
              </w:rPr>
            </w:pPr>
            <w:r w:rsidRPr="00DE1347">
              <w:rPr>
                <w:rFonts w:eastAsia="Tahoma"/>
                <w:color w:val="3B3838"/>
              </w:rPr>
              <w:t>2803</w:t>
            </w:r>
            <w:r w:rsidRPr="00DE1347">
              <w:rPr>
                <w:rFonts w:eastAsia="Tahoma"/>
                <w:color w:val="3B3838"/>
                <w:spacing w:val="-3"/>
              </w:rPr>
              <w:t xml:space="preserve"> </w:t>
            </w:r>
            <w:r w:rsidRPr="00DE1347">
              <w:rPr>
                <w:rFonts w:eastAsia="Tahoma"/>
                <w:color w:val="3B3838"/>
              </w:rPr>
              <w:t>PD</w:t>
            </w:r>
            <w:r w:rsidRPr="00DE1347">
              <w:rPr>
                <w:rFonts w:eastAsia="Tahoma"/>
                <w:color w:val="3B3838"/>
                <w:spacing w:val="-1"/>
              </w:rPr>
              <w:t xml:space="preserve"> </w:t>
            </w:r>
            <w:r w:rsidRPr="00DE1347">
              <w:rPr>
                <w:rFonts w:eastAsia="Tahoma"/>
                <w:color w:val="3B3838"/>
              </w:rPr>
              <w:t>Gouda</w:t>
            </w:r>
          </w:p>
        </w:tc>
      </w:tr>
      <w:tr w:rsidR="006E1A36" w:rsidRPr="000D412F" w14:paraId="5199146C" w14:textId="77777777" w:rsidTr="004E40E0">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bottom w:val="single" w:sz="4" w:space="0" w:color="FFFFFF" w:themeColor="background1"/>
            </w:tcBorders>
          </w:tcPr>
          <w:p w14:paraId="397477E3" w14:textId="6657440E" w:rsidR="004E40E0" w:rsidRPr="00DA22C7" w:rsidRDefault="004E40E0" w:rsidP="000D412F">
            <w:pPr>
              <w:spacing w:before="0" w:line="276" w:lineRule="auto"/>
              <w:contextualSpacing/>
              <w:rPr>
                <w:rFonts w:asciiTheme="minorHAnsi" w:hAnsiTheme="minorHAnsi" w:cstheme="minorHAnsi"/>
                <w:color w:val="auto"/>
                <w:sz w:val="18"/>
                <w:szCs w:val="22"/>
                <w:lang w:val="nl-NL" w:eastAsia="ja-JP"/>
              </w:rPr>
            </w:pPr>
            <w:r w:rsidRPr="00DA22C7">
              <w:rPr>
                <w:rFonts w:asciiTheme="minorHAnsi" w:hAnsiTheme="minorHAnsi" w:cstheme="minorHAnsi"/>
                <w:color w:val="auto"/>
                <w:sz w:val="18"/>
                <w:szCs w:val="22"/>
                <w:lang w:val="nl-NL" w:eastAsia="ja-JP"/>
              </w:rPr>
              <w:t xml:space="preserve">Link naar Leverancier </w:t>
            </w:r>
            <w:r w:rsidR="00E426E2" w:rsidRPr="00E426E2">
              <w:rPr>
                <w:rFonts w:asciiTheme="minorHAnsi" w:hAnsiTheme="minorHAnsi" w:cstheme="minorHAnsi"/>
                <w:color w:val="auto"/>
                <w:sz w:val="18"/>
                <w:szCs w:val="22"/>
                <w:lang w:val="nl-NL" w:eastAsia="ja-JP"/>
              </w:rPr>
              <w:t>(website/URL)</w:t>
            </w:r>
          </w:p>
        </w:tc>
        <w:tc>
          <w:tcPr>
            <w:tcW w:w="4816" w:type="dxa"/>
          </w:tcPr>
          <w:p w14:paraId="60EE4A84" w14:textId="6E162666" w:rsidR="004E40E0" w:rsidRPr="00DA22C7" w:rsidRDefault="00000000" w:rsidP="008B5269">
            <w:pPr>
              <w:pStyle w:val="Geenafsta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hyperlink r:id="rId12" w:history="1">
              <w:r w:rsidR="004E40E0" w:rsidRPr="00DA22C7">
                <w:rPr>
                  <w:rStyle w:val="Hyperlink"/>
                  <w:rFonts w:asciiTheme="minorHAnsi" w:hAnsiTheme="minorHAnsi" w:cstheme="minorHAnsi"/>
                  <w:szCs w:val="18"/>
                </w:rPr>
                <w:t>www.gouwe-academie.nl</w:t>
              </w:r>
            </w:hyperlink>
          </w:p>
        </w:tc>
      </w:tr>
      <w:tr w:rsidR="006E1A36" w:rsidRPr="000D412F" w14:paraId="0C902CC3" w14:textId="77777777" w:rsidTr="004E40E0">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bottom w:val="single" w:sz="4" w:space="0" w:color="FFFFFF" w:themeColor="background1"/>
            </w:tcBorders>
          </w:tcPr>
          <w:p w14:paraId="78B146ED" w14:textId="26B4D549" w:rsidR="004E40E0" w:rsidRPr="000D412F" w:rsidRDefault="004E40E0" w:rsidP="000D412F">
            <w:pPr>
              <w:spacing w:before="0" w:line="276" w:lineRule="auto"/>
              <w:contextualSpacing/>
              <w:rPr>
                <w:rFonts w:cstheme="minorBidi"/>
                <w:color w:val="auto"/>
                <w:sz w:val="18"/>
                <w:szCs w:val="22"/>
                <w:lang w:val="nl-NL" w:eastAsia="ja-JP"/>
              </w:rPr>
            </w:pPr>
            <w:r w:rsidRPr="000D412F">
              <w:rPr>
                <w:rFonts w:cstheme="minorBidi"/>
                <w:color w:val="auto"/>
                <w:sz w:val="18"/>
                <w:szCs w:val="22"/>
                <w:lang w:val="nl-NL" w:eastAsia="ja-JP"/>
              </w:rPr>
              <w:t xml:space="preserve">Link naar productpagina </w:t>
            </w:r>
            <w:r w:rsidR="00E426E2" w:rsidRPr="00E426E2">
              <w:rPr>
                <w:rFonts w:cstheme="minorBidi"/>
                <w:color w:val="auto"/>
                <w:sz w:val="18"/>
                <w:szCs w:val="22"/>
                <w:lang w:val="nl-NL" w:eastAsia="ja-JP"/>
              </w:rPr>
              <w:t>(website/URL)</w:t>
            </w:r>
          </w:p>
        </w:tc>
        <w:tc>
          <w:tcPr>
            <w:tcW w:w="4816" w:type="dxa"/>
          </w:tcPr>
          <w:p w14:paraId="250C60E8" w14:textId="5CB953BC" w:rsidR="004E40E0" w:rsidRPr="000D412F" w:rsidRDefault="00000000" w:rsidP="008B5269">
            <w:pPr>
              <w:pStyle w:val="Geenafstand"/>
              <w:cnfStyle w:val="000000000000" w:firstRow="0" w:lastRow="0" w:firstColumn="0" w:lastColumn="0" w:oddVBand="0" w:evenVBand="0" w:oddHBand="0" w:evenHBand="0" w:firstRowFirstColumn="0" w:firstRowLastColumn="0" w:lastRowFirstColumn="0" w:lastRowLastColumn="0"/>
              <w:rPr>
                <w:lang w:eastAsia="ja-JP"/>
              </w:rPr>
            </w:pPr>
            <w:hyperlink r:id="rId13" w:history="1">
              <w:r w:rsidR="004E40E0" w:rsidRPr="003F53D7">
                <w:rPr>
                  <w:color w:val="0000FF"/>
                  <w:u w:val="single"/>
                </w:rPr>
                <w:t>Zien! (gouwe-academie.nl)</w:t>
              </w:r>
            </w:hyperlink>
          </w:p>
        </w:tc>
      </w:tr>
      <w:tr w:rsidR="006E1A36" w:rsidRPr="00F4423D" w14:paraId="5342D544" w14:textId="77777777" w:rsidTr="004E40E0">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bottom w:val="single" w:sz="4" w:space="0" w:color="FFFFFF" w:themeColor="background1"/>
            </w:tcBorders>
          </w:tcPr>
          <w:p w14:paraId="1211E459" w14:textId="77777777" w:rsidR="004E40E0" w:rsidRPr="000D412F" w:rsidRDefault="004E40E0" w:rsidP="000D412F">
            <w:pPr>
              <w:spacing w:before="0" w:line="276" w:lineRule="auto"/>
              <w:contextualSpacing/>
              <w:rPr>
                <w:rFonts w:cstheme="minorBidi"/>
                <w:color w:val="auto"/>
                <w:sz w:val="18"/>
                <w:szCs w:val="22"/>
                <w:lang w:val="nl-NL" w:eastAsia="ja-JP"/>
              </w:rPr>
            </w:pPr>
            <w:r w:rsidRPr="000D412F">
              <w:rPr>
                <w:rFonts w:cstheme="minorBidi"/>
                <w:color w:val="auto"/>
                <w:sz w:val="18"/>
                <w:szCs w:val="22"/>
                <w:lang w:val="nl-NL" w:eastAsia="ja-JP"/>
              </w:rPr>
              <w:t>Beknopte uitleg en werking product en/of dienst</w:t>
            </w:r>
          </w:p>
        </w:tc>
        <w:tc>
          <w:tcPr>
            <w:tcW w:w="4816" w:type="dxa"/>
          </w:tcPr>
          <w:p w14:paraId="43C36557" w14:textId="4CCE33BB" w:rsidR="004E40E0" w:rsidRPr="000D412F" w:rsidRDefault="004E40E0" w:rsidP="008B5269">
            <w:pPr>
              <w:pStyle w:val="Geenafstand"/>
              <w:cnfStyle w:val="000000000000" w:firstRow="0" w:lastRow="0" w:firstColumn="0" w:lastColumn="0" w:oddVBand="0" w:evenVBand="0" w:oddHBand="0" w:evenHBand="0" w:firstRowFirstColumn="0" w:firstRowLastColumn="0" w:lastRowFirstColumn="0" w:lastRowLastColumn="0"/>
              <w:rPr>
                <w:lang w:eastAsia="ja-JP"/>
              </w:rPr>
            </w:pPr>
            <w:r w:rsidRPr="009A1079">
              <w:t xml:space="preserve">Webbased </w:t>
            </w:r>
            <w:r>
              <w:t xml:space="preserve">expertsysteem om de pedagogische zorg van leerlingen in beeld te brengen </w:t>
            </w:r>
          </w:p>
        </w:tc>
      </w:tr>
      <w:tr w:rsidR="006E1A36" w:rsidRPr="00F4423D" w14:paraId="396DA9F4" w14:textId="77777777" w:rsidTr="004E40E0">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bottom w:val="single" w:sz="4" w:space="0" w:color="FFFFFF" w:themeColor="background1"/>
            </w:tcBorders>
          </w:tcPr>
          <w:p w14:paraId="45FC726F" w14:textId="1DA35E02" w:rsidR="004E40E0" w:rsidRPr="000D412F" w:rsidRDefault="004E40E0" w:rsidP="000D412F">
            <w:pPr>
              <w:spacing w:before="0" w:line="276" w:lineRule="auto"/>
              <w:contextualSpacing/>
              <w:rPr>
                <w:rFonts w:cstheme="minorBidi"/>
                <w:color w:val="auto"/>
                <w:sz w:val="18"/>
                <w:szCs w:val="22"/>
                <w:lang w:val="nl-NL" w:eastAsia="ja-JP"/>
              </w:rPr>
            </w:pPr>
            <w:r w:rsidRPr="000D412F">
              <w:rPr>
                <w:rFonts w:cstheme="minorBidi"/>
                <w:color w:val="auto"/>
                <w:sz w:val="18"/>
                <w:szCs w:val="22"/>
                <w:lang w:val="nl-NL" w:eastAsia="ja-JP"/>
              </w:rPr>
              <w:t>Doelgroep</w:t>
            </w:r>
          </w:p>
        </w:tc>
        <w:tc>
          <w:tcPr>
            <w:tcW w:w="4816" w:type="dxa"/>
          </w:tcPr>
          <w:p w14:paraId="6173E0CB" w14:textId="390FBEF1" w:rsidR="004E40E0" w:rsidRPr="000D412F" w:rsidRDefault="004E40E0" w:rsidP="008B5269">
            <w:pPr>
              <w:pStyle w:val="Geenafstand"/>
              <w:cnfStyle w:val="000000000000" w:firstRow="0" w:lastRow="0" w:firstColumn="0" w:lastColumn="0" w:oddVBand="0" w:evenVBand="0" w:oddHBand="0" w:evenHBand="0" w:firstRowFirstColumn="0" w:firstRowLastColumn="0" w:lastRowFirstColumn="0" w:lastRowLastColumn="0"/>
              <w:rPr>
                <w:lang w:eastAsia="ja-JP"/>
              </w:rPr>
            </w:pPr>
            <w:r w:rsidRPr="00A31F9F">
              <w:t>Scholen en besturen</w:t>
            </w:r>
            <w:r w:rsidR="00881BC0" w:rsidRPr="00A31F9F">
              <w:t xml:space="preserve"> in het po en vo</w:t>
            </w:r>
          </w:p>
        </w:tc>
      </w:tr>
      <w:tr w:rsidR="006E1A36" w:rsidRPr="000D412F" w14:paraId="70F7704B" w14:textId="77777777" w:rsidTr="004E40E0">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bottom w:val="single" w:sz="4" w:space="0" w:color="D2ECFC"/>
            </w:tcBorders>
          </w:tcPr>
          <w:p w14:paraId="3F1DBFF9" w14:textId="1F5A3ABC" w:rsidR="004E40E0" w:rsidRPr="000D412F" w:rsidRDefault="004E40E0" w:rsidP="000D412F">
            <w:pPr>
              <w:spacing w:before="0" w:line="276" w:lineRule="auto"/>
              <w:contextualSpacing/>
              <w:rPr>
                <w:rFonts w:cstheme="minorBidi"/>
                <w:color w:val="auto"/>
                <w:sz w:val="18"/>
                <w:szCs w:val="22"/>
                <w:lang w:val="nl-NL" w:eastAsia="ja-JP"/>
              </w:rPr>
            </w:pPr>
            <w:r w:rsidRPr="000D412F">
              <w:rPr>
                <w:rFonts w:cstheme="minorBidi"/>
                <w:color w:val="auto"/>
                <w:sz w:val="18"/>
                <w:szCs w:val="22"/>
                <w:lang w:val="nl-NL" w:eastAsia="ja-JP"/>
              </w:rPr>
              <w:t>Gebruikers</w:t>
            </w:r>
          </w:p>
        </w:tc>
        <w:tc>
          <w:tcPr>
            <w:tcW w:w="4816" w:type="dxa"/>
          </w:tcPr>
          <w:p w14:paraId="0235CB39" w14:textId="608A919F" w:rsidR="004E40E0" w:rsidRPr="000D412F" w:rsidRDefault="008C19A2" w:rsidP="008B5269">
            <w:pPr>
              <w:pStyle w:val="Geenafstand"/>
              <w:cnfStyle w:val="000000000000" w:firstRow="0" w:lastRow="0" w:firstColumn="0" w:lastColumn="0" w:oddVBand="0" w:evenVBand="0" w:oddHBand="0" w:evenHBand="0" w:firstRowFirstColumn="0" w:firstRowLastColumn="0" w:lastRowFirstColumn="0" w:lastRowLastColumn="0"/>
              <w:rPr>
                <w:lang w:eastAsia="ja-JP"/>
              </w:rPr>
            </w:pPr>
            <w:r>
              <w:t>Onderwijsdeelnemers/ouders/verzorgers</w:t>
            </w:r>
            <w:r w:rsidR="006E1A36">
              <w:t>/medewerkers</w:t>
            </w:r>
          </w:p>
        </w:tc>
      </w:tr>
    </w:tbl>
    <w:p w14:paraId="44A408D6" w14:textId="7E2D0C77" w:rsidR="008B5269" w:rsidRDefault="00A305A7" w:rsidP="008B5269">
      <w:pPr>
        <w:pStyle w:val="Kop1"/>
      </w:pPr>
      <w:r>
        <w:t>D. Omschrijving specifieke producten en/of diensten</w:t>
      </w:r>
    </w:p>
    <w:p w14:paraId="1A8C0DE3" w14:textId="28861C86" w:rsidR="00A305A7" w:rsidRPr="00085C68" w:rsidRDefault="00A305A7" w:rsidP="008B5269">
      <w:pPr>
        <w:pStyle w:val="Geenafstand"/>
      </w:pPr>
      <w:r w:rsidRPr="00085C68">
        <w:t xml:space="preserve">Zien! </w:t>
      </w:r>
      <w:r w:rsidR="00E3462C">
        <w:t>is een</w:t>
      </w:r>
      <w:r w:rsidRPr="00085C68">
        <w:t xml:space="preserve"> onderwijsinformatiesyst</w:t>
      </w:r>
      <w:r w:rsidR="00E3462C">
        <w:t>eem</w:t>
      </w:r>
      <w:r w:rsidRPr="00085C68">
        <w:t xml:space="preserve"> om de pedagogische benodigde ondersteuning van de leerlingen in beeld te brengen. </w:t>
      </w:r>
      <w:r w:rsidR="00E132EB">
        <w:t>Na</w:t>
      </w:r>
      <w:r w:rsidR="00E132EB" w:rsidRPr="00085C68">
        <w:t xml:space="preserve"> </w:t>
      </w:r>
      <w:r w:rsidRPr="00085C68">
        <w:t>observaties en het invullen van vragenlijsten kunnen handelingssuggesties geselecteerd worden om een plan te maken voor de betrokken leerling</w:t>
      </w:r>
      <w:r w:rsidR="004A122F">
        <w:t>(en)</w:t>
      </w:r>
      <w:r w:rsidRPr="00085C68">
        <w:t xml:space="preserve">. De vragenlijsten kunnen ingevuld worden door de </w:t>
      </w:r>
      <w:r w:rsidR="004A122F">
        <w:t>leerkracht/</w:t>
      </w:r>
      <w:r w:rsidRPr="00085C68">
        <w:t xml:space="preserve">mentor, docenten, de betrokken leerling zelf, de ouders/verzorgers en overige betrokkenen zoals ambulant begeleiders. </w:t>
      </w:r>
      <w:r w:rsidR="004A122F">
        <w:t>Op basis</w:t>
      </w:r>
      <w:r w:rsidRPr="00085C68">
        <w:t xml:space="preserve"> van de antwoorden op de vragenlijsten wordt gekeken hoe de leerling </w:t>
      </w:r>
      <w:r w:rsidR="004A122F">
        <w:t>functioneert</w:t>
      </w:r>
      <w:r w:rsidR="004A122F" w:rsidRPr="00085C68">
        <w:t xml:space="preserve"> </w:t>
      </w:r>
      <w:r w:rsidRPr="00085C68">
        <w:t xml:space="preserve">en </w:t>
      </w:r>
      <w:r w:rsidR="00263521">
        <w:t>kunnen</w:t>
      </w:r>
      <w:r w:rsidR="00263521" w:rsidRPr="00085C68">
        <w:t xml:space="preserve"> </w:t>
      </w:r>
      <w:r w:rsidRPr="00085C68">
        <w:t>er op dat specifieke gebied handelingssuggesties worden opgevraagd.</w:t>
      </w:r>
      <w:r w:rsidR="00270C62">
        <w:t xml:space="preserve"> </w:t>
      </w:r>
      <w:r w:rsidR="00270C62" w:rsidRPr="000C3A65">
        <w:t xml:space="preserve">Verwerker biedt </w:t>
      </w:r>
      <w:r w:rsidR="00270C62">
        <w:t xml:space="preserve">daarnaast </w:t>
      </w:r>
      <w:r w:rsidR="00270C62" w:rsidRPr="000C3A65">
        <w:t xml:space="preserve">dienstverlening aan middels trainingen, implementatiebegeleiding, </w:t>
      </w:r>
      <w:proofErr w:type="spellStart"/>
      <w:r w:rsidR="00270C62" w:rsidRPr="000C3A65">
        <w:t>servicedesk</w:t>
      </w:r>
      <w:proofErr w:type="spellEnd"/>
      <w:r w:rsidR="00270C62" w:rsidRPr="000C3A65">
        <w:t xml:space="preserve"> en consultancy om een onderwijsinstelling optimaal te ondersteunen</w:t>
      </w:r>
    </w:p>
    <w:p w14:paraId="09FD8121" w14:textId="643DC524" w:rsidR="00A305A7" w:rsidRDefault="00A305A7" w:rsidP="008B5269">
      <w:pPr>
        <w:pStyle w:val="Geenafstand"/>
      </w:pPr>
      <w:r w:rsidRPr="00085C68">
        <w:t>Voor de inrichting van de software is een koppeling met schooladministratiesystemen. Hierbij worden de benodigde gegevens voor het kunnen gebruiken van Zien! geïmporteerd uit het bronsysteem</w:t>
      </w:r>
      <w:r w:rsidR="00263521">
        <w:t xml:space="preserve">. Voor </w:t>
      </w:r>
      <w:r w:rsidRPr="00085C68">
        <w:t>ParnasSys</w:t>
      </w:r>
      <w:r w:rsidR="00263521">
        <w:t xml:space="preserve"> en Somtoday is er een koppeling mogelijk. Voor bijvoorbeeld</w:t>
      </w:r>
      <w:r w:rsidRPr="00085C68">
        <w:t xml:space="preserve"> </w:t>
      </w:r>
      <w:proofErr w:type="spellStart"/>
      <w:r w:rsidRPr="00085C68">
        <w:t>Esis</w:t>
      </w:r>
      <w:proofErr w:type="spellEnd"/>
      <w:r w:rsidRPr="00085C68">
        <w:t xml:space="preserve"> en Magister</w:t>
      </w:r>
      <w:r w:rsidR="00263521">
        <w:t xml:space="preserve"> kunnen gegevens uit </w:t>
      </w:r>
      <w:r w:rsidR="00C609E0">
        <w:t>het betreffende Leerling Administratie Systeem</w:t>
      </w:r>
      <w:r w:rsidR="00263521">
        <w:t xml:space="preserve"> </w:t>
      </w:r>
      <w:r w:rsidR="00C609E0">
        <w:t>(</w:t>
      </w:r>
      <w:r w:rsidR="00263521">
        <w:t>LAS</w:t>
      </w:r>
      <w:r w:rsidR="00C609E0">
        <w:t>)</w:t>
      </w:r>
      <w:r w:rsidR="00263521">
        <w:t xml:space="preserve"> worden geïmporteerd.</w:t>
      </w:r>
    </w:p>
    <w:p w14:paraId="71B330FA" w14:textId="77777777" w:rsidR="00DE1190" w:rsidRDefault="00DE1190" w:rsidP="008B5269">
      <w:pPr>
        <w:pStyle w:val="Geenafstand"/>
      </w:pPr>
    </w:p>
    <w:p w14:paraId="63414F81" w14:textId="144B0EAD" w:rsidR="00BE29CA" w:rsidRPr="00BE29CA" w:rsidRDefault="00BE29CA" w:rsidP="00BE29CA">
      <w:pPr>
        <w:pStyle w:val="Geenafstand"/>
        <w:numPr>
          <w:ilvl w:val="0"/>
          <w:numId w:val="28"/>
        </w:numPr>
      </w:pPr>
      <w:r w:rsidRPr="00BE29CA">
        <w:t xml:space="preserve">Producten en/of diensten en bijbehorende Verwerkingen die een </w:t>
      </w:r>
      <w:r w:rsidRPr="00BE29CA">
        <w:rPr>
          <w:u w:val="single"/>
        </w:rPr>
        <w:t>onlosmakelijk onderdeel</w:t>
      </w:r>
      <w:r w:rsidRPr="00BE29CA">
        <w:t xml:space="preserve"> vormen van het aangeboden product en/of de aangeboden dienst.</w:t>
      </w:r>
    </w:p>
    <w:p w14:paraId="5B93F628" w14:textId="77777777" w:rsidR="00BE29CA" w:rsidRPr="00BE29CA" w:rsidRDefault="00BE29CA" w:rsidP="00BE29CA">
      <w:pPr>
        <w:pStyle w:val="Geenafstand"/>
      </w:pPr>
    </w:p>
    <w:tbl>
      <w:tblPr>
        <w:tblStyle w:val="Tabelraster"/>
        <w:tblW w:w="9209" w:type="dxa"/>
        <w:tblLook w:val="04A0" w:firstRow="1" w:lastRow="0" w:firstColumn="1" w:lastColumn="0" w:noHBand="0" w:noVBand="1"/>
      </w:tblPr>
      <w:tblGrid>
        <w:gridCol w:w="2167"/>
        <w:gridCol w:w="7042"/>
      </w:tblGrid>
      <w:tr w:rsidR="00BE29CA" w:rsidRPr="00BE29CA" w14:paraId="2422CB79" w14:textId="77777777" w:rsidTr="0045432B">
        <w:tc>
          <w:tcPr>
            <w:tcW w:w="2167" w:type="dxa"/>
            <w:shd w:val="clear" w:color="auto" w:fill="auto"/>
          </w:tcPr>
          <w:p w14:paraId="565744C1" w14:textId="77777777" w:rsidR="00BE29CA" w:rsidRPr="00BE29CA" w:rsidRDefault="00BE29CA" w:rsidP="00BE29CA">
            <w:pPr>
              <w:pStyle w:val="Geenafstand"/>
              <w:rPr>
                <w:b/>
                <w:bCs/>
              </w:rPr>
            </w:pPr>
            <w:r w:rsidRPr="00BE29CA">
              <w:rPr>
                <w:b/>
                <w:bCs/>
              </w:rPr>
              <w:t>Omschrijving product en/of dienst</w:t>
            </w:r>
          </w:p>
        </w:tc>
        <w:tc>
          <w:tcPr>
            <w:tcW w:w="7042" w:type="dxa"/>
            <w:shd w:val="clear" w:color="auto" w:fill="auto"/>
          </w:tcPr>
          <w:p w14:paraId="6CF5935A" w14:textId="77777777" w:rsidR="00BE29CA" w:rsidRPr="00BE29CA" w:rsidRDefault="00BE29CA" w:rsidP="00BE29CA">
            <w:pPr>
              <w:pStyle w:val="Geenafstand"/>
            </w:pPr>
            <w:r w:rsidRPr="00BE29CA">
              <w:rPr>
                <w:b/>
                <w:bCs/>
              </w:rPr>
              <w:t>Bijbehorende Verwerking(en)</w:t>
            </w:r>
          </w:p>
        </w:tc>
      </w:tr>
      <w:tr w:rsidR="00BE29CA" w:rsidRPr="00F4423D" w14:paraId="2691A6E2" w14:textId="77777777" w:rsidTr="0045432B">
        <w:tc>
          <w:tcPr>
            <w:tcW w:w="2167" w:type="dxa"/>
          </w:tcPr>
          <w:p w14:paraId="0D4F17BD" w14:textId="5A7EE6BA" w:rsidR="00CF0D7E" w:rsidRDefault="00CF0D7E" w:rsidP="00BE29CA">
            <w:pPr>
              <w:pStyle w:val="Geenafstand"/>
            </w:pPr>
            <w:r>
              <w:t xml:space="preserve">Verwerker </w:t>
            </w:r>
            <w:r w:rsidR="0000280C">
              <w:t>biedt systeem aan waarin observaties kunnen worden vastgelegd. Na observatie kunnen handelingssuggesties worden geselecteerd om een plan te maken</w:t>
            </w:r>
            <w:r w:rsidR="009F32C5">
              <w:t xml:space="preserve">. Dit </w:t>
            </w:r>
            <w:r w:rsidR="009F32C5">
              <w:lastRenderedPageBreak/>
              <w:t>gebeurt op basis van de input in het observatiesysteem.</w:t>
            </w:r>
          </w:p>
          <w:p w14:paraId="5CE24C66" w14:textId="77777777" w:rsidR="009F32C5" w:rsidRDefault="009F32C5" w:rsidP="00BE29CA">
            <w:pPr>
              <w:pStyle w:val="Geenafstand"/>
            </w:pPr>
          </w:p>
          <w:p w14:paraId="65E4AA76" w14:textId="23321FFD" w:rsidR="00BE29CA" w:rsidRPr="00BE29CA" w:rsidRDefault="00BE29CA" w:rsidP="00BE29CA">
            <w:pPr>
              <w:pStyle w:val="Geenafstand"/>
            </w:pPr>
          </w:p>
        </w:tc>
        <w:tc>
          <w:tcPr>
            <w:tcW w:w="7042" w:type="dxa"/>
          </w:tcPr>
          <w:p w14:paraId="5FB9013B" w14:textId="32FF39A4" w:rsidR="00391CD7" w:rsidRPr="000C3A65" w:rsidRDefault="00391CD7" w:rsidP="00391CD7">
            <w:pPr>
              <w:pStyle w:val="Geenafstand"/>
            </w:pPr>
            <w:r w:rsidRPr="000C3A65">
              <w:lastRenderedPageBreak/>
              <w:t>Om bovenstaande functionaliteit te kunnen bieden is het noodzakelijk dat de verwerker de data kan analyseren en bewerken, zodat (</w:t>
            </w:r>
            <w:proofErr w:type="spellStart"/>
            <w:r w:rsidRPr="000C3A65">
              <w:t>groeps</w:t>
            </w:r>
            <w:proofErr w:type="spellEnd"/>
            <w:r w:rsidRPr="000C3A65">
              <w:t>)rapporten over het functioneren van de leerling(en) kunnen worden opgesteld.</w:t>
            </w:r>
            <w:r w:rsidR="009D7520">
              <w:t xml:space="preserve"> </w:t>
            </w:r>
            <w:r w:rsidR="00E42D90">
              <w:t xml:space="preserve">Om dat te realiseren worden gebruiksgegevens </w:t>
            </w:r>
            <w:r w:rsidR="0041078A">
              <w:t xml:space="preserve">vanuit een LVS naar Zien! </w:t>
            </w:r>
            <w:r w:rsidR="00677A86">
              <w:t>geïmporteerd</w:t>
            </w:r>
            <w:r w:rsidR="00C77A4A">
              <w:t>.</w:t>
            </w:r>
          </w:p>
          <w:p w14:paraId="106C51FA" w14:textId="77777777" w:rsidR="00BE29CA" w:rsidRPr="00BE29CA" w:rsidRDefault="00BE29CA" w:rsidP="00BE29CA">
            <w:pPr>
              <w:pStyle w:val="Geenafstand"/>
            </w:pPr>
          </w:p>
        </w:tc>
      </w:tr>
      <w:tr w:rsidR="00BE29CA" w:rsidRPr="00F4423D" w14:paraId="46DDBA43" w14:textId="77777777" w:rsidTr="0045432B">
        <w:tc>
          <w:tcPr>
            <w:tcW w:w="2167" w:type="dxa"/>
          </w:tcPr>
          <w:p w14:paraId="3CBBF562" w14:textId="77777777" w:rsidR="00BE29CA" w:rsidRPr="00BE29CA" w:rsidRDefault="00BE29CA" w:rsidP="00BE29CA">
            <w:pPr>
              <w:pStyle w:val="Geenafstand"/>
            </w:pPr>
          </w:p>
        </w:tc>
        <w:tc>
          <w:tcPr>
            <w:tcW w:w="7042" w:type="dxa"/>
          </w:tcPr>
          <w:p w14:paraId="11C17CCF" w14:textId="77777777" w:rsidR="00BE29CA" w:rsidRPr="00BE29CA" w:rsidRDefault="00BE29CA" w:rsidP="00BE29CA">
            <w:pPr>
              <w:pStyle w:val="Geenafstand"/>
            </w:pPr>
          </w:p>
        </w:tc>
      </w:tr>
      <w:tr w:rsidR="00BE29CA" w:rsidRPr="00F4423D" w14:paraId="6650AECB" w14:textId="77777777" w:rsidTr="0045432B">
        <w:tc>
          <w:tcPr>
            <w:tcW w:w="2167" w:type="dxa"/>
          </w:tcPr>
          <w:p w14:paraId="433F647F" w14:textId="77777777" w:rsidR="00BE29CA" w:rsidRPr="00BE29CA" w:rsidRDefault="00BE29CA" w:rsidP="00BE29CA">
            <w:pPr>
              <w:pStyle w:val="Geenafstand"/>
            </w:pPr>
          </w:p>
        </w:tc>
        <w:tc>
          <w:tcPr>
            <w:tcW w:w="7042" w:type="dxa"/>
          </w:tcPr>
          <w:p w14:paraId="71FF32E7" w14:textId="77777777" w:rsidR="00BE29CA" w:rsidRPr="00BE29CA" w:rsidRDefault="00BE29CA" w:rsidP="00BE29CA">
            <w:pPr>
              <w:pStyle w:val="Geenafstand"/>
            </w:pPr>
          </w:p>
        </w:tc>
      </w:tr>
    </w:tbl>
    <w:p w14:paraId="404E8AB9" w14:textId="77777777" w:rsidR="00BE29CA" w:rsidRPr="00BE29CA" w:rsidRDefault="00BE29CA" w:rsidP="00BE29CA">
      <w:pPr>
        <w:pStyle w:val="Geenafstand"/>
      </w:pPr>
    </w:p>
    <w:p w14:paraId="202CA10B" w14:textId="36E2B8EC" w:rsidR="00BE29CA" w:rsidRPr="00BE29CA" w:rsidRDefault="00BE29CA" w:rsidP="00391CD7">
      <w:pPr>
        <w:pStyle w:val="Geenafstand"/>
        <w:numPr>
          <w:ilvl w:val="0"/>
          <w:numId w:val="28"/>
        </w:numPr>
      </w:pPr>
      <w:r w:rsidRPr="00BE29CA">
        <w:t xml:space="preserve">Aanvullende </w:t>
      </w:r>
      <w:r w:rsidRPr="00BE29CA">
        <w:rPr>
          <w:u w:val="single"/>
        </w:rPr>
        <w:t>optionele producten en/of diensten en bijbehorende Verwerkingen</w:t>
      </w:r>
      <w:r w:rsidRPr="00BE29CA">
        <w:t xml:space="preserve"> die de Verwerker aanbiedt. In de laatste kolom kruist de Onderwijsinstelling aan of deze akkoord gaat met de aanvullende optionele producten en/of diensten en bijbehorende Verwerking(en).</w:t>
      </w:r>
    </w:p>
    <w:p w14:paraId="6B2AE18F" w14:textId="77777777" w:rsidR="00BE29CA" w:rsidRPr="00BE29CA" w:rsidRDefault="00BE29CA" w:rsidP="00BE29CA">
      <w:pPr>
        <w:pStyle w:val="Geenafstand"/>
      </w:pPr>
    </w:p>
    <w:tbl>
      <w:tblPr>
        <w:tblStyle w:val="Tabelraster"/>
        <w:tblW w:w="9209" w:type="dxa"/>
        <w:tblLook w:val="04A0" w:firstRow="1" w:lastRow="0" w:firstColumn="1" w:lastColumn="0" w:noHBand="0" w:noVBand="1"/>
      </w:tblPr>
      <w:tblGrid>
        <w:gridCol w:w="2189"/>
        <w:gridCol w:w="4959"/>
        <w:gridCol w:w="2061"/>
      </w:tblGrid>
      <w:tr w:rsidR="00BE29CA" w:rsidRPr="00BE29CA" w14:paraId="6FC16CE0" w14:textId="77777777" w:rsidTr="0045432B">
        <w:tc>
          <w:tcPr>
            <w:tcW w:w="2189" w:type="dxa"/>
            <w:shd w:val="clear" w:color="auto" w:fill="auto"/>
          </w:tcPr>
          <w:p w14:paraId="671C1E7D" w14:textId="77777777" w:rsidR="00BE29CA" w:rsidRPr="00BE29CA" w:rsidRDefault="00BE29CA" w:rsidP="00BE29CA">
            <w:pPr>
              <w:pStyle w:val="Geenafstand"/>
              <w:rPr>
                <w:b/>
                <w:bCs/>
              </w:rPr>
            </w:pPr>
            <w:r w:rsidRPr="00BE29CA">
              <w:rPr>
                <w:b/>
                <w:bCs/>
              </w:rPr>
              <w:t>Omschrijving product en/of dienst</w:t>
            </w:r>
          </w:p>
        </w:tc>
        <w:tc>
          <w:tcPr>
            <w:tcW w:w="4959" w:type="dxa"/>
            <w:shd w:val="clear" w:color="auto" w:fill="auto"/>
          </w:tcPr>
          <w:p w14:paraId="3CCA7ED9" w14:textId="77777777" w:rsidR="00BE29CA" w:rsidRPr="00BE29CA" w:rsidRDefault="00BE29CA" w:rsidP="00BE29CA">
            <w:pPr>
              <w:pStyle w:val="Geenafstand"/>
            </w:pPr>
            <w:r w:rsidRPr="00BE29CA">
              <w:rPr>
                <w:b/>
                <w:bCs/>
              </w:rPr>
              <w:t>Bijbehorende Verwerking(en)</w:t>
            </w:r>
          </w:p>
        </w:tc>
        <w:tc>
          <w:tcPr>
            <w:tcW w:w="2061" w:type="dxa"/>
            <w:shd w:val="clear" w:color="auto" w:fill="auto"/>
          </w:tcPr>
          <w:p w14:paraId="3F7111B7" w14:textId="77777777" w:rsidR="00BE29CA" w:rsidRPr="00BE29CA" w:rsidRDefault="00BE29CA" w:rsidP="00BE29CA">
            <w:pPr>
              <w:pStyle w:val="Geenafstand"/>
              <w:rPr>
                <w:b/>
                <w:bCs/>
              </w:rPr>
            </w:pPr>
            <w:r w:rsidRPr="00BE29CA">
              <w:rPr>
                <w:b/>
                <w:bCs/>
              </w:rPr>
              <w:t>Akkoord van de Onderwijsinstelling</w:t>
            </w:r>
          </w:p>
        </w:tc>
      </w:tr>
      <w:tr w:rsidR="00BE29CA" w:rsidRPr="00BE29CA" w14:paraId="3BE1190F" w14:textId="77777777" w:rsidTr="0045432B">
        <w:tc>
          <w:tcPr>
            <w:tcW w:w="2189" w:type="dxa"/>
          </w:tcPr>
          <w:p w14:paraId="6A7AAD95" w14:textId="77777777" w:rsidR="00BE29CA" w:rsidRPr="00BE29CA" w:rsidRDefault="00BE29CA" w:rsidP="00BE29CA">
            <w:pPr>
              <w:pStyle w:val="Geenafstand"/>
            </w:pPr>
          </w:p>
        </w:tc>
        <w:tc>
          <w:tcPr>
            <w:tcW w:w="4959" w:type="dxa"/>
          </w:tcPr>
          <w:p w14:paraId="7F620FA8" w14:textId="77777777" w:rsidR="00BE29CA" w:rsidRPr="00BE29CA" w:rsidRDefault="00BE29CA" w:rsidP="00BE29CA">
            <w:pPr>
              <w:pStyle w:val="Geenafstand"/>
            </w:pPr>
          </w:p>
        </w:tc>
        <w:sdt>
          <w:sdtPr>
            <w:id w:val="1492454432"/>
            <w14:checkbox>
              <w14:checked w14:val="0"/>
              <w14:checkedState w14:val="2612" w14:font="MS Gothic"/>
              <w14:uncheckedState w14:val="2610" w14:font="MS Gothic"/>
            </w14:checkbox>
          </w:sdtPr>
          <w:sdtContent>
            <w:tc>
              <w:tcPr>
                <w:tcW w:w="2061" w:type="dxa"/>
                <w:vAlign w:val="center"/>
              </w:tcPr>
              <w:p w14:paraId="6FFF9AC3" w14:textId="77777777" w:rsidR="00BE29CA" w:rsidRPr="00BE29CA" w:rsidRDefault="00BE29CA" w:rsidP="00BE29CA">
                <w:pPr>
                  <w:pStyle w:val="Geenafstand"/>
                </w:pPr>
                <w:r w:rsidRPr="00BE29CA">
                  <w:rPr>
                    <w:rFonts w:ascii="Segoe UI Symbol" w:hAnsi="Segoe UI Symbol" w:cs="Segoe UI Symbol"/>
                  </w:rPr>
                  <w:t>☐</w:t>
                </w:r>
              </w:p>
            </w:tc>
          </w:sdtContent>
        </w:sdt>
      </w:tr>
      <w:tr w:rsidR="00BE29CA" w:rsidRPr="00BE29CA" w14:paraId="56DC4752" w14:textId="77777777" w:rsidTr="0045432B">
        <w:tc>
          <w:tcPr>
            <w:tcW w:w="2189" w:type="dxa"/>
          </w:tcPr>
          <w:p w14:paraId="458B35C8" w14:textId="77777777" w:rsidR="00BE29CA" w:rsidRPr="00BE29CA" w:rsidRDefault="00BE29CA" w:rsidP="00BE29CA">
            <w:pPr>
              <w:pStyle w:val="Geenafstand"/>
            </w:pPr>
          </w:p>
        </w:tc>
        <w:tc>
          <w:tcPr>
            <w:tcW w:w="4959" w:type="dxa"/>
          </w:tcPr>
          <w:p w14:paraId="089B11A0" w14:textId="77777777" w:rsidR="00BE29CA" w:rsidRPr="00BE29CA" w:rsidRDefault="00BE29CA" w:rsidP="00BE29CA">
            <w:pPr>
              <w:pStyle w:val="Geenafstand"/>
            </w:pPr>
          </w:p>
        </w:tc>
        <w:sdt>
          <w:sdtPr>
            <w:id w:val="-1279563494"/>
            <w14:checkbox>
              <w14:checked w14:val="0"/>
              <w14:checkedState w14:val="2612" w14:font="MS Gothic"/>
              <w14:uncheckedState w14:val="2610" w14:font="MS Gothic"/>
            </w14:checkbox>
          </w:sdtPr>
          <w:sdtContent>
            <w:tc>
              <w:tcPr>
                <w:tcW w:w="2061" w:type="dxa"/>
                <w:vAlign w:val="center"/>
              </w:tcPr>
              <w:p w14:paraId="3FFFE40B" w14:textId="77777777" w:rsidR="00BE29CA" w:rsidRPr="00BE29CA" w:rsidRDefault="00BE29CA" w:rsidP="00BE29CA">
                <w:pPr>
                  <w:pStyle w:val="Geenafstand"/>
                </w:pPr>
                <w:r w:rsidRPr="00BE29CA">
                  <w:rPr>
                    <w:rFonts w:ascii="Segoe UI Symbol" w:hAnsi="Segoe UI Symbol" w:cs="Segoe UI Symbol"/>
                  </w:rPr>
                  <w:t>☐</w:t>
                </w:r>
              </w:p>
            </w:tc>
          </w:sdtContent>
        </w:sdt>
      </w:tr>
    </w:tbl>
    <w:p w14:paraId="456FAA64" w14:textId="77777777" w:rsidR="00A305A7" w:rsidRPr="00526242" w:rsidRDefault="00A305A7" w:rsidP="00B03B4B">
      <w:pPr>
        <w:pStyle w:val="Kop1"/>
      </w:pPr>
      <w:r w:rsidRPr="00526242">
        <w:t>E. Doeleinden voor het verwerken van Persoonsgegevens</w:t>
      </w:r>
      <w:r w:rsidRPr="00D55D71">
        <w:rPr>
          <w:vertAlign w:val="superscript"/>
        </w:rPr>
        <w:footnoteReference w:id="2"/>
      </w:r>
    </w:p>
    <w:p w14:paraId="67E89744" w14:textId="035DA030" w:rsidR="00A305A7" w:rsidRDefault="00A305A7" w:rsidP="00A41C3B">
      <w:pPr>
        <w:pStyle w:val="Geenafstand"/>
      </w:pPr>
      <w:r>
        <w:t xml:space="preserve">Verwerking van Persoonsgegevens met behulp van Digitale Onderwijsmiddelen door </w:t>
      </w:r>
      <w:r w:rsidR="00F21B40">
        <w:t>Onderwijsinstellingen</w:t>
      </w:r>
      <w:r>
        <w:t xml:space="preserve">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r w:rsidR="009E2181">
        <w:t xml:space="preserve"> </w:t>
      </w:r>
    </w:p>
    <w:tbl>
      <w:tblPr>
        <w:tblStyle w:val="GouweAcademie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4"/>
        <w:gridCol w:w="2775"/>
      </w:tblGrid>
      <w:tr w:rsidR="00F26123" w:rsidRPr="00F4423D" w14:paraId="6A2FAC4C" w14:textId="77777777" w:rsidTr="00C30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5AA1EE0" w14:textId="77777777" w:rsidR="00F26123" w:rsidRPr="00CA5EC3" w:rsidRDefault="2504F78F" w:rsidP="534FA608">
            <w:pPr>
              <w:pStyle w:val="Geenafstand"/>
              <w:rPr>
                <w:rFonts w:ascii="Arial" w:hAnsi="Arial" w:cs="Arial"/>
                <w:b w:val="0"/>
                <w:color w:val="auto"/>
              </w:rPr>
            </w:pPr>
            <w:r w:rsidRPr="534FA608">
              <w:rPr>
                <w:rFonts w:ascii="Arial" w:hAnsi="Arial" w:cs="Arial"/>
                <w:color w:val="auto"/>
              </w:rPr>
              <w:t>Doeleinde</w:t>
            </w:r>
          </w:p>
        </w:tc>
        <w:tc>
          <w:tcPr>
            <w:tcW w:w="0" w:type="dxa"/>
          </w:tcPr>
          <w:p w14:paraId="0A6F4827" w14:textId="77777777" w:rsidR="00F26123" w:rsidRPr="00CA5EC3" w:rsidRDefault="2504F78F" w:rsidP="534FA608">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534FA608">
              <w:rPr>
                <w:rFonts w:ascii="Arial" w:hAnsi="Arial" w:cs="Arial"/>
                <w:color w:val="auto"/>
              </w:rPr>
              <w:t>Aankruisen indien van toepassing op product of dienst</w:t>
            </w:r>
          </w:p>
        </w:tc>
      </w:tr>
      <w:tr w:rsidR="00F26123" w:rsidRPr="00CA5EC3" w14:paraId="373CF1F4"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41F1DF4A" w14:textId="04CECB68" w:rsidR="00F26123" w:rsidRPr="00CA5EC3" w:rsidRDefault="00F26123" w:rsidP="004D467F">
            <w:pPr>
              <w:pStyle w:val="Geenafstand"/>
              <w:rPr>
                <w:rFonts w:ascii="Arial" w:hAnsi="Arial" w:cs="Arial"/>
                <w:b/>
              </w:rPr>
            </w:pPr>
            <w:r w:rsidRPr="4ABD5F6D">
              <w:rPr>
                <w:rFonts w:ascii="Arial" w:hAnsi="Arial" w:cs="Arial"/>
              </w:rPr>
              <w:t xml:space="preserve">de opslag van leer- en </w:t>
            </w:r>
            <w:proofErr w:type="spellStart"/>
            <w:r w:rsidRPr="4ABD5F6D">
              <w:rPr>
                <w:rFonts w:ascii="Arial" w:hAnsi="Arial" w:cs="Arial"/>
              </w:rPr>
              <w:t>toetsresultaten</w:t>
            </w:r>
            <w:proofErr w:type="spellEnd"/>
          </w:p>
        </w:tc>
        <w:sdt>
          <w:sdtPr>
            <w:rPr>
              <w:rFonts w:ascii="Arial" w:hAnsi="Arial" w:cs="Arial"/>
              <w:szCs w:val="18"/>
            </w:rPr>
            <w:id w:val="-606888039"/>
            <w14:checkbox>
              <w14:checked w14:val="1"/>
              <w14:checkedState w14:val="2612" w14:font="MS Gothic"/>
              <w14:uncheckedState w14:val="2610" w14:font="MS Gothic"/>
            </w14:checkbox>
          </w:sdtPr>
          <w:sdtContent>
            <w:tc>
              <w:tcPr>
                <w:tcW w:w="0" w:type="dxa"/>
              </w:tcPr>
              <w:p w14:paraId="770FE123" w14:textId="0DED452F" w:rsidR="00F26123" w:rsidRPr="00CA5EC3" w:rsidRDefault="00D11774"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5BC5E801"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81AE965" w14:textId="0C5E196B" w:rsidR="00F26123" w:rsidRPr="00CA5EC3" w:rsidRDefault="00F26123" w:rsidP="004D467F">
            <w:pPr>
              <w:pStyle w:val="Geenafstand"/>
              <w:rPr>
                <w:rFonts w:ascii="Arial" w:hAnsi="Arial" w:cs="Arial"/>
                <w:b/>
              </w:rPr>
            </w:pPr>
            <w:r w:rsidRPr="4ABD5F6D">
              <w:rPr>
                <w:rFonts w:ascii="Arial" w:hAnsi="Arial" w:cs="Arial"/>
              </w:rPr>
              <w:t xml:space="preserve">het terugontvangen door de Onderwijsinstelling van leer- en </w:t>
            </w:r>
            <w:proofErr w:type="spellStart"/>
            <w:r w:rsidRPr="4ABD5F6D">
              <w:rPr>
                <w:rFonts w:ascii="Arial" w:hAnsi="Arial" w:cs="Arial"/>
              </w:rPr>
              <w:t>toetsresultaten</w:t>
            </w:r>
            <w:proofErr w:type="spellEnd"/>
          </w:p>
        </w:tc>
        <w:sdt>
          <w:sdtPr>
            <w:rPr>
              <w:rFonts w:ascii="Arial" w:hAnsi="Arial" w:cs="Arial"/>
              <w:szCs w:val="18"/>
            </w:rPr>
            <w:id w:val="-618523394"/>
            <w14:checkbox>
              <w14:checked w14:val="1"/>
              <w14:checkedState w14:val="2612" w14:font="MS Gothic"/>
              <w14:uncheckedState w14:val="2610" w14:font="MS Gothic"/>
            </w14:checkbox>
          </w:sdtPr>
          <w:sdtContent>
            <w:tc>
              <w:tcPr>
                <w:tcW w:w="0" w:type="dxa"/>
              </w:tcPr>
              <w:p w14:paraId="7B7893AA" w14:textId="7539EBD7" w:rsidR="00F26123" w:rsidRPr="00CA5EC3" w:rsidRDefault="00D11774"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4FD8AD5B"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526242F5" w14:textId="77777777" w:rsidR="00F26123" w:rsidRPr="00CA5EC3" w:rsidRDefault="00F26123" w:rsidP="004D467F">
            <w:pPr>
              <w:pStyle w:val="Geenafstand"/>
              <w:rPr>
                <w:rFonts w:ascii="Arial" w:hAnsi="Arial" w:cs="Arial"/>
                <w:b/>
                <w:bCs/>
                <w:szCs w:val="18"/>
              </w:rPr>
            </w:pPr>
            <w:r w:rsidRPr="00CA5EC3">
              <w:rPr>
                <w:rFonts w:ascii="Arial" w:hAnsi="Arial" w:cs="Arial"/>
                <w:szCs w:val="18"/>
              </w:rPr>
              <w:t xml:space="preserve">de beoordeling van leer- en </w:t>
            </w:r>
            <w:proofErr w:type="spellStart"/>
            <w:r w:rsidRPr="00CA5EC3">
              <w:rPr>
                <w:rFonts w:ascii="Arial" w:hAnsi="Arial" w:cs="Arial"/>
                <w:szCs w:val="18"/>
              </w:rPr>
              <w:t>toetsresultaten</w:t>
            </w:r>
            <w:proofErr w:type="spellEnd"/>
            <w:r w:rsidRPr="00CA5EC3" w:rsidDel="0090554B">
              <w:rPr>
                <w:rFonts w:ascii="Arial" w:hAnsi="Arial" w:cs="Arial"/>
                <w:szCs w:val="18"/>
              </w:rPr>
              <w:t xml:space="preserve"> </w:t>
            </w:r>
            <w:r w:rsidRPr="00CA5EC3">
              <w:rPr>
                <w:rFonts w:ascii="Arial" w:hAnsi="Arial" w:cs="Arial"/>
                <w:szCs w:val="18"/>
              </w:rPr>
              <w:t xml:space="preserve">om leerstof en </w:t>
            </w:r>
            <w:proofErr w:type="spellStart"/>
            <w:r w:rsidRPr="00CA5EC3">
              <w:rPr>
                <w:rFonts w:ascii="Arial" w:hAnsi="Arial" w:cs="Arial"/>
                <w:szCs w:val="18"/>
              </w:rPr>
              <w:t>toetsmateriaal</w:t>
            </w:r>
            <w:proofErr w:type="spellEnd"/>
            <w:r w:rsidRPr="00CA5EC3">
              <w:rPr>
                <w:rFonts w:ascii="Arial" w:hAnsi="Arial" w:cs="Arial"/>
                <w:szCs w:val="18"/>
              </w:rPr>
              <w:t xml:space="preserve"> te kunnen verkrijgen dat is afgestemd op de specifieke leerbehoefte van een Onderwijsdeelnemer</w:t>
            </w:r>
          </w:p>
        </w:tc>
        <w:sdt>
          <w:sdtPr>
            <w:rPr>
              <w:rFonts w:ascii="Arial" w:hAnsi="Arial" w:cs="Arial"/>
              <w:szCs w:val="18"/>
            </w:rPr>
            <w:id w:val="-1999411138"/>
            <w14:checkbox>
              <w14:checked w14:val="1"/>
              <w14:checkedState w14:val="2612" w14:font="MS Gothic"/>
              <w14:uncheckedState w14:val="2610" w14:font="MS Gothic"/>
            </w14:checkbox>
          </w:sdtPr>
          <w:sdtContent>
            <w:tc>
              <w:tcPr>
                <w:tcW w:w="0" w:type="dxa"/>
              </w:tcPr>
              <w:p w14:paraId="1EAF8D9E" w14:textId="5267081A" w:rsidR="00F26123" w:rsidRPr="00CA5EC3" w:rsidRDefault="00D11774"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4AC0B1B2"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67F566C" w14:textId="77777777" w:rsidR="00F26123" w:rsidRPr="00CA5EC3" w:rsidRDefault="00F26123" w:rsidP="004D467F">
            <w:pPr>
              <w:pStyle w:val="Geenafstand"/>
              <w:rPr>
                <w:rFonts w:ascii="Arial" w:hAnsi="Arial" w:cs="Arial"/>
                <w:b/>
                <w:bCs/>
                <w:szCs w:val="18"/>
              </w:rPr>
            </w:pPr>
            <w:r w:rsidRPr="00CA5EC3">
              <w:rPr>
                <w:rFonts w:ascii="Arial" w:hAnsi="Arial" w:cs="Arial"/>
                <w:szCs w:val="18"/>
              </w:rPr>
              <w:t xml:space="preserve">analyse en interpretatie van leer- en </w:t>
            </w:r>
            <w:proofErr w:type="spellStart"/>
            <w:r w:rsidRPr="00CA5EC3">
              <w:rPr>
                <w:rFonts w:ascii="Arial" w:hAnsi="Arial" w:cs="Arial"/>
                <w:szCs w:val="18"/>
              </w:rPr>
              <w:t>toetsresultaten</w:t>
            </w:r>
            <w:proofErr w:type="spellEnd"/>
          </w:p>
        </w:tc>
        <w:sdt>
          <w:sdtPr>
            <w:rPr>
              <w:rFonts w:ascii="Arial" w:hAnsi="Arial" w:cs="Arial"/>
              <w:szCs w:val="18"/>
            </w:rPr>
            <w:id w:val="1354994133"/>
            <w14:checkbox>
              <w14:checked w14:val="1"/>
              <w14:checkedState w14:val="2612" w14:font="MS Gothic"/>
              <w14:uncheckedState w14:val="2610" w14:font="MS Gothic"/>
            </w14:checkbox>
          </w:sdtPr>
          <w:sdtContent>
            <w:tc>
              <w:tcPr>
                <w:tcW w:w="0" w:type="dxa"/>
              </w:tcPr>
              <w:p w14:paraId="1E234953" w14:textId="288B0ABC" w:rsidR="00F26123" w:rsidRPr="00CA5EC3" w:rsidRDefault="00D11774"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67733747"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5D6DCA83" w14:textId="77777777" w:rsidR="00F26123" w:rsidRPr="00CA5EC3" w:rsidRDefault="00F26123" w:rsidP="004D467F">
            <w:pPr>
              <w:pStyle w:val="Geenafstand"/>
              <w:rPr>
                <w:rFonts w:ascii="Arial" w:hAnsi="Arial" w:cs="Arial"/>
                <w:b/>
                <w:bCs/>
                <w:szCs w:val="18"/>
              </w:rPr>
            </w:pPr>
            <w:r w:rsidRPr="00CA5EC3">
              <w:rPr>
                <w:rFonts w:ascii="Arial" w:hAnsi="Arial" w:cs="Arial"/>
                <w:szCs w:val="18"/>
              </w:rPr>
              <w:t xml:space="preserve">het kunnen uitwisselen van leer- en </w:t>
            </w:r>
            <w:proofErr w:type="spellStart"/>
            <w:r w:rsidRPr="00CA5EC3">
              <w:rPr>
                <w:rFonts w:ascii="Arial" w:hAnsi="Arial" w:cs="Arial"/>
                <w:szCs w:val="18"/>
              </w:rPr>
              <w:t>toetsresultaten</w:t>
            </w:r>
            <w:proofErr w:type="spellEnd"/>
            <w:r w:rsidRPr="00CA5EC3">
              <w:rPr>
                <w:rFonts w:ascii="Arial" w:hAnsi="Arial" w:cs="Arial"/>
                <w:szCs w:val="18"/>
              </w:rPr>
              <w:t xml:space="preserve"> tussen Digitale Onderwijsmiddelen</w:t>
            </w:r>
          </w:p>
        </w:tc>
        <w:sdt>
          <w:sdtPr>
            <w:rPr>
              <w:rFonts w:ascii="Arial" w:hAnsi="Arial" w:cs="Arial"/>
              <w:szCs w:val="18"/>
            </w:rPr>
            <w:id w:val="-728459393"/>
            <w14:checkbox>
              <w14:checked w14:val="1"/>
              <w14:checkedState w14:val="2612" w14:font="MS Gothic"/>
              <w14:uncheckedState w14:val="2610" w14:font="MS Gothic"/>
            </w14:checkbox>
          </w:sdtPr>
          <w:sdtContent>
            <w:tc>
              <w:tcPr>
                <w:tcW w:w="0" w:type="dxa"/>
              </w:tcPr>
              <w:p w14:paraId="57FEDD0E" w14:textId="011C7BE2" w:rsidR="00F26123" w:rsidRPr="00CA5EC3" w:rsidRDefault="00D11774"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161A22A9"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A1C8CCA" w14:textId="77777777" w:rsidR="00F26123" w:rsidRPr="00CA5EC3" w:rsidRDefault="00F26123" w:rsidP="004D467F">
            <w:pPr>
              <w:pStyle w:val="Geenafstand"/>
              <w:rPr>
                <w:rFonts w:ascii="Arial" w:hAnsi="Arial" w:cs="Arial"/>
                <w:b/>
                <w:bCs/>
                <w:szCs w:val="18"/>
              </w:rPr>
            </w:pPr>
            <w:r w:rsidRPr="00CA5EC3">
              <w:rPr>
                <w:rFonts w:ascii="Arial" w:hAnsi="Arial" w:cs="Arial"/>
                <w:szCs w:val="18"/>
              </w:rPr>
              <w:t>de indeling en aanpassing van roosters</w:t>
            </w:r>
          </w:p>
        </w:tc>
        <w:sdt>
          <w:sdtPr>
            <w:rPr>
              <w:rFonts w:ascii="Arial" w:hAnsi="Arial" w:cs="Arial"/>
              <w:szCs w:val="18"/>
            </w:rPr>
            <w:id w:val="1579784836"/>
            <w14:checkbox>
              <w14:checked w14:val="0"/>
              <w14:checkedState w14:val="2612" w14:font="MS Gothic"/>
              <w14:uncheckedState w14:val="2610" w14:font="MS Gothic"/>
            </w14:checkbox>
          </w:sdtPr>
          <w:sdtContent>
            <w:tc>
              <w:tcPr>
                <w:tcW w:w="0" w:type="dxa"/>
              </w:tcPr>
              <w:p w14:paraId="4451EDBC" w14:textId="77777777" w:rsidR="00F26123" w:rsidRPr="00CA5EC3" w:rsidRDefault="00F26123"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sidRPr="00CA5EC3">
                  <w:rPr>
                    <w:rFonts w:ascii="Segoe UI Symbol" w:eastAsia="MS Gothic" w:hAnsi="Segoe UI Symbol" w:cs="Segoe UI Symbol"/>
                    <w:szCs w:val="18"/>
                  </w:rPr>
                  <w:t>☐</w:t>
                </w:r>
              </w:p>
            </w:tc>
          </w:sdtContent>
        </w:sdt>
      </w:tr>
      <w:tr w:rsidR="00F26123" w:rsidRPr="00CA5EC3" w14:paraId="15DEE8D1"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03B06D50" w14:textId="77777777" w:rsidR="00F26123" w:rsidRPr="00CA5EC3" w:rsidRDefault="00F26123" w:rsidP="004D467F">
            <w:pPr>
              <w:pStyle w:val="Geenafstand"/>
              <w:rPr>
                <w:rFonts w:ascii="Arial" w:hAnsi="Arial" w:cs="Arial"/>
                <w:b/>
                <w:bCs/>
                <w:szCs w:val="18"/>
              </w:rPr>
            </w:pPr>
            <w:r w:rsidRPr="00CA5EC3">
              <w:rPr>
                <w:rFonts w:ascii="Arial" w:hAnsi="Arial" w:cs="Arial"/>
                <w:szCs w:val="18"/>
              </w:rPr>
              <w:t>het bijhouden van persoonlijke (waaronder medische) omstandigheden van een Onderwijsdeelnemer en de gevolgen daarvan voor het volgen van onderwijs</w:t>
            </w:r>
          </w:p>
        </w:tc>
        <w:sdt>
          <w:sdtPr>
            <w:rPr>
              <w:rFonts w:ascii="Arial" w:hAnsi="Arial" w:cs="Arial"/>
              <w:szCs w:val="18"/>
            </w:rPr>
            <w:id w:val="-112830145"/>
            <w14:checkbox>
              <w14:checked w14:val="1"/>
              <w14:checkedState w14:val="2612" w14:font="MS Gothic"/>
              <w14:uncheckedState w14:val="2610" w14:font="MS Gothic"/>
            </w14:checkbox>
          </w:sdtPr>
          <w:sdtContent>
            <w:tc>
              <w:tcPr>
                <w:tcW w:w="0" w:type="dxa"/>
              </w:tcPr>
              <w:p w14:paraId="225E4738" w14:textId="3D39176C" w:rsidR="00F26123" w:rsidRPr="00CA5EC3" w:rsidRDefault="00B565D3"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37AAC9ED"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396599E" w14:textId="77777777" w:rsidR="00F26123" w:rsidRPr="001C46A4" w:rsidRDefault="00F26123" w:rsidP="004D467F">
            <w:pPr>
              <w:pStyle w:val="Geenafstand"/>
              <w:rPr>
                <w:rFonts w:ascii="Arial" w:hAnsi="Arial" w:cs="Arial"/>
                <w:b/>
                <w:bCs/>
                <w:szCs w:val="18"/>
              </w:rPr>
            </w:pPr>
            <w:r w:rsidRPr="001C46A4">
              <w:rPr>
                <w:rFonts w:ascii="Arial" w:hAnsi="Arial" w:cs="Arial"/>
                <w:szCs w:val="18"/>
              </w:rPr>
              <w:t>het begeleiden en ondersteunen van leerkrachten/docenten en andere medewerkers binnen de Onderwijsinstelling</w:t>
            </w:r>
          </w:p>
        </w:tc>
        <w:tc>
          <w:tcPr>
            <w:tcW w:w="0" w:type="dxa"/>
          </w:tcPr>
          <w:p w14:paraId="59F8C502" w14:textId="23518FCC" w:rsidR="00F26123" w:rsidRPr="001C46A4" w:rsidRDefault="00000000"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sdt>
              <w:sdtPr>
                <w:rPr>
                  <w:rFonts w:ascii="Arial" w:hAnsi="Arial" w:cs="Arial"/>
                  <w:szCs w:val="18"/>
                </w:rPr>
                <w:id w:val="1541393353"/>
                <w14:checkbox>
                  <w14:checked w14:val="1"/>
                  <w14:checkedState w14:val="2612" w14:font="MS Gothic"/>
                  <w14:uncheckedState w14:val="2610" w14:font="MS Gothic"/>
                </w14:checkbox>
              </w:sdtPr>
              <w:sdtContent>
                <w:r w:rsidR="002E6799" w:rsidRPr="001C46A4">
                  <w:rPr>
                    <w:rFonts w:ascii="MS Gothic" w:eastAsia="MS Gothic" w:hAnsi="MS Gothic" w:cs="Arial" w:hint="eastAsia"/>
                    <w:szCs w:val="18"/>
                  </w:rPr>
                  <w:t>☒</w:t>
                </w:r>
              </w:sdtContent>
            </w:sdt>
          </w:p>
        </w:tc>
      </w:tr>
      <w:tr w:rsidR="00F26123" w:rsidRPr="00CA5EC3" w14:paraId="0C77DB1D"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2E1147AA" w14:textId="77777777" w:rsidR="00F26123" w:rsidRPr="001C46A4" w:rsidRDefault="00F26123" w:rsidP="004D467F">
            <w:pPr>
              <w:pStyle w:val="Geenafstand"/>
              <w:rPr>
                <w:rFonts w:ascii="Arial" w:hAnsi="Arial" w:cs="Arial"/>
                <w:b/>
                <w:bCs/>
                <w:szCs w:val="18"/>
              </w:rPr>
            </w:pPr>
            <w:r w:rsidRPr="001C46A4">
              <w:rPr>
                <w:rFonts w:ascii="Arial" w:hAnsi="Arial" w:cs="Arial"/>
                <w:szCs w:val="18"/>
              </w:rPr>
              <w:t>de communicatie met Onderwijsdeelnemers en ouders en met medewerkers van de Onderwijsinstelling</w:t>
            </w:r>
          </w:p>
        </w:tc>
        <w:sdt>
          <w:sdtPr>
            <w:rPr>
              <w:rFonts w:ascii="Arial" w:hAnsi="Arial" w:cs="Arial"/>
              <w:szCs w:val="18"/>
            </w:rPr>
            <w:id w:val="-444615442"/>
            <w14:checkbox>
              <w14:checked w14:val="0"/>
              <w14:checkedState w14:val="2612" w14:font="MS Gothic"/>
              <w14:uncheckedState w14:val="2610" w14:font="MS Gothic"/>
            </w14:checkbox>
          </w:sdtPr>
          <w:sdtContent>
            <w:tc>
              <w:tcPr>
                <w:tcW w:w="0" w:type="dxa"/>
              </w:tcPr>
              <w:p w14:paraId="67F711EF" w14:textId="77777777" w:rsidR="00F26123" w:rsidRPr="001C46A4" w:rsidRDefault="00F26123"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1C46A4">
                  <w:rPr>
                    <w:rFonts w:ascii="Segoe UI Symbol" w:eastAsia="MS Gothic" w:hAnsi="Segoe UI Symbol" w:cs="Segoe UI Symbol"/>
                    <w:szCs w:val="18"/>
                  </w:rPr>
                  <w:t>☐</w:t>
                </w:r>
              </w:p>
            </w:tc>
          </w:sdtContent>
        </w:sdt>
      </w:tr>
      <w:tr w:rsidR="00F26123" w:rsidRPr="00CA5EC3" w14:paraId="05D5AB54"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D1DA07A" w14:textId="77777777" w:rsidR="00F26123" w:rsidRPr="001C46A4" w:rsidRDefault="00F26123" w:rsidP="004D467F">
            <w:pPr>
              <w:pStyle w:val="Geenafstand"/>
              <w:rPr>
                <w:rFonts w:ascii="Arial" w:hAnsi="Arial" w:cs="Arial"/>
                <w:b/>
                <w:bCs/>
                <w:szCs w:val="18"/>
              </w:rPr>
            </w:pPr>
            <w:r w:rsidRPr="001C46A4">
              <w:rPr>
                <w:rFonts w:ascii="Arial" w:hAnsi="Arial" w:cs="Arial"/>
                <w:szCs w:val="18"/>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szCs w:val="18"/>
            </w:rPr>
            <w:id w:val="1992669168"/>
            <w14:checkbox>
              <w14:checked w14:val="1"/>
              <w14:checkedState w14:val="2612" w14:font="MS Gothic"/>
              <w14:uncheckedState w14:val="2610" w14:font="MS Gothic"/>
            </w14:checkbox>
          </w:sdtPr>
          <w:sdtContent>
            <w:tc>
              <w:tcPr>
                <w:tcW w:w="0" w:type="dxa"/>
              </w:tcPr>
              <w:p w14:paraId="24A26A53" w14:textId="7A443357" w:rsidR="00F26123" w:rsidRPr="001C46A4" w:rsidRDefault="009F0F40"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sidRPr="001C46A4">
                  <w:rPr>
                    <w:rFonts w:ascii="MS Gothic" w:eastAsia="MS Gothic" w:hAnsi="MS Gothic" w:cs="Arial" w:hint="eastAsia"/>
                    <w:szCs w:val="18"/>
                  </w:rPr>
                  <w:t>☒</w:t>
                </w:r>
              </w:p>
            </w:tc>
          </w:sdtContent>
        </w:sdt>
      </w:tr>
      <w:tr w:rsidR="00F26123" w:rsidRPr="00CA5EC3" w14:paraId="6361AC1C"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11A5954"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het voor zover noodzakelijk en wettelijk toegestaan uitwisselen van Persoonsgegevens met Derden, waaronder:</w:t>
            </w:r>
          </w:p>
          <w:p w14:paraId="1AE1E4FA" w14:textId="77777777" w:rsidR="00F26123" w:rsidRPr="00CA5EC3" w:rsidRDefault="00F26123" w:rsidP="00F26123">
            <w:pPr>
              <w:pStyle w:val="NumberedBullits"/>
              <w:numPr>
                <w:ilvl w:val="2"/>
                <w:numId w:val="26"/>
              </w:numPr>
              <w:ind w:left="457" w:hanging="283"/>
              <w:rPr>
                <w:rFonts w:ascii="Arial" w:hAnsi="Arial" w:cs="Arial"/>
                <w:color w:val="auto"/>
                <w:sz w:val="18"/>
                <w:szCs w:val="18"/>
                <w:lang w:val="nl-NL"/>
              </w:rPr>
            </w:pPr>
            <w:r w:rsidRPr="00CA5EC3">
              <w:rPr>
                <w:rFonts w:ascii="Arial" w:hAnsi="Arial" w:cs="Arial"/>
                <w:color w:val="auto"/>
                <w:sz w:val="18"/>
                <w:szCs w:val="18"/>
                <w:lang w:val="nl-NL"/>
              </w:rPr>
              <w:t>toezichthoudende instanties en zorginstellingen in het kader van de uitvoering van hun (wettelijke) taak;</w:t>
            </w:r>
          </w:p>
          <w:p w14:paraId="671A0F3A" w14:textId="77777777" w:rsidR="00F26123" w:rsidRPr="00CA5EC3" w:rsidRDefault="00F26123" w:rsidP="00F26123">
            <w:pPr>
              <w:pStyle w:val="NumberedBullits"/>
              <w:numPr>
                <w:ilvl w:val="2"/>
                <w:numId w:val="26"/>
              </w:numPr>
              <w:ind w:left="457" w:hanging="283"/>
              <w:rPr>
                <w:rFonts w:ascii="Arial" w:hAnsi="Arial" w:cs="Arial"/>
                <w:color w:val="auto"/>
                <w:sz w:val="18"/>
                <w:szCs w:val="18"/>
                <w:lang w:val="nl-NL"/>
              </w:rPr>
            </w:pPr>
            <w:r w:rsidRPr="00CA5EC3">
              <w:rPr>
                <w:rFonts w:ascii="Arial" w:hAnsi="Arial" w:cs="Arial"/>
                <w:color w:val="auto"/>
                <w:sz w:val="18"/>
                <w:szCs w:val="18"/>
                <w:lang w:val="nl-NL"/>
              </w:rPr>
              <w:lastRenderedPageBreak/>
              <w:t>samenwerkingsverbanden in het kader van passend onderwijs en regionale samenwerkingen;</w:t>
            </w:r>
          </w:p>
          <w:p w14:paraId="6DC71E0D" w14:textId="77777777" w:rsidR="00F26123" w:rsidRPr="00CA5EC3" w:rsidRDefault="00F26123" w:rsidP="00F26123">
            <w:pPr>
              <w:pStyle w:val="NumberedBullits"/>
              <w:numPr>
                <w:ilvl w:val="2"/>
                <w:numId w:val="26"/>
              </w:numPr>
              <w:ind w:left="457" w:hanging="283"/>
              <w:rPr>
                <w:rFonts w:ascii="Arial" w:hAnsi="Arial" w:cs="Arial"/>
                <w:color w:val="auto"/>
                <w:sz w:val="18"/>
                <w:szCs w:val="18"/>
                <w:lang w:val="nl-NL"/>
              </w:rPr>
            </w:pPr>
            <w:r w:rsidRPr="00CA5EC3">
              <w:rPr>
                <w:rFonts w:ascii="Arial" w:hAnsi="Arial" w:cs="Arial"/>
                <w:color w:val="auto"/>
                <w:sz w:val="18"/>
                <w:szCs w:val="18"/>
                <w:lang w:val="nl-NL"/>
              </w:rPr>
              <w:t>partijen betrokken bij de invulling van stage- of leer-werkplekken;</w:t>
            </w:r>
          </w:p>
          <w:p w14:paraId="0AD8CDD7" w14:textId="77777777" w:rsidR="00F26123" w:rsidRPr="00CA5EC3" w:rsidRDefault="00F26123" w:rsidP="00F26123">
            <w:pPr>
              <w:pStyle w:val="NumberedBullits"/>
              <w:numPr>
                <w:ilvl w:val="2"/>
                <w:numId w:val="26"/>
              </w:numPr>
              <w:ind w:left="457" w:hanging="283"/>
              <w:rPr>
                <w:rFonts w:ascii="Arial" w:hAnsi="Arial" w:cs="Arial"/>
                <w:color w:val="auto"/>
                <w:sz w:val="18"/>
                <w:szCs w:val="18"/>
                <w:lang w:val="nl-NL"/>
              </w:rPr>
            </w:pPr>
            <w:r w:rsidRPr="00CA5EC3">
              <w:rPr>
                <w:rFonts w:ascii="Arial" w:hAnsi="Arial" w:cs="Arial"/>
                <w:color w:val="auto"/>
                <w:sz w:val="18"/>
                <w:szCs w:val="18"/>
                <w:lang w:val="nl-NL"/>
              </w:rPr>
              <w:t>het leveren van Persoonsgegevens aan Onderwijsinstellingen in geval van overstappen tussen Onderwijsinstellingen en bij vervolgonderwijs;</w:t>
            </w:r>
          </w:p>
          <w:p w14:paraId="3A5D60FC" w14:textId="77777777" w:rsidR="00F26123" w:rsidRPr="00CA5EC3" w:rsidRDefault="00F26123" w:rsidP="00F26123">
            <w:pPr>
              <w:pStyle w:val="NumberedBullits"/>
              <w:numPr>
                <w:ilvl w:val="2"/>
                <w:numId w:val="26"/>
              </w:numPr>
              <w:ind w:left="457" w:hanging="283"/>
              <w:rPr>
                <w:rFonts w:ascii="Arial" w:hAnsi="Arial" w:cs="Arial"/>
                <w:b/>
                <w:bCs/>
                <w:color w:val="auto"/>
                <w:sz w:val="18"/>
                <w:szCs w:val="18"/>
                <w:lang w:val="nl-NL"/>
              </w:rPr>
            </w:pPr>
            <w:r w:rsidRPr="00CA5EC3">
              <w:rPr>
                <w:rFonts w:ascii="Arial" w:hAnsi="Arial" w:cs="Arial"/>
                <w:color w:val="auto"/>
                <w:sz w:val="18"/>
                <w:szCs w:val="18"/>
                <w:lang w:val="nl-NL"/>
              </w:rPr>
              <w:t>het in opdracht van de Onderwijsinstelling leveren van Persoonsgegevens aan een andere partij.</w:t>
            </w:r>
          </w:p>
        </w:tc>
        <w:sdt>
          <w:sdtPr>
            <w:rPr>
              <w:rFonts w:ascii="Arial" w:hAnsi="Arial" w:cs="Arial"/>
              <w:szCs w:val="18"/>
            </w:rPr>
            <w:id w:val="555593630"/>
            <w14:checkbox>
              <w14:checked w14:val="0"/>
              <w14:checkedState w14:val="2612" w14:font="MS Gothic"/>
              <w14:uncheckedState w14:val="2610" w14:font="MS Gothic"/>
            </w14:checkbox>
          </w:sdtPr>
          <w:sdtContent>
            <w:tc>
              <w:tcPr>
                <w:tcW w:w="0" w:type="dxa"/>
              </w:tcPr>
              <w:p w14:paraId="2B5E8003" w14:textId="68C93884" w:rsidR="00F26123" w:rsidRPr="00CA5EC3" w:rsidRDefault="005F5797"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1AC8F371"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51490C7"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het geleverd krijgen / in gebruik kunnen nemen van Digitale Onderwijsmiddelen conform de afspraken die zijn gemaakt tussen de Onderwijsinstelling en de Leverancier</w:t>
            </w:r>
          </w:p>
        </w:tc>
        <w:sdt>
          <w:sdtPr>
            <w:rPr>
              <w:rFonts w:ascii="Arial" w:hAnsi="Arial" w:cs="Arial"/>
              <w:szCs w:val="18"/>
            </w:rPr>
            <w:id w:val="624824556"/>
            <w14:checkbox>
              <w14:checked w14:val="1"/>
              <w14:checkedState w14:val="2612" w14:font="MS Gothic"/>
              <w14:uncheckedState w14:val="2610" w14:font="MS Gothic"/>
            </w14:checkbox>
          </w:sdtPr>
          <w:sdtContent>
            <w:tc>
              <w:tcPr>
                <w:tcW w:w="0" w:type="dxa"/>
              </w:tcPr>
              <w:p w14:paraId="7102FDA1" w14:textId="6E350C4E" w:rsidR="00F26123" w:rsidRPr="00CA5EC3" w:rsidRDefault="009A7F76"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3D937B9E"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2A2FE389"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het verkrijgen van toegang tot de aangeboden Digitale Onderwijsmiddelen, en externe informatiesystemen, waaronder de identificatie, authenticatie en autorisatie</w:t>
            </w:r>
          </w:p>
        </w:tc>
        <w:sdt>
          <w:sdtPr>
            <w:rPr>
              <w:rFonts w:ascii="Arial" w:hAnsi="Arial" w:cs="Arial"/>
              <w:szCs w:val="18"/>
            </w:rPr>
            <w:id w:val="1607548768"/>
            <w14:checkbox>
              <w14:checked w14:val="1"/>
              <w14:checkedState w14:val="2612" w14:font="MS Gothic"/>
              <w14:uncheckedState w14:val="2610" w14:font="MS Gothic"/>
            </w14:checkbox>
          </w:sdtPr>
          <w:sdtContent>
            <w:tc>
              <w:tcPr>
                <w:tcW w:w="0" w:type="dxa"/>
              </w:tcPr>
              <w:p w14:paraId="0A38BC11" w14:textId="4A91D778" w:rsidR="00F26123" w:rsidRPr="00CA5EC3" w:rsidRDefault="00A75981"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7C036277"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DFA3304"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szCs w:val="18"/>
            </w:rPr>
            <w:id w:val="-1316181414"/>
            <w14:checkbox>
              <w14:checked w14:val="1"/>
              <w14:checkedState w14:val="2612" w14:font="MS Gothic"/>
              <w14:uncheckedState w14:val="2610" w14:font="MS Gothic"/>
            </w14:checkbox>
          </w:sdtPr>
          <w:sdtContent>
            <w:tc>
              <w:tcPr>
                <w:tcW w:w="0" w:type="dxa"/>
              </w:tcPr>
              <w:p w14:paraId="6283F964" w14:textId="73818D91" w:rsidR="00F26123" w:rsidRPr="00CA5EC3" w:rsidRDefault="00491119"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4F209A5F"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28E57A13"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szCs w:val="18"/>
            </w:rPr>
            <w:id w:val="1884440444"/>
            <w14:checkbox>
              <w14:checked w14:val="1"/>
              <w14:checkedState w14:val="2612" w14:font="MS Gothic"/>
              <w14:uncheckedState w14:val="2610" w14:font="MS Gothic"/>
            </w14:checkbox>
          </w:sdtPr>
          <w:sdtContent>
            <w:tc>
              <w:tcPr>
                <w:tcW w:w="0" w:type="dxa"/>
              </w:tcPr>
              <w:p w14:paraId="0688F4B6" w14:textId="03643613" w:rsidR="00F26123" w:rsidRPr="00CA5EC3" w:rsidRDefault="00914FAA"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536596D9"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0CF0774"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 xml:space="preserve">het door de Onderwijsinstelling beschikbaar kunnen stellen van (geanonimiseerde of </w:t>
            </w:r>
            <w:proofErr w:type="spellStart"/>
            <w:r w:rsidRPr="00CA5EC3">
              <w:rPr>
                <w:rFonts w:ascii="Arial" w:hAnsi="Arial" w:cs="Arial"/>
                <w:color w:val="auto"/>
                <w:sz w:val="18"/>
                <w:szCs w:val="18"/>
                <w:lang w:val="nl-NL"/>
              </w:rPr>
              <w:t>gepseudonimiseerde</w:t>
            </w:r>
            <w:proofErr w:type="spellEnd"/>
            <w:r w:rsidRPr="00CA5EC3">
              <w:rPr>
                <w:rFonts w:ascii="Arial" w:hAnsi="Arial" w:cs="Arial"/>
                <w:color w:val="auto"/>
                <w:sz w:val="18"/>
                <w:szCs w:val="18"/>
                <w:lang w:val="nl-NL"/>
              </w:rPr>
              <w:t>)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szCs w:val="18"/>
            </w:rPr>
            <w:id w:val="-936047152"/>
            <w14:checkbox>
              <w14:checked w14:val="1"/>
              <w14:checkedState w14:val="2612" w14:font="MS Gothic"/>
              <w14:uncheckedState w14:val="2610" w14:font="MS Gothic"/>
            </w14:checkbox>
          </w:sdtPr>
          <w:sdtContent>
            <w:tc>
              <w:tcPr>
                <w:tcW w:w="0" w:type="dxa"/>
              </w:tcPr>
              <w:p w14:paraId="115DB7EC" w14:textId="73C95B27" w:rsidR="00F26123" w:rsidRPr="00CA5EC3" w:rsidRDefault="0022530D"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3989A586"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B58F2EC"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het door de Onderwijsinstelling voor onderzoeks- en analysedoeleinden beschikbaar kunnen stellen van geanonimiseerde Persoonsgegevens om daarmee de kwaliteit van het onderwijs te verbeteren</w:t>
            </w:r>
          </w:p>
        </w:tc>
        <w:sdt>
          <w:sdtPr>
            <w:rPr>
              <w:rFonts w:ascii="Arial" w:hAnsi="Arial" w:cs="Arial"/>
              <w:szCs w:val="18"/>
            </w:rPr>
            <w:id w:val="2095972896"/>
            <w14:checkbox>
              <w14:checked w14:val="1"/>
              <w14:checkedState w14:val="2612" w14:font="MS Gothic"/>
              <w14:uncheckedState w14:val="2610" w14:font="MS Gothic"/>
            </w14:checkbox>
          </w:sdtPr>
          <w:sdtContent>
            <w:tc>
              <w:tcPr>
                <w:tcW w:w="0" w:type="dxa"/>
              </w:tcPr>
              <w:p w14:paraId="1E6C3DC0" w14:textId="00D1EF8F" w:rsidR="00F26123" w:rsidRPr="00CA5EC3" w:rsidRDefault="0022530D"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7B867FBA"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09FD70D"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het beschikbaar stellen van Persoonsgegevens voor zover noodzakelijk om te kunnen voldoen aan de wettelijke eisen die worden gesteld aan Digitale Onderwijsmiddelen</w:t>
            </w:r>
          </w:p>
        </w:tc>
        <w:sdt>
          <w:sdtPr>
            <w:rPr>
              <w:rFonts w:ascii="Arial" w:hAnsi="Arial" w:cs="Arial"/>
              <w:szCs w:val="18"/>
            </w:rPr>
            <w:id w:val="743611283"/>
            <w14:checkbox>
              <w14:checked w14:val="1"/>
              <w14:checkedState w14:val="2612" w14:font="MS Gothic"/>
              <w14:uncheckedState w14:val="2610" w14:font="MS Gothic"/>
            </w14:checkbox>
          </w:sdtPr>
          <w:sdtContent>
            <w:tc>
              <w:tcPr>
                <w:tcW w:w="0" w:type="dxa"/>
              </w:tcPr>
              <w:p w14:paraId="3F09F19A" w14:textId="196ECC0B" w:rsidR="00F26123" w:rsidRPr="00CA5EC3" w:rsidRDefault="00442D3E"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Pr>
                    <w:rFonts w:ascii="MS Gothic" w:eastAsia="MS Gothic" w:hAnsi="MS Gothic" w:cs="Arial" w:hint="eastAsia"/>
                    <w:szCs w:val="18"/>
                  </w:rPr>
                  <w:t>☒</w:t>
                </w:r>
              </w:p>
            </w:tc>
          </w:sdtContent>
        </w:sdt>
      </w:tr>
      <w:tr w:rsidR="00F26123" w:rsidRPr="00CA5EC3" w14:paraId="491256FC"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1DEFA27"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het behandelen van geschillen</w:t>
            </w:r>
          </w:p>
        </w:tc>
        <w:sdt>
          <w:sdtPr>
            <w:rPr>
              <w:rFonts w:ascii="Arial" w:hAnsi="Arial" w:cs="Arial"/>
              <w:szCs w:val="18"/>
            </w:rPr>
            <w:id w:val="-333690778"/>
            <w14:checkbox>
              <w14:checked w14:val="0"/>
              <w14:checkedState w14:val="2612" w14:font="MS Gothic"/>
              <w14:uncheckedState w14:val="2610" w14:font="MS Gothic"/>
            </w14:checkbox>
          </w:sdtPr>
          <w:sdtContent>
            <w:tc>
              <w:tcPr>
                <w:tcW w:w="0" w:type="dxa"/>
              </w:tcPr>
              <w:p w14:paraId="122FA67A" w14:textId="77777777" w:rsidR="00F26123" w:rsidRPr="00CA5EC3" w:rsidRDefault="00F26123"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CA5EC3">
                  <w:rPr>
                    <w:rFonts w:ascii="Segoe UI Symbol" w:eastAsia="MS Gothic" w:hAnsi="Segoe UI Symbol" w:cs="Segoe UI Symbol"/>
                    <w:szCs w:val="18"/>
                  </w:rPr>
                  <w:t>☐</w:t>
                </w:r>
              </w:p>
            </w:tc>
          </w:sdtContent>
        </w:sdt>
      </w:tr>
      <w:tr w:rsidR="00F26123" w:rsidRPr="00CA5EC3" w14:paraId="34CB3046"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F9FD205"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financieel beheer</w:t>
            </w:r>
          </w:p>
        </w:tc>
        <w:sdt>
          <w:sdtPr>
            <w:rPr>
              <w:rFonts w:ascii="Arial" w:hAnsi="Arial" w:cs="Arial"/>
              <w:szCs w:val="18"/>
            </w:rPr>
            <w:id w:val="883673577"/>
            <w14:checkbox>
              <w14:checked w14:val="0"/>
              <w14:checkedState w14:val="2612" w14:font="MS Gothic"/>
              <w14:uncheckedState w14:val="2610" w14:font="MS Gothic"/>
            </w14:checkbox>
          </w:sdtPr>
          <w:sdtContent>
            <w:tc>
              <w:tcPr>
                <w:tcW w:w="0" w:type="dxa"/>
              </w:tcPr>
              <w:p w14:paraId="1148E6CE" w14:textId="77777777" w:rsidR="00F26123" w:rsidRPr="00CA5EC3" w:rsidRDefault="00F26123"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sidRPr="00CA5EC3">
                  <w:rPr>
                    <w:rFonts w:ascii="Segoe UI Symbol" w:eastAsia="MS Gothic" w:hAnsi="Segoe UI Symbol" w:cs="Segoe UI Symbol"/>
                    <w:szCs w:val="18"/>
                  </w:rPr>
                  <w:t>☐</w:t>
                </w:r>
              </w:p>
            </w:tc>
          </w:sdtContent>
        </w:sdt>
      </w:tr>
      <w:tr w:rsidR="00F26123" w:rsidRPr="00CA5EC3" w14:paraId="2FD21881"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207B32F" w14:textId="77777777" w:rsidR="00F26123" w:rsidRPr="001C46A4" w:rsidRDefault="00F26123" w:rsidP="004D467F">
            <w:pPr>
              <w:pStyle w:val="NumberedBullits"/>
              <w:rPr>
                <w:rFonts w:ascii="Arial" w:hAnsi="Arial" w:cs="Arial"/>
                <w:color w:val="auto"/>
                <w:sz w:val="18"/>
                <w:szCs w:val="18"/>
                <w:lang w:val="nl-NL"/>
              </w:rPr>
            </w:pPr>
            <w:r w:rsidRPr="001C46A4">
              <w:rPr>
                <w:rFonts w:ascii="Arial" w:hAnsi="Arial" w:cs="Arial"/>
                <w:color w:val="auto"/>
                <w:sz w:val="18"/>
                <w:szCs w:val="18"/>
                <w:lang w:val="nl-NL"/>
              </w:rPr>
              <w:t>de uitvoering of toepassing van een Unierechtelijke of lidstaatrechtelijke wettelijke bepaling of regeling</w:t>
            </w:r>
          </w:p>
        </w:tc>
        <w:sdt>
          <w:sdtPr>
            <w:rPr>
              <w:rFonts w:ascii="Arial" w:hAnsi="Arial" w:cs="Arial"/>
              <w:szCs w:val="18"/>
            </w:rPr>
            <w:id w:val="-1247105148"/>
            <w14:checkbox>
              <w14:checked w14:val="1"/>
              <w14:checkedState w14:val="2612" w14:font="MS Gothic"/>
              <w14:uncheckedState w14:val="2610" w14:font="MS Gothic"/>
            </w14:checkbox>
          </w:sdtPr>
          <w:sdtContent>
            <w:tc>
              <w:tcPr>
                <w:tcW w:w="0" w:type="dxa"/>
              </w:tcPr>
              <w:p w14:paraId="2C721666" w14:textId="1AFE0F49" w:rsidR="00F26123" w:rsidRPr="001C46A4" w:rsidRDefault="00F212B0"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1C46A4">
                  <w:rPr>
                    <w:rFonts w:ascii="MS Gothic" w:eastAsia="MS Gothic" w:hAnsi="MS Gothic" w:cs="Arial" w:hint="eastAsia"/>
                    <w:szCs w:val="18"/>
                  </w:rPr>
                  <w:t>☒</w:t>
                </w:r>
              </w:p>
            </w:tc>
          </w:sdtContent>
        </w:sdt>
      </w:tr>
      <w:tr w:rsidR="00F26123" w:rsidRPr="00CA5EC3" w14:paraId="5656B15D"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A02D159" w14:textId="77777777" w:rsidR="00F26123" w:rsidRPr="00CA5EC3" w:rsidRDefault="00F26123" w:rsidP="004D467F">
            <w:pPr>
              <w:pStyle w:val="NumberedBullits"/>
              <w:rPr>
                <w:rFonts w:ascii="Arial" w:hAnsi="Arial" w:cs="Arial"/>
                <w:color w:val="auto"/>
                <w:sz w:val="18"/>
                <w:szCs w:val="18"/>
                <w:lang w:val="nl-NL"/>
              </w:rPr>
            </w:pPr>
            <w:r w:rsidRPr="00CA5EC3">
              <w:rPr>
                <w:rFonts w:ascii="Arial" w:hAnsi="Arial" w:cs="Arial"/>
                <w:color w:val="auto"/>
                <w:sz w:val="18"/>
                <w:szCs w:val="18"/>
                <w:lang w:val="nl-NL"/>
              </w:rPr>
              <w:t>andere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szCs w:val="18"/>
            </w:rPr>
            <w:id w:val="695503988"/>
            <w14:checkbox>
              <w14:checked w14:val="0"/>
              <w14:checkedState w14:val="2612" w14:font="MS Gothic"/>
              <w14:uncheckedState w14:val="2610" w14:font="MS Gothic"/>
            </w14:checkbox>
          </w:sdtPr>
          <w:sdtContent>
            <w:tc>
              <w:tcPr>
                <w:tcW w:w="0" w:type="dxa"/>
              </w:tcPr>
              <w:p w14:paraId="49261DEC" w14:textId="77777777" w:rsidR="00F26123" w:rsidRPr="00CA5EC3" w:rsidRDefault="00F26123"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b/>
                    <w:bCs/>
                    <w:szCs w:val="18"/>
                  </w:rPr>
                </w:pPr>
                <w:r w:rsidRPr="00CA5EC3">
                  <w:rPr>
                    <w:rFonts w:ascii="Segoe UI Symbol" w:eastAsia="MS Gothic" w:hAnsi="Segoe UI Symbol" w:cs="Segoe UI Symbol"/>
                    <w:szCs w:val="18"/>
                  </w:rPr>
                  <w:t>☐</w:t>
                </w:r>
              </w:p>
            </w:tc>
          </w:sdtContent>
        </w:sdt>
      </w:tr>
    </w:tbl>
    <w:p w14:paraId="7986D47B" w14:textId="77777777" w:rsidR="00F26123" w:rsidRDefault="00F26123" w:rsidP="00A41C3B">
      <w:pPr>
        <w:pStyle w:val="Geenafstand"/>
      </w:pPr>
    </w:p>
    <w:p w14:paraId="0BE3CFDC" w14:textId="77777777" w:rsidR="00A305A7" w:rsidRPr="00526242" w:rsidRDefault="00A305A7" w:rsidP="00E12542">
      <w:pPr>
        <w:pStyle w:val="Kop1"/>
      </w:pPr>
      <w:r w:rsidRPr="00526242">
        <w:t>F. Categorieën Persoonsgegevens inclusief bewaartermijnen</w:t>
      </w:r>
    </w:p>
    <w:p w14:paraId="3DA9D2B6" w14:textId="77777777" w:rsidR="00A305A7" w:rsidRDefault="00A305A7" w:rsidP="00F002B1">
      <w:pPr>
        <w:pStyle w:val="Geenafstand"/>
        <w:numPr>
          <w:ilvl w:val="0"/>
          <w:numId w:val="25"/>
        </w:numPr>
      </w:pPr>
      <w:r>
        <w:t xml:space="preserve">De volgende </w:t>
      </w:r>
      <w:r w:rsidRPr="00CA5EC3">
        <w:t xml:space="preserve">categorieën Persoonsgegevens </w:t>
      </w:r>
      <w:r>
        <w:t xml:space="preserve">per Betrokkene </w:t>
      </w:r>
      <w:r w:rsidRPr="00CA5EC3">
        <w:t>worden verwerkt.</w:t>
      </w:r>
    </w:p>
    <w:tbl>
      <w:tblPr>
        <w:tblStyle w:val="GouweAcademie3"/>
        <w:tblW w:w="9102" w:type="dxa"/>
        <w:tblLook w:val="04A0" w:firstRow="1" w:lastRow="0" w:firstColumn="1" w:lastColumn="0" w:noHBand="0" w:noVBand="1"/>
      </w:tblPr>
      <w:tblGrid>
        <w:gridCol w:w="3259"/>
        <w:gridCol w:w="3356"/>
        <w:gridCol w:w="2487"/>
      </w:tblGrid>
      <w:tr w:rsidR="00271C9D" w:rsidRPr="00CA5EC3" w14:paraId="7B1C662D" w14:textId="77777777" w:rsidTr="00C30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Pr>
          <w:p w14:paraId="049C4C01" w14:textId="77777777" w:rsidR="00271C9D" w:rsidRPr="00CA5EC3" w:rsidRDefault="00271C9D" w:rsidP="00EF4B31">
            <w:pPr>
              <w:pStyle w:val="Kop3"/>
              <w:rPr>
                <w:b w:val="0"/>
              </w:rPr>
            </w:pPr>
            <w:proofErr w:type="spellStart"/>
            <w:r w:rsidRPr="00CA5EC3">
              <w:t>Betrokkene</w:t>
            </w:r>
            <w:proofErr w:type="spellEnd"/>
            <w:r w:rsidRPr="00CA5EC3">
              <w:t xml:space="preserve">: </w:t>
            </w:r>
            <w:proofErr w:type="spellStart"/>
            <w:r w:rsidRPr="00CA5EC3">
              <w:t>Onderwijsdeelnemer</w:t>
            </w:r>
            <w:proofErr w:type="spellEnd"/>
          </w:p>
        </w:tc>
      </w:tr>
      <w:tr w:rsidR="00271C9D" w:rsidRPr="00F4423D" w14:paraId="695099FE"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0B88C5CF" w14:textId="77777777" w:rsidR="00271C9D" w:rsidRPr="00CA5EC3" w:rsidRDefault="00271C9D" w:rsidP="534FA608">
            <w:pPr>
              <w:pStyle w:val="Geenafstand"/>
              <w:rPr>
                <w:rFonts w:ascii="Arial" w:hAnsi="Arial" w:cs="Arial"/>
                <w:b/>
                <w:bCs/>
              </w:rPr>
            </w:pPr>
            <w:r w:rsidRPr="534FA608">
              <w:rPr>
                <w:rFonts w:ascii="Arial" w:hAnsi="Arial" w:cs="Arial"/>
                <w:b/>
                <w:bCs/>
              </w:rPr>
              <w:t>Categorie persoonsgegevens</w:t>
            </w:r>
          </w:p>
        </w:tc>
        <w:tc>
          <w:tcPr>
            <w:tcW w:w="0" w:type="dxa"/>
          </w:tcPr>
          <w:p w14:paraId="19195A9D"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CA5EC3">
              <w:rPr>
                <w:rFonts w:ascii="Arial" w:hAnsi="Arial" w:cs="Arial"/>
                <w:b/>
                <w:bCs/>
                <w:szCs w:val="18"/>
              </w:rPr>
              <w:t>Specificatie</w:t>
            </w:r>
          </w:p>
        </w:tc>
        <w:tc>
          <w:tcPr>
            <w:tcW w:w="0" w:type="dxa"/>
          </w:tcPr>
          <w:p w14:paraId="7CB5E64A" w14:textId="77777777" w:rsidR="00271C9D" w:rsidRPr="00CA5EC3" w:rsidRDefault="00271C9D" w:rsidP="534FA608">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534FA608">
              <w:rPr>
                <w:rFonts w:ascii="Arial" w:hAnsi="Arial" w:cs="Arial"/>
                <w:b/>
                <w:bCs/>
              </w:rPr>
              <w:t>Aankruisen indien van toepassing op Verwerking(en)</w:t>
            </w:r>
          </w:p>
        </w:tc>
      </w:tr>
      <w:tr w:rsidR="00271C9D" w:rsidRPr="00CA5EC3" w14:paraId="79A6BD3F"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5430A1E1" w14:textId="77777777" w:rsidR="00271C9D" w:rsidRPr="00CA5EC3" w:rsidRDefault="00271C9D" w:rsidP="004D467F">
            <w:pPr>
              <w:pStyle w:val="Geenafstand"/>
              <w:rPr>
                <w:rFonts w:ascii="Arial" w:hAnsi="Arial" w:cs="Arial"/>
                <w:szCs w:val="18"/>
              </w:rPr>
            </w:pPr>
            <w:r w:rsidRPr="00CA5EC3">
              <w:rPr>
                <w:rFonts w:ascii="Arial" w:hAnsi="Arial" w:cs="Arial"/>
                <w:szCs w:val="18"/>
              </w:rPr>
              <w:t>Contactgegevens</w:t>
            </w:r>
          </w:p>
        </w:tc>
        <w:tc>
          <w:tcPr>
            <w:tcW w:w="0" w:type="dxa"/>
          </w:tcPr>
          <w:p w14:paraId="68BF1133"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proofErr w:type="spellStart"/>
            <w:r w:rsidRPr="00CA5EC3">
              <w:rPr>
                <w:rFonts w:ascii="Arial" w:hAnsi="Arial" w:cs="Arial"/>
                <w:szCs w:val="18"/>
              </w:rPr>
              <w:t>Voorna</w:t>
            </w:r>
            <w:proofErr w:type="spellEnd"/>
            <w:r w:rsidRPr="00CA5EC3">
              <w:rPr>
                <w:rFonts w:ascii="Arial" w:hAnsi="Arial" w:cs="Arial"/>
                <w:szCs w:val="18"/>
              </w:rPr>
              <w:t>(a)m(en)</w:t>
            </w:r>
          </w:p>
        </w:tc>
        <w:sdt>
          <w:sdtPr>
            <w:rPr>
              <w:rFonts w:ascii="Arial" w:hAnsi="Arial" w:cs="Arial"/>
              <w:szCs w:val="18"/>
            </w:rPr>
            <w:id w:val="1433851961"/>
            <w14:checkbox>
              <w14:checked w14:val="1"/>
              <w14:checkedState w14:val="2612" w14:font="MS Gothic"/>
              <w14:uncheckedState w14:val="2610" w14:font="MS Gothic"/>
            </w14:checkbox>
          </w:sdtPr>
          <w:sdtContent>
            <w:tc>
              <w:tcPr>
                <w:tcW w:w="0" w:type="dxa"/>
              </w:tcPr>
              <w:p w14:paraId="0503B0EA" w14:textId="25E4F24E" w:rsidR="00271C9D" w:rsidRPr="00CA5EC3" w:rsidRDefault="00ED50E5"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tc>
          </w:sdtContent>
        </w:sdt>
      </w:tr>
      <w:tr w:rsidR="00271C9D" w:rsidRPr="00CA5EC3" w14:paraId="675463FE"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0CB71B97" w14:textId="77777777" w:rsidR="00271C9D" w:rsidRPr="00CA5EC3" w:rsidRDefault="00271C9D" w:rsidP="004D467F">
            <w:pPr>
              <w:pStyle w:val="Geenafstand"/>
              <w:rPr>
                <w:rFonts w:ascii="Arial" w:hAnsi="Arial" w:cs="Arial"/>
                <w:szCs w:val="18"/>
              </w:rPr>
            </w:pPr>
          </w:p>
        </w:tc>
        <w:tc>
          <w:tcPr>
            <w:tcW w:w="0" w:type="dxa"/>
          </w:tcPr>
          <w:p w14:paraId="67AA3383"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Voorletter(s)</w:t>
            </w:r>
          </w:p>
        </w:tc>
        <w:sdt>
          <w:sdtPr>
            <w:rPr>
              <w:rFonts w:ascii="Arial" w:hAnsi="Arial" w:cs="Arial"/>
              <w:szCs w:val="18"/>
            </w:rPr>
            <w:id w:val="-1887402959"/>
            <w14:checkbox>
              <w14:checked w14:val="0"/>
              <w14:checkedState w14:val="2612" w14:font="MS Gothic"/>
              <w14:uncheckedState w14:val="2610" w14:font="MS Gothic"/>
            </w14:checkbox>
          </w:sdtPr>
          <w:sdtContent>
            <w:tc>
              <w:tcPr>
                <w:tcW w:w="0" w:type="dxa"/>
              </w:tcPr>
              <w:p w14:paraId="0787299F" w14:textId="77777777" w:rsidR="00271C9D" w:rsidRPr="00CA5EC3" w:rsidRDefault="00271C9D"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78D0ACE8"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B8D000F" w14:textId="77777777" w:rsidR="00271C9D" w:rsidRPr="00CA5EC3" w:rsidRDefault="00271C9D" w:rsidP="004D467F">
            <w:pPr>
              <w:pStyle w:val="Geenafstand"/>
              <w:rPr>
                <w:rFonts w:ascii="Arial" w:hAnsi="Arial" w:cs="Arial"/>
                <w:szCs w:val="18"/>
              </w:rPr>
            </w:pPr>
          </w:p>
        </w:tc>
        <w:tc>
          <w:tcPr>
            <w:tcW w:w="0" w:type="dxa"/>
          </w:tcPr>
          <w:p w14:paraId="5B4811CB"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Achternaam</w:t>
            </w:r>
          </w:p>
        </w:tc>
        <w:sdt>
          <w:sdtPr>
            <w:rPr>
              <w:rFonts w:ascii="Arial" w:hAnsi="Arial" w:cs="Arial"/>
              <w:szCs w:val="18"/>
            </w:rPr>
            <w:id w:val="-1376232498"/>
            <w14:checkbox>
              <w14:checked w14:val="1"/>
              <w14:checkedState w14:val="2612" w14:font="MS Gothic"/>
              <w14:uncheckedState w14:val="2610" w14:font="MS Gothic"/>
            </w14:checkbox>
          </w:sdtPr>
          <w:sdtContent>
            <w:tc>
              <w:tcPr>
                <w:tcW w:w="0" w:type="dxa"/>
              </w:tcPr>
              <w:p w14:paraId="76DF8A7C" w14:textId="795B9759" w:rsidR="00271C9D" w:rsidRPr="00CA5EC3" w:rsidRDefault="00ED50E5"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tc>
          </w:sdtContent>
        </w:sdt>
      </w:tr>
      <w:tr w:rsidR="00271C9D" w:rsidRPr="00CA5EC3" w14:paraId="23562AFE"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788635D7" w14:textId="77777777" w:rsidR="00271C9D" w:rsidRPr="00CA5EC3" w:rsidRDefault="00271C9D" w:rsidP="004D467F">
            <w:pPr>
              <w:pStyle w:val="Geenafstand"/>
              <w:rPr>
                <w:rFonts w:ascii="Arial" w:hAnsi="Arial" w:cs="Arial"/>
                <w:szCs w:val="18"/>
              </w:rPr>
            </w:pPr>
          </w:p>
        </w:tc>
        <w:tc>
          <w:tcPr>
            <w:tcW w:w="0" w:type="dxa"/>
          </w:tcPr>
          <w:p w14:paraId="4FCC7928"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Geslacht</w:t>
            </w:r>
          </w:p>
        </w:tc>
        <w:sdt>
          <w:sdtPr>
            <w:rPr>
              <w:rFonts w:ascii="Arial" w:hAnsi="Arial" w:cs="Arial"/>
              <w:szCs w:val="18"/>
            </w:rPr>
            <w:id w:val="801958548"/>
            <w14:checkbox>
              <w14:checked w14:val="1"/>
              <w14:checkedState w14:val="2612" w14:font="MS Gothic"/>
              <w14:uncheckedState w14:val="2610" w14:font="MS Gothic"/>
            </w14:checkbox>
          </w:sdtPr>
          <w:sdtContent>
            <w:tc>
              <w:tcPr>
                <w:tcW w:w="0" w:type="dxa"/>
              </w:tcPr>
              <w:p w14:paraId="7250DDB4" w14:textId="39F41A41" w:rsidR="00271C9D" w:rsidRPr="00CA5EC3" w:rsidRDefault="00A64FF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MS Gothic" w:eastAsia="MS Gothic" w:hAnsi="MS Gothic" w:cs="Arial" w:hint="eastAsia"/>
                    <w:szCs w:val="18"/>
                  </w:rPr>
                  <w:t>☒</w:t>
                </w:r>
              </w:p>
            </w:tc>
          </w:sdtContent>
        </w:sdt>
      </w:tr>
      <w:tr w:rsidR="00271C9D" w:rsidRPr="00CA5EC3" w14:paraId="65A2D38E"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3BBC1BA1" w14:textId="77777777" w:rsidR="00271C9D" w:rsidRPr="00CA5EC3" w:rsidRDefault="00271C9D" w:rsidP="004D467F">
            <w:pPr>
              <w:pStyle w:val="Geenafstand"/>
              <w:rPr>
                <w:rFonts w:ascii="Arial" w:hAnsi="Arial" w:cs="Arial"/>
                <w:szCs w:val="18"/>
              </w:rPr>
            </w:pPr>
          </w:p>
        </w:tc>
        <w:tc>
          <w:tcPr>
            <w:tcW w:w="0" w:type="dxa"/>
          </w:tcPr>
          <w:p w14:paraId="3A7CC2A9"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Woonadres</w:t>
            </w:r>
          </w:p>
        </w:tc>
        <w:sdt>
          <w:sdtPr>
            <w:rPr>
              <w:rFonts w:ascii="Arial" w:hAnsi="Arial" w:cs="Arial"/>
              <w:szCs w:val="18"/>
            </w:rPr>
            <w:id w:val="-544837398"/>
            <w14:checkbox>
              <w14:checked w14:val="0"/>
              <w14:checkedState w14:val="2612" w14:font="MS Gothic"/>
              <w14:uncheckedState w14:val="2610" w14:font="MS Gothic"/>
            </w14:checkbox>
          </w:sdtPr>
          <w:sdtContent>
            <w:tc>
              <w:tcPr>
                <w:tcW w:w="0" w:type="dxa"/>
              </w:tcPr>
              <w:p w14:paraId="5F4498B2" w14:textId="77777777" w:rsidR="00271C9D" w:rsidRPr="00CA5EC3" w:rsidRDefault="00271C9D"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040423C8"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329AE832" w14:textId="77777777" w:rsidR="00271C9D" w:rsidRPr="00CA5EC3" w:rsidRDefault="00271C9D" w:rsidP="004D467F">
            <w:pPr>
              <w:pStyle w:val="Geenafstand"/>
              <w:rPr>
                <w:rFonts w:ascii="Arial" w:hAnsi="Arial" w:cs="Arial"/>
                <w:szCs w:val="18"/>
              </w:rPr>
            </w:pPr>
          </w:p>
        </w:tc>
        <w:tc>
          <w:tcPr>
            <w:tcW w:w="0" w:type="dxa"/>
          </w:tcPr>
          <w:p w14:paraId="7BCA986F"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Postcode</w:t>
            </w:r>
          </w:p>
        </w:tc>
        <w:sdt>
          <w:sdtPr>
            <w:rPr>
              <w:rFonts w:ascii="Arial" w:hAnsi="Arial" w:cs="Arial"/>
              <w:szCs w:val="18"/>
            </w:rPr>
            <w:id w:val="-670171018"/>
            <w14:checkbox>
              <w14:checked w14:val="0"/>
              <w14:checkedState w14:val="2612" w14:font="MS Gothic"/>
              <w14:uncheckedState w14:val="2610" w14:font="MS Gothic"/>
            </w14:checkbox>
          </w:sdtPr>
          <w:sdtContent>
            <w:tc>
              <w:tcPr>
                <w:tcW w:w="0" w:type="dxa"/>
              </w:tcPr>
              <w:p w14:paraId="2646C519" w14:textId="77777777" w:rsidR="00271C9D" w:rsidRPr="00CA5EC3" w:rsidRDefault="00271C9D"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4893801D"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DDD5F03" w14:textId="77777777" w:rsidR="00271C9D" w:rsidRPr="00CA5EC3" w:rsidRDefault="00271C9D" w:rsidP="004D467F">
            <w:pPr>
              <w:pStyle w:val="Geenafstand"/>
              <w:rPr>
                <w:rFonts w:ascii="Arial" w:hAnsi="Arial" w:cs="Arial"/>
                <w:szCs w:val="18"/>
              </w:rPr>
            </w:pPr>
          </w:p>
        </w:tc>
        <w:tc>
          <w:tcPr>
            <w:tcW w:w="0" w:type="dxa"/>
          </w:tcPr>
          <w:p w14:paraId="2092C823"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Woonplaats</w:t>
            </w:r>
          </w:p>
        </w:tc>
        <w:sdt>
          <w:sdtPr>
            <w:rPr>
              <w:rFonts w:ascii="Arial" w:hAnsi="Arial" w:cs="Arial"/>
              <w:szCs w:val="18"/>
            </w:rPr>
            <w:id w:val="1015422997"/>
            <w14:checkbox>
              <w14:checked w14:val="0"/>
              <w14:checkedState w14:val="2612" w14:font="MS Gothic"/>
              <w14:uncheckedState w14:val="2610" w14:font="MS Gothic"/>
            </w14:checkbox>
          </w:sdtPr>
          <w:sdtContent>
            <w:tc>
              <w:tcPr>
                <w:tcW w:w="0" w:type="dxa"/>
              </w:tcPr>
              <w:p w14:paraId="3A14BC95" w14:textId="77777777" w:rsidR="00271C9D" w:rsidRPr="00CA5EC3" w:rsidRDefault="00271C9D"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5152A66C"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5DA6A629" w14:textId="77777777" w:rsidR="00271C9D" w:rsidRPr="00CA5EC3" w:rsidRDefault="00271C9D" w:rsidP="004D467F">
            <w:pPr>
              <w:pStyle w:val="Geenafstand"/>
              <w:rPr>
                <w:rFonts w:ascii="Arial" w:hAnsi="Arial" w:cs="Arial"/>
                <w:szCs w:val="18"/>
              </w:rPr>
            </w:pPr>
          </w:p>
        </w:tc>
        <w:tc>
          <w:tcPr>
            <w:tcW w:w="0" w:type="dxa"/>
          </w:tcPr>
          <w:p w14:paraId="5D4153A0"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Telefoonnummer</w:t>
            </w:r>
          </w:p>
        </w:tc>
        <w:sdt>
          <w:sdtPr>
            <w:rPr>
              <w:rFonts w:ascii="Arial" w:hAnsi="Arial" w:cs="Arial"/>
              <w:szCs w:val="18"/>
            </w:rPr>
            <w:id w:val="-1097096142"/>
            <w14:checkbox>
              <w14:checked w14:val="0"/>
              <w14:checkedState w14:val="2612" w14:font="MS Gothic"/>
              <w14:uncheckedState w14:val="2610" w14:font="MS Gothic"/>
            </w14:checkbox>
          </w:sdtPr>
          <w:sdtContent>
            <w:tc>
              <w:tcPr>
                <w:tcW w:w="0" w:type="dxa"/>
              </w:tcPr>
              <w:p w14:paraId="2E320E12" w14:textId="77777777" w:rsidR="00271C9D" w:rsidRPr="00CA5EC3" w:rsidRDefault="00271C9D"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3EB034C3"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6AC76DED" w14:textId="77777777" w:rsidR="00271C9D" w:rsidRPr="00CA5EC3" w:rsidRDefault="00271C9D" w:rsidP="004D467F">
            <w:pPr>
              <w:pStyle w:val="Geenafstand"/>
              <w:rPr>
                <w:rFonts w:ascii="Arial" w:hAnsi="Arial" w:cs="Arial"/>
                <w:szCs w:val="18"/>
              </w:rPr>
            </w:pPr>
          </w:p>
        </w:tc>
        <w:tc>
          <w:tcPr>
            <w:tcW w:w="0" w:type="dxa"/>
          </w:tcPr>
          <w:p w14:paraId="7FD0FE20"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E-mailadres (privé)</w:t>
            </w:r>
          </w:p>
        </w:tc>
        <w:sdt>
          <w:sdtPr>
            <w:rPr>
              <w:rFonts w:ascii="Arial" w:hAnsi="Arial" w:cs="Arial"/>
              <w:szCs w:val="18"/>
            </w:rPr>
            <w:id w:val="867870314"/>
            <w14:checkbox>
              <w14:checked w14:val="0"/>
              <w14:checkedState w14:val="2612" w14:font="MS Gothic"/>
              <w14:uncheckedState w14:val="2610" w14:font="MS Gothic"/>
            </w14:checkbox>
          </w:sdtPr>
          <w:sdtContent>
            <w:tc>
              <w:tcPr>
                <w:tcW w:w="0" w:type="dxa"/>
              </w:tcPr>
              <w:p w14:paraId="0FB21A86" w14:textId="77777777" w:rsidR="00271C9D" w:rsidRPr="00CA5EC3" w:rsidRDefault="00271C9D"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715D4EC9"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08E4EB85" w14:textId="77777777" w:rsidR="00271C9D" w:rsidRPr="00CA5EC3" w:rsidRDefault="00271C9D" w:rsidP="004D467F">
            <w:pPr>
              <w:pStyle w:val="Geenafstand"/>
              <w:rPr>
                <w:rFonts w:ascii="Arial" w:hAnsi="Arial" w:cs="Arial"/>
                <w:szCs w:val="18"/>
              </w:rPr>
            </w:pPr>
          </w:p>
        </w:tc>
        <w:tc>
          <w:tcPr>
            <w:tcW w:w="0" w:type="dxa"/>
          </w:tcPr>
          <w:p w14:paraId="512BF627"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E-mailadres (school)</w:t>
            </w:r>
          </w:p>
        </w:tc>
        <w:sdt>
          <w:sdtPr>
            <w:rPr>
              <w:rFonts w:ascii="Arial" w:hAnsi="Arial" w:cs="Arial"/>
              <w:szCs w:val="18"/>
            </w:rPr>
            <w:id w:val="1457145160"/>
            <w14:checkbox>
              <w14:checked w14:val="1"/>
              <w14:checkedState w14:val="2612" w14:font="MS Gothic"/>
              <w14:uncheckedState w14:val="2610" w14:font="MS Gothic"/>
            </w14:checkbox>
          </w:sdtPr>
          <w:sdtContent>
            <w:tc>
              <w:tcPr>
                <w:tcW w:w="0" w:type="dxa"/>
              </w:tcPr>
              <w:p w14:paraId="1E8F0FC9" w14:textId="13E71664" w:rsidR="00271C9D" w:rsidRPr="00CA5EC3" w:rsidRDefault="00A64FF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MS Gothic" w:eastAsia="MS Gothic" w:hAnsi="MS Gothic" w:cs="Arial" w:hint="eastAsia"/>
                    <w:szCs w:val="18"/>
                  </w:rPr>
                  <w:t>☒</w:t>
                </w:r>
              </w:p>
            </w:tc>
          </w:sdtContent>
        </w:sdt>
      </w:tr>
      <w:tr w:rsidR="00271C9D" w:rsidRPr="00CA5EC3" w14:paraId="1E454A12"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3A45AC6" w14:textId="77777777" w:rsidR="00271C9D" w:rsidRPr="00CA5EC3" w:rsidRDefault="00271C9D" w:rsidP="004D467F">
            <w:pPr>
              <w:pStyle w:val="Geenafstand"/>
              <w:rPr>
                <w:rFonts w:ascii="Arial" w:hAnsi="Arial" w:cs="Arial"/>
                <w:szCs w:val="18"/>
              </w:rPr>
            </w:pPr>
            <w:r w:rsidRPr="00CA5EC3">
              <w:rPr>
                <w:rFonts w:ascii="Arial" w:hAnsi="Arial" w:cs="Arial"/>
                <w:szCs w:val="18"/>
              </w:rPr>
              <w:t>Burgerservicenummer (BSN) of PGN</w:t>
            </w:r>
          </w:p>
        </w:tc>
        <w:tc>
          <w:tcPr>
            <w:tcW w:w="0" w:type="dxa"/>
          </w:tcPr>
          <w:p w14:paraId="733B2B2E"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rPr>
            </w:pPr>
          </w:p>
        </w:tc>
        <w:sdt>
          <w:sdtPr>
            <w:rPr>
              <w:rFonts w:ascii="Arial" w:hAnsi="Arial" w:cs="Arial"/>
              <w:szCs w:val="18"/>
            </w:rPr>
            <w:id w:val="178550540"/>
            <w14:checkbox>
              <w14:checked w14:val="0"/>
              <w14:checkedState w14:val="2612" w14:font="MS Gothic"/>
              <w14:uncheckedState w14:val="2610" w14:font="MS Gothic"/>
            </w14:checkbox>
          </w:sdtPr>
          <w:sdtContent>
            <w:tc>
              <w:tcPr>
                <w:tcW w:w="0" w:type="dxa"/>
              </w:tcPr>
              <w:p w14:paraId="3FF467F7" w14:textId="7C71EC22" w:rsidR="00271C9D" w:rsidRPr="00CA5EC3" w:rsidRDefault="007D19EF"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tc>
          </w:sdtContent>
        </w:sdt>
      </w:tr>
      <w:tr w:rsidR="00271C9D" w:rsidRPr="00CA5EC3" w14:paraId="46E81F46"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6337581F" w14:textId="77777777" w:rsidR="00271C9D" w:rsidRPr="00CA5EC3" w:rsidRDefault="00271C9D" w:rsidP="004D467F">
            <w:pPr>
              <w:pStyle w:val="Geenafstand"/>
              <w:rPr>
                <w:rFonts w:ascii="Arial" w:hAnsi="Arial" w:cs="Arial"/>
                <w:szCs w:val="18"/>
              </w:rPr>
            </w:pPr>
            <w:r w:rsidRPr="00CA5EC3">
              <w:rPr>
                <w:rFonts w:ascii="Arial" w:hAnsi="Arial" w:cs="Arial"/>
                <w:szCs w:val="18"/>
              </w:rPr>
              <w:t>Onderwijsdeelnemer-nummer</w:t>
            </w:r>
          </w:p>
        </w:tc>
        <w:tc>
          <w:tcPr>
            <w:tcW w:w="0" w:type="dxa"/>
          </w:tcPr>
          <w:p w14:paraId="5D3C9752"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Een administratienummer dat Onderwijsdeelnemers identificeert</w:t>
            </w:r>
          </w:p>
        </w:tc>
        <w:sdt>
          <w:sdtPr>
            <w:rPr>
              <w:rFonts w:ascii="Arial" w:hAnsi="Arial" w:cs="Arial"/>
              <w:szCs w:val="18"/>
            </w:rPr>
            <w:id w:val="-835765311"/>
            <w14:checkbox>
              <w14:checked w14:val="1"/>
              <w14:checkedState w14:val="2612" w14:font="MS Gothic"/>
              <w14:uncheckedState w14:val="2610" w14:font="MS Gothic"/>
            </w14:checkbox>
          </w:sdtPr>
          <w:sdtContent>
            <w:tc>
              <w:tcPr>
                <w:tcW w:w="0" w:type="dxa"/>
              </w:tcPr>
              <w:p w14:paraId="7885FA81" w14:textId="41805B61" w:rsidR="00271C9D" w:rsidRPr="00CA5EC3" w:rsidRDefault="007D19E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MS Gothic" w:eastAsia="MS Gothic" w:hAnsi="MS Gothic" w:cs="Arial" w:hint="eastAsia"/>
                    <w:szCs w:val="18"/>
                  </w:rPr>
                  <w:t>☒</w:t>
                </w:r>
              </w:p>
            </w:tc>
          </w:sdtContent>
        </w:sdt>
      </w:tr>
      <w:tr w:rsidR="00271C9D" w:rsidRPr="00CA5EC3" w14:paraId="4028DC67"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204965F" w14:textId="77777777" w:rsidR="00271C9D" w:rsidRPr="00CA5EC3" w:rsidRDefault="00271C9D" w:rsidP="004D467F">
            <w:pPr>
              <w:pStyle w:val="Geenafstand"/>
              <w:rPr>
                <w:rFonts w:ascii="Arial" w:hAnsi="Arial" w:cs="Arial"/>
                <w:szCs w:val="18"/>
              </w:rPr>
            </w:pPr>
            <w:r w:rsidRPr="00CA5EC3">
              <w:rPr>
                <w:rFonts w:ascii="Arial" w:hAnsi="Arial" w:cs="Arial"/>
                <w:szCs w:val="18"/>
              </w:rPr>
              <w:t>ECK-</w:t>
            </w:r>
            <w:proofErr w:type="spellStart"/>
            <w:r w:rsidRPr="00CA5EC3">
              <w:rPr>
                <w:rFonts w:ascii="Arial" w:hAnsi="Arial" w:cs="Arial"/>
                <w:szCs w:val="18"/>
              </w:rPr>
              <w:t>iD</w:t>
            </w:r>
            <w:proofErr w:type="spellEnd"/>
          </w:p>
        </w:tc>
        <w:tc>
          <w:tcPr>
            <w:tcW w:w="0" w:type="dxa"/>
          </w:tcPr>
          <w:p w14:paraId="1509A177"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p>
        </w:tc>
        <w:sdt>
          <w:sdtPr>
            <w:rPr>
              <w:rFonts w:ascii="Arial" w:hAnsi="Arial" w:cs="Arial"/>
              <w:szCs w:val="18"/>
            </w:rPr>
            <w:id w:val="-1446851699"/>
            <w14:checkbox>
              <w14:checked w14:val="0"/>
              <w14:checkedState w14:val="2612" w14:font="MS Gothic"/>
              <w14:uncheckedState w14:val="2610" w14:font="MS Gothic"/>
            </w14:checkbox>
          </w:sdtPr>
          <w:sdtContent>
            <w:tc>
              <w:tcPr>
                <w:tcW w:w="0" w:type="dxa"/>
              </w:tcPr>
              <w:p w14:paraId="2D841BBD" w14:textId="77777777" w:rsidR="00271C9D" w:rsidRPr="00CA5EC3" w:rsidRDefault="00271C9D"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7042BFCE"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A9C44D7" w14:textId="77777777" w:rsidR="00271C9D" w:rsidRPr="00CA5EC3" w:rsidRDefault="00271C9D" w:rsidP="004D467F">
            <w:pPr>
              <w:pStyle w:val="Geenafstand"/>
              <w:rPr>
                <w:rFonts w:ascii="Arial" w:hAnsi="Arial" w:cs="Arial"/>
                <w:szCs w:val="18"/>
              </w:rPr>
            </w:pPr>
            <w:r w:rsidRPr="00CA5EC3">
              <w:rPr>
                <w:rFonts w:ascii="Arial" w:hAnsi="Arial" w:cs="Arial"/>
                <w:szCs w:val="18"/>
              </w:rPr>
              <w:t>Nationaliteit</w:t>
            </w:r>
          </w:p>
        </w:tc>
        <w:tc>
          <w:tcPr>
            <w:tcW w:w="0" w:type="dxa"/>
          </w:tcPr>
          <w:p w14:paraId="5809DBBF"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sdt>
          <w:sdtPr>
            <w:rPr>
              <w:rFonts w:ascii="Arial" w:hAnsi="Arial" w:cs="Arial"/>
              <w:szCs w:val="18"/>
            </w:rPr>
            <w:id w:val="-1365748422"/>
            <w14:checkbox>
              <w14:checked w14:val="0"/>
              <w14:checkedState w14:val="2612" w14:font="MS Gothic"/>
              <w14:uncheckedState w14:val="2610" w14:font="MS Gothic"/>
            </w14:checkbox>
          </w:sdtPr>
          <w:sdtContent>
            <w:tc>
              <w:tcPr>
                <w:tcW w:w="0" w:type="dxa"/>
              </w:tcPr>
              <w:p w14:paraId="0D40211B" w14:textId="77777777" w:rsidR="00271C9D" w:rsidRPr="00CA5EC3" w:rsidRDefault="00271C9D"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4BFF5987"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BC5281D" w14:textId="77777777" w:rsidR="00271C9D" w:rsidRPr="00CA5EC3" w:rsidRDefault="00271C9D" w:rsidP="004D467F">
            <w:pPr>
              <w:pStyle w:val="Geenafstand"/>
              <w:rPr>
                <w:rFonts w:ascii="Arial" w:hAnsi="Arial" w:cs="Arial"/>
                <w:szCs w:val="18"/>
              </w:rPr>
            </w:pPr>
            <w:r w:rsidRPr="00CA5EC3">
              <w:rPr>
                <w:rFonts w:ascii="Arial" w:hAnsi="Arial" w:cs="Arial"/>
                <w:szCs w:val="18"/>
              </w:rPr>
              <w:t>Geboortedatum</w:t>
            </w:r>
          </w:p>
        </w:tc>
        <w:tc>
          <w:tcPr>
            <w:tcW w:w="0" w:type="dxa"/>
          </w:tcPr>
          <w:p w14:paraId="65A0B820"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p>
        </w:tc>
        <w:sdt>
          <w:sdtPr>
            <w:rPr>
              <w:rFonts w:ascii="Arial" w:hAnsi="Arial" w:cs="Arial"/>
              <w:szCs w:val="18"/>
            </w:rPr>
            <w:id w:val="-1202699462"/>
            <w14:checkbox>
              <w14:checked w14:val="1"/>
              <w14:checkedState w14:val="2612" w14:font="MS Gothic"/>
              <w14:uncheckedState w14:val="2610" w14:font="MS Gothic"/>
            </w14:checkbox>
          </w:sdtPr>
          <w:sdtContent>
            <w:tc>
              <w:tcPr>
                <w:tcW w:w="0" w:type="dxa"/>
              </w:tcPr>
              <w:p w14:paraId="61C48A6D" w14:textId="146E52C1" w:rsidR="00271C9D" w:rsidRPr="00CA5EC3" w:rsidRDefault="00C91B04"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tc>
          </w:sdtContent>
        </w:sdt>
      </w:tr>
      <w:tr w:rsidR="00271C9D" w:rsidRPr="00CA5EC3" w14:paraId="1764B6FD"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1E1A7965" w14:textId="77777777" w:rsidR="00271C9D" w:rsidRPr="00CA5EC3" w:rsidRDefault="00271C9D" w:rsidP="004D467F">
            <w:pPr>
              <w:pStyle w:val="Geenafstand"/>
              <w:rPr>
                <w:rFonts w:ascii="Arial" w:hAnsi="Arial" w:cs="Arial"/>
                <w:szCs w:val="18"/>
              </w:rPr>
            </w:pPr>
            <w:r w:rsidRPr="00CA5EC3">
              <w:rPr>
                <w:rFonts w:ascii="Arial" w:hAnsi="Arial" w:cs="Arial"/>
                <w:szCs w:val="18"/>
              </w:rPr>
              <w:t>Geboorteplaats</w:t>
            </w:r>
          </w:p>
        </w:tc>
        <w:tc>
          <w:tcPr>
            <w:tcW w:w="0" w:type="dxa"/>
          </w:tcPr>
          <w:p w14:paraId="78AFDA00"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sdt>
          <w:sdtPr>
            <w:rPr>
              <w:rFonts w:ascii="Arial" w:hAnsi="Arial" w:cs="Arial"/>
              <w:szCs w:val="18"/>
            </w:rPr>
            <w:id w:val="404344998"/>
            <w14:checkbox>
              <w14:checked w14:val="1"/>
              <w14:checkedState w14:val="2612" w14:font="MS Gothic"/>
              <w14:uncheckedState w14:val="2610" w14:font="MS Gothic"/>
            </w14:checkbox>
          </w:sdtPr>
          <w:sdtContent>
            <w:tc>
              <w:tcPr>
                <w:tcW w:w="0" w:type="dxa"/>
              </w:tcPr>
              <w:p w14:paraId="0D4B28B1" w14:textId="2EC1E888" w:rsidR="00271C9D" w:rsidRPr="00CA5EC3" w:rsidRDefault="00C77499"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MS Gothic" w:eastAsia="MS Gothic" w:hAnsi="MS Gothic" w:cs="Arial" w:hint="eastAsia"/>
                    <w:szCs w:val="18"/>
                  </w:rPr>
                  <w:t>☒</w:t>
                </w:r>
              </w:p>
            </w:tc>
          </w:sdtContent>
        </w:sdt>
      </w:tr>
      <w:tr w:rsidR="00271C9D" w:rsidRPr="00CA5EC3" w14:paraId="4D746E07" w14:textId="77777777" w:rsidTr="00C3094F">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dxa"/>
            <w:vMerge w:val="restart"/>
          </w:tcPr>
          <w:p w14:paraId="0DCCD397" w14:textId="77777777" w:rsidR="00271C9D" w:rsidRPr="00CA5EC3" w:rsidRDefault="00271C9D" w:rsidP="004D467F">
            <w:pPr>
              <w:pStyle w:val="Geenafstand"/>
              <w:rPr>
                <w:rFonts w:ascii="Arial" w:hAnsi="Arial" w:cs="Arial"/>
                <w:szCs w:val="18"/>
              </w:rPr>
            </w:pPr>
            <w:r w:rsidRPr="00CA5EC3">
              <w:rPr>
                <w:rFonts w:ascii="Arial" w:hAnsi="Arial" w:cs="Arial"/>
                <w:szCs w:val="18"/>
              </w:rPr>
              <w:t>Financiële gegevens met het oog op het berekenen, vastleggen en innen van gelden en bijdragen</w:t>
            </w:r>
          </w:p>
        </w:tc>
        <w:tc>
          <w:tcPr>
            <w:tcW w:w="0" w:type="dxa"/>
          </w:tcPr>
          <w:p w14:paraId="05DE0CDE"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Bankrekeningnummer</w:t>
            </w:r>
          </w:p>
        </w:tc>
        <w:sdt>
          <w:sdtPr>
            <w:rPr>
              <w:rFonts w:ascii="Arial" w:hAnsi="Arial" w:cs="Arial"/>
              <w:szCs w:val="18"/>
            </w:rPr>
            <w:id w:val="-2018757332"/>
            <w14:checkbox>
              <w14:checked w14:val="0"/>
              <w14:checkedState w14:val="2612" w14:font="MS Gothic"/>
              <w14:uncheckedState w14:val="2610" w14:font="MS Gothic"/>
            </w14:checkbox>
          </w:sdtPr>
          <w:sdtContent>
            <w:tc>
              <w:tcPr>
                <w:tcW w:w="0" w:type="dxa"/>
              </w:tcPr>
              <w:p w14:paraId="32A05F4A" w14:textId="77777777" w:rsidR="00271C9D" w:rsidRPr="00CA5EC3" w:rsidRDefault="00271C9D"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6AD647B0" w14:textId="77777777" w:rsidTr="00C3094F">
        <w:trPr>
          <w:trHeight w:val="415"/>
        </w:trPr>
        <w:tc>
          <w:tcPr>
            <w:cnfStyle w:val="001000000000" w:firstRow="0" w:lastRow="0" w:firstColumn="1" w:lastColumn="0" w:oddVBand="0" w:evenVBand="0" w:oddHBand="0" w:evenHBand="0" w:firstRowFirstColumn="0" w:firstRowLastColumn="0" w:lastRowFirstColumn="0" w:lastRowLastColumn="0"/>
            <w:tcW w:w="0" w:type="dxa"/>
            <w:vMerge/>
          </w:tcPr>
          <w:p w14:paraId="06ADDBB6" w14:textId="77777777" w:rsidR="00271C9D" w:rsidRPr="00CA5EC3" w:rsidRDefault="00271C9D" w:rsidP="004D467F">
            <w:pPr>
              <w:pStyle w:val="Geenafstand"/>
              <w:rPr>
                <w:rFonts w:ascii="Arial" w:hAnsi="Arial" w:cs="Arial"/>
                <w:szCs w:val="18"/>
              </w:rPr>
            </w:pPr>
          </w:p>
        </w:tc>
        <w:tc>
          <w:tcPr>
            <w:tcW w:w="0" w:type="dxa"/>
          </w:tcPr>
          <w:p w14:paraId="56D28E70"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Facturenadministratie</w:t>
            </w:r>
          </w:p>
        </w:tc>
        <w:sdt>
          <w:sdtPr>
            <w:rPr>
              <w:rFonts w:ascii="Arial" w:hAnsi="Arial" w:cs="Arial"/>
              <w:szCs w:val="18"/>
            </w:rPr>
            <w:id w:val="-1600634979"/>
            <w14:checkbox>
              <w14:checked w14:val="0"/>
              <w14:checkedState w14:val="2612" w14:font="MS Gothic"/>
              <w14:uncheckedState w14:val="2610" w14:font="MS Gothic"/>
            </w14:checkbox>
          </w:sdtPr>
          <w:sdtContent>
            <w:tc>
              <w:tcPr>
                <w:tcW w:w="0" w:type="dxa"/>
              </w:tcPr>
              <w:p w14:paraId="66AF36CD" w14:textId="77777777" w:rsidR="00271C9D" w:rsidRPr="00CA5EC3" w:rsidRDefault="00271C9D"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29353EEC"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9891663" w14:textId="77777777" w:rsidR="00271C9D" w:rsidRPr="001C46A4" w:rsidRDefault="00271C9D" w:rsidP="004D467F">
            <w:pPr>
              <w:pStyle w:val="Geenafstand"/>
              <w:rPr>
                <w:rFonts w:ascii="Arial" w:hAnsi="Arial" w:cs="Arial"/>
                <w:szCs w:val="18"/>
              </w:rPr>
            </w:pPr>
            <w:r w:rsidRPr="001C46A4">
              <w:rPr>
                <w:rFonts w:ascii="Arial" w:hAnsi="Arial" w:cs="Arial"/>
                <w:szCs w:val="18"/>
              </w:rPr>
              <w:t>Gegevens over gezondheid*</w:t>
            </w:r>
          </w:p>
        </w:tc>
        <w:tc>
          <w:tcPr>
            <w:tcW w:w="0" w:type="dxa"/>
          </w:tcPr>
          <w:p w14:paraId="5B2C99B9" w14:textId="77777777" w:rsidR="00271C9D" w:rsidRPr="001C46A4"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1C46A4">
              <w:rPr>
                <w:rFonts w:ascii="Arial" w:hAnsi="Arial" w:cs="Arial"/>
                <w:szCs w:val="18"/>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szCs w:val="18"/>
            </w:rPr>
            <w:id w:val="1112554301"/>
            <w14:checkbox>
              <w14:checked w14:val="1"/>
              <w14:checkedState w14:val="2612" w14:font="MS Gothic"/>
              <w14:uncheckedState w14:val="2610" w14:font="MS Gothic"/>
            </w14:checkbox>
          </w:sdtPr>
          <w:sdtContent>
            <w:tc>
              <w:tcPr>
                <w:tcW w:w="0" w:type="dxa"/>
              </w:tcPr>
              <w:p w14:paraId="59122C2A" w14:textId="1B486046" w:rsidR="00271C9D" w:rsidRPr="001C46A4" w:rsidRDefault="00FA4609"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1C46A4">
                  <w:rPr>
                    <w:rFonts w:ascii="MS Gothic" w:eastAsia="MS Gothic" w:hAnsi="MS Gothic" w:cs="Arial" w:hint="eastAsia"/>
                    <w:szCs w:val="18"/>
                  </w:rPr>
                  <w:t>☒</w:t>
                </w:r>
              </w:p>
            </w:tc>
          </w:sdtContent>
        </w:sdt>
      </w:tr>
      <w:tr w:rsidR="00271C9D" w:rsidRPr="00CA5EC3" w14:paraId="7AB717D6"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ABB9A47" w14:textId="77777777" w:rsidR="00271C9D" w:rsidRPr="00CA5EC3" w:rsidRDefault="00271C9D" w:rsidP="004D467F">
            <w:pPr>
              <w:pStyle w:val="Geenafstand"/>
              <w:rPr>
                <w:rFonts w:ascii="Arial" w:hAnsi="Arial" w:cs="Arial"/>
                <w:szCs w:val="18"/>
              </w:rPr>
            </w:pPr>
            <w:r w:rsidRPr="00CA5EC3">
              <w:rPr>
                <w:rFonts w:ascii="Arial" w:hAnsi="Arial" w:cs="Arial"/>
                <w:szCs w:val="18"/>
              </w:rPr>
              <w:t>Godsdienst*</w:t>
            </w:r>
          </w:p>
        </w:tc>
        <w:tc>
          <w:tcPr>
            <w:tcW w:w="0" w:type="dxa"/>
          </w:tcPr>
          <w:p w14:paraId="0A1A9EFE"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szCs w:val="18"/>
            </w:rPr>
            <w:id w:val="1442805902"/>
            <w14:checkbox>
              <w14:checked w14:val="0"/>
              <w14:checkedState w14:val="2612" w14:font="MS Gothic"/>
              <w14:uncheckedState w14:val="2610" w14:font="MS Gothic"/>
            </w14:checkbox>
          </w:sdtPr>
          <w:sdtContent>
            <w:tc>
              <w:tcPr>
                <w:tcW w:w="0" w:type="dxa"/>
              </w:tcPr>
              <w:p w14:paraId="3A5219DD" w14:textId="77777777" w:rsidR="00271C9D" w:rsidRPr="00CA5EC3" w:rsidRDefault="00271C9D"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4C2C9D7B"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5D1A63CD" w14:textId="77777777" w:rsidR="00271C9D" w:rsidRPr="00CA5EC3" w:rsidRDefault="00271C9D" w:rsidP="004D467F">
            <w:pPr>
              <w:pStyle w:val="Geenafstand"/>
              <w:rPr>
                <w:rFonts w:ascii="Arial" w:hAnsi="Arial" w:cs="Arial"/>
                <w:szCs w:val="18"/>
              </w:rPr>
            </w:pPr>
            <w:r w:rsidRPr="00CA5EC3">
              <w:rPr>
                <w:rFonts w:ascii="Arial" w:hAnsi="Arial" w:cs="Arial"/>
                <w:szCs w:val="18"/>
              </w:rPr>
              <w:t>Studievoortgang</w:t>
            </w:r>
          </w:p>
        </w:tc>
        <w:tc>
          <w:tcPr>
            <w:tcW w:w="0" w:type="dxa"/>
          </w:tcPr>
          <w:p w14:paraId="5873A170"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Klas / leerjaar / ILT-code</w:t>
            </w:r>
          </w:p>
        </w:tc>
        <w:tc>
          <w:tcPr>
            <w:tcW w:w="0" w:type="dxa"/>
          </w:tcPr>
          <w:sdt>
            <w:sdtPr>
              <w:rPr>
                <w:rFonts w:ascii="Arial" w:hAnsi="Arial" w:cs="Arial"/>
                <w:szCs w:val="18"/>
              </w:rPr>
              <w:id w:val="695123252"/>
              <w14:checkbox>
                <w14:checked w14:val="1"/>
                <w14:checkedState w14:val="2612" w14:font="MS Gothic"/>
                <w14:uncheckedState w14:val="2610" w14:font="MS Gothic"/>
              </w14:checkbox>
            </w:sdtPr>
            <w:sdtContent>
              <w:p w14:paraId="67052A17" w14:textId="6CB001F3" w:rsidR="00271C9D" w:rsidRPr="00CA5EC3" w:rsidRDefault="002D1DF9"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p w14:paraId="0D6FB959" w14:textId="77777777" w:rsidR="534FA608" w:rsidRDefault="534FA608">
            <w:pPr>
              <w:cnfStyle w:val="000000010000" w:firstRow="0" w:lastRow="0" w:firstColumn="0" w:lastColumn="0" w:oddVBand="0" w:evenVBand="0" w:oddHBand="0" w:evenHBand="1" w:firstRowFirstColumn="0" w:firstRowLastColumn="0" w:lastRowFirstColumn="0" w:lastRowLastColumn="0"/>
            </w:pPr>
          </w:p>
        </w:tc>
      </w:tr>
      <w:tr w:rsidR="00271C9D" w:rsidRPr="00CA5EC3" w14:paraId="155622CC"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66A24B74" w14:textId="77777777" w:rsidR="00271C9D" w:rsidRPr="00CA5EC3" w:rsidRDefault="00271C9D" w:rsidP="004D467F">
            <w:pPr>
              <w:pStyle w:val="Geenafstand"/>
              <w:rPr>
                <w:rFonts w:ascii="Arial" w:hAnsi="Arial" w:cs="Arial"/>
                <w:szCs w:val="18"/>
              </w:rPr>
            </w:pPr>
          </w:p>
        </w:tc>
        <w:tc>
          <w:tcPr>
            <w:tcW w:w="0" w:type="dxa"/>
          </w:tcPr>
          <w:p w14:paraId="7B357DD3"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Examinering</w:t>
            </w:r>
          </w:p>
        </w:tc>
        <w:tc>
          <w:tcPr>
            <w:tcW w:w="0" w:type="dxa"/>
          </w:tcPr>
          <w:sdt>
            <w:sdtPr>
              <w:rPr>
                <w:rFonts w:ascii="Arial" w:hAnsi="Arial" w:cs="Arial"/>
                <w:szCs w:val="18"/>
              </w:rPr>
              <w:id w:val="-40909397"/>
              <w14:checkbox>
                <w14:checked w14:val="0"/>
                <w14:checkedState w14:val="2612" w14:font="MS Gothic"/>
                <w14:uncheckedState w14:val="2610" w14:font="MS Gothic"/>
              </w14:checkbox>
            </w:sdtPr>
            <w:sdtContent>
              <w:p w14:paraId="4E28FBF1" w14:textId="77777777" w:rsidR="00271C9D" w:rsidRPr="00CA5EC3" w:rsidRDefault="00271C9D"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p w14:paraId="372F8471" w14:textId="77777777" w:rsidR="534FA608" w:rsidRDefault="534FA608">
            <w:pPr>
              <w:cnfStyle w:val="000000000000" w:firstRow="0" w:lastRow="0" w:firstColumn="0" w:lastColumn="0" w:oddVBand="0" w:evenVBand="0" w:oddHBand="0" w:evenHBand="0" w:firstRowFirstColumn="0" w:firstRowLastColumn="0" w:lastRowFirstColumn="0" w:lastRowLastColumn="0"/>
            </w:pPr>
          </w:p>
        </w:tc>
      </w:tr>
      <w:tr w:rsidR="00271C9D" w:rsidRPr="00CA5EC3" w14:paraId="557380A0"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481A236" w14:textId="77777777" w:rsidR="00271C9D" w:rsidRPr="00CA5EC3" w:rsidRDefault="00271C9D" w:rsidP="004D467F">
            <w:pPr>
              <w:pStyle w:val="Geenafstand"/>
              <w:rPr>
                <w:rFonts w:ascii="Arial" w:hAnsi="Arial" w:cs="Arial"/>
                <w:szCs w:val="18"/>
              </w:rPr>
            </w:pPr>
          </w:p>
        </w:tc>
        <w:tc>
          <w:tcPr>
            <w:tcW w:w="0" w:type="dxa"/>
          </w:tcPr>
          <w:p w14:paraId="1C38AAA4"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Studievoortgang en/of studietraject</w:t>
            </w:r>
          </w:p>
        </w:tc>
        <w:tc>
          <w:tcPr>
            <w:tcW w:w="0" w:type="dxa"/>
          </w:tcPr>
          <w:sdt>
            <w:sdtPr>
              <w:rPr>
                <w:rFonts w:ascii="Arial" w:hAnsi="Arial" w:cs="Arial"/>
                <w:szCs w:val="18"/>
              </w:rPr>
              <w:id w:val="-914706537"/>
              <w14:checkbox>
                <w14:checked w14:val="0"/>
                <w14:checkedState w14:val="2612" w14:font="MS Gothic"/>
                <w14:uncheckedState w14:val="2610" w14:font="MS Gothic"/>
              </w14:checkbox>
            </w:sdtPr>
            <w:sdtContent>
              <w:p w14:paraId="44F711D2" w14:textId="77777777" w:rsidR="00271C9D" w:rsidRPr="00CA5EC3" w:rsidRDefault="00271C9D"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p w14:paraId="4CB5F525" w14:textId="77777777" w:rsidR="534FA608" w:rsidRDefault="534FA608">
            <w:pPr>
              <w:cnfStyle w:val="000000010000" w:firstRow="0" w:lastRow="0" w:firstColumn="0" w:lastColumn="0" w:oddVBand="0" w:evenVBand="0" w:oddHBand="0" w:evenHBand="1" w:firstRowFirstColumn="0" w:firstRowLastColumn="0" w:lastRowFirstColumn="0" w:lastRowLastColumn="0"/>
            </w:pPr>
          </w:p>
        </w:tc>
      </w:tr>
      <w:tr w:rsidR="00271C9D" w:rsidRPr="00CA5EC3" w14:paraId="6CF63304"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4B1A6413" w14:textId="77777777" w:rsidR="00271C9D" w:rsidRPr="00CA5EC3" w:rsidRDefault="00271C9D" w:rsidP="004D467F">
            <w:pPr>
              <w:pStyle w:val="Geenafstand"/>
              <w:rPr>
                <w:rFonts w:ascii="Arial" w:hAnsi="Arial" w:cs="Arial"/>
                <w:szCs w:val="18"/>
              </w:rPr>
            </w:pPr>
          </w:p>
        </w:tc>
        <w:tc>
          <w:tcPr>
            <w:tcW w:w="0" w:type="dxa"/>
          </w:tcPr>
          <w:p w14:paraId="4E7E0099"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Begeleiding Onderwijsdeelnemers, inclusief handelingsplan</w:t>
            </w:r>
          </w:p>
        </w:tc>
        <w:tc>
          <w:tcPr>
            <w:tcW w:w="0" w:type="dxa"/>
          </w:tcPr>
          <w:sdt>
            <w:sdtPr>
              <w:rPr>
                <w:rFonts w:ascii="Arial" w:hAnsi="Arial" w:cs="Arial"/>
                <w:szCs w:val="18"/>
              </w:rPr>
              <w:id w:val="1313594158"/>
              <w14:checkbox>
                <w14:checked w14:val="1"/>
                <w14:checkedState w14:val="2612" w14:font="MS Gothic"/>
                <w14:uncheckedState w14:val="2610" w14:font="MS Gothic"/>
              </w14:checkbox>
            </w:sdtPr>
            <w:sdtContent>
              <w:p w14:paraId="52E9C34D" w14:textId="5C86901D" w:rsidR="00271C9D" w:rsidRPr="00CA5EC3" w:rsidRDefault="002D1DF9"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p w14:paraId="5FDDD333" w14:textId="77777777" w:rsidR="534FA608" w:rsidRDefault="534FA608">
            <w:pPr>
              <w:cnfStyle w:val="000000000000" w:firstRow="0" w:lastRow="0" w:firstColumn="0" w:lastColumn="0" w:oddVBand="0" w:evenVBand="0" w:oddHBand="0" w:evenHBand="0" w:firstRowFirstColumn="0" w:firstRowLastColumn="0" w:lastRowFirstColumn="0" w:lastRowLastColumn="0"/>
            </w:pPr>
          </w:p>
        </w:tc>
      </w:tr>
      <w:tr w:rsidR="00271C9D" w:rsidRPr="00CA5EC3" w14:paraId="143957EB"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3C101CAF" w14:textId="77777777" w:rsidR="00271C9D" w:rsidRPr="00CA5EC3" w:rsidRDefault="00271C9D" w:rsidP="004D467F">
            <w:pPr>
              <w:pStyle w:val="Geenafstand"/>
              <w:rPr>
                <w:rFonts w:ascii="Arial" w:hAnsi="Arial" w:cs="Arial"/>
                <w:szCs w:val="18"/>
              </w:rPr>
            </w:pPr>
          </w:p>
        </w:tc>
        <w:tc>
          <w:tcPr>
            <w:tcW w:w="0" w:type="dxa"/>
          </w:tcPr>
          <w:p w14:paraId="512945B5"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Aan- en afwezigheidsregistratie</w:t>
            </w:r>
          </w:p>
        </w:tc>
        <w:tc>
          <w:tcPr>
            <w:tcW w:w="0" w:type="dxa"/>
          </w:tcPr>
          <w:sdt>
            <w:sdtPr>
              <w:rPr>
                <w:rFonts w:ascii="Arial" w:hAnsi="Arial" w:cs="Arial"/>
                <w:szCs w:val="18"/>
              </w:rPr>
              <w:id w:val="-371544703"/>
              <w14:checkbox>
                <w14:checked w14:val="0"/>
                <w14:checkedState w14:val="2612" w14:font="MS Gothic"/>
                <w14:uncheckedState w14:val="2610" w14:font="MS Gothic"/>
              </w14:checkbox>
            </w:sdtPr>
            <w:sdtContent>
              <w:p w14:paraId="37640C51" w14:textId="77777777" w:rsidR="00271C9D" w:rsidRPr="00CA5EC3" w:rsidRDefault="00271C9D"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p w14:paraId="4697AA9D" w14:textId="77777777" w:rsidR="534FA608" w:rsidRDefault="534FA608">
            <w:pPr>
              <w:cnfStyle w:val="000000010000" w:firstRow="0" w:lastRow="0" w:firstColumn="0" w:lastColumn="0" w:oddVBand="0" w:evenVBand="0" w:oddHBand="0" w:evenHBand="1" w:firstRowFirstColumn="0" w:firstRowLastColumn="0" w:lastRowFirstColumn="0" w:lastRowLastColumn="0"/>
            </w:pPr>
          </w:p>
        </w:tc>
      </w:tr>
      <w:tr w:rsidR="00271C9D" w:rsidRPr="00CA5EC3" w14:paraId="69444671"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6EE99B3" w14:textId="77777777" w:rsidR="00271C9D" w:rsidRPr="001C46A4" w:rsidRDefault="00271C9D" w:rsidP="004D467F">
            <w:pPr>
              <w:pStyle w:val="Geenafstand"/>
              <w:rPr>
                <w:rFonts w:ascii="Arial" w:hAnsi="Arial" w:cs="Arial"/>
                <w:szCs w:val="18"/>
              </w:rPr>
            </w:pPr>
            <w:r w:rsidRPr="001C46A4">
              <w:rPr>
                <w:rFonts w:ascii="Arial" w:hAnsi="Arial" w:cs="Arial"/>
                <w:szCs w:val="18"/>
              </w:rPr>
              <w:t>Onderwijsorganisatie</w:t>
            </w:r>
          </w:p>
        </w:tc>
        <w:tc>
          <w:tcPr>
            <w:tcW w:w="0" w:type="dxa"/>
          </w:tcPr>
          <w:p w14:paraId="3A8B653C" w14:textId="77777777" w:rsidR="00271C9D" w:rsidRPr="001C46A4"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1C46A4">
              <w:rPr>
                <w:rFonts w:ascii="Arial" w:hAnsi="Arial" w:cs="Arial"/>
                <w:szCs w:val="18"/>
              </w:rPr>
              <w:t xml:space="preserve">Gegevens met het oog op de </w:t>
            </w:r>
            <w:r w:rsidRPr="001C46A4">
              <w:rPr>
                <w:rFonts w:ascii="Arial" w:hAnsi="Arial" w:cs="Arial"/>
                <w:b/>
                <w:bCs/>
                <w:szCs w:val="18"/>
              </w:rPr>
              <w:t>organisatie van het onderwijs</w:t>
            </w:r>
            <w:r w:rsidRPr="001C46A4">
              <w:rPr>
                <w:rFonts w:ascii="Arial" w:hAnsi="Arial" w:cs="Arial"/>
                <w:szCs w:val="18"/>
              </w:rPr>
              <w:t xml:space="preserve"> (zoals een rooster) en het verstrekken of ter beschikking stellen van leermiddelen</w:t>
            </w:r>
          </w:p>
        </w:tc>
        <w:sdt>
          <w:sdtPr>
            <w:rPr>
              <w:rFonts w:ascii="Arial" w:hAnsi="Arial" w:cs="Arial"/>
              <w:szCs w:val="18"/>
            </w:rPr>
            <w:id w:val="-1833522419"/>
            <w14:checkbox>
              <w14:checked w14:val="1"/>
              <w14:checkedState w14:val="2612" w14:font="MS Gothic"/>
              <w14:uncheckedState w14:val="2610" w14:font="MS Gothic"/>
            </w14:checkbox>
          </w:sdtPr>
          <w:sdtContent>
            <w:tc>
              <w:tcPr>
                <w:tcW w:w="0" w:type="dxa"/>
              </w:tcPr>
              <w:p w14:paraId="10B7765B" w14:textId="433E73F1" w:rsidR="00271C9D" w:rsidRPr="001C46A4" w:rsidRDefault="000407C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1C46A4">
                  <w:rPr>
                    <w:rFonts w:ascii="MS Gothic" w:eastAsia="MS Gothic" w:hAnsi="MS Gothic" w:cs="Arial" w:hint="eastAsia"/>
                    <w:szCs w:val="18"/>
                  </w:rPr>
                  <w:t>☒</w:t>
                </w:r>
              </w:p>
            </w:tc>
          </w:sdtContent>
        </w:sdt>
      </w:tr>
      <w:tr w:rsidR="00271C9D" w:rsidRPr="00CA5EC3" w14:paraId="5FEF62BC"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B4F3E87" w14:textId="77777777" w:rsidR="00271C9D" w:rsidRPr="00CA5EC3" w:rsidRDefault="00271C9D" w:rsidP="004D467F">
            <w:pPr>
              <w:pStyle w:val="Geenafstand"/>
              <w:rPr>
                <w:rFonts w:ascii="Arial" w:hAnsi="Arial" w:cs="Arial"/>
                <w:szCs w:val="18"/>
              </w:rPr>
            </w:pPr>
            <w:r w:rsidRPr="00CA5EC3">
              <w:rPr>
                <w:rFonts w:ascii="Arial" w:hAnsi="Arial" w:cs="Arial"/>
                <w:szCs w:val="18"/>
              </w:rPr>
              <w:t>Beeldmateriaal</w:t>
            </w:r>
          </w:p>
        </w:tc>
        <w:tc>
          <w:tcPr>
            <w:tcW w:w="0" w:type="dxa"/>
          </w:tcPr>
          <w:p w14:paraId="2A1ECD4F"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Foto’s en videobeelden (</w:t>
            </w:r>
            <w:r w:rsidRPr="00CA5EC3">
              <w:rPr>
                <w:rFonts w:ascii="Arial" w:hAnsi="Arial" w:cs="Arial"/>
                <w:b/>
                <w:bCs/>
                <w:szCs w:val="18"/>
              </w:rPr>
              <w:t>beeldmateriaal</w:t>
            </w:r>
            <w:r w:rsidRPr="00CA5EC3">
              <w:rPr>
                <w:rFonts w:ascii="Arial" w:hAnsi="Arial" w:cs="Arial"/>
                <w:szCs w:val="18"/>
              </w:rPr>
              <w:t xml:space="preserve">) van Betrokkene met </w:t>
            </w:r>
            <w:r w:rsidRPr="00CA5EC3">
              <w:rPr>
                <w:rFonts w:ascii="Arial" w:hAnsi="Arial" w:cs="Arial"/>
                <w:szCs w:val="18"/>
              </w:rPr>
              <w:lastRenderedPageBreak/>
              <w:t>of zonder geluid van activiteiten van de Onderwijsinstelling</w:t>
            </w:r>
          </w:p>
        </w:tc>
        <w:sdt>
          <w:sdtPr>
            <w:rPr>
              <w:rFonts w:ascii="Arial" w:hAnsi="Arial" w:cs="Arial"/>
              <w:szCs w:val="18"/>
            </w:rPr>
            <w:id w:val="-1690134915"/>
            <w14:checkbox>
              <w14:checked w14:val="0"/>
              <w14:checkedState w14:val="2612" w14:font="MS Gothic"/>
              <w14:uncheckedState w14:val="2610" w14:font="MS Gothic"/>
            </w14:checkbox>
          </w:sdtPr>
          <w:sdtContent>
            <w:tc>
              <w:tcPr>
                <w:tcW w:w="0" w:type="dxa"/>
              </w:tcPr>
              <w:p w14:paraId="7AB72ABC" w14:textId="77777777" w:rsidR="00271C9D" w:rsidRPr="00CA5EC3" w:rsidRDefault="00271C9D"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271C9D" w:rsidRPr="00CA5EC3" w14:paraId="4E3D5069" w14:textId="77777777" w:rsidTr="00C3094F">
        <w:tc>
          <w:tcPr>
            <w:cnfStyle w:val="001000000000" w:firstRow="0" w:lastRow="0" w:firstColumn="1" w:lastColumn="0" w:oddVBand="0" w:evenVBand="0" w:oddHBand="0" w:evenHBand="0" w:firstRowFirstColumn="0" w:firstRowLastColumn="0" w:lastRowFirstColumn="0" w:lastRowLastColumn="0"/>
            <w:tcW w:w="0" w:type="dxa"/>
            <w:vMerge w:val="restart"/>
          </w:tcPr>
          <w:p w14:paraId="7DABAA9F" w14:textId="77777777" w:rsidR="00271C9D" w:rsidRPr="00CA5EC3" w:rsidRDefault="00271C9D" w:rsidP="004D467F">
            <w:pPr>
              <w:pStyle w:val="Geenafstand"/>
              <w:rPr>
                <w:rFonts w:ascii="Arial" w:hAnsi="Arial" w:cs="Arial"/>
                <w:szCs w:val="18"/>
              </w:rPr>
            </w:pPr>
            <w:r w:rsidRPr="00CA5EC3">
              <w:rPr>
                <w:rFonts w:ascii="Arial" w:hAnsi="Arial" w:cs="Arial"/>
                <w:szCs w:val="18"/>
              </w:rPr>
              <w:t>Gebruikersgegevens</w:t>
            </w:r>
          </w:p>
        </w:tc>
        <w:tc>
          <w:tcPr>
            <w:tcW w:w="0" w:type="dxa"/>
          </w:tcPr>
          <w:p w14:paraId="3DBD9E48"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 xml:space="preserve">Diagnostische gegevens, loggegevens, metadata, anders namelijk … </w:t>
            </w:r>
          </w:p>
        </w:tc>
        <w:sdt>
          <w:sdtPr>
            <w:rPr>
              <w:rFonts w:ascii="Arial" w:hAnsi="Arial" w:cs="Arial"/>
              <w:szCs w:val="18"/>
            </w:rPr>
            <w:id w:val="1099063304"/>
            <w14:checkbox>
              <w14:checked w14:val="1"/>
              <w14:checkedState w14:val="2612" w14:font="MS Gothic"/>
              <w14:uncheckedState w14:val="2610" w14:font="MS Gothic"/>
            </w14:checkbox>
          </w:sdtPr>
          <w:sdtContent>
            <w:tc>
              <w:tcPr>
                <w:tcW w:w="0" w:type="dxa"/>
              </w:tcPr>
              <w:p w14:paraId="2E6E0833" w14:textId="3B7D0273" w:rsidR="00271C9D" w:rsidRPr="00CA5EC3" w:rsidRDefault="000407C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MS Gothic" w:eastAsia="MS Gothic" w:hAnsi="MS Gothic" w:cs="Arial" w:hint="eastAsia"/>
                    <w:szCs w:val="18"/>
                  </w:rPr>
                  <w:t>☒</w:t>
                </w:r>
              </w:p>
            </w:tc>
          </w:sdtContent>
        </w:sdt>
      </w:tr>
      <w:tr w:rsidR="00271C9D" w:rsidRPr="00CA5EC3" w14:paraId="694E3452"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142BBB7" w14:textId="77777777" w:rsidR="00271C9D" w:rsidRPr="00CA5EC3" w:rsidRDefault="00271C9D" w:rsidP="004D467F">
            <w:pPr>
              <w:pStyle w:val="Geenafstand"/>
              <w:rPr>
                <w:rFonts w:ascii="Arial" w:hAnsi="Arial" w:cs="Arial"/>
                <w:szCs w:val="18"/>
              </w:rPr>
            </w:pPr>
          </w:p>
        </w:tc>
        <w:tc>
          <w:tcPr>
            <w:tcW w:w="0" w:type="dxa"/>
          </w:tcPr>
          <w:p w14:paraId="182820B8" w14:textId="77777777" w:rsidR="00271C9D" w:rsidRPr="00CA5EC3" w:rsidRDefault="00271C9D"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IP-adres</w:t>
            </w:r>
          </w:p>
        </w:tc>
        <w:tc>
          <w:tcPr>
            <w:tcW w:w="0" w:type="dxa"/>
          </w:tcPr>
          <w:sdt>
            <w:sdtPr>
              <w:rPr>
                <w:rFonts w:ascii="Arial" w:hAnsi="Arial" w:cs="Arial"/>
                <w:szCs w:val="18"/>
              </w:rPr>
              <w:id w:val="625587415"/>
              <w14:checkbox>
                <w14:checked w14:val="1"/>
                <w14:checkedState w14:val="2612" w14:font="MS Gothic"/>
                <w14:uncheckedState w14:val="2610" w14:font="MS Gothic"/>
              </w14:checkbox>
            </w:sdtPr>
            <w:sdtContent>
              <w:p w14:paraId="567BE006" w14:textId="30987BE6" w:rsidR="00271C9D" w:rsidRPr="00CA5EC3" w:rsidRDefault="004C140F"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p w14:paraId="2E9F31E5" w14:textId="77777777" w:rsidR="534FA608" w:rsidRDefault="534FA608">
            <w:pPr>
              <w:cnfStyle w:val="000000010000" w:firstRow="0" w:lastRow="0" w:firstColumn="0" w:lastColumn="0" w:oddVBand="0" w:evenVBand="0" w:oddHBand="0" w:evenHBand="1" w:firstRowFirstColumn="0" w:firstRowLastColumn="0" w:lastRowFirstColumn="0" w:lastRowLastColumn="0"/>
            </w:pPr>
          </w:p>
        </w:tc>
      </w:tr>
      <w:tr w:rsidR="00271C9D" w:rsidRPr="00CA5EC3" w14:paraId="076272DB"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83A2E70" w14:textId="77777777" w:rsidR="00271C9D" w:rsidRPr="00CA5EC3" w:rsidRDefault="00271C9D" w:rsidP="004D467F">
            <w:pPr>
              <w:pStyle w:val="Geenafstand"/>
              <w:rPr>
                <w:rFonts w:ascii="Arial" w:hAnsi="Arial" w:cs="Arial"/>
                <w:szCs w:val="18"/>
              </w:rPr>
            </w:pPr>
            <w:r w:rsidRPr="00CA5EC3">
              <w:rPr>
                <w:rFonts w:ascii="Arial" w:hAnsi="Arial" w:cs="Arial"/>
                <w:szCs w:val="18"/>
              </w:rPr>
              <w:t>Andere Persoonsgegevens, namelijk</w:t>
            </w:r>
          </w:p>
        </w:tc>
        <w:tc>
          <w:tcPr>
            <w:tcW w:w="0" w:type="dxa"/>
          </w:tcPr>
          <w:p w14:paraId="6B147A2B" w14:textId="77777777" w:rsidR="00271C9D" w:rsidRPr="00CA5EC3" w:rsidRDefault="00271C9D"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i/>
                <w:iCs/>
                <w:szCs w:val="18"/>
              </w:rPr>
            </w:pPr>
            <w:r w:rsidRPr="00CA5EC3">
              <w:rPr>
                <w:rFonts w:ascii="Arial" w:hAnsi="Arial" w:cs="Arial"/>
                <w:i/>
                <w:iCs/>
                <w:szCs w:val="18"/>
              </w:rPr>
              <w:t>[Leg hier de andere te verwerken Persoonsgegevens vast. Het moet gaan om Persoonsgegevens die noodzakelijk zijn voor de Verwerking(en) en Doeleinde(n) die zijn omschreven onder D. en E.]</w:t>
            </w:r>
          </w:p>
        </w:tc>
        <w:sdt>
          <w:sdtPr>
            <w:rPr>
              <w:rFonts w:ascii="Arial" w:hAnsi="Arial" w:cs="Arial"/>
              <w:szCs w:val="18"/>
            </w:rPr>
            <w:id w:val="1272740035"/>
            <w14:checkbox>
              <w14:checked w14:val="0"/>
              <w14:checkedState w14:val="2612" w14:font="MS Gothic"/>
              <w14:uncheckedState w14:val="2610" w14:font="MS Gothic"/>
            </w14:checkbox>
          </w:sdtPr>
          <w:sdtContent>
            <w:tc>
              <w:tcPr>
                <w:tcW w:w="0" w:type="dxa"/>
              </w:tcPr>
              <w:p w14:paraId="0B9FAAA7" w14:textId="77777777" w:rsidR="00271C9D" w:rsidRPr="00CA5EC3" w:rsidRDefault="00271C9D"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bl>
    <w:p w14:paraId="66DCF926" w14:textId="77777777" w:rsidR="00271C9D" w:rsidRPr="00CA5EC3" w:rsidRDefault="00271C9D" w:rsidP="00271C9D">
      <w:pPr>
        <w:pStyle w:val="Geenafstand"/>
        <w:rPr>
          <w:rFonts w:ascii="Arial" w:hAnsi="Arial" w:cs="Arial"/>
          <w:sz w:val="14"/>
          <w:szCs w:val="14"/>
        </w:rPr>
      </w:pPr>
      <w:r w:rsidRPr="00CA5EC3">
        <w:rPr>
          <w:rFonts w:ascii="Arial" w:hAnsi="Arial" w:cs="Arial"/>
          <w:sz w:val="14"/>
          <w:szCs w:val="14"/>
        </w:rPr>
        <w:t>* Dit zijn bijzondere Persoonsgegevens die niet verwerkt mogen worden, tenzij is voldaan aan de eisen van de AVG en de UAVG.</w:t>
      </w:r>
    </w:p>
    <w:p w14:paraId="2429A57F" w14:textId="77777777" w:rsidR="00271C9D" w:rsidRPr="00CA5EC3" w:rsidRDefault="00271C9D" w:rsidP="00A92673">
      <w:pPr>
        <w:pStyle w:val="Geenafstand"/>
      </w:pPr>
    </w:p>
    <w:tbl>
      <w:tblPr>
        <w:tblStyle w:val="GouweAcademie"/>
        <w:tblW w:w="9102" w:type="dxa"/>
        <w:tblLook w:val="04A0" w:firstRow="1" w:lastRow="0" w:firstColumn="1" w:lastColumn="0" w:noHBand="0" w:noVBand="1"/>
      </w:tblPr>
      <w:tblGrid>
        <w:gridCol w:w="3181"/>
        <w:gridCol w:w="3350"/>
        <w:gridCol w:w="2571"/>
      </w:tblGrid>
      <w:tr w:rsidR="005B3E0F" w:rsidRPr="00CA5EC3" w14:paraId="410F1F52" w14:textId="77777777" w:rsidTr="00C30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Pr>
          <w:p w14:paraId="0FF18F32" w14:textId="77777777" w:rsidR="005B3E0F" w:rsidRPr="00CA5EC3" w:rsidRDefault="005B3E0F" w:rsidP="00A92673">
            <w:pPr>
              <w:pStyle w:val="Kop2"/>
            </w:pPr>
            <w:proofErr w:type="spellStart"/>
            <w:r w:rsidRPr="00CA5EC3">
              <w:lastRenderedPageBreak/>
              <w:t>Betrokkene</w:t>
            </w:r>
            <w:proofErr w:type="spellEnd"/>
            <w:r w:rsidRPr="00CA5EC3">
              <w:t xml:space="preserve">: </w:t>
            </w:r>
            <w:proofErr w:type="spellStart"/>
            <w:r w:rsidRPr="00CA5EC3">
              <w:t>ouder</w:t>
            </w:r>
            <w:proofErr w:type="spellEnd"/>
            <w:r w:rsidRPr="00CA5EC3">
              <w:t>/</w:t>
            </w:r>
            <w:proofErr w:type="spellStart"/>
            <w:r w:rsidRPr="00CA5EC3">
              <w:t>voogd</w:t>
            </w:r>
            <w:proofErr w:type="spellEnd"/>
            <w:r w:rsidRPr="00CA5EC3">
              <w:t>/</w:t>
            </w:r>
            <w:proofErr w:type="spellStart"/>
            <w:r w:rsidRPr="00CA5EC3">
              <w:t>verzorger</w:t>
            </w:r>
            <w:proofErr w:type="spellEnd"/>
          </w:p>
        </w:tc>
      </w:tr>
      <w:tr w:rsidR="005B3E0F" w:rsidRPr="00F4423D" w14:paraId="45593922"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C31626E" w14:textId="77777777" w:rsidR="005B3E0F" w:rsidRPr="00CA5EC3" w:rsidRDefault="3A5C851C" w:rsidP="534FA608">
            <w:pPr>
              <w:pStyle w:val="Geenafstand"/>
              <w:rPr>
                <w:rFonts w:ascii="Arial" w:hAnsi="Arial" w:cs="Arial"/>
                <w:b/>
                <w:bCs/>
              </w:rPr>
            </w:pPr>
            <w:r w:rsidRPr="534FA608">
              <w:rPr>
                <w:rFonts w:ascii="Arial" w:hAnsi="Arial" w:cs="Arial"/>
                <w:b/>
                <w:bCs/>
              </w:rPr>
              <w:t>Categorie gegevens</w:t>
            </w:r>
          </w:p>
        </w:tc>
        <w:tc>
          <w:tcPr>
            <w:tcW w:w="0" w:type="dxa"/>
          </w:tcPr>
          <w:p w14:paraId="0D9A0768" w14:textId="77777777" w:rsidR="005B3E0F" w:rsidRPr="00CA5EC3" w:rsidRDefault="005B3E0F"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CA5EC3">
              <w:rPr>
                <w:rFonts w:ascii="Arial" w:hAnsi="Arial" w:cs="Arial"/>
                <w:b/>
                <w:bCs/>
                <w:szCs w:val="18"/>
              </w:rPr>
              <w:t>Specificatie</w:t>
            </w:r>
          </w:p>
        </w:tc>
        <w:tc>
          <w:tcPr>
            <w:tcW w:w="0" w:type="dxa"/>
          </w:tcPr>
          <w:p w14:paraId="691AD48E" w14:textId="71562DAB" w:rsidR="005B3E0F" w:rsidRPr="00CA5EC3" w:rsidRDefault="3A5C851C" w:rsidP="534FA608">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534FA608">
              <w:rPr>
                <w:rFonts w:ascii="Arial" w:hAnsi="Arial" w:cs="Arial"/>
                <w:b/>
                <w:bCs/>
              </w:rPr>
              <w:t>Aankruisen indien van toepassing op Verwerking(en)</w:t>
            </w:r>
          </w:p>
        </w:tc>
      </w:tr>
      <w:tr w:rsidR="005B3E0F" w:rsidRPr="00CA5EC3" w14:paraId="0787F9D0"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0AF19643" w14:textId="77777777" w:rsidR="005B3E0F" w:rsidRPr="00CA5EC3" w:rsidRDefault="005B3E0F" w:rsidP="004D467F">
            <w:pPr>
              <w:pStyle w:val="Geenafstand"/>
              <w:rPr>
                <w:rFonts w:ascii="Arial" w:hAnsi="Arial" w:cs="Arial"/>
                <w:szCs w:val="18"/>
              </w:rPr>
            </w:pPr>
            <w:r w:rsidRPr="00CA5EC3">
              <w:rPr>
                <w:rFonts w:ascii="Arial" w:hAnsi="Arial" w:cs="Arial"/>
                <w:szCs w:val="18"/>
              </w:rPr>
              <w:t>Contactgegevens</w:t>
            </w:r>
          </w:p>
        </w:tc>
        <w:tc>
          <w:tcPr>
            <w:tcW w:w="0" w:type="dxa"/>
          </w:tcPr>
          <w:p w14:paraId="711E31B3" w14:textId="77777777" w:rsidR="005B3E0F" w:rsidRPr="00CA5EC3" w:rsidRDefault="005B3E0F"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proofErr w:type="spellStart"/>
            <w:r w:rsidRPr="00CA5EC3">
              <w:rPr>
                <w:rFonts w:ascii="Arial" w:hAnsi="Arial" w:cs="Arial"/>
                <w:szCs w:val="18"/>
              </w:rPr>
              <w:t>Voorna</w:t>
            </w:r>
            <w:proofErr w:type="spellEnd"/>
            <w:r w:rsidRPr="00CA5EC3">
              <w:rPr>
                <w:rFonts w:ascii="Arial" w:hAnsi="Arial" w:cs="Arial"/>
                <w:szCs w:val="18"/>
              </w:rPr>
              <w:t>(a)m(en)</w:t>
            </w:r>
          </w:p>
        </w:tc>
        <w:tc>
          <w:tcPr>
            <w:tcW w:w="0" w:type="dxa"/>
          </w:tcPr>
          <w:sdt>
            <w:sdtPr>
              <w:rPr>
                <w:rFonts w:ascii="Arial" w:hAnsi="Arial" w:cs="Arial"/>
                <w:szCs w:val="18"/>
              </w:rPr>
              <w:id w:val="832099732"/>
              <w14:checkbox>
                <w14:checked w14:val="1"/>
                <w14:checkedState w14:val="2612" w14:font="MS Gothic"/>
                <w14:uncheckedState w14:val="2610" w14:font="MS Gothic"/>
              </w14:checkbox>
            </w:sdtPr>
            <w:sdtContent>
              <w:p w14:paraId="2E65840F" w14:textId="6FB3B282" w:rsidR="005B3E0F" w:rsidRPr="00CA5EC3" w:rsidRDefault="005B3E0F"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p w14:paraId="6902086D" w14:textId="77777777" w:rsidR="534FA608" w:rsidRDefault="534FA608">
            <w:pPr>
              <w:cnfStyle w:val="000000010000" w:firstRow="0" w:lastRow="0" w:firstColumn="0" w:lastColumn="0" w:oddVBand="0" w:evenVBand="0" w:oddHBand="0" w:evenHBand="1" w:firstRowFirstColumn="0" w:firstRowLastColumn="0" w:lastRowFirstColumn="0" w:lastRowLastColumn="0"/>
            </w:pPr>
          </w:p>
        </w:tc>
      </w:tr>
      <w:tr w:rsidR="005B3E0F" w:rsidRPr="00CA5EC3" w14:paraId="06A5322D"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0687432F" w14:textId="77777777" w:rsidR="005B3E0F" w:rsidRPr="00CA5EC3" w:rsidRDefault="005B3E0F" w:rsidP="004D467F">
            <w:pPr>
              <w:pStyle w:val="Geenafstand"/>
              <w:rPr>
                <w:rFonts w:ascii="Arial" w:hAnsi="Arial" w:cs="Arial"/>
                <w:szCs w:val="18"/>
              </w:rPr>
            </w:pPr>
          </w:p>
        </w:tc>
        <w:tc>
          <w:tcPr>
            <w:tcW w:w="0" w:type="dxa"/>
          </w:tcPr>
          <w:p w14:paraId="0E291268" w14:textId="77777777" w:rsidR="005B3E0F" w:rsidRPr="00CA5EC3" w:rsidRDefault="005B3E0F"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Voorletter(s)</w:t>
            </w:r>
          </w:p>
        </w:tc>
        <w:tc>
          <w:tcPr>
            <w:tcW w:w="0" w:type="dxa"/>
          </w:tcPr>
          <w:sdt>
            <w:sdtPr>
              <w:rPr>
                <w:rFonts w:ascii="Arial" w:hAnsi="Arial" w:cs="Arial"/>
                <w:szCs w:val="18"/>
              </w:rPr>
              <w:id w:val="846830374"/>
              <w14:checkbox>
                <w14:checked w14:val="0"/>
                <w14:checkedState w14:val="2612" w14:font="MS Gothic"/>
                <w14:uncheckedState w14:val="2610" w14:font="MS Gothic"/>
              </w14:checkbox>
            </w:sdtPr>
            <w:sdtContent>
              <w:p w14:paraId="58B3D953" w14:textId="77777777" w:rsidR="005B3E0F" w:rsidRPr="00CA5EC3" w:rsidRDefault="005B3E0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p w14:paraId="14E951FA" w14:textId="77777777" w:rsidR="534FA608" w:rsidRDefault="534FA608">
            <w:pPr>
              <w:cnfStyle w:val="000000000000" w:firstRow="0" w:lastRow="0" w:firstColumn="0" w:lastColumn="0" w:oddVBand="0" w:evenVBand="0" w:oddHBand="0" w:evenHBand="0" w:firstRowFirstColumn="0" w:firstRowLastColumn="0" w:lastRowFirstColumn="0" w:lastRowLastColumn="0"/>
            </w:pPr>
          </w:p>
        </w:tc>
      </w:tr>
      <w:tr w:rsidR="005B3E0F" w:rsidRPr="00CA5EC3" w14:paraId="4C322C87"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0A82A6D7" w14:textId="77777777" w:rsidR="005B3E0F" w:rsidRPr="00CA5EC3" w:rsidRDefault="005B3E0F" w:rsidP="004D467F">
            <w:pPr>
              <w:pStyle w:val="Geenafstand"/>
              <w:rPr>
                <w:rFonts w:ascii="Arial" w:hAnsi="Arial" w:cs="Arial"/>
                <w:szCs w:val="18"/>
              </w:rPr>
            </w:pPr>
          </w:p>
        </w:tc>
        <w:tc>
          <w:tcPr>
            <w:tcW w:w="0" w:type="dxa"/>
          </w:tcPr>
          <w:p w14:paraId="51474C50" w14:textId="77777777" w:rsidR="005B3E0F" w:rsidRPr="00CA5EC3" w:rsidRDefault="005B3E0F"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Achternaam</w:t>
            </w:r>
          </w:p>
        </w:tc>
        <w:tc>
          <w:tcPr>
            <w:tcW w:w="0" w:type="dxa"/>
          </w:tcPr>
          <w:sdt>
            <w:sdtPr>
              <w:rPr>
                <w:rFonts w:ascii="Arial" w:hAnsi="Arial" w:cs="Arial"/>
                <w:szCs w:val="18"/>
              </w:rPr>
              <w:id w:val="30073614"/>
              <w14:checkbox>
                <w14:checked w14:val="1"/>
                <w14:checkedState w14:val="2612" w14:font="MS Gothic"/>
                <w14:uncheckedState w14:val="2610" w14:font="MS Gothic"/>
              </w14:checkbox>
            </w:sdtPr>
            <w:sdtContent>
              <w:p w14:paraId="37477A78" w14:textId="6EF0C8B4" w:rsidR="005B3E0F" w:rsidRPr="00CA5EC3" w:rsidRDefault="007701F6"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p w14:paraId="41CB70AF" w14:textId="77777777" w:rsidR="534FA608" w:rsidRDefault="534FA608">
            <w:pPr>
              <w:cnfStyle w:val="000000010000" w:firstRow="0" w:lastRow="0" w:firstColumn="0" w:lastColumn="0" w:oddVBand="0" w:evenVBand="0" w:oddHBand="0" w:evenHBand="1" w:firstRowFirstColumn="0" w:firstRowLastColumn="0" w:lastRowFirstColumn="0" w:lastRowLastColumn="0"/>
            </w:pPr>
          </w:p>
        </w:tc>
      </w:tr>
      <w:tr w:rsidR="005B3E0F" w:rsidRPr="00CA5EC3" w14:paraId="533D5E69"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3BE31634" w14:textId="77777777" w:rsidR="005B3E0F" w:rsidRPr="00CA5EC3" w:rsidRDefault="005B3E0F" w:rsidP="004D467F">
            <w:pPr>
              <w:pStyle w:val="Geenafstand"/>
              <w:rPr>
                <w:rFonts w:ascii="Arial" w:hAnsi="Arial" w:cs="Arial"/>
                <w:szCs w:val="18"/>
              </w:rPr>
            </w:pPr>
          </w:p>
        </w:tc>
        <w:tc>
          <w:tcPr>
            <w:tcW w:w="0" w:type="dxa"/>
          </w:tcPr>
          <w:p w14:paraId="11D79698" w14:textId="77777777" w:rsidR="005B3E0F" w:rsidRPr="00CA5EC3" w:rsidRDefault="005B3E0F"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0" w:type="dxa"/>
          </w:tcPr>
          <w:p w14:paraId="16B9068F" w14:textId="77777777" w:rsidR="005B3E0F" w:rsidRPr="00CA5EC3" w:rsidRDefault="005B3E0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r>
      <w:tr w:rsidR="005B3E0F" w:rsidRPr="00CA5EC3" w14:paraId="4A22236E"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745BC067" w14:textId="77777777" w:rsidR="005B3E0F" w:rsidRPr="00CA5EC3" w:rsidRDefault="005B3E0F" w:rsidP="004D467F">
            <w:pPr>
              <w:pStyle w:val="Geenafstand"/>
              <w:rPr>
                <w:rFonts w:ascii="Arial" w:hAnsi="Arial" w:cs="Arial"/>
                <w:szCs w:val="18"/>
              </w:rPr>
            </w:pPr>
          </w:p>
        </w:tc>
        <w:tc>
          <w:tcPr>
            <w:tcW w:w="0" w:type="dxa"/>
          </w:tcPr>
          <w:p w14:paraId="7EF11C96" w14:textId="77777777" w:rsidR="005B3E0F" w:rsidRPr="00CA5EC3" w:rsidRDefault="005B3E0F"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Aanschrijftitel zoals geslacht</w:t>
            </w:r>
          </w:p>
        </w:tc>
        <w:tc>
          <w:tcPr>
            <w:tcW w:w="0" w:type="dxa"/>
          </w:tcPr>
          <w:sdt>
            <w:sdtPr>
              <w:rPr>
                <w:rFonts w:ascii="Arial" w:hAnsi="Arial" w:cs="Arial"/>
                <w:szCs w:val="18"/>
              </w:rPr>
              <w:id w:val="378666044"/>
              <w14:checkbox>
                <w14:checked w14:val="1"/>
                <w14:checkedState w14:val="2612" w14:font="MS Gothic"/>
                <w14:uncheckedState w14:val="2610" w14:font="MS Gothic"/>
              </w14:checkbox>
            </w:sdtPr>
            <w:sdtContent>
              <w:p w14:paraId="02E2995C" w14:textId="1A946136" w:rsidR="005B3E0F" w:rsidRPr="00CA5EC3" w:rsidRDefault="007701F6"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p w14:paraId="3F347AA5" w14:textId="77777777" w:rsidR="534FA608" w:rsidRDefault="534FA608">
            <w:pPr>
              <w:cnfStyle w:val="000000010000" w:firstRow="0" w:lastRow="0" w:firstColumn="0" w:lastColumn="0" w:oddVBand="0" w:evenVBand="0" w:oddHBand="0" w:evenHBand="1" w:firstRowFirstColumn="0" w:firstRowLastColumn="0" w:lastRowFirstColumn="0" w:lastRowLastColumn="0"/>
            </w:pPr>
          </w:p>
        </w:tc>
      </w:tr>
      <w:tr w:rsidR="005B3E0F" w:rsidRPr="00CA5EC3" w14:paraId="688E4E3F"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1AB617F8" w14:textId="77777777" w:rsidR="005B3E0F" w:rsidRPr="00CA5EC3" w:rsidRDefault="005B3E0F" w:rsidP="004D467F">
            <w:pPr>
              <w:pStyle w:val="Geenafstand"/>
              <w:rPr>
                <w:rFonts w:ascii="Arial" w:hAnsi="Arial" w:cs="Arial"/>
                <w:szCs w:val="18"/>
              </w:rPr>
            </w:pPr>
          </w:p>
        </w:tc>
        <w:tc>
          <w:tcPr>
            <w:tcW w:w="0" w:type="dxa"/>
          </w:tcPr>
          <w:p w14:paraId="56C249E0" w14:textId="77777777" w:rsidR="005B3E0F" w:rsidRPr="00CA5EC3" w:rsidRDefault="005B3E0F"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Woonadres</w:t>
            </w:r>
          </w:p>
        </w:tc>
        <w:tc>
          <w:tcPr>
            <w:tcW w:w="0" w:type="dxa"/>
          </w:tcPr>
          <w:sdt>
            <w:sdtPr>
              <w:rPr>
                <w:rFonts w:ascii="Arial" w:hAnsi="Arial" w:cs="Arial"/>
                <w:szCs w:val="18"/>
              </w:rPr>
              <w:id w:val="1234206204"/>
              <w14:checkbox>
                <w14:checked w14:val="0"/>
                <w14:checkedState w14:val="2612" w14:font="MS Gothic"/>
                <w14:uncheckedState w14:val="2610" w14:font="MS Gothic"/>
              </w14:checkbox>
            </w:sdtPr>
            <w:sdtContent>
              <w:p w14:paraId="76990CD5" w14:textId="77777777" w:rsidR="005B3E0F" w:rsidRPr="00CA5EC3" w:rsidRDefault="005B3E0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p w14:paraId="79CE2188" w14:textId="77777777" w:rsidR="534FA608" w:rsidRDefault="534FA608">
            <w:pPr>
              <w:cnfStyle w:val="000000000000" w:firstRow="0" w:lastRow="0" w:firstColumn="0" w:lastColumn="0" w:oddVBand="0" w:evenVBand="0" w:oddHBand="0" w:evenHBand="0" w:firstRowFirstColumn="0" w:firstRowLastColumn="0" w:lastRowFirstColumn="0" w:lastRowLastColumn="0"/>
            </w:pPr>
          </w:p>
        </w:tc>
      </w:tr>
      <w:tr w:rsidR="005B3E0F" w:rsidRPr="00CA5EC3" w14:paraId="3E54922F"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365CC54B" w14:textId="77777777" w:rsidR="005B3E0F" w:rsidRPr="00CA5EC3" w:rsidRDefault="005B3E0F" w:rsidP="004D467F">
            <w:pPr>
              <w:pStyle w:val="Geenafstand"/>
              <w:rPr>
                <w:rFonts w:ascii="Arial" w:hAnsi="Arial" w:cs="Arial"/>
                <w:szCs w:val="18"/>
              </w:rPr>
            </w:pPr>
          </w:p>
        </w:tc>
        <w:tc>
          <w:tcPr>
            <w:tcW w:w="0" w:type="dxa"/>
          </w:tcPr>
          <w:p w14:paraId="20099222" w14:textId="77777777" w:rsidR="005B3E0F" w:rsidRPr="00CA5EC3" w:rsidRDefault="005B3E0F"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Postcode</w:t>
            </w:r>
          </w:p>
        </w:tc>
        <w:tc>
          <w:tcPr>
            <w:tcW w:w="0" w:type="dxa"/>
          </w:tcPr>
          <w:sdt>
            <w:sdtPr>
              <w:rPr>
                <w:rFonts w:ascii="Arial" w:hAnsi="Arial" w:cs="Arial"/>
                <w:szCs w:val="18"/>
              </w:rPr>
              <w:id w:val="331424153"/>
              <w14:checkbox>
                <w14:checked w14:val="0"/>
                <w14:checkedState w14:val="2612" w14:font="MS Gothic"/>
                <w14:uncheckedState w14:val="2610" w14:font="MS Gothic"/>
              </w14:checkbox>
            </w:sdtPr>
            <w:sdtContent>
              <w:p w14:paraId="2A37EB8F" w14:textId="77777777" w:rsidR="005B3E0F" w:rsidRPr="00CA5EC3" w:rsidRDefault="005B3E0F"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p w14:paraId="0E07040F" w14:textId="77777777" w:rsidR="534FA608" w:rsidRDefault="534FA608">
            <w:pPr>
              <w:cnfStyle w:val="000000010000" w:firstRow="0" w:lastRow="0" w:firstColumn="0" w:lastColumn="0" w:oddVBand="0" w:evenVBand="0" w:oddHBand="0" w:evenHBand="1" w:firstRowFirstColumn="0" w:firstRowLastColumn="0" w:lastRowFirstColumn="0" w:lastRowLastColumn="0"/>
            </w:pPr>
          </w:p>
        </w:tc>
      </w:tr>
      <w:tr w:rsidR="005B3E0F" w:rsidRPr="00CA5EC3" w14:paraId="22046524"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4D78E89E" w14:textId="77777777" w:rsidR="005B3E0F" w:rsidRPr="00CA5EC3" w:rsidRDefault="005B3E0F" w:rsidP="004D467F">
            <w:pPr>
              <w:pStyle w:val="Geenafstand"/>
              <w:rPr>
                <w:rFonts w:ascii="Arial" w:hAnsi="Arial" w:cs="Arial"/>
                <w:szCs w:val="18"/>
              </w:rPr>
            </w:pPr>
          </w:p>
        </w:tc>
        <w:tc>
          <w:tcPr>
            <w:tcW w:w="0" w:type="dxa"/>
          </w:tcPr>
          <w:p w14:paraId="3280E38B" w14:textId="77777777" w:rsidR="005B3E0F" w:rsidRPr="00CA5EC3" w:rsidRDefault="005B3E0F"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Woonplaats</w:t>
            </w:r>
          </w:p>
        </w:tc>
        <w:tc>
          <w:tcPr>
            <w:tcW w:w="0" w:type="dxa"/>
          </w:tcPr>
          <w:sdt>
            <w:sdtPr>
              <w:rPr>
                <w:rFonts w:ascii="Arial" w:hAnsi="Arial" w:cs="Arial"/>
                <w:szCs w:val="18"/>
              </w:rPr>
              <w:id w:val="-1668784731"/>
              <w14:checkbox>
                <w14:checked w14:val="0"/>
                <w14:checkedState w14:val="2612" w14:font="MS Gothic"/>
                <w14:uncheckedState w14:val="2610" w14:font="MS Gothic"/>
              </w14:checkbox>
            </w:sdtPr>
            <w:sdtContent>
              <w:p w14:paraId="15A625CA" w14:textId="77777777" w:rsidR="005B3E0F" w:rsidRPr="00CA5EC3" w:rsidRDefault="005B3E0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p w14:paraId="2E9F9AD8" w14:textId="77777777" w:rsidR="534FA608" w:rsidRDefault="534FA608">
            <w:pPr>
              <w:cnfStyle w:val="000000000000" w:firstRow="0" w:lastRow="0" w:firstColumn="0" w:lastColumn="0" w:oddVBand="0" w:evenVBand="0" w:oddHBand="0" w:evenHBand="0" w:firstRowFirstColumn="0" w:firstRowLastColumn="0" w:lastRowFirstColumn="0" w:lastRowLastColumn="0"/>
            </w:pPr>
          </w:p>
        </w:tc>
      </w:tr>
      <w:tr w:rsidR="005B3E0F" w:rsidRPr="00CA5EC3" w14:paraId="54713F22"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1DA8D6BE" w14:textId="77777777" w:rsidR="005B3E0F" w:rsidRPr="00CA5EC3" w:rsidRDefault="005B3E0F" w:rsidP="004D467F">
            <w:pPr>
              <w:pStyle w:val="Geenafstand"/>
              <w:rPr>
                <w:rFonts w:ascii="Arial" w:hAnsi="Arial" w:cs="Arial"/>
                <w:szCs w:val="18"/>
              </w:rPr>
            </w:pPr>
          </w:p>
        </w:tc>
        <w:tc>
          <w:tcPr>
            <w:tcW w:w="0" w:type="dxa"/>
          </w:tcPr>
          <w:p w14:paraId="7143077E" w14:textId="77777777" w:rsidR="005B3E0F" w:rsidRPr="00CA5EC3" w:rsidRDefault="005B3E0F"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Telefoonnummer</w:t>
            </w:r>
          </w:p>
        </w:tc>
        <w:tc>
          <w:tcPr>
            <w:tcW w:w="0" w:type="dxa"/>
          </w:tcPr>
          <w:sdt>
            <w:sdtPr>
              <w:rPr>
                <w:rFonts w:ascii="Arial" w:hAnsi="Arial" w:cs="Arial"/>
                <w:szCs w:val="18"/>
              </w:rPr>
              <w:id w:val="1874575469"/>
              <w14:checkbox>
                <w14:checked w14:val="0"/>
                <w14:checkedState w14:val="2612" w14:font="MS Gothic"/>
                <w14:uncheckedState w14:val="2610" w14:font="MS Gothic"/>
              </w14:checkbox>
            </w:sdtPr>
            <w:sdtContent>
              <w:p w14:paraId="33837020" w14:textId="77777777" w:rsidR="005B3E0F" w:rsidRPr="00CA5EC3" w:rsidRDefault="005B3E0F"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p w14:paraId="78855514" w14:textId="77777777" w:rsidR="534FA608" w:rsidRDefault="534FA608">
            <w:pPr>
              <w:cnfStyle w:val="000000010000" w:firstRow="0" w:lastRow="0" w:firstColumn="0" w:lastColumn="0" w:oddVBand="0" w:evenVBand="0" w:oddHBand="0" w:evenHBand="1" w:firstRowFirstColumn="0" w:firstRowLastColumn="0" w:lastRowFirstColumn="0" w:lastRowLastColumn="0"/>
            </w:pPr>
          </w:p>
        </w:tc>
      </w:tr>
      <w:tr w:rsidR="005B3E0F" w:rsidRPr="00CA5EC3" w14:paraId="056341E5"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178FEE72" w14:textId="77777777" w:rsidR="005B3E0F" w:rsidRPr="00CA5EC3" w:rsidRDefault="005B3E0F" w:rsidP="004D467F">
            <w:pPr>
              <w:pStyle w:val="Geenafstand"/>
              <w:rPr>
                <w:rFonts w:ascii="Arial" w:hAnsi="Arial" w:cs="Arial"/>
                <w:szCs w:val="18"/>
              </w:rPr>
            </w:pPr>
          </w:p>
        </w:tc>
        <w:tc>
          <w:tcPr>
            <w:tcW w:w="0" w:type="dxa"/>
          </w:tcPr>
          <w:p w14:paraId="07BB3EE5" w14:textId="77777777" w:rsidR="005B3E0F" w:rsidRPr="00CA5EC3" w:rsidRDefault="005B3E0F"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E-mailadres (privé)</w:t>
            </w:r>
          </w:p>
        </w:tc>
        <w:tc>
          <w:tcPr>
            <w:tcW w:w="0" w:type="dxa"/>
          </w:tcPr>
          <w:sdt>
            <w:sdtPr>
              <w:rPr>
                <w:rFonts w:ascii="Arial" w:hAnsi="Arial" w:cs="Arial"/>
                <w:szCs w:val="18"/>
              </w:rPr>
              <w:id w:val="1112943031"/>
              <w14:checkbox>
                <w14:checked w14:val="1"/>
                <w14:checkedState w14:val="2612" w14:font="MS Gothic"/>
                <w14:uncheckedState w14:val="2610" w14:font="MS Gothic"/>
              </w14:checkbox>
            </w:sdtPr>
            <w:sdtContent>
              <w:p w14:paraId="35688280" w14:textId="36DDEBE6" w:rsidR="005B3E0F" w:rsidRPr="00CA5EC3" w:rsidRDefault="007701F6"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p w14:paraId="05189232" w14:textId="77777777" w:rsidR="534FA608" w:rsidRDefault="534FA608">
            <w:pPr>
              <w:cnfStyle w:val="000000000000" w:firstRow="0" w:lastRow="0" w:firstColumn="0" w:lastColumn="0" w:oddVBand="0" w:evenVBand="0" w:oddHBand="0" w:evenHBand="0" w:firstRowFirstColumn="0" w:firstRowLastColumn="0" w:lastRowFirstColumn="0" w:lastRowLastColumn="0"/>
            </w:pPr>
          </w:p>
        </w:tc>
      </w:tr>
      <w:tr w:rsidR="005B3E0F" w:rsidRPr="00CA5EC3" w14:paraId="6CA96CA9"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4BE3960E" w14:textId="77777777" w:rsidR="005B3E0F" w:rsidRPr="00CA5EC3" w:rsidRDefault="005B3E0F" w:rsidP="004D467F">
            <w:pPr>
              <w:pStyle w:val="Geenafstand"/>
              <w:rPr>
                <w:rFonts w:ascii="Arial" w:hAnsi="Arial" w:cs="Arial"/>
                <w:szCs w:val="18"/>
              </w:rPr>
            </w:pPr>
            <w:r w:rsidRPr="00CA5EC3">
              <w:rPr>
                <w:rFonts w:ascii="Arial" w:hAnsi="Arial" w:cs="Arial"/>
                <w:szCs w:val="18"/>
              </w:rPr>
              <w:t>Financiële gegevens met het oog op het berekenen, vastleggen en innen van gelden en bijdragen</w:t>
            </w:r>
          </w:p>
        </w:tc>
        <w:tc>
          <w:tcPr>
            <w:tcW w:w="0" w:type="dxa"/>
          </w:tcPr>
          <w:p w14:paraId="750062D6" w14:textId="77777777" w:rsidR="005B3E0F" w:rsidRPr="00CA5EC3" w:rsidRDefault="005B3E0F"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Bankrekeningnummer</w:t>
            </w:r>
          </w:p>
        </w:tc>
        <w:sdt>
          <w:sdtPr>
            <w:rPr>
              <w:rFonts w:ascii="Arial" w:hAnsi="Arial" w:cs="Arial"/>
              <w:szCs w:val="18"/>
            </w:rPr>
            <w:id w:val="-1786563781"/>
            <w14:checkbox>
              <w14:checked w14:val="0"/>
              <w14:checkedState w14:val="2612" w14:font="MS Gothic"/>
              <w14:uncheckedState w14:val="2610" w14:font="MS Gothic"/>
            </w14:checkbox>
          </w:sdtPr>
          <w:sdtContent>
            <w:tc>
              <w:tcPr>
                <w:tcW w:w="0" w:type="dxa"/>
              </w:tcPr>
              <w:p w14:paraId="2ADC9E16" w14:textId="77777777" w:rsidR="005B3E0F" w:rsidRPr="00CA5EC3" w:rsidRDefault="005B3E0F"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5B3E0F" w:rsidRPr="00CA5EC3" w14:paraId="025104E0"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3ABA71DA" w14:textId="77777777" w:rsidR="005B3E0F" w:rsidRPr="00CA5EC3" w:rsidRDefault="005B3E0F" w:rsidP="004D467F">
            <w:pPr>
              <w:pStyle w:val="Geenafstand"/>
              <w:rPr>
                <w:rFonts w:ascii="Arial" w:hAnsi="Arial" w:cs="Arial"/>
                <w:szCs w:val="18"/>
              </w:rPr>
            </w:pPr>
          </w:p>
        </w:tc>
        <w:tc>
          <w:tcPr>
            <w:tcW w:w="0" w:type="dxa"/>
          </w:tcPr>
          <w:p w14:paraId="1DAE85C0" w14:textId="77777777" w:rsidR="005B3E0F" w:rsidRPr="00CA5EC3" w:rsidRDefault="005B3E0F"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Facturenadministratie</w:t>
            </w:r>
          </w:p>
        </w:tc>
        <w:sdt>
          <w:sdtPr>
            <w:rPr>
              <w:rFonts w:ascii="Arial" w:hAnsi="Arial" w:cs="Arial"/>
              <w:szCs w:val="18"/>
            </w:rPr>
            <w:id w:val="110793483"/>
            <w14:checkbox>
              <w14:checked w14:val="0"/>
              <w14:checkedState w14:val="2612" w14:font="MS Gothic"/>
              <w14:uncheckedState w14:val="2610" w14:font="MS Gothic"/>
            </w14:checkbox>
          </w:sdtPr>
          <w:sdtContent>
            <w:tc>
              <w:tcPr>
                <w:tcW w:w="0" w:type="dxa"/>
              </w:tcPr>
              <w:p w14:paraId="4B4DCA27" w14:textId="77777777" w:rsidR="005B3E0F" w:rsidRPr="00CA5EC3" w:rsidRDefault="005B3E0F"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5B3E0F" w:rsidRPr="00CA5EC3" w14:paraId="463C040F"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7934BC85" w14:textId="77777777" w:rsidR="005B3E0F" w:rsidRPr="00CA5EC3" w:rsidRDefault="005B3E0F" w:rsidP="004D467F">
            <w:pPr>
              <w:pStyle w:val="Geenafstand"/>
              <w:rPr>
                <w:rFonts w:ascii="Arial" w:hAnsi="Arial" w:cs="Arial"/>
                <w:szCs w:val="18"/>
              </w:rPr>
            </w:pPr>
            <w:r w:rsidRPr="00CA5EC3">
              <w:rPr>
                <w:rFonts w:ascii="Arial" w:hAnsi="Arial" w:cs="Arial"/>
                <w:szCs w:val="18"/>
              </w:rPr>
              <w:t>Gebruikersgegevens</w:t>
            </w:r>
          </w:p>
        </w:tc>
        <w:tc>
          <w:tcPr>
            <w:tcW w:w="0" w:type="dxa"/>
          </w:tcPr>
          <w:p w14:paraId="77312E88" w14:textId="77777777" w:rsidR="005B3E0F" w:rsidRPr="001C46A4" w:rsidRDefault="005B3E0F"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1C46A4">
              <w:rPr>
                <w:rFonts w:ascii="Arial" w:hAnsi="Arial" w:cs="Arial"/>
                <w:szCs w:val="18"/>
              </w:rPr>
              <w:t>Diagnostische gegevens, loggegevens, metadata, anders namelijk …</w:t>
            </w:r>
          </w:p>
        </w:tc>
        <w:tc>
          <w:tcPr>
            <w:tcW w:w="0" w:type="dxa"/>
          </w:tcPr>
          <w:sdt>
            <w:sdtPr>
              <w:rPr>
                <w:rFonts w:ascii="Arial" w:hAnsi="Arial" w:cs="Arial"/>
                <w:szCs w:val="18"/>
              </w:rPr>
              <w:id w:val="636694328"/>
              <w14:checkbox>
                <w14:checked w14:val="1"/>
                <w14:checkedState w14:val="2612" w14:font="MS Gothic"/>
                <w14:uncheckedState w14:val="2610" w14:font="MS Gothic"/>
              </w14:checkbox>
            </w:sdtPr>
            <w:sdtContent>
              <w:p w14:paraId="34D2FDAF" w14:textId="1FB1D054" w:rsidR="005B3E0F" w:rsidRPr="001C46A4" w:rsidRDefault="00E75366"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1C46A4">
                  <w:rPr>
                    <w:rFonts w:ascii="MS Gothic" w:eastAsia="MS Gothic" w:hAnsi="MS Gothic" w:cs="Arial" w:hint="eastAsia"/>
                    <w:szCs w:val="18"/>
                  </w:rPr>
                  <w:t>☒</w:t>
                </w:r>
              </w:p>
            </w:sdtContent>
          </w:sdt>
          <w:p w14:paraId="1D5AFA2B" w14:textId="77777777" w:rsidR="005B3E0F" w:rsidRPr="001C46A4" w:rsidRDefault="005B3E0F"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p>
        </w:tc>
      </w:tr>
      <w:tr w:rsidR="005B3E0F" w:rsidRPr="00CA5EC3" w14:paraId="5A05A3F1"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07749562" w14:textId="77777777" w:rsidR="005B3E0F" w:rsidRPr="00CA5EC3" w:rsidRDefault="005B3E0F" w:rsidP="004D467F">
            <w:pPr>
              <w:pStyle w:val="Geenafstand"/>
              <w:rPr>
                <w:rFonts w:ascii="Arial" w:hAnsi="Arial" w:cs="Arial"/>
                <w:szCs w:val="18"/>
              </w:rPr>
            </w:pPr>
          </w:p>
        </w:tc>
        <w:tc>
          <w:tcPr>
            <w:tcW w:w="0" w:type="dxa"/>
          </w:tcPr>
          <w:p w14:paraId="1E939397" w14:textId="77777777" w:rsidR="005B3E0F" w:rsidRPr="00CA5EC3" w:rsidRDefault="005B3E0F"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IP-adres</w:t>
            </w:r>
          </w:p>
        </w:tc>
        <w:tc>
          <w:tcPr>
            <w:tcW w:w="0" w:type="dxa"/>
          </w:tcPr>
          <w:sdt>
            <w:sdtPr>
              <w:rPr>
                <w:rFonts w:ascii="Arial" w:hAnsi="Arial" w:cs="Arial"/>
                <w:szCs w:val="18"/>
              </w:rPr>
              <w:id w:val="-1156610889"/>
              <w14:checkbox>
                <w14:checked w14:val="1"/>
                <w14:checkedState w14:val="2612" w14:font="MS Gothic"/>
                <w14:uncheckedState w14:val="2610" w14:font="MS Gothic"/>
              </w14:checkbox>
            </w:sdtPr>
            <w:sdtContent>
              <w:p w14:paraId="1E91CA2B" w14:textId="37A1B23C" w:rsidR="005B3E0F" w:rsidRPr="00CA5EC3" w:rsidRDefault="007701F6"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p w14:paraId="0E0AC171" w14:textId="77777777" w:rsidR="534FA608" w:rsidRDefault="534FA608">
            <w:pPr>
              <w:cnfStyle w:val="000000000000" w:firstRow="0" w:lastRow="0" w:firstColumn="0" w:lastColumn="0" w:oddVBand="0" w:evenVBand="0" w:oddHBand="0" w:evenHBand="0" w:firstRowFirstColumn="0" w:firstRowLastColumn="0" w:lastRowFirstColumn="0" w:lastRowLastColumn="0"/>
            </w:pPr>
          </w:p>
        </w:tc>
      </w:tr>
      <w:tr w:rsidR="005B3E0F" w:rsidRPr="00CA5EC3" w14:paraId="17B68E2D"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56F49F7" w14:textId="77777777" w:rsidR="005B3E0F" w:rsidRPr="00CA5EC3" w:rsidRDefault="005B3E0F" w:rsidP="004D467F">
            <w:pPr>
              <w:pStyle w:val="Geenafstand"/>
              <w:rPr>
                <w:rFonts w:ascii="Arial" w:hAnsi="Arial" w:cs="Arial"/>
                <w:szCs w:val="18"/>
              </w:rPr>
            </w:pPr>
            <w:r w:rsidRPr="00CA5EC3">
              <w:rPr>
                <w:rFonts w:ascii="Arial" w:hAnsi="Arial" w:cs="Arial"/>
                <w:szCs w:val="18"/>
              </w:rPr>
              <w:t>Andere Persoonsgegevens, namelijk:</w:t>
            </w:r>
          </w:p>
        </w:tc>
        <w:tc>
          <w:tcPr>
            <w:tcW w:w="0" w:type="dxa"/>
          </w:tcPr>
          <w:p w14:paraId="39755469" w14:textId="77777777" w:rsidR="005B3E0F" w:rsidRPr="00CA5EC3" w:rsidRDefault="005B3E0F"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i/>
                <w:iCs/>
                <w:szCs w:val="18"/>
              </w:rPr>
              <w:t>[Leg hier de andere te verwerken Persoonsgegevens vast. Het moet gaan om Persoonsgegevens die noodzakelijk zijn voor de Verwerking(en) en Doeleinde(n) die zijn omschreven onder D. en E.]</w:t>
            </w:r>
          </w:p>
        </w:tc>
        <w:sdt>
          <w:sdtPr>
            <w:rPr>
              <w:rFonts w:ascii="Arial" w:hAnsi="Arial" w:cs="Arial"/>
              <w:szCs w:val="18"/>
            </w:rPr>
            <w:id w:val="1807050605"/>
            <w14:checkbox>
              <w14:checked w14:val="0"/>
              <w14:checkedState w14:val="2612" w14:font="MS Gothic"/>
              <w14:uncheckedState w14:val="2610" w14:font="MS Gothic"/>
            </w14:checkbox>
          </w:sdtPr>
          <w:sdtContent>
            <w:tc>
              <w:tcPr>
                <w:tcW w:w="0" w:type="dxa"/>
              </w:tcPr>
              <w:p w14:paraId="65340527" w14:textId="77777777" w:rsidR="005B3E0F" w:rsidRPr="00CA5EC3" w:rsidRDefault="005B3E0F"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bl>
    <w:p w14:paraId="1328A081" w14:textId="647A6F3E" w:rsidR="00160F05" w:rsidRPr="00F4423D" w:rsidRDefault="00160F05" w:rsidP="004706F2"/>
    <w:p w14:paraId="28076EEB" w14:textId="498442F8" w:rsidR="00FE6457" w:rsidRDefault="00FE6457" w:rsidP="00FE6457"/>
    <w:tbl>
      <w:tblPr>
        <w:tblStyle w:val="GouweAcademie"/>
        <w:tblW w:w="9102" w:type="dxa"/>
        <w:tblLook w:val="04A0" w:firstRow="1" w:lastRow="0" w:firstColumn="1" w:lastColumn="0" w:noHBand="0" w:noVBand="1"/>
      </w:tblPr>
      <w:tblGrid>
        <w:gridCol w:w="3173"/>
        <w:gridCol w:w="3392"/>
        <w:gridCol w:w="2537"/>
      </w:tblGrid>
      <w:tr w:rsidR="00FE6457" w:rsidRPr="00CA5EC3" w14:paraId="5AA470D2" w14:textId="77777777" w:rsidTr="00C30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Pr>
          <w:p w14:paraId="594F84BF" w14:textId="77777777" w:rsidR="00FE6457" w:rsidRPr="00CA5EC3" w:rsidRDefault="00FE6457" w:rsidP="00A92673">
            <w:pPr>
              <w:pStyle w:val="Kop2"/>
            </w:pPr>
            <w:proofErr w:type="spellStart"/>
            <w:r w:rsidRPr="00CA5EC3">
              <w:t>Betrokkene</w:t>
            </w:r>
            <w:proofErr w:type="spellEnd"/>
            <w:r w:rsidRPr="00CA5EC3">
              <w:t xml:space="preserve">: </w:t>
            </w:r>
            <w:proofErr w:type="spellStart"/>
            <w:r w:rsidRPr="00CA5EC3">
              <w:t>medewerker</w:t>
            </w:r>
            <w:proofErr w:type="spellEnd"/>
            <w:r w:rsidRPr="00CA5EC3">
              <w:t xml:space="preserve"> </w:t>
            </w:r>
            <w:proofErr w:type="spellStart"/>
            <w:r w:rsidRPr="00CA5EC3">
              <w:t>Onderwijsinstelling</w:t>
            </w:r>
            <w:proofErr w:type="spellEnd"/>
          </w:p>
        </w:tc>
      </w:tr>
      <w:tr w:rsidR="00FE6457" w:rsidRPr="00F4423D" w14:paraId="3AEF12A2"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71891588" w14:textId="77777777" w:rsidR="00FE6457" w:rsidRPr="00CA5EC3" w:rsidRDefault="00FE6457" w:rsidP="004D467F">
            <w:pPr>
              <w:pStyle w:val="Geenafstand"/>
              <w:rPr>
                <w:rFonts w:ascii="Arial" w:hAnsi="Arial" w:cs="Arial"/>
                <w:b/>
                <w:bCs/>
                <w:szCs w:val="18"/>
              </w:rPr>
            </w:pPr>
            <w:r w:rsidRPr="00CA5EC3">
              <w:rPr>
                <w:rFonts w:ascii="Arial" w:hAnsi="Arial" w:cs="Arial"/>
                <w:b/>
                <w:bCs/>
                <w:szCs w:val="18"/>
              </w:rPr>
              <w:t>Categorie gegevens</w:t>
            </w:r>
          </w:p>
        </w:tc>
        <w:tc>
          <w:tcPr>
            <w:tcW w:w="0" w:type="dxa"/>
          </w:tcPr>
          <w:p w14:paraId="330BFC2A" w14:textId="77777777" w:rsidR="00FE6457" w:rsidRPr="00CA5EC3" w:rsidRDefault="00FE6457"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b/>
                <w:bCs/>
                <w:szCs w:val="18"/>
              </w:rPr>
            </w:pPr>
            <w:r w:rsidRPr="00CA5EC3">
              <w:rPr>
                <w:rFonts w:ascii="Arial" w:hAnsi="Arial" w:cs="Arial"/>
                <w:b/>
                <w:bCs/>
                <w:szCs w:val="18"/>
              </w:rPr>
              <w:t>Specificatie</w:t>
            </w:r>
          </w:p>
        </w:tc>
        <w:tc>
          <w:tcPr>
            <w:tcW w:w="0" w:type="dxa"/>
          </w:tcPr>
          <w:p w14:paraId="6DD5B78A" w14:textId="77777777" w:rsidR="00FE6457" w:rsidRPr="00CA5EC3" w:rsidRDefault="00FE6457"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b/>
                <w:bCs/>
                <w:szCs w:val="18"/>
              </w:rPr>
              <w:t>Aankruisen indien van toepassing op Verwerking(en)</w:t>
            </w:r>
          </w:p>
        </w:tc>
      </w:tr>
      <w:tr w:rsidR="00FE6457" w:rsidRPr="00CA5EC3" w14:paraId="0497CA9C"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00AAA11B" w14:textId="77777777" w:rsidR="00FE6457" w:rsidRPr="00CA5EC3" w:rsidRDefault="00FE6457" w:rsidP="004D467F">
            <w:pPr>
              <w:pStyle w:val="Geenafstand"/>
              <w:rPr>
                <w:rFonts w:ascii="Arial" w:hAnsi="Arial" w:cs="Arial"/>
                <w:szCs w:val="18"/>
              </w:rPr>
            </w:pPr>
            <w:r w:rsidRPr="00CA5EC3">
              <w:rPr>
                <w:rFonts w:ascii="Arial" w:hAnsi="Arial" w:cs="Arial"/>
                <w:szCs w:val="18"/>
              </w:rPr>
              <w:t>Contactgegevens</w:t>
            </w:r>
          </w:p>
        </w:tc>
        <w:tc>
          <w:tcPr>
            <w:tcW w:w="0" w:type="dxa"/>
          </w:tcPr>
          <w:p w14:paraId="2CF32A87" w14:textId="77777777" w:rsidR="00FE6457" w:rsidRPr="00CA5EC3" w:rsidRDefault="00FE6457"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proofErr w:type="spellStart"/>
            <w:r w:rsidRPr="00CA5EC3">
              <w:rPr>
                <w:rFonts w:ascii="Arial" w:hAnsi="Arial" w:cs="Arial"/>
                <w:szCs w:val="18"/>
              </w:rPr>
              <w:t>Voorna</w:t>
            </w:r>
            <w:proofErr w:type="spellEnd"/>
            <w:r w:rsidRPr="00CA5EC3">
              <w:rPr>
                <w:rFonts w:ascii="Arial" w:hAnsi="Arial" w:cs="Arial"/>
                <w:szCs w:val="18"/>
              </w:rPr>
              <w:t>(a)m(en)</w:t>
            </w:r>
          </w:p>
        </w:tc>
        <w:tc>
          <w:tcPr>
            <w:tcW w:w="0" w:type="dxa"/>
          </w:tcPr>
          <w:sdt>
            <w:sdtPr>
              <w:rPr>
                <w:rFonts w:ascii="Arial" w:hAnsi="Arial" w:cs="Arial"/>
                <w:szCs w:val="18"/>
              </w:rPr>
              <w:id w:val="182948886"/>
              <w14:checkbox>
                <w14:checked w14:val="1"/>
                <w14:checkedState w14:val="2612" w14:font="MS Gothic"/>
                <w14:uncheckedState w14:val="2610" w14:font="MS Gothic"/>
              </w14:checkbox>
            </w:sdtPr>
            <w:sdtContent>
              <w:p w14:paraId="07B34CD9" w14:textId="177559BA" w:rsidR="00FE6457" w:rsidRPr="00CA5EC3" w:rsidRDefault="00FE6457"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tc>
      </w:tr>
      <w:tr w:rsidR="00FE6457" w:rsidRPr="00CA5EC3" w14:paraId="35B609F9"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4E446D1E" w14:textId="77777777" w:rsidR="00FE6457" w:rsidRPr="00CA5EC3" w:rsidRDefault="00FE6457" w:rsidP="004D467F">
            <w:pPr>
              <w:pStyle w:val="Geenafstand"/>
              <w:rPr>
                <w:rFonts w:ascii="Arial" w:hAnsi="Arial" w:cs="Arial"/>
                <w:szCs w:val="18"/>
              </w:rPr>
            </w:pPr>
          </w:p>
        </w:tc>
        <w:tc>
          <w:tcPr>
            <w:tcW w:w="0" w:type="dxa"/>
          </w:tcPr>
          <w:p w14:paraId="321B0110" w14:textId="77777777" w:rsidR="00FE6457" w:rsidRPr="00CA5EC3" w:rsidRDefault="00FE6457"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Voorletter(s)</w:t>
            </w:r>
          </w:p>
        </w:tc>
        <w:tc>
          <w:tcPr>
            <w:tcW w:w="0" w:type="dxa"/>
          </w:tcPr>
          <w:sdt>
            <w:sdtPr>
              <w:rPr>
                <w:rFonts w:ascii="Arial" w:hAnsi="Arial" w:cs="Arial"/>
                <w:szCs w:val="18"/>
              </w:rPr>
              <w:id w:val="-1356957308"/>
              <w14:checkbox>
                <w14:checked w14:val="0"/>
                <w14:checkedState w14:val="2612" w14:font="MS Gothic"/>
                <w14:uncheckedState w14:val="2610" w14:font="MS Gothic"/>
              </w14:checkbox>
            </w:sdtPr>
            <w:sdtContent>
              <w:p w14:paraId="510486D9" w14:textId="77777777" w:rsidR="00FE6457" w:rsidRPr="00CA5EC3" w:rsidRDefault="00FE6457"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tc>
      </w:tr>
      <w:tr w:rsidR="00FE6457" w:rsidRPr="00CA5EC3" w14:paraId="55EF91D6"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3A978D0" w14:textId="77777777" w:rsidR="00FE6457" w:rsidRPr="00CA5EC3" w:rsidRDefault="00FE6457" w:rsidP="004D467F">
            <w:pPr>
              <w:pStyle w:val="Geenafstand"/>
              <w:rPr>
                <w:rFonts w:ascii="Arial" w:hAnsi="Arial" w:cs="Arial"/>
                <w:szCs w:val="18"/>
              </w:rPr>
            </w:pPr>
          </w:p>
        </w:tc>
        <w:tc>
          <w:tcPr>
            <w:tcW w:w="0" w:type="dxa"/>
          </w:tcPr>
          <w:p w14:paraId="378C97DC" w14:textId="77777777" w:rsidR="00FE6457" w:rsidRPr="00CA5EC3" w:rsidRDefault="00FE6457"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Achternaam</w:t>
            </w:r>
          </w:p>
        </w:tc>
        <w:tc>
          <w:tcPr>
            <w:tcW w:w="0" w:type="dxa"/>
          </w:tcPr>
          <w:sdt>
            <w:sdtPr>
              <w:rPr>
                <w:rFonts w:ascii="Arial" w:hAnsi="Arial" w:cs="Arial"/>
                <w:szCs w:val="18"/>
              </w:rPr>
              <w:id w:val="-400836191"/>
              <w14:checkbox>
                <w14:checked w14:val="1"/>
                <w14:checkedState w14:val="2612" w14:font="MS Gothic"/>
                <w14:uncheckedState w14:val="2610" w14:font="MS Gothic"/>
              </w14:checkbox>
            </w:sdtPr>
            <w:sdtContent>
              <w:p w14:paraId="27AA93A9" w14:textId="265E4197" w:rsidR="00FE6457" w:rsidRPr="00CA5EC3" w:rsidRDefault="00FE6457"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tc>
      </w:tr>
      <w:tr w:rsidR="00FE6457" w:rsidRPr="00CA5EC3" w14:paraId="1EF58BE0"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62BA979B" w14:textId="77777777" w:rsidR="00FE6457" w:rsidRPr="00CA5EC3" w:rsidRDefault="00FE6457" w:rsidP="004D467F">
            <w:pPr>
              <w:pStyle w:val="Geenafstand"/>
              <w:rPr>
                <w:rFonts w:ascii="Arial" w:hAnsi="Arial" w:cs="Arial"/>
                <w:szCs w:val="18"/>
              </w:rPr>
            </w:pPr>
          </w:p>
        </w:tc>
        <w:tc>
          <w:tcPr>
            <w:tcW w:w="0" w:type="dxa"/>
          </w:tcPr>
          <w:p w14:paraId="2B56FF7C" w14:textId="77777777" w:rsidR="00FE6457" w:rsidRPr="00CA5EC3" w:rsidRDefault="00FE6457"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c>
          <w:tcPr>
            <w:tcW w:w="0" w:type="dxa"/>
          </w:tcPr>
          <w:p w14:paraId="4393FA49" w14:textId="77777777" w:rsidR="00FE6457" w:rsidRPr="00CA5EC3" w:rsidRDefault="00FE6457"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r>
      <w:tr w:rsidR="00FE6457" w:rsidRPr="00CA5EC3" w14:paraId="6008E4A0"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4D03E38C" w14:textId="77777777" w:rsidR="00FE6457" w:rsidRPr="00CA5EC3" w:rsidRDefault="00FE6457" w:rsidP="004D467F">
            <w:pPr>
              <w:pStyle w:val="Geenafstand"/>
              <w:rPr>
                <w:rFonts w:ascii="Arial" w:hAnsi="Arial" w:cs="Arial"/>
                <w:szCs w:val="18"/>
              </w:rPr>
            </w:pPr>
          </w:p>
        </w:tc>
        <w:tc>
          <w:tcPr>
            <w:tcW w:w="0" w:type="dxa"/>
          </w:tcPr>
          <w:p w14:paraId="293D3D2A" w14:textId="77777777" w:rsidR="00FE6457" w:rsidRPr="00CA5EC3" w:rsidRDefault="00FE6457"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Aanschrijftitel zoals geslacht</w:t>
            </w:r>
          </w:p>
        </w:tc>
        <w:tc>
          <w:tcPr>
            <w:tcW w:w="0" w:type="dxa"/>
          </w:tcPr>
          <w:sdt>
            <w:sdtPr>
              <w:rPr>
                <w:rFonts w:ascii="Arial" w:hAnsi="Arial" w:cs="Arial"/>
                <w:szCs w:val="18"/>
              </w:rPr>
              <w:id w:val="-1435821038"/>
              <w14:checkbox>
                <w14:checked w14:val="0"/>
                <w14:checkedState w14:val="2612" w14:font="MS Gothic"/>
                <w14:uncheckedState w14:val="2610" w14:font="MS Gothic"/>
              </w14:checkbox>
            </w:sdtPr>
            <w:sdtContent>
              <w:p w14:paraId="2D603CCA" w14:textId="77777777" w:rsidR="00FE6457" w:rsidRPr="00CA5EC3" w:rsidRDefault="00FE6457"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sdtContent>
          </w:sdt>
        </w:tc>
      </w:tr>
      <w:tr w:rsidR="00FE6457" w:rsidRPr="00CA5EC3" w14:paraId="32963EC3"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5037C6C2" w14:textId="77777777" w:rsidR="00FE6457" w:rsidRPr="00CA5EC3" w:rsidRDefault="00FE6457" w:rsidP="004D467F">
            <w:pPr>
              <w:pStyle w:val="Geenafstand"/>
              <w:rPr>
                <w:rFonts w:ascii="Arial" w:hAnsi="Arial" w:cs="Arial"/>
                <w:szCs w:val="18"/>
              </w:rPr>
            </w:pPr>
          </w:p>
        </w:tc>
        <w:tc>
          <w:tcPr>
            <w:tcW w:w="0" w:type="dxa"/>
          </w:tcPr>
          <w:p w14:paraId="06D0EB41" w14:textId="77777777" w:rsidR="00FE6457" w:rsidRPr="00CA5EC3" w:rsidRDefault="00FE6457"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E-mailadres (school)</w:t>
            </w:r>
          </w:p>
        </w:tc>
        <w:tc>
          <w:tcPr>
            <w:tcW w:w="0" w:type="dxa"/>
          </w:tcPr>
          <w:sdt>
            <w:sdtPr>
              <w:rPr>
                <w:rFonts w:ascii="Arial" w:hAnsi="Arial" w:cs="Arial"/>
                <w:szCs w:val="18"/>
              </w:rPr>
              <w:id w:val="643624188"/>
              <w14:checkbox>
                <w14:checked w14:val="1"/>
                <w14:checkedState w14:val="2612" w14:font="MS Gothic"/>
                <w14:uncheckedState w14:val="2610" w14:font="MS Gothic"/>
              </w14:checkbox>
            </w:sdtPr>
            <w:sdtContent>
              <w:p w14:paraId="17DDC9DF" w14:textId="6EE870DF" w:rsidR="00FE6457" w:rsidRPr="00CA5EC3" w:rsidRDefault="00FE6457"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tc>
      </w:tr>
      <w:tr w:rsidR="00FE6457" w:rsidRPr="00CA5EC3" w14:paraId="2800CD11"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48F29502" w14:textId="77777777" w:rsidR="00FE6457" w:rsidRPr="00CA5EC3" w:rsidRDefault="00FE6457" w:rsidP="004D467F">
            <w:pPr>
              <w:pStyle w:val="Geenafstand"/>
              <w:rPr>
                <w:rFonts w:ascii="Arial" w:hAnsi="Arial" w:cs="Arial"/>
                <w:szCs w:val="18"/>
              </w:rPr>
            </w:pPr>
            <w:r w:rsidRPr="00CA5EC3">
              <w:rPr>
                <w:rFonts w:ascii="Arial" w:hAnsi="Arial" w:cs="Arial"/>
                <w:szCs w:val="18"/>
              </w:rPr>
              <w:lastRenderedPageBreak/>
              <w:t>Onderwijsorganisatie</w:t>
            </w:r>
          </w:p>
        </w:tc>
        <w:tc>
          <w:tcPr>
            <w:tcW w:w="0" w:type="dxa"/>
          </w:tcPr>
          <w:p w14:paraId="1D4B4339" w14:textId="77777777" w:rsidR="00FE6457" w:rsidRPr="00CA5EC3" w:rsidRDefault="00FE6457"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Rooster</w:t>
            </w:r>
          </w:p>
        </w:tc>
        <w:sdt>
          <w:sdtPr>
            <w:rPr>
              <w:rFonts w:ascii="Arial" w:hAnsi="Arial" w:cs="Arial"/>
              <w:szCs w:val="18"/>
            </w:rPr>
            <w:id w:val="1025288290"/>
            <w14:checkbox>
              <w14:checked w14:val="0"/>
              <w14:checkedState w14:val="2612" w14:font="MS Gothic"/>
              <w14:uncheckedState w14:val="2610" w14:font="MS Gothic"/>
            </w14:checkbox>
          </w:sdtPr>
          <w:sdtContent>
            <w:tc>
              <w:tcPr>
                <w:tcW w:w="0" w:type="dxa"/>
              </w:tcPr>
              <w:p w14:paraId="6B5E9ED9" w14:textId="77777777" w:rsidR="00FE6457" w:rsidRPr="00CA5EC3" w:rsidRDefault="00FE6457"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FE6457" w:rsidRPr="00CA5EC3" w14:paraId="0D409CA7" w14:textId="77777777" w:rsidTr="00C3094F">
        <w:tc>
          <w:tcPr>
            <w:cnfStyle w:val="001000000000" w:firstRow="0" w:lastRow="0" w:firstColumn="1" w:lastColumn="0" w:oddVBand="0" w:evenVBand="0" w:oddHBand="0" w:evenHBand="0" w:firstRowFirstColumn="0" w:firstRowLastColumn="0" w:lastRowFirstColumn="0" w:lastRowLastColumn="0"/>
            <w:tcW w:w="0" w:type="dxa"/>
            <w:vMerge/>
          </w:tcPr>
          <w:p w14:paraId="41C7BDBF" w14:textId="77777777" w:rsidR="00FE6457" w:rsidRPr="00CA5EC3" w:rsidRDefault="00FE6457" w:rsidP="004D467F">
            <w:pPr>
              <w:pStyle w:val="Geenafstand"/>
              <w:rPr>
                <w:rFonts w:ascii="Arial" w:hAnsi="Arial" w:cs="Arial"/>
                <w:szCs w:val="18"/>
              </w:rPr>
            </w:pPr>
          </w:p>
        </w:tc>
        <w:tc>
          <w:tcPr>
            <w:tcW w:w="0" w:type="dxa"/>
          </w:tcPr>
          <w:p w14:paraId="26C7278C" w14:textId="77777777" w:rsidR="00FE6457" w:rsidRPr="00CA5EC3" w:rsidRDefault="00FE6457"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szCs w:val="18"/>
              </w:rPr>
              <w:t>Begeleidingsgegevens</w:t>
            </w:r>
          </w:p>
        </w:tc>
        <w:sdt>
          <w:sdtPr>
            <w:rPr>
              <w:rFonts w:ascii="Arial" w:hAnsi="Arial" w:cs="Arial"/>
              <w:szCs w:val="18"/>
            </w:rPr>
            <w:id w:val="524452797"/>
            <w14:checkbox>
              <w14:checked w14:val="0"/>
              <w14:checkedState w14:val="2612" w14:font="MS Gothic"/>
              <w14:uncheckedState w14:val="2610" w14:font="MS Gothic"/>
            </w14:checkbox>
          </w:sdtPr>
          <w:sdtContent>
            <w:tc>
              <w:tcPr>
                <w:tcW w:w="0" w:type="dxa"/>
              </w:tcPr>
              <w:p w14:paraId="4144F38F" w14:textId="77777777" w:rsidR="00FE6457" w:rsidRPr="00CA5EC3" w:rsidRDefault="00FE6457"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FE6457" w:rsidRPr="00CA5EC3" w14:paraId="63F7E1E1"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2C67522" w14:textId="77777777" w:rsidR="00FE6457" w:rsidRPr="00CA5EC3" w:rsidRDefault="00FE6457" w:rsidP="004D467F">
            <w:pPr>
              <w:pStyle w:val="Geenafstand"/>
              <w:rPr>
                <w:rFonts w:ascii="Arial" w:hAnsi="Arial" w:cs="Arial"/>
                <w:szCs w:val="18"/>
              </w:rPr>
            </w:pPr>
            <w:r w:rsidRPr="00CA5EC3">
              <w:rPr>
                <w:rFonts w:ascii="Arial" w:hAnsi="Arial" w:cs="Arial"/>
                <w:szCs w:val="18"/>
              </w:rPr>
              <w:t>Beeldmateriaal</w:t>
            </w:r>
          </w:p>
        </w:tc>
        <w:tc>
          <w:tcPr>
            <w:tcW w:w="0" w:type="dxa"/>
          </w:tcPr>
          <w:p w14:paraId="12885140" w14:textId="77777777" w:rsidR="00FE6457" w:rsidRPr="00CA5EC3" w:rsidRDefault="00FE6457"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Foto’s en videobeelden (</w:t>
            </w:r>
            <w:r w:rsidRPr="00CA5EC3">
              <w:rPr>
                <w:rFonts w:ascii="Arial" w:hAnsi="Arial" w:cs="Arial"/>
                <w:b/>
                <w:bCs/>
                <w:szCs w:val="18"/>
              </w:rPr>
              <w:t>beeldmateriaal</w:t>
            </w:r>
            <w:r w:rsidRPr="00CA5EC3">
              <w:rPr>
                <w:rFonts w:ascii="Arial" w:hAnsi="Arial" w:cs="Arial"/>
                <w:szCs w:val="18"/>
              </w:rPr>
              <w:t>) van Betrokkene met of zonder geluid van activiteiten van de Onderwijsinstelling</w:t>
            </w:r>
          </w:p>
        </w:tc>
        <w:sdt>
          <w:sdtPr>
            <w:rPr>
              <w:rFonts w:ascii="Arial" w:hAnsi="Arial" w:cs="Arial"/>
              <w:szCs w:val="18"/>
            </w:rPr>
            <w:id w:val="291254884"/>
            <w14:checkbox>
              <w14:checked w14:val="0"/>
              <w14:checkedState w14:val="2612" w14:font="MS Gothic"/>
              <w14:uncheckedState w14:val="2610" w14:font="MS Gothic"/>
            </w14:checkbox>
          </w:sdtPr>
          <w:sdtContent>
            <w:tc>
              <w:tcPr>
                <w:tcW w:w="0" w:type="dxa"/>
              </w:tcPr>
              <w:p w14:paraId="12A1CB10" w14:textId="77777777" w:rsidR="00FE6457" w:rsidRPr="00CA5EC3" w:rsidRDefault="00FE6457"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r w:rsidR="00FE6457" w:rsidRPr="00CA5EC3" w14:paraId="6C12FD89" w14:textId="77777777" w:rsidTr="00C3094F">
        <w:tc>
          <w:tcPr>
            <w:cnfStyle w:val="001000000000" w:firstRow="0" w:lastRow="0" w:firstColumn="1" w:lastColumn="0" w:oddVBand="0" w:evenVBand="0" w:oddHBand="0" w:evenHBand="0" w:firstRowFirstColumn="0" w:firstRowLastColumn="0" w:lastRowFirstColumn="0" w:lastRowLastColumn="0"/>
            <w:tcW w:w="0" w:type="dxa"/>
            <w:vMerge w:val="restart"/>
          </w:tcPr>
          <w:p w14:paraId="37A15000" w14:textId="77777777" w:rsidR="00FE6457" w:rsidRPr="00CA5EC3" w:rsidRDefault="00FE6457" w:rsidP="004D467F">
            <w:pPr>
              <w:pStyle w:val="Geenafstand"/>
              <w:rPr>
                <w:rFonts w:ascii="Arial" w:hAnsi="Arial" w:cs="Arial"/>
                <w:szCs w:val="18"/>
              </w:rPr>
            </w:pPr>
            <w:r w:rsidRPr="00CA5EC3">
              <w:rPr>
                <w:rFonts w:ascii="Arial" w:hAnsi="Arial" w:cs="Arial"/>
                <w:szCs w:val="18"/>
              </w:rPr>
              <w:t>Gebruiksgegevens</w:t>
            </w:r>
          </w:p>
        </w:tc>
        <w:tc>
          <w:tcPr>
            <w:tcW w:w="0" w:type="dxa"/>
          </w:tcPr>
          <w:p w14:paraId="4286F2FB" w14:textId="77777777" w:rsidR="00FE6457" w:rsidRPr="00FF4B62" w:rsidRDefault="00FE6457"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FF4B62">
              <w:rPr>
                <w:rFonts w:ascii="Arial" w:hAnsi="Arial" w:cs="Arial"/>
                <w:szCs w:val="18"/>
              </w:rPr>
              <w:t>Diagnostische gegevens, zoals loggegevens, metadata, anders namelijk …</w:t>
            </w:r>
          </w:p>
        </w:tc>
        <w:tc>
          <w:tcPr>
            <w:tcW w:w="0" w:type="dxa"/>
          </w:tcPr>
          <w:sdt>
            <w:sdtPr>
              <w:rPr>
                <w:rFonts w:ascii="Arial" w:hAnsi="Arial" w:cs="Arial"/>
                <w:szCs w:val="18"/>
              </w:rPr>
              <w:id w:val="-354356828"/>
              <w14:checkbox>
                <w14:checked w14:val="1"/>
                <w14:checkedState w14:val="2612" w14:font="MS Gothic"/>
                <w14:uncheckedState w14:val="2610" w14:font="MS Gothic"/>
              </w14:checkbox>
            </w:sdtPr>
            <w:sdtContent>
              <w:p w14:paraId="4E245F00" w14:textId="10DC5F4D" w:rsidR="00FE6457" w:rsidRPr="00FF4B62" w:rsidRDefault="00EB7D06"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FF4B62">
                  <w:rPr>
                    <w:rFonts w:ascii="MS Gothic" w:eastAsia="MS Gothic" w:hAnsi="MS Gothic" w:cs="Arial" w:hint="eastAsia"/>
                    <w:szCs w:val="18"/>
                  </w:rPr>
                  <w:t>☒</w:t>
                </w:r>
              </w:p>
            </w:sdtContent>
          </w:sdt>
          <w:p w14:paraId="645D5857" w14:textId="77777777" w:rsidR="00FE6457" w:rsidRPr="00FF4B62" w:rsidRDefault="00FE6457"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p>
        </w:tc>
      </w:tr>
      <w:tr w:rsidR="00FE6457" w:rsidRPr="00CA5EC3" w14:paraId="7F69878C" w14:textId="77777777" w:rsidTr="00C309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F955B3E" w14:textId="77777777" w:rsidR="00FE6457" w:rsidRPr="00CA5EC3" w:rsidRDefault="00FE6457" w:rsidP="004D467F">
            <w:pPr>
              <w:pStyle w:val="Geenafstand"/>
              <w:rPr>
                <w:rFonts w:ascii="Arial" w:hAnsi="Arial" w:cs="Arial"/>
                <w:szCs w:val="18"/>
              </w:rPr>
            </w:pPr>
          </w:p>
        </w:tc>
        <w:tc>
          <w:tcPr>
            <w:tcW w:w="0" w:type="dxa"/>
          </w:tcPr>
          <w:p w14:paraId="0FDA37B6" w14:textId="77777777" w:rsidR="00FE6457" w:rsidRPr="00CA5EC3" w:rsidRDefault="00FE6457" w:rsidP="004D467F">
            <w:pPr>
              <w:pStyle w:val="Geenafstand"/>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sidRPr="00CA5EC3">
              <w:rPr>
                <w:rFonts w:ascii="Arial" w:hAnsi="Arial" w:cs="Arial"/>
                <w:szCs w:val="18"/>
              </w:rPr>
              <w:t>IP-adres</w:t>
            </w:r>
          </w:p>
        </w:tc>
        <w:tc>
          <w:tcPr>
            <w:tcW w:w="0" w:type="dxa"/>
          </w:tcPr>
          <w:sdt>
            <w:sdtPr>
              <w:rPr>
                <w:rFonts w:ascii="Arial" w:hAnsi="Arial" w:cs="Arial"/>
                <w:szCs w:val="18"/>
              </w:rPr>
              <w:id w:val="376437378"/>
              <w14:checkbox>
                <w14:checked w14:val="1"/>
                <w14:checkedState w14:val="2612" w14:font="MS Gothic"/>
                <w14:uncheckedState w14:val="2610" w14:font="MS Gothic"/>
              </w14:checkbox>
            </w:sdtPr>
            <w:sdtContent>
              <w:p w14:paraId="419800F5" w14:textId="5612C2AE" w:rsidR="00FE6457" w:rsidRPr="00CA5EC3" w:rsidRDefault="007B55EA" w:rsidP="004D467F">
                <w:pPr>
                  <w:pStyle w:val="Geenafstand"/>
                  <w:jc w:val="center"/>
                  <w:cnfStyle w:val="000000010000" w:firstRow="0" w:lastRow="0" w:firstColumn="0" w:lastColumn="0" w:oddVBand="0" w:evenVBand="0" w:oddHBand="0" w:evenHBand="1" w:firstRowFirstColumn="0" w:firstRowLastColumn="0" w:lastRowFirstColumn="0" w:lastRowLastColumn="0"/>
                  <w:rPr>
                    <w:rFonts w:ascii="Arial" w:hAnsi="Arial" w:cs="Arial"/>
                    <w:szCs w:val="18"/>
                  </w:rPr>
                </w:pPr>
                <w:r>
                  <w:rPr>
                    <w:rFonts w:ascii="MS Gothic" w:eastAsia="MS Gothic" w:hAnsi="MS Gothic" w:cs="Arial" w:hint="eastAsia"/>
                    <w:szCs w:val="18"/>
                  </w:rPr>
                  <w:t>☒</w:t>
                </w:r>
              </w:p>
            </w:sdtContent>
          </w:sdt>
        </w:tc>
      </w:tr>
      <w:tr w:rsidR="00FE6457" w:rsidRPr="00CA5EC3" w14:paraId="0C6EF912" w14:textId="77777777" w:rsidTr="00C3094F">
        <w:tc>
          <w:tcPr>
            <w:cnfStyle w:val="001000000000" w:firstRow="0" w:lastRow="0" w:firstColumn="1" w:lastColumn="0" w:oddVBand="0" w:evenVBand="0" w:oddHBand="0" w:evenHBand="0" w:firstRowFirstColumn="0" w:firstRowLastColumn="0" w:lastRowFirstColumn="0" w:lastRowLastColumn="0"/>
            <w:tcW w:w="0" w:type="dxa"/>
          </w:tcPr>
          <w:p w14:paraId="0E82102E" w14:textId="77777777" w:rsidR="00FE6457" w:rsidRPr="00CA5EC3" w:rsidRDefault="00FE6457" w:rsidP="004D467F">
            <w:pPr>
              <w:pStyle w:val="Geenafstand"/>
              <w:rPr>
                <w:rFonts w:ascii="Arial" w:hAnsi="Arial" w:cs="Arial"/>
                <w:szCs w:val="18"/>
              </w:rPr>
            </w:pPr>
            <w:r w:rsidRPr="00CA5EC3">
              <w:rPr>
                <w:rFonts w:ascii="Arial" w:hAnsi="Arial" w:cs="Arial"/>
                <w:szCs w:val="18"/>
              </w:rPr>
              <w:t>Andere Persoonsgegevens, namelijk:</w:t>
            </w:r>
          </w:p>
        </w:tc>
        <w:tc>
          <w:tcPr>
            <w:tcW w:w="0" w:type="dxa"/>
          </w:tcPr>
          <w:p w14:paraId="2EB3742D" w14:textId="77777777" w:rsidR="00FE6457" w:rsidRPr="00CA5EC3" w:rsidRDefault="00FE6457" w:rsidP="004D467F">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Arial" w:hAnsi="Arial" w:cs="Arial"/>
                <w:i/>
                <w:iCs/>
                <w:szCs w:val="18"/>
              </w:rPr>
              <w:t>[Leg hier de andere te verwerken Persoonsgegevens vast. Het moet gaan om Persoonsgegevens die noodzakelijk zijn voor de Verwerking(en) en Doeleinde(n) die zijn omschreven onder D. en E.]</w:t>
            </w:r>
          </w:p>
        </w:tc>
        <w:sdt>
          <w:sdtPr>
            <w:rPr>
              <w:rFonts w:ascii="Arial" w:hAnsi="Arial" w:cs="Arial"/>
              <w:szCs w:val="18"/>
            </w:rPr>
            <w:id w:val="-961803302"/>
            <w14:checkbox>
              <w14:checked w14:val="0"/>
              <w14:checkedState w14:val="2612" w14:font="MS Gothic"/>
              <w14:uncheckedState w14:val="2610" w14:font="MS Gothic"/>
            </w14:checkbox>
          </w:sdtPr>
          <w:sdtContent>
            <w:tc>
              <w:tcPr>
                <w:tcW w:w="0" w:type="dxa"/>
              </w:tcPr>
              <w:p w14:paraId="357CB66B" w14:textId="77777777" w:rsidR="00FE6457" w:rsidRPr="00CA5EC3" w:rsidRDefault="00FE6457" w:rsidP="004D467F">
                <w:pPr>
                  <w:pStyle w:val="Geenafstand"/>
                  <w:jc w:val="cente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CA5EC3">
                  <w:rPr>
                    <w:rFonts w:ascii="Segoe UI Symbol" w:eastAsia="MS Gothic" w:hAnsi="Segoe UI Symbol" w:cs="Segoe UI Symbol"/>
                    <w:szCs w:val="18"/>
                  </w:rPr>
                  <w:t>☐</w:t>
                </w:r>
              </w:p>
            </w:tc>
          </w:sdtContent>
        </w:sdt>
      </w:tr>
    </w:tbl>
    <w:p w14:paraId="57E3808C" w14:textId="258C359F" w:rsidR="0064789C" w:rsidRPr="00CA5EC3" w:rsidRDefault="0064789C" w:rsidP="004706F2"/>
    <w:p w14:paraId="2A9C663B" w14:textId="2CAD513D" w:rsidR="005C2E06" w:rsidRPr="00A92673" w:rsidRDefault="00A305A7" w:rsidP="004A0152">
      <w:pPr>
        <w:pStyle w:val="Geenafstand"/>
        <w:numPr>
          <w:ilvl w:val="0"/>
          <w:numId w:val="25"/>
        </w:numPr>
        <w:rPr>
          <w:b/>
          <w:bCs/>
        </w:rPr>
      </w:pPr>
      <w:r w:rsidRPr="00A92673">
        <w:rPr>
          <w:b/>
          <w:bCs/>
        </w:rPr>
        <w:t>Bewaartermijn van de Persoonsgegevens of de criteria om die vast te stellen</w:t>
      </w:r>
    </w:p>
    <w:p w14:paraId="1E2EC71E" w14:textId="684E06D5" w:rsidR="00E26230" w:rsidRDefault="00E26230" w:rsidP="00E26230">
      <w:pPr>
        <w:pStyle w:val="Geenafstand"/>
      </w:pPr>
      <w:r>
        <w:t>Opgave van de (wettelijke) bewaartermijnen van Persoonsgegevens (of toetsingscriteria om dit vast te stellen) die van toepassing zijn op de Verwerking van Persoonsgegevens door de Verwerker.</w:t>
      </w:r>
    </w:p>
    <w:p w14:paraId="0A309B5B" w14:textId="77777777" w:rsidR="004A0152" w:rsidRDefault="004A0152" w:rsidP="00E26230">
      <w:pPr>
        <w:pStyle w:val="Geenafstand"/>
      </w:pPr>
    </w:p>
    <w:p w14:paraId="1159D976" w14:textId="0399809A" w:rsidR="00E26230" w:rsidRPr="0083013D" w:rsidRDefault="00E26230" w:rsidP="00A92673">
      <w:pPr>
        <w:pStyle w:val="Geenafstand"/>
      </w:pPr>
      <w:r>
        <w:t>De specifieke bewaartermijnen worden vastgesteld door de Onderwijsinstelling als Verwerkingsverantwoordelijke, eventueel op basis van een voorstel van de Verwerker.</w:t>
      </w:r>
    </w:p>
    <w:p w14:paraId="166EDA4D" w14:textId="77777777" w:rsidR="00A305A7" w:rsidRDefault="00A305A7" w:rsidP="00B03B4B">
      <w:pPr>
        <w:pStyle w:val="Kop1"/>
      </w:pPr>
      <w:r w:rsidRPr="00526242">
        <w:t>G. Locatie van opslag en Verwerking Persoonsgegevens</w:t>
      </w:r>
    </w:p>
    <w:tbl>
      <w:tblPr>
        <w:tblStyle w:val="GouweAcademie5"/>
        <w:tblW w:w="9067" w:type="dxa"/>
        <w:tblLook w:val="0620" w:firstRow="1" w:lastRow="0" w:firstColumn="0" w:lastColumn="0" w:noHBand="1" w:noVBand="1"/>
      </w:tblPr>
      <w:tblGrid>
        <w:gridCol w:w="3256"/>
        <w:gridCol w:w="5811"/>
      </w:tblGrid>
      <w:tr w:rsidR="00D00B3A" w:rsidRPr="00F4423D" w14:paraId="62AE2253" w14:textId="77777777" w:rsidTr="000F733C">
        <w:trPr>
          <w:cnfStyle w:val="100000000000" w:firstRow="1" w:lastRow="0" w:firstColumn="0" w:lastColumn="0" w:oddVBand="0" w:evenVBand="0" w:oddHBand="0" w:evenHBand="0" w:firstRowFirstColumn="0" w:firstRowLastColumn="0" w:lastRowFirstColumn="0" w:lastRowLastColumn="0"/>
        </w:trPr>
        <w:tc>
          <w:tcPr>
            <w:tcW w:w="3256" w:type="dxa"/>
          </w:tcPr>
          <w:p w14:paraId="5802EAFE" w14:textId="77777777" w:rsidR="00D00B3A" w:rsidRPr="00CA5EC3" w:rsidRDefault="00D00B3A" w:rsidP="00A92673">
            <w:pPr>
              <w:pStyle w:val="Geenafstand"/>
            </w:pPr>
            <w:r w:rsidRPr="00CA5EC3">
              <w:t>Verwerking</w:t>
            </w:r>
          </w:p>
        </w:tc>
        <w:tc>
          <w:tcPr>
            <w:tcW w:w="5811" w:type="dxa"/>
          </w:tcPr>
          <w:p w14:paraId="02FDEE5D" w14:textId="77777777" w:rsidR="00D00B3A" w:rsidRPr="00A92673" w:rsidRDefault="00D00B3A" w:rsidP="00A92673">
            <w:pPr>
              <w:pStyle w:val="Geenafstand"/>
            </w:pPr>
            <w:r w:rsidRPr="00CA5EC3">
              <w:t>Plaats/Land van opslag en Verwerking van de Persoonsgegevens</w:t>
            </w:r>
          </w:p>
        </w:tc>
      </w:tr>
      <w:tr w:rsidR="00D00B3A" w:rsidRPr="00CA5EC3" w14:paraId="500D72BD" w14:textId="77777777" w:rsidTr="000F733C">
        <w:tc>
          <w:tcPr>
            <w:tcW w:w="3256" w:type="dxa"/>
          </w:tcPr>
          <w:p w14:paraId="4D67C15D" w14:textId="7A9F27FB" w:rsidR="00D00B3A" w:rsidRPr="00A92673" w:rsidRDefault="00D00B3A" w:rsidP="00D00B3A">
            <w:pPr>
              <w:rPr>
                <w:rFonts w:asciiTheme="minorHAnsi" w:hAnsiTheme="minorHAnsi" w:cstheme="minorHAnsi"/>
              </w:rPr>
            </w:pPr>
            <w:r w:rsidRPr="00A92673">
              <w:rPr>
                <w:rFonts w:asciiTheme="minorHAnsi" w:hAnsiTheme="minorHAnsi" w:cstheme="minorHAnsi"/>
                <w:color w:val="auto"/>
                <w:sz w:val="18"/>
                <w:szCs w:val="18"/>
                <w:lang w:val="nl-NL"/>
              </w:rPr>
              <w:t>Zien!</w:t>
            </w:r>
          </w:p>
        </w:tc>
        <w:tc>
          <w:tcPr>
            <w:tcW w:w="5811" w:type="dxa"/>
          </w:tcPr>
          <w:p w14:paraId="2071FD41" w14:textId="5D684856" w:rsidR="00D00B3A" w:rsidRPr="00A92673" w:rsidRDefault="00D00B3A" w:rsidP="00D00B3A">
            <w:pPr>
              <w:rPr>
                <w:rFonts w:asciiTheme="minorHAnsi" w:hAnsiTheme="minorHAnsi" w:cstheme="minorHAnsi"/>
              </w:rPr>
            </w:pPr>
            <w:r w:rsidRPr="00A92673">
              <w:rPr>
                <w:rFonts w:asciiTheme="minorHAnsi" w:hAnsiTheme="minorHAnsi" w:cstheme="minorHAnsi"/>
                <w:color w:val="auto"/>
                <w:sz w:val="18"/>
                <w:szCs w:val="18"/>
                <w:lang w:val="nl-NL"/>
              </w:rPr>
              <w:t>Almere, Nederland</w:t>
            </w:r>
          </w:p>
        </w:tc>
      </w:tr>
    </w:tbl>
    <w:p w14:paraId="35E409EF" w14:textId="77777777" w:rsidR="00A305A7" w:rsidRPr="00526242" w:rsidRDefault="00A305A7" w:rsidP="00B03B4B">
      <w:pPr>
        <w:pStyle w:val="Kop1"/>
      </w:pPr>
      <w:r w:rsidRPr="00526242">
        <w:t xml:space="preserve">H. </w:t>
      </w:r>
      <w:proofErr w:type="spellStart"/>
      <w:r w:rsidRPr="00526242">
        <w:t>Subverwerkers</w:t>
      </w:r>
      <w:proofErr w:type="spellEnd"/>
    </w:p>
    <w:p w14:paraId="085DEE9E" w14:textId="6792C463" w:rsidR="00A305A7" w:rsidRPr="00050AC3" w:rsidRDefault="007F1628" w:rsidP="003E052D">
      <w:pPr>
        <w:pStyle w:val="Geenafstand"/>
      </w:pPr>
      <w:r>
        <w:t>De Onderwijsinstelling</w:t>
      </w:r>
      <w:r w:rsidR="00A305A7" w:rsidRPr="00050AC3">
        <w:t xml:space="preserve"> geeft Verwerker door ondertekening van de Verwerkersovereenkomst algemene schriftelijke toestemming voor het inschakelen van een </w:t>
      </w:r>
      <w:proofErr w:type="spellStart"/>
      <w:r w:rsidR="00A305A7" w:rsidRPr="00050AC3">
        <w:t>Subverwerker</w:t>
      </w:r>
      <w:proofErr w:type="spellEnd"/>
      <w:r w:rsidR="00A305A7" w:rsidRPr="00050AC3">
        <w:t>.</w:t>
      </w:r>
    </w:p>
    <w:p w14:paraId="1697E03E" w14:textId="77777777" w:rsidR="00A305A7" w:rsidRDefault="00A305A7" w:rsidP="003E052D">
      <w:pPr>
        <w:pStyle w:val="Geenafstand"/>
      </w:pPr>
      <w:r w:rsidRPr="00050AC3">
        <w:t xml:space="preserve">Verwerker maakt ten tijde van het afsluiten van de Verwerkersovereenkomst gebruik van de volgende </w:t>
      </w:r>
      <w:proofErr w:type="spellStart"/>
      <w:r w:rsidRPr="00050AC3">
        <w:t>Subverwerkers</w:t>
      </w:r>
      <w:proofErr w:type="spellEnd"/>
      <w:r w:rsidRPr="00050AC3">
        <w:t>:</w:t>
      </w:r>
    </w:p>
    <w:p w14:paraId="6E347ED4" w14:textId="77777777" w:rsidR="00B12846" w:rsidRDefault="00B12846" w:rsidP="003E052D">
      <w:pPr>
        <w:pStyle w:val="Geenafstand"/>
      </w:pPr>
    </w:p>
    <w:tbl>
      <w:tblPr>
        <w:tblStyle w:val="GouweAcademie"/>
        <w:tblW w:w="0" w:type="auto"/>
        <w:tblLook w:val="0680" w:firstRow="0" w:lastRow="0" w:firstColumn="1" w:lastColumn="0" w:noHBand="1" w:noVBand="1"/>
      </w:tblPr>
      <w:tblGrid>
        <w:gridCol w:w="4673"/>
        <w:gridCol w:w="4387"/>
      </w:tblGrid>
      <w:tr w:rsidR="00B12846" w:rsidRPr="004A5D9D" w14:paraId="55A696D8" w14:textId="77777777" w:rsidTr="000F733C">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9859EA" w14:textId="77777777" w:rsidR="00B12846" w:rsidRPr="004A5D9D" w:rsidRDefault="00B12846" w:rsidP="00B12846">
            <w:pPr>
              <w:pStyle w:val="Geenafstand"/>
            </w:pPr>
            <w:r w:rsidRPr="004A5D9D">
              <w:t xml:space="preserve">Naam </w:t>
            </w:r>
            <w:proofErr w:type="spellStart"/>
            <w:r w:rsidRPr="004A5D9D">
              <w:t>Subverwerker</w:t>
            </w:r>
            <w:proofErr w:type="spellEnd"/>
          </w:p>
        </w:tc>
        <w:tc>
          <w:tcPr>
            <w:tcW w:w="4387" w:type="dxa"/>
            <w:tcBorders>
              <w:left w:val="single" w:sz="4" w:space="0" w:color="FFFFFF" w:themeColor="background1"/>
            </w:tcBorders>
          </w:tcPr>
          <w:p w14:paraId="39BE53EE" w14:textId="45846265" w:rsidR="00B12846" w:rsidRPr="004A5D9D" w:rsidRDefault="00B12846" w:rsidP="00B12846">
            <w:pPr>
              <w:pStyle w:val="Geenafstand"/>
              <w:cnfStyle w:val="000000000000" w:firstRow="0" w:lastRow="0" w:firstColumn="0" w:lastColumn="0" w:oddVBand="0" w:evenVBand="0" w:oddHBand="0" w:evenHBand="0" w:firstRowFirstColumn="0" w:firstRowLastColumn="0" w:lastRowFirstColumn="0" w:lastRowLastColumn="0"/>
            </w:pPr>
            <w:proofErr w:type="spellStart"/>
            <w:r w:rsidRPr="004A5D9D">
              <w:t>Educator</w:t>
            </w:r>
            <w:proofErr w:type="spellEnd"/>
            <w:r w:rsidRPr="004A5D9D">
              <w:t xml:space="preserve"> B.V., </w:t>
            </w:r>
            <w:r w:rsidR="008E001A">
              <w:t>Zwolle</w:t>
            </w:r>
          </w:p>
        </w:tc>
      </w:tr>
      <w:tr w:rsidR="00B12846" w:rsidRPr="004A5D9D" w14:paraId="005834C1" w14:textId="77777777" w:rsidTr="000F733C">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F5BDF3" w14:textId="77777777" w:rsidR="00B12846" w:rsidRPr="004A5D9D" w:rsidRDefault="00B12846" w:rsidP="00B12846">
            <w:pPr>
              <w:pStyle w:val="Geenafstand"/>
            </w:pPr>
            <w:r w:rsidRPr="004A5D9D">
              <w:t>Soort Verwerking (beknopte omschrijving taak/dienst waaruit blijkt welke informatie wordt Verwerkt)</w:t>
            </w:r>
          </w:p>
        </w:tc>
        <w:tc>
          <w:tcPr>
            <w:tcW w:w="4387" w:type="dxa"/>
            <w:tcBorders>
              <w:left w:val="single" w:sz="4" w:space="0" w:color="FFFFFF" w:themeColor="background1"/>
            </w:tcBorders>
          </w:tcPr>
          <w:p w14:paraId="5884F92E" w14:textId="77777777" w:rsidR="00B12846" w:rsidRPr="004A5D9D" w:rsidRDefault="00B12846" w:rsidP="00B12846">
            <w:pPr>
              <w:pStyle w:val="Geenafstand"/>
              <w:cnfStyle w:val="000000000000" w:firstRow="0" w:lastRow="0" w:firstColumn="0" w:lastColumn="0" w:oddVBand="0" w:evenVBand="0" w:oddHBand="0" w:evenHBand="0" w:firstRowFirstColumn="0" w:firstRowLastColumn="0" w:lastRowFirstColumn="0" w:lastRowLastColumn="0"/>
            </w:pPr>
            <w:r w:rsidRPr="004A5D9D">
              <w:t>Onderhoud en doorontwikkeling applicatie</w:t>
            </w:r>
          </w:p>
        </w:tc>
      </w:tr>
      <w:tr w:rsidR="00B12846" w:rsidRPr="004A5D9D" w14:paraId="0E2876FD" w14:textId="77777777" w:rsidTr="000F733C">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C77D3" w14:textId="77777777" w:rsidR="00B12846" w:rsidRPr="004A5D9D" w:rsidRDefault="00B12846" w:rsidP="00B12846">
            <w:pPr>
              <w:pStyle w:val="Geenafstand"/>
            </w:pPr>
            <w:r w:rsidRPr="004A5D9D">
              <w:t xml:space="preserve">(Categorie) Persoonsgegevens die de </w:t>
            </w:r>
            <w:proofErr w:type="spellStart"/>
            <w:r w:rsidRPr="004A5D9D">
              <w:t>Subverwerker</w:t>
            </w:r>
            <w:proofErr w:type="spellEnd"/>
            <w:r w:rsidRPr="004A5D9D">
              <w:t xml:space="preserve"> verwerkt</w:t>
            </w:r>
          </w:p>
        </w:tc>
        <w:tc>
          <w:tcPr>
            <w:tcW w:w="4387" w:type="dxa"/>
            <w:tcBorders>
              <w:left w:val="single" w:sz="4" w:space="0" w:color="FFFFFF" w:themeColor="background1"/>
            </w:tcBorders>
          </w:tcPr>
          <w:p w14:paraId="54BDBDD5" w14:textId="77777777" w:rsidR="00B12846" w:rsidRPr="004A5D9D" w:rsidRDefault="00B12846" w:rsidP="00B12846">
            <w:pPr>
              <w:pStyle w:val="Geenafstand"/>
              <w:cnfStyle w:val="000000000000" w:firstRow="0" w:lastRow="0" w:firstColumn="0" w:lastColumn="0" w:oddVBand="0" w:evenVBand="0" w:oddHBand="0" w:evenHBand="0" w:firstRowFirstColumn="0" w:firstRowLastColumn="0" w:lastRowFirstColumn="0" w:lastRowLastColumn="0"/>
            </w:pPr>
            <w:r w:rsidRPr="004A5D9D">
              <w:t>Alle categorieën</w:t>
            </w:r>
          </w:p>
        </w:tc>
      </w:tr>
      <w:tr w:rsidR="00B12846" w:rsidRPr="004A5D9D" w14:paraId="2D1BCA6B" w14:textId="77777777" w:rsidTr="000F733C">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697CE2" w14:textId="77777777" w:rsidR="00B12846" w:rsidRPr="004A5D9D" w:rsidRDefault="00B12846" w:rsidP="00B12846">
            <w:pPr>
              <w:pStyle w:val="Geenafstand"/>
            </w:pPr>
            <w:r w:rsidRPr="004A5D9D">
              <w:t xml:space="preserve">Land van opslag/Verwerking Persoonsgegevens door </w:t>
            </w:r>
            <w:proofErr w:type="spellStart"/>
            <w:r w:rsidRPr="004A5D9D">
              <w:t>Subverwerker</w:t>
            </w:r>
            <w:proofErr w:type="spellEnd"/>
          </w:p>
        </w:tc>
        <w:tc>
          <w:tcPr>
            <w:tcW w:w="4387" w:type="dxa"/>
            <w:tcBorders>
              <w:left w:val="single" w:sz="4" w:space="0" w:color="FFFFFF" w:themeColor="background1"/>
            </w:tcBorders>
          </w:tcPr>
          <w:p w14:paraId="06E8D40E" w14:textId="77777777" w:rsidR="00B12846" w:rsidRPr="004A5D9D" w:rsidRDefault="00B12846" w:rsidP="00B12846">
            <w:pPr>
              <w:pStyle w:val="Geenafstand"/>
              <w:cnfStyle w:val="000000000000" w:firstRow="0" w:lastRow="0" w:firstColumn="0" w:lastColumn="0" w:oddVBand="0" w:evenVBand="0" w:oddHBand="0" w:evenHBand="0" w:firstRowFirstColumn="0" w:firstRowLastColumn="0" w:lastRowFirstColumn="0" w:lastRowLastColumn="0"/>
            </w:pPr>
            <w:r w:rsidRPr="004A5D9D">
              <w:t>Nederland</w:t>
            </w:r>
          </w:p>
        </w:tc>
      </w:tr>
      <w:tr w:rsidR="00B12846" w:rsidRPr="004A5D9D" w14:paraId="0AE71DCA" w14:textId="77777777" w:rsidTr="000F733C">
        <w:trPr>
          <w:trHeight w:val="71"/>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314097" w14:textId="77777777" w:rsidR="00B12846" w:rsidRPr="004A5D9D" w:rsidRDefault="00B12846" w:rsidP="00B12846">
            <w:pPr>
              <w:pStyle w:val="Geenafstand"/>
            </w:pPr>
            <w:r w:rsidRPr="004A5D9D">
              <w:t xml:space="preserve">Vestigingsland </w:t>
            </w:r>
            <w:proofErr w:type="spellStart"/>
            <w:r w:rsidRPr="004A5D9D">
              <w:t>Subverwerker</w:t>
            </w:r>
            <w:proofErr w:type="spellEnd"/>
          </w:p>
        </w:tc>
        <w:tc>
          <w:tcPr>
            <w:tcW w:w="4387" w:type="dxa"/>
            <w:tcBorders>
              <w:left w:val="single" w:sz="4" w:space="0" w:color="FFFFFF" w:themeColor="background1"/>
            </w:tcBorders>
          </w:tcPr>
          <w:p w14:paraId="6287B2E6" w14:textId="77777777" w:rsidR="00B12846" w:rsidRPr="004A5D9D" w:rsidRDefault="00B12846" w:rsidP="00B12846">
            <w:pPr>
              <w:pStyle w:val="Geenafstand"/>
              <w:cnfStyle w:val="000000000000" w:firstRow="0" w:lastRow="0" w:firstColumn="0" w:lastColumn="0" w:oddVBand="0" w:evenVBand="0" w:oddHBand="0" w:evenHBand="0" w:firstRowFirstColumn="0" w:firstRowLastColumn="0" w:lastRowFirstColumn="0" w:lastRowLastColumn="0"/>
            </w:pPr>
            <w:r w:rsidRPr="004A5D9D">
              <w:t>Nederland</w:t>
            </w:r>
          </w:p>
        </w:tc>
      </w:tr>
    </w:tbl>
    <w:p w14:paraId="755ED82E" w14:textId="77777777" w:rsidR="00B12846" w:rsidRDefault="00B12846" w:rsidP="003E052D">
      <w:pPr>
        <w:pStyle w:val="Geenafstand"/>
      </w:pPr>
    </w:p>
    <w:tbl>
      <w:tblPr>
        <w:tblStyle w:val="GouweAcademie6"/>
        <w:tblW w:w="0" w:type="auto"/>
        <w:tblLook w:val="0680" w:firstRow="0" w:lastRow="0" w:firstColumn="1" w:lastColumn="0" w:noHBand="1" w:noVBand="1"/>
      </w:tblPr>
      <w:tblGrid>
        <w:gridCol w:w="4673"/>
        <w:gridCol w:w="4387"/>
      </w:tblGrid>
      <w:tr w:rsidR="00835C78" w:rsidRPr="004A5D9D" w14:paraId="623BF7C1" w14:textId="77777777" w:rsidTr="000F733C">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BEE29" w14:textId="77777777" w:rsidR="00835C78" w:rsidRPr="004A5D9D" w:rsidRDefault="00835C78" w:rsidP="00835C78">
            <w:pPr>
              <w:pStyle w:val="Geenafstand"/>
            </w:pPr>
            <w:r w:rsidRPr="004A5D9D">
              <w:t xml:space="preserve">Naam </w:t>
            </w:r>
            <w:proofErr w:type="spellStart"/>
            <w:r w:rsidRPr="004A5D9D">
              <w:t>Subverwerker</w:t>
            </w:r>
            <w:proofErr w:type="spellEnd"/>
          </w:p>
        </w:tc>
        <w:tc>
          <w:tcPr>
            <w:tcW w:w="4387" w:type="dxa"/>
            <w:tcBorders>
              <w:left w:val="single" w:sz="4" w:space="0" w:color="FFFFFF" w:themeColor="background1"/>
            </w:tcBorders>
          </w:tcPr>
          <w:p w14:paraId="006C9FD2" w14:textId="09A1E84C" w:rsidR="00835C78" w:rsidRPr="001D195D" w:rsidRDefault="001D195D" w:rsidP="001D195D">
            <w:pPr>
              <w:pStyle w:val="Geenafstand"/>
              <w:cnfStyle w:val="000000000000" w:firstRow="0" w:lastRow="0" w:firstColumn="0" w:lastColumn="0" w:oddVBand="0" w:evenVBand="0" w:oddHBand="0" w:evenHBand="0" w:firstRowFirstColumn="0" w:firstRowLastColumn="0" w:lastRowFirstColumn="0" w:lastRowLastColumn="0"/>
            </w:pPr>
            <w:proofErr w:type="spellStart"/>
            <w:r w:rsidRPr="001D195D">
              <w:t>Vancis</w:t>
            </w:r>
            <w:proofErr w:type="spellEnd"/>
            <w:r w:rsidRPr="001D195D">
              <w:t xml:space="preserve"> C&amp;MS, Almere</w:t>
            </w:r>
          </w:p>
        </w:tc>
      </w:tr>
      <w:tr w:rsidR="00835C78" w:rsidRPr="00F4423D" w14:paraId="1CEB69FA" w14:textId="77777777" w:rsidTr="000F733C">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9C975C" w14:textId="77777777" w:rsidR="00835C78" w:rsidRPr="004A5D9D" w:rsidRDefault="00835C78" w:rsidP="00835C78">
            <w:pPr>
              <w:pStyle w:val="Geenafstand"/>
            </w:pPr>
            <w:r w:rsidRPr="004A5D9D">
              <w:t>Soort Verwerking (beknopte omschrijving taak/dienst waaruit blijkt welke informatie wordt Verwerkt)</w:t>
            </w:r>
          </w:p>
        </w:tc>
        <w:tc>
          <w:tcPr>
            <w:tcW w:w="4387" w:type="dxa"/>
            <w:tcBorders>
              <w:left w:val="single" w:sz="4" w:space="0" w:color="FFFFFF" w:themeColor="background1"/>
            </w:tcBorders>
          </w:tcPr>
          <w:p w14:paraId="5F67671B" w14:textId="2F05AD99" w:rsidR="00835C78" w:rsidRPr="001D195D" w:rsidRDefault="001D195D" w:rsidP="001D195D">
            <w:pPr>
              <w:pStyle w:val="Geenafstand"/>
              <w:cnfStyle w:val="000000000000" w:firstRow="0" w:lastRow="0" w:firstColumn="0" w:lastColumn="0" w:oddVBand="0" w:evenVBand="0" w:oddHBand="0" w:evenHBand="0" w:firstRowFirstColumn="0" w:firstRowLastColumn="0" w:lastRowFirstColumn="0" w:lastRowLastColumn="0"/>
            </w:pPr>
            <w:r w:rsidRPr="001D195D">
              <w:t>Hosting en opslag van de data die met behulp van Zien! wordt verwerkt en het technisch beheer van de hardware waar de applicatie Zien! op draait</w:t>
            </w:r>
          </w:p>
        </w:tc>
      </w:tr>
      <w:tr w:rsidR="00835C78" w:rsidRPr="004A5D9D" w14:paraId="595B6360" w14:textId="77777777" w:rsidTr="000F733C">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4D5645" w14:textId="77777777" w:rsidR="00835C78" w:rsidRPr="004A5D9D" w:rsidRDefault="00835C78" w:rsidP="00835C78">
            <w:pPr>
              <w:pStyle w:val="Geenafstand"/>
            </w:pPr>
            <w:r w:rsidRPr="004A5D9D">
              <w:t xml:space="preserve">(Categorie) Persoonsgegevens die de </w:t>
            </w:r>
            <w:proofErr w:type="spellStart"/>
            <w:r w:rsidRPr="004A5D9D">
              <w:t>Subverwerker</w:t>
            </w:r>
            <w:proofErr w:type="spellEnd"/>
            <w:r w:rsidRPr="004A5D9D">
              <w:t xml:space="preserve"> verwerkt</w:t>
            </w:r>
          </w:p>
        </w:tc>
        <w:tc>
          <w:tcPr>
            <w:tcW w:w="4387" w:type="dxa"/>
            <w:tcBorders>
              <w:left w:val="single" w:sz="4" w:space="0" w:color="FFFFFF" w:themeColor="background1"/>
            </w:tcBorders>
          </w:tcPr>
          <w:p w14:paraId="47F33C41" w14:textId="7D3A04AE" w:rsidR="00835C78" w:rsidRPr="001D195D" w:rsidRDefault="001D195D" w:rsidP="001D195D">
            <w:pPr>
              <w:pStyle w:val="Geenafstand"/>
              <w:cnfStyle w:val="000000000000" w:firstRow="0" w:lastRow="0" w:firstColumn="0" w:lastColumn="0" w:oddVBand="0" w:evenVBand="0" w:oddHBand="0" w:evenHBand="0" w:firstRowFirstColumn="0" w:firstRowLastColumn="0" w:lastRowFirstColumn="0" w:lastRowLastColumn="0"/>
            </w:pPr>
            <w:r w:rsidRPr="001D195D">
              <w:t xml:space="preserve">Alle </w:t>
            </w:r>
            <w:r w:rsidR="0044178D" w:rsidRPr="001D195D">
              <w:t>categorieën</w:t>
            </w:r>
          </w:p>
        </w:tc>
      </w:tr>
      <w:tr w:rsidR="00835C78" w:rsidRPr="004A5D9D" w14:paraId="5FF87CA9" w14:textId="77777777" w:rsidTr="00835C78">
        <w:trPr>
          <w:trHeight w:val="53"/>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04AF2" w14:textId="77777777" w:rsidR="00835C78" w:rsidRPr="004A5D9D" w:rsidRDefault="00835C78" w:rsidP="00835C78">
            <w:pPr>
              <w:pStyle w:val="Geenafstand"/>
            </w:pPr>
            <w:r w:rsidRPr="004A5D9D">
              <w:t xml:space="preserve">Land van opslag/Verwerking Persoonsgegevens door </w:t>
            </w:r>
            <w:proofErr w:type="spellStart"/>
            <w:r w:rsidRPr="004A5D9D">
              <w:t>Subverwerker</w:t>
            </w:r>
            <w:proofErr w:type="spellEnd"/>
          </w:p>
        </w:tc>
        <w:tc>
          <w:tcPr>
            <w:tcW w:w="4387" w:type="dxa"/>
            <w:tcBorders>
              <w:left w:val="single" w:sz="4" w:space="0" w:color="FFFFFF" w:themeColor="background1"/>
            </w:tcBorders>
          </w:tcPr>
          <w:p w14:paraId="0047DD11" w14:textId="72DDBFE1" w:rsidR="00835C78" w:rsidRPr="001D195D" w:rsidRDefault="001D195D" w:rsidP="001D195D">
            <w:pPr>
              <w:pStyle w:val="Geenafstand"/>
              <w:cnfStyle w:val="000000000000" w:firstRow="0" w:lastRow="0" w:firstColumn="0" w:lastColumn="0" w:oddVBand="0" w:evenVBand="0" w:oddHBand="0" w:evenHBand="0" w:firstRowFirstColumn="0" w:firstRowLastColumn="0" w:lastRowFirstColumn="0" w:lastRowLastColumn="0"/>
            </w:pPr>
            <w:r w:rsidRPr="001D195D">
              <w:t>Nederland</w:t>
            </w:r>
          </w:p>
        </w:tc>
      </w:tr>
      <w:tr w:rsidR="00835C78" w:rsidRPr="004A5D9D" w14:paraId="48E52597" w14:textId="77777777" w:rsidTr="000F733C">
        <w:trPr>
          <w:trHeight w:val="71"/>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35508" w14:textId="77777777" w:rsidR="00835C78" w:rsidRPr="004A5D9D" w:rsidRDefault="00835C78" w:rsidP="00835C78">
            <w:pPr>
              <w:pStyle w:val="Geenafstand"/>
            </w:pPr>
            <w:r w:rsidRPr="004A5D9D">
              <w:t xml:space="preserve">Vestigingsland </w:t>
            </w:r>
            <w:proofErr w:type="spellStart"/>
            <w:r w:rsidRPr="004A5D9D">
              <w:t>Subverwerker</w:t>
            </w:r>
            <w:proofErr w:type="spellEnd"/>
          </w:p>
        </w:tc>
        <w:tc>
          <w:tcPr>
            <w:tcW w:w="4387" w:type="dxa"/>
            <w:tcBorders>
              <w:left w:val="single" w:sz="4" w:space="0" w:color="FFFFFF" w:themeColor="background1"/>
            </w:tcBorders>
          </w:tcPr>
          <w:p w14:paraId="787202DF" w14:textId="5A3F8D4D" w:rsidR="00835C78" w:rsidRPr="001D195D" w:rsidRDefault="001D195D" w:rsidP="001D195D">
            <w:pPr>
              <w:pStyle w:val="Geenafstand"/>
              <w:cnfStyle w:val="000000000000" w:firstRow="0" w:lastRow="0" w:firstColumn="0" w:lastColumn="0" w:oddVBand="0" w:evenVBand="0" w:oddHBand="0" w:evenHBand="0" w:firstRowFirstColumn="0" w:firstRowLastColumn="0" w:lastRowFirstColumn="0" w:lastRowLastColumn="0"/>
            </w:pPr>
            <w:r w:rsidRPr="001D195D">
              <w:t>Nederland</w:t>
            </w:r>
          </w:p>
        </w:tc>
      </w:tr>
    </w:tbl>
    <w:p w14:paraId="4E439A9A" w14:textId="77777777" w:rsidR="00A305A7" w:rsidRPr="00CA5EC3" w:rsidRDefault="00A305A7" w:rsidP="00A305A7">
      <w:pPr>
        <w:spacing w:before="0" w:line="240" w:lineRule="auto"/>
        <w:rPr>
          <w:rFonts w:ascii="Arial" w:hAnsi="Arial" w:cs="Arial"/>
          <w:b/>
          <w:color w:val="auto"/>
          <w:u w:val="single"/>
          <w:lang w:val="nl-NL"/>
        </w:rPr>
      </w:pPr>
    </w:p>
    <w:p w14:paraId="41E2E84A" w14:textId="77777777" w:rsidR="00A305A7" w:rsidRDefault="00A305A7" w:rsidP="00A305A7">
      <w:pPr>
        <w:spacing w:beforeLines="40" w:before="96" w:afterLines="20" w:after="48"/>
        <w:ind w:right="-144"/>
        <w:rPr>
          <w:rFonts w:ascii="Arial" w:hAnsi="Arial" w:cs="Arial"/>
          <w:i/>
          <w:color w:val="A6A6A6" w:themeColor="background1" w:themeShade="A6"/>
          <w:lang w:val="nl-NL"/>
        </w:rPr>
      </w:pPr>
    </w:p>
    <w:p w14:paraId="53692C72" w14:textId="77777777" w:rsidR="005C6FFB" w:rsidRDefault="005C6FFB" w:rsidP="005C6FFB">
      <w:pPr>
        <w:spacing w:before="0" w:line="276" w:lineRule="auto"/>
        <w:contextualSpacing/>
        <w:rPr>
          <w:rFonts w:cstheme="minorBidi"/>
          <w:i/>
          <w:iCs/>
          <w:color w:val="auto"/>
          <w:sz w:val="18"/>
          <w:szCs w:val="22"/>
          <w:lang w:val="nl-NL"/>
        </w:rPr>
      </w:pPr>
    </w:p>
    <w:p w14:paraId="5FC77408" w14:textId="77777777" w:rsidR="005C6FFB" w:rsidRDefault="005C6FFB" w:rsidP="005C6FFB">
      <w:pPr>
        <w:spacing w:before="0" w:line="276" w:lineRule="auto"/>
        <w:contextualSpacing/>
        <w:rPr>
          <w:rFonts w:cstheme="minorBidi"/>
          <w:i/>
          <w:iCs/>
          <w:color w:val="auto"/>
          <w:sz w:val="18"/>
          <w:szCs w:val="22"/>
          <w:lang w:val="nl-NL"/>
        </w:rPr>
      </w:pPr>
    </w:p>
    <w:p w14:paraId="06553509" w14:textId="77777777" w:rsidR="005C6FFB" w:rsidRDefault="005C6FFB" w:rsidP="005C6FFB">
      <w:pPr>
        <w:spacing w:before="0" w:line="276" w:lineRule="auto"/>
        <w:contextualSpacing/>
        <w:rPr>
          <w:rFonts w:cstheme="minorBidi"/>
          <w:i/>
          <w:iCs/>
          <w:color w:val="auto"/>
          <w:sz w:val="18"/>
          <w:szCs w:val="22"/>
          <w:lang w:val="nl-NL"/>
        </w:rPr>
      </w:pPr>
    </w:p>
    <w:p w14:paraId="7110A12E" w14:textId="77777777" w:rsidR="005C6FFB" w:rsidRDefault="005C6FFB" w:rsidP="005C6FFB">
      <w:pPr>
        <w:spacing w:before="0" w:line="276" w:lineRule="auto"/>
        <w:contextualSpacing/>
        <w:rPr>
          <w:rFonts w:cstheme="minorBidi"/>
          <w:i/>
          <w:iCs/>
          <w:color w:val="auto"/>
          <w:sz w:val="18"/>
          <w:szCs w:val="22"/>
          <w:lang w:val="nl-NL"/>
        </w:rPr>
      </w:pPr>
    </w:p>
    <w:p w14:paraId="0E15335A" w14:textId="77777777" w:rsidR="005C6FFB" w:rsidRDefault="005C6FFB" w:rsidP="005C6FFB">
      <w:pPr>
        <w:spacing w:before="0" w:line="276" w:lineRule="auto"/>
        <w:contextualSpacing/>
        <w:rPr>
          <w:rFonts w:cstheme="minorBidi"/>
          <w:i/>
          <w:iCs/>
          <w:color w:val="auto"/>
          <w:sz w:val="18"/>
          <w:szCs w:val="22"/>
          <w:lang w:val="nl-NL"/>
        </w:rPr>
      </w:pPr>
    </w:p>
    <w:p w14:paraId="1722DA42" w14:textId="77777777" w:rsidR="005C6FFB" w:rsidRDefault="005C6FFB" w:rsidP="005C6FFB">
      <w:pPr>
        <w:spacing w:before="0" w:line="276" w:lineRule="auto"/>
        <w:contextualSpacing/>
        <w:rPr>
          <w:rFonts w:cstheme="minorBidi"/>
          <w:i/>
          <w:iCs/>
          <w:color w:val="auto"/>
          <w:sz w:val="18"/>
          <w:szCs w:val="22"/>
          <w:lang w:val="nl-NL"/>
        </w:rPr>
      </w:pPr>
    </w:p>
    <w:p w14:paraId="57A1DD99" w14:textId="77777777" w:rsidR="005C6FFB" w:rsidRDefault="005C6FFB" w:rsidP="005C6FFB">
      <w:pPr>
        <w:spacing w:before="0" w:line="276" w:lineRule="auto"/>
        <w:contextualSpacing/>
        <w:rPr>
          <w:rFonts w:cstheme="minorBidi"/>
          <w:i/>
          <w:iCs/>
          <w:color w:val="auto"/>
          <w:sz w:val="18"/>
          <w:szCs w:val="22"/>
          <w:lang w:val="nl-NL"/>
        </w:rPr>
      </w:pPr>
    </w:p>
    <w:p w14:paraId="77AF335C" w14:textId="77777777" w:rsidR="005C6FFB" w:rsidRDefault="005C6FFB" w:rsidP="005C6FFB">
      <w:pPr>
        <w:spacing w:before="0" w:line="276" w:lineRule="auto"/>
        <w:contextualSpacing/>
        <w:rPr>
          <w:rFonts w:cstheme="minorBidi"/>
          <w:i/>
          <w:iCs/>
          <w:color w:val="auto"/>
          <w:sz w:val="18"/>
          <w:szCs w:val="22"/>
          <w:lang w:val="nl-NL"/>
        </w:rPr>
      </w:pPr>
    </w:p>
    <w:p w14:paraId="4C19D9CD" w14:textId="77777777" w:rsidR="005C6FFB" w:rsidRDefault="005C6FFB" w:rsidP="005C6FFB">
      <w:pPr>
        <w:spacing w:before="0" w:line="276" w:lineRule="auto"/>
        <w:contextualSpacing/>
        <w:rPr>
          <w:rFonts w:cstheme="minorBidi"/>
          <w:i/>
          <w:iCs/>
          <w:color w:val="auto"/>
          <w:sz w:val="18"/>
          <w:szCs w:val="22"/>
          <w:lang w:val="nl-NL"/>
        </w:rPr>
      </w:pPr>
    </w:p>
    <w:p w14:paraId="30B13BDC" w14:textId="77777777" w:rsidR="005C6FFB" w:rsidRDefault="005C6FFB" w:rsidP="005C6FFB">
      <w:pPr>
        <w:spacing w:before="0" w:line="276" w:lineRule="auto"/>
        <w:contextualSpacing/>
        <w:rPr>
          <w:rFonts w:cstheme="minorBidi"/>
          <w:i/>
          <w:iCs/>
          <w:color w:val="auto"/>
          <w:sz w:val="18"/>
          <w:szCs w:val="22"/>
          <w:lang w:val="nl-NL"/>
        </w:rPr>
      </w:pPr>
    </w:p>
    <w:p w14:paraId="618B1F00" w14:textId="77777777" w:rsidR="005C6FFB" w:rsidRDefault="005C6FFB" w:rsidP="005C6FFB">
      <w:pPr>
        <w:spacing w:before="0" w:line="276" w:lineRule="auto"/>
        <w:contextualSpacing/>
        <w:rPr>
          <w:rFonts w:cstheme="minorBidi"/>
          <w:i/>
          <w:iCs/>
          <w:color w:val="auto"/>
          <w:sz w:val="18"/>
          <w:szCs w:val="22"/>
          <w:lang w:val="nl-NL"/>
        </w:rPr>
      </w:pPr>
    </w:p>
    <w:p w14:paraId="46A1B974" w14:textId="77777777" w:rsidR="005C6FFB" w:rsidRDefault="005C6FFB" w:rsidP="005C6FFB">
      <w:pPr>
        <w:spacing w:before="0" w:line="276" w:lineRule="auto"/>
        <w:contextualSpacing/>
        <w:rPr>
          <w:rFonts w:cstheme="minorBidi"/>
          <w:i/>
          <w:iCs/>
          <w:color w:val="auto"/>
          <w:sz w:val="18"/>
          <w:szCs w:val="22"/>
          <w:lang w:val="nl-NL"/>
        </w:rPr>
      </w:pPr>
    </w:p>
    <w:p w14:paraId="56286034" w14:textId="77777777" w:rsidR="005C6FFB" w:rsidRDefault="005C6FFB" w:rsidP="005C6FFB">
      <w:pPr>
        <w:spacing w:before="0" w:line="276" w:lineRule="auto"/>
        <w:contextualSpacing/>
        <w:rPr>
          <w:rFonts w:cstheme="minorBidi"/>
          <w:i/>
          <w:iCs/>
          <w:color w:val="auto"/>
          <w:sz w:val="18"/>
          <w:szCs w:val="22"/>
          <w:lang w:val="nl-NL"/>
        </w:rPr>
      </w:pPr>
    </w:p>
    <w:p w14:paraId="199EC890" w14:textId="77777777" w:rsidR="005C6FFB" w:rsidRDefault="005C6FFB" w:rsidP="005C6FFB">
      <w:pPr>
        <w:spacing w:before="0" w:line="276" w:lineRule="auto"/>
        <w:contextualSpacing/>
        <w:rPr>
          <w:rFonts w:cstheme="minorBidi"/>
          <w:i/>
          <w:iCs/>
          <w:color w:val="auto"/>
          <w:sz w:val="18"/>
          <w:szCs w:val="22"/>
          <w:lang w:val="nl-NL"/>
        </w:rPr>
      </w:pPr>
    </w:p>
    <w:p w14:paraId="1BC6D234" w14:textId="77777777" w:rsidR="005C6FFB" w:rsidRDefault="005C6FFB" w:rsidP="005C6FFB">
      <w:pPr>
        <w:spacing w:before="0" w:line="276" w:lineRule="auto"/>
        <w:contextualSpacing/>
        <w:rPr>
          <w:rFonts w:cstheme="minorBidi"/>
          <w:i/>
          <w:iCs/>
          <w:color w:val="auto"/>
          <w:sz w:val="18"/>
          <w:szCs w:val="22"/>
          <w:lang w:val="nl-NL"/>
        </w:rPr>
      </w:pPr>
    </w:p>
    <w:p w14:paraId="3A47757F" w14:textId="77777777" w:rsidR="00A70FE8" w:rsidRDefault="00A70FE8" w:rsidP="005C6FFB">
      <w:pPr>
        <w:spacing w:before="0" w:line="276" w:lineRule="auto"/>
        <w:contextualSpacing/>
        <w:rPr>
          <w:rFonts w:cstheme="minorBidi"/>
          <w:i/>
          <w:iCs/>
          <w:color w:val="auto"/>
          <w:sz w:val="18"/>
          <w:szCs w:val="22"/>
          <w:lang w:val="nl-NL"/>
        </w:rPr>
      </w:pPr>
    </w:p>
    <w:p w14:paraId="7E52D1E1" w14:textId="77777777" w:rsidR="00A70FE8" w:rsidRDefault="00A70FE8" w:rsidP="005C6FFB">
      <w:pPr>
        <w:spacing w:before="0" w:line="276" w:lineRule="auto"/>
        <w:contextualSpacing/>
        <w:rPr>
          <w:rFonts w:cstheme="minorBidi"/>
          <w:i/>
          <w:iCs/>
          <w:color w:val="auto"/>
          <w:sz w:val="18"/>
          <w:szCs w:val="22"/>
          <w:lang w:val="nl-NL"/>
        </w:rPr>
      </w:pPr>
    </w:p>
    <w:p w14:paraId="6CDC5C65" w14:textId="77777777" w:rsidR="00A70FE8" w:rsidRDefault="00A70FE8" w:rsidP="005C6FFB">
      <w:pPr>
        <w:spacing w:before="0" w:line="276" w:lineRule="auto"/>
        <w:contextualSpacing/>
        <w:rPr>
          <w:rFonts w:cstheme="minorBidi"/>
          <w:i/>
          <w:iCs/>
          <w:color w:val="auto"/>
          <w:sz w:val="18"/>
          <w:szCs w:val="22"/>
          <w:lang w:val="nl-NL"/>
        </w:rPr>
      </w:pPr>
    </w:p>
    <w:p w14:paraId="76A93556" w14:textId="77777777" w:rsidR="00A70FE8" w:rsidRDefault="00A70FE8" w:rsidP="005C6FFB">
      <w:pPr>
        <w:spacing w:before="0" w:line="276" w:lineRule="auto"/>
        <w:contextualSpacing/>
        <w:rPr>
          <w:rFonts w:cstheme="minorBidi"/>
          <w:i/>
          <w:iCs/>
          <w:color w:val="auto"/>
          <w:sz w:val="18"/>
          <w:szCs w:val="22"/>
          <w:lang w:val="nl-NL"/>
        </w:rPr>
      </w:pPr>
    </w:p>
    <w:p w14:paraId="185DCEE5" w14:textId="77777777" w:rsidR="00A70FE8" w:rsidRDefault="00A70FE8" w:rsidP="005C6FFB">
      <w:pPr>
        <w:spacing w:before="0" w:line="276" w:lineRule="auto"/>
        <w:contextualSpacing/>
        <w:rPr>
          <w:rFonts w:cstheme="minorBidi"/>
          <w:i/>
          <w:iCs/>
          <w:color w:val="auto"/>
          <w:sz w:val="18"/>
          <w:szCs w:val="22"/>
          <w:lang w:val="nl-NL"/>
        </w:rPr>
      </w:pPr>
    </w:p>
    <w:p w14:paraId="56D1A97B" w14:textId="77777777" w:rsidR="00A70FE8" w:rsidRDefault="00A70FE8" w:rsidP="005C6FFB">
      <w:pPr>
        <w:spacing w:before="0" w:line="276" w:lineRule="auto"/>
        <w:contextualSpacing/>
        <w:rPr>
          <w:rFonts w:cstheme="minorBidi"/>
          <w:i/>
          <w:iCs/>
          <w:color w:val="auto"/>
          <w:sz w:val="18"/>
          <w:szCs w:val="22"/>
          <w:lang w:val="nl-NL"/>
        </w:rPr>
      </w:pPr>
    </w:p>
    <w:p w14:paraId="59F4AB98" w14:textId="77777777" w:rsidR="00A70FE8" w:rsidRDefault="00A70FE8" w:rsidP="005C6FFB">
      <w:pPr>
        <w:spacing w:before="0" w:line="276" w:lineRule="auto"/>
        <w:contextualSpacing/>
        <w:rPr>
          <w:rFonts w:cstheme="minorBidi"/>
          <w:i/>
          <w:iCs/>
          <w:color w:val="auto"/>
          <w:sz w:val="18"/>
          <w:szCs w:val="22"/>
          <w:lang w:val="nl-NL"/>
        </w:rPr>
      </w:pPr>
    </w:p>
    <w:p w14:paraId="3AD6A4F8" w14:textId="77777777" w:rsidR="00A70FE8" w:rsidRDefault="00A70FE8" w:rsidP="005C6FFB">
      <w:pPr>
        <w:spacing w:before="0" w:line="276" w:lineRule="auto"/>
        <w:contextualSpacing/>
        <w:rPr>
          <w:rFonts w:cstheme="minorBidi"/>
          <w:i/>
          <w:iCs/>
          <w:color w:val="auto"/>
          <w:sz w:val="18"/>
          <w:szCs w:val="22"/>
          <w:lang w:val="nl-NL"/>
        </w:rPr>
      </w:pPr>
    </w:p>
    <w:p w14:paraId="72CD9F02" w14:textId="77777777" w:rsidR="00A70FE8" w:rsidRDefault="00A70FE8" w:rsidP="005C6FFB">
      <w:pPr>
        <w:spacing w:before="0" w:line="276" w:lineRule="auto"/>
        <w:contextualSpacing/>
        <w:rPr>
          <w:rFonts w:cstheme="minorBidi"/>
          <w:i/>
          <w:iCs/>
          <w:color w:val="auto"/>
          <w:sz w:val="18"/>
          <w:szCs w:val="22"/>
          <w:lang w:val="nl-NL"/>
        </w:rPr>
      </w:pPr>
    </w:p>
    <w:p w14:paraId="66ED81B1" w14:textId="77777777" w:rsidR="00A70FE8" w:rsidRDefault="00A70FE8" w:rsidP="005C6FFB">
      <w:pPr>
        <w:spacing w:before="0" w:line="276" w:lineRule="auto"/>
        <w:contextualSpacing/>
        <w:rPr>
          <w:rFonts w:cstheme="minorBidi"/>
          <w:i/>
          <w:iCs/>
          <w:color w:val="auto"/>
          <w:sz w:val="18"/>
          <w:szCs w:val="22"/>
          <w:lang w:val="nl-NL"/>
        </w:rPr>
      </w:pPr>
    </w:p>
    <w:p w14:paraId="4044ABBB" w14:textId="77777777" w:rsidR="00A70FE8" w:rsidRDefault="00A70FE8" w:rsidP="005C6FFB">
      <w:pPr>
        <w:spacing w:before="0" w:line="276" w:lineRule="auto"/>
        <w:contextualSpacing/>
        <w:rPr>
          <w:rFonts w:cstheme="minorBidi"/>
          <w:i/>
          <w:iCs/>
          <w:color w:val="auto"/>
          <w:sz w:val="18"/>
          <w:szCs w:val="22"/>
          <w:lang w:val="nl-NL"/>
        </w:rPr>
      </w:pPr>
    </w:p>
    <w:p w14:paraId="46C0DDA4" w14:textId="77777777" w:rsidR="005C6FFB" w:rsidRDefault="005C6FFB" w:rsidP="005C6FFB">
      <w:pPr>
        <w:spacing w:before="0" w:line="276" w:lineRule="auto"/>
        <w:contextualSpacing/>
        <w:rPr>
          <w:rFonts w:cstheme="minorBidi"/>
          <w:i/>
          <w:iCs/>
          <w:color w:val="auto"/>
          <w:sz w:val="18"/>
          <w:szCs w:val="22"/>
          <w:lang w:val="nl-NL"/>
        </w:rPr>
      </w:pPr>
    </w:p>
    <w:p w14:paraId="5B40241C" w14:textId="77777777" w:rsidR="005C6FFB" w:rsidRDefault="005C6FFB" w:rsidP="005C6FFB">
      <w:pPr>
        <w:spacing w:before="0" w:line="276" w:lineRule="auto"/>
        <w:contextualSpacing/>
        <w:rPr>
          <w:rFonts w:cstheme="minorBidi"/>
          <w:i/>
          <w:iCs/>
          <w:color w:val="auto"/>
          <w:sz w:val="18"/>
          <w:szCs w:val="22"/>
          <w:lang w:val="nl-NL"/>
        </w:rPr>
      </w:pPr>
    </w:p>
    <w:p w14:paraId="00382039" w14:textId="77777777" w:rsidR="005E1838" w:rsidRDefault="005E1838" w:rsidP="005C6FFB">
      <w:pPr>
        <w:spacing w:before="0" w:line="276" w:lineRule="auto"/>
        <w:contextualSpacing/>
        <w:rPr>
          <w:rFonts w:cstheme="minorBidi"/>
          <w:i/>
          <w:iCs/>
          <w:color w:val="auto"/>
          <w:sz w:val="18"/>
          <w:szCs w:val="22"/>
          <w:lang w:val="nl-NL"/>
        </w:rPr>
      </w:pPr>
    </w:p>
    <w:p w14:paraId="1700A81C" w14:textId="77777777" w:rsidR="005E1838" w:rsidRDefault="005E1838" w:rsidP="005C6FFB">
      <w:pPr>
        <w:spacing w:before="0" w:line="276" w:lineRule="auto"/>
        <w:contextualSpacing/>
        <w:rPr>
          <w:rFonts w:cstheme="minorBidi"/>
          <w:i/>
          <w:iCs/>
          <w:color w:val="auto"/>
          <w:sz w:val="18"/>
          <w:szCs w:val="22"/>
          <w:lang w:val="nl-NL"/>
        </w:rPr>
      </w:pPr>
    </w:p>
    <w:p w14:paraId="572B317A" w14:textId="77777777" w:rsidR="005E1838" w:rsidRDefault="005E1838" w:rsidP="005C6FFB">
      <w:pPr>
        <w:spacing w:before="0" w:line="276" w:lineRule="auto"/>
        <w:contextualSpacing/>
        <w:rPr>
          <w:rFonts w:cstheme="minorBidi"/>
          <w:i/>
          <w:iCs/>
          <w:color w:val="auto"/>
          <w:sz w:val="18"/>
          <w:szCs w:val="22"/>
          <w:lang w:val="nl-NL"/>
        </w:rPr>
      </w:pPr>
    </w:p>
    <w:p w14:paraId="7821727A" w14:textId="77777777" w:rsidR="005E1838" w:rsidRDefault="005E1838" w:rsidP="005C6FFB">
      <w:pPr>
        <w:spacing w:before="0" w:line="276" w:lineRule="auto"/>
        <w:contextualSpacing/>
        <w:rPr>
          <w:rFonts w:cstheme="minorBidi"/>
          <w:i/>
          <w:iCs/>
          <w:color w:val="auto"/>
          <w:sz w:val="18"/>
          <w:szCs w:val="22"/>
          <w:lang w:val="nl-NL"/>
        </w:rPr>
      </w:pPr>
    </w:p>
    <w:p w14:paraId="2BD9CD95" w14:textId="77777777" w:rsidR="005E1838" w:rsidRDefault="005E1838" w:rsidP="005C6FFB">
      <w:pPr>
        <w:spacing w:before="0" w:line="276" w:lineRule="auto"/>
        <w:contextualSpacing/>
        <w:rPr>
          <w:rFonts w:cstheme="minorBidi"/>
          <w:i/>
          <w:iCs/>
          <w:color w:val="auto"/>
          <w:sz w:val="18"/>
          <w:szCs w:val="22"/>
          <w:lang w:val="nl-NL"/>
        </w:rPr>
      </w:pPr>
    </w:p>
    <w:p w14:paraId="5BE5B691" w14:textId="77777777" w:rsidR="005E1838" w:rsidRDefault="005E1838" w:rsidP="005C6FFB">
      <w:pPr>
        <w:spacing w:before="0" w:line="276" w:lineRule="auto"/>
        <w:contextualSpacing/>
        <w:rPr>
          <w:rFonts w:cstheme="minorBidi"/>
          <w:i/>
          <w:iCs/>
          <w:color w:val="auto"/>
          <w:sz w:val="18"/>
          <w:szCs w:val="22"/>
          <w:lang w:val="nl-NL"/>
        </w:rPr>
      </w:pPr>
    </w:p>
    <w:p w14:paraId="24F73A5F" w14:textId="77777777" w:rsidR="005E1838" w:rsidRDefault="005E1838" w:rsidP="005C6FFB">
      <w:pPr>
        <w:spacing w:before="0" w:line="276" w:lineRule="auto"/>
        <w:contextualSpacing/>
        <w:rPr>
          <w:rFonts w:cstheme="minorBidi"/>
          <w:i/>
          <w:iCs/>
          <w:color w:val="auto"/>
          <w:sz w:val="18"/>
          <w:szCs w:val="22"/>
          <w:lang w:val="nl-NL"/>
        </w:rPr>
      </w:pPr>
    </w:p>
    <w:p w14:paraId="39E4885D" w14:textId="77777777" w:rsidR="005E1838" w:rsidRDefault="005E1838" w:rsidP="005C6FFB">
      <w:pPr>
        <w:spacing w:before="0" w:line="276" w:lineRule="auto"/>
        <w:contextualSpacing/>
        <w:rPr>
          <w:rFonts w:cstheme="minorBidi"/>
          <w:i/>
          <w:iCs/>
          <w:color w:val="auto"/>
          <w:sz w:val="18"/>
          <w:szCs w:val="22"/>
          <w:lang w:val="nl-NL"/>
        </w:rPr>
      </w:pPr>
    </w:p>
    <w:p w14:paraId="07282053" w14:textId="33E6355B" w:rsidR="00A305A7" w:rsidRPr="005C6FFB" w:rsidRDefault="00A305A7" w:rsidP="005C6FFB">
      <w:pPr>
        <w:spacing w:before="0" w:line="276" w:lineRule="auto"/>
        <w:contextualSpacing/>
        <w:rPr>
          <w:rFonts w:cstheme="minorBidi"/>
          <w:i/>
          <w:iCs/>
          <w:color w:val="auto"/>
          <w:sz w:val="18"/>
          <w:szCs w:val="22"/>
          <w:lang w:val="nl-NL"/>
        </w:rPr>
      </w:pPr>
      <w:r w:rsidRPr="005C6FFB">
        <w:rPr>
          <w:rFonts w:cstheme="minorBidi"/>
          <w:i/>
          <w:iCs/>
          <w:color w:val="auto"/>
          <w:sz w:val="18"/>
          <w:szCs w:val="22"/>
          <w:lang w:val="nl-NL"/>
        </w:rPr>
        <w:t>Bijlage 1 (</w:t>
      </w:r>
      <w:proofErr w:type="spellStart"/>
      <w:r w:rsidRPr="005C6FFB">
        <w:rPr>
          <w:rFonts w:cstheme="minorBidi"/>
          <w:i/>
          <w:iCs/>
          <w:color w:val="auto"/>
          <w:sz w:val="18"/>
          <w:szCs w:val="22"/>
          <w:lang w:val="nl-NL"/>
        </w:rPr>
        <w:t>Privacybijsluiter</w:t>
      </w:r>
      <w:proofErr w:type="spellEnd"/>
      <w:r w:rsidRPr="005C6FFB">
        <w:rPr>
          <w:rFonts w:cstheme="minorBidi"/>
          <w:i/>
          <w:iCs/>
          <w:color w:val="auto"/>
          <w:sz w:val="18"/>
          <w:szCs w:val="22"/>
          <w:lang w:val="nl-NL"/>
        </w:rPr>
        <w:t xml:space="preserve">) maakt onderdeel uit van de afspraken die zijn gemaakt in het Convenant Digitale Onderwijsmiddelen en Privacy 4.0, een initiatief van de PO-Raad, VO-raad, MBO Raad, de verschillende betrokken ketenpartijen (MEVW, </w:t>
      </w:r>
      <w:proofErr w:type="spellStart"/>
      <w:r w:rsidRPr="005C6FFB">
        <w:rPr>
          <w:rFonts w:cstheme="minorBidi"/>
          <w:i/>
          <w:iCs/>
          <w:color w:val="auto"/>
          <w:sz w:val="18"/>
          <w:szCs w:val="22"/>
          <w:lang w:val="nl-NL"/>
        </w:rPr>
        <w:t>KBb</w:t>
      </w:r>
      <w:proofErr w:type="spellEnd"/>
      <w:r w:rsidRPr="005C6FFB">
        <w:rPr>
          <w:rFonts w:cstheme="minorBidi"/>
          <w:i/>
          <w:iCs/>
          <w:color w:val="auto"/>
          <w:sz w:val="18"/>
          <w:szCs w:val="22"/>
          <w:lang w:val="nl-NL"/>
        </w:rPr>
        <w:t>-E en VDOD) en het ministerie van Onderwijs, Cultuur en Wetenschap. Meer informatie hierover vindt u op www.privacyconvenant.nl.</w:t>
      </w:r>
    </w:p>
    <w:sectPr w:rsidR="00A305A7" w:rsidRPr="005C6FFB" w:rsidSect="00EB67D3">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C1A0" w14:textId="77777777" w:rsidR="007E204C" w:rsidRDefault="007E204C" w:rsidP="004B0919">
      <w:r>
        <w:separator/>
      </w:r>
    </w:p>
  </w:endnote>
  <w:endnote w:type="continuationSeparator" w:id="0">
    <w:p w14:paraId="31F3C728" w14:textId="77777777" w:rsidR="007E204C" w:rsidRDefault="007E204C" w:rsidP="004B0919">
      <w:r>
        <w:continuationSeparator/>
      </w:r>
    </w:p>
  </w:endnote>
  <w:endnote w:type="continuationNotice" w:id="1">
    <w:p w14:paraId="687B2380" w14:textId="77777777" w:rsidR="007E204C" w:rsidRDefault="007E2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venir Book">
    <w:altName w:val="Times New Roman"/>
    <w:charset w:val="00"/>
    <w:family w:val="auto"/>
    <w:pitch w:val="variable"/>
  </w:font>
  <w:font w:name="Info Corr Offc">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Content>
      <w:sdt>
        <w:sdtPr>
          <w:rPr>
            <w:color w:val="003350"/>
          </w:rPr>
          <w:id w:val="1728636285"/>
          <w:docPartObj>
            <w:docPartGallery w:val="Page Numbers (Top of Page)"/>
            <w:docPartUnique/>
          </w:docPartObj>
        </w:sdtPr>
        <w:sdtContent>
          <w:p w14:paraId="5A8A51ED"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0775CFA9"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8CE3" w14:textId="3DCCDFF9" w:rsidR="004B0919" w:rsidRPr="00A31F9F" w:rsidRDefault="00A31F9F" w:rsidP="00A31F9F">
    <w:pPr>
      <w:rPr>
        <w:rFonts w:asciiTheme="minorHAnsi" w:hAnsiTheme="minorHAnsi" w:cstheme="minorHAnsi"/>
        <w:color w:val="003350"/>
        <w:sz w:val="16"/>
        <w:szCs w:val="16"/>
        <w:lang w:val="nl-NL"/>
      </w:rPr>
    </w:pPr>
    <w:r w:rsidRPr="00171A4A">
      <w:rPr>
        <w:rFonts w:asciiTheme="minorHAnsi" w:hAnsiTheme="minorHAnsi" w:cstheme="minorHAnsi"/>
        <w:noProof/>
        <w:color w:val="003350"/>
        <w:sz w:val="16"/>
        <w:szCs w:val="16"/>
      </w:rPr>
      <w:drawing>
        <wp:anchor distT="0" distB="0" distL="114300" distR="114300" simplePos="0" relativeHeight="251660289" behindDoc="0" locked="0" layoutInCell="1" allowOverlap="1" wp14:anchorId="506AAC8C" wp14:editId="0062E12F">
          <wp:simplePos x="0" y="0"/>
          <wp:positionH relativeFrom="margin">
            <wp:posOffset>-472440</wp:posOffset>
          </wp:positionH>
          <wp:positionV relativeFrom="margin">
            <wp:posOffset>8815705</wp:posOffset>
          </wp:positionV>
          <wp:extent cx="379095" cy="370205"/>
          <wp:effectExtent l="0" t="0" r="1905" b="0"/>
          <wp:wrapSquare wrapText="bothSides"/>
          <wp:docPr id="22" name="Afbeelding 22"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logo, ontwerp, Graphics,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A31F9F">
      <w:rPr>
        <w:rFonts w:asciiTheme="minorHAnsi" w:hAnsiTheme="minorHAnsi" w:cstheme="minorHAnsi"/>
        <w:color w:val="003350"/>
        <w:sz w:val="16"/>
        <w:szCs w:val="16"/>
        <w:lang w:val="nl-NL"/>
      </w:rPr>
      <w:t>G</w:t>
    </w:r>
    <w:r w:rsidRPr="00A31F9F">
      <w:rPr>
        <w:rFonts w:cs="Calibri"/>
        <w:color w:val="003350"/>
        <w:sz w:val="16"/>
        <w:szCs w:val="16"/>
        <w:lang w:val="nl-NL"/>
      </w:rPr>
      <w:t xml:space="preserve">ouwe Academie is een onderwijskundige kennispartner voor bedrijven met ICT-oplossingen voor het onderwijs. Wij verzorgen scholingen voor onze partners ParnasSys en </w:t>
    </w:r>
    <w:proofErr w:type="spellStart"/>
    <w:r w:rsidRPr="00A31F9F">
      <w:rPr>
        <w:rFonts w:cs="Calibri"/>
        <w:color w:val="003350"/>
        <w:sz w:val="16"/>
        <w:szCs w:val="16"/>
        <w:lang w:val="nl-NL"/>
      </w:rPr>
      <w:t>Gynzy</w:t>
    </w:r>
    <w:proofErr w:type="spellEnd"/>
    <w:r w:rsidRPr="00A31F9F">
      <w:rPr>
        <w:rFonts w:cs="Calibri"/>
        <w:color w:val="003350"/>
        <w:sz w:val="16"/>
        <w:szCs w:val="16"/>
        <w:lang w:val="nl-NL"/>
      </w:rPr>
      <w:t xml:space="preserve">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7E98" w14:textId="77777777" w:rsidR="007E204C" w:rsidRDefault="007E204C" w:rsidP="004B0919">
      <w:r>
        <w:separator/>
      </w:r>
    </w:p>
  </w:footnote>
  <w:footnote w:type="continuationSeparator" w:id="0">
    <w:p w14:paraId="73AAEE18" w14:textId="77777777" w:rsidR="007E204C" w:rsidRDefault="007E204C" w:rsidP="004B0919">
      <w:r>
        <w:continuationSeparator/>
      </w:r>
    </w:p>
  </w:footnote>
  <w:footnote w:type="continuationNotice" w:id="1">
    <w:p w14:paraId="7B3C6ADB" w14:textId="77777777" w:rsidR="007E204C" w:rsidRDefault="007E204C"/>
  </w:footnote>
  <w:footnote w:id="2">
    <w:p w14:paraId="02B7E09C" w14:textId="077293EB" w:rsidR="00A305A7" w:rsidRPr="00CD6D90" w:rsidRDefault="00A305A7" w:rsidP="00213005">
      <w:pPr>
        <w:pStyle w:val="Geenafstand"/>
      </w:pPr>
      <w:r w:rsidRPr="00CD6D90">
        <w:rPr>
          <w:rStyle w:val="Voetnootmarkering"/>
          <w:rFonts w:ascii="Arial" w:hAnsi="Arial" w:cs="Arial"/>
          <w:sz w:val="14"/>
          <w:szCs w:val="18"/>
        </w:rPr>
        <w:footnoteRef/>
      </w:r>
      <w:r w:rsidRPr="00CD6D90">
        <w:t xml:space="preserve"> Voor </w:t>
      </w:r>
      <w:r w:rsidR="00F21B40">
        <w:t>Onderwijsinstellingen</w:t>
      </w:r>
      <w:r w:rsidRPr="00CD6D90">
        <w:t xml:space="preserve"> is in de toelichting een overzicht opgenomen van de relatie tussen de in onderdeel E benoemde verwerkingsdoeleinden en de (hoofd)bedrijfsfuncties in de FORA</w:t>
      </w:r>
      <w:r w:rsidR="008C5D34">
        <w:t xml:space="preserve"> (</w:t>
      </w:r>
      <w:r w:rsidR="00F87A40">
        <w:t xml:space="preserve">Funderend </w:t>
      </w:r>
      <w:r w:rsidR="00F87A40" w:rsidRPr="00A92673">
        <w:rPr>
          <w:color w:val="000000" w:themeColor="text1"/>
        </w:rPr>
        <w:t>Onderwijs Re</w:t>
      </w:r>
      <w:r w:rsidR="003A7CFA" w:rsidRPr="00A92673">
        <w:rPr>
          <w:color w:val="000000" w:themeColor="text1"/>
        </w:rPr>
        <w:t>ferentie</w:t>
      </w:r>
      <w:r w:rsidR="00F87A40" w:rsidRPr="00A92673">
        <w:rPr>
          <w:color w:val="000000" w:themeColor="text1"/>
        </w:rPr>
        <w:t xml:space="preserve"> Architectuur</w:t>
      </w:r>
      <w:r w:rsidR="00F87A40">
        <w:t>)</w:t>
      </w:r>
      <w:r w:rsidRPr="00CD6D90">
        <w:t xml:space="preserve">. </w:t>
      </w:r>
      <w:r w:rsidR="00F21B40">
        <w:t>Onderwijsinstellingen</w:t>
      </w:r>
      <w:r w:rsidRPr="00CD6D90">
        <w:t xml:space="preserve"> kunnen aan de hand van dit overzicht in de toelichting de specifieke verwerkingsdoeleinden selecteren die van toepassing zijn, aangevuld met de (hoofd)bedrijfsfuncties in de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525B" w14:textId="77777777" w:rsidR="00A71A7C" w:rsidRDefault="00A71A7C" w:rsidP="004B0919">
    <w:pPr>
      <w:pStyle w:val="Koptekst"/>
      <w:tabs>
        <w:tab w:val="clear" w:pos="4536"/>
      </w:tabs>
      <w:rPr>
        <w:noProof/>
      </w:rPr>
    </w:pPr>
    <w:r>
      <w:rPr>
        <w:noProof/>
      </w:rPr>
      <w:drawing>
        <wp:anchor distT="0" distB="0" distL="114300" distR="114300" simplePos="0" relativeHeight="251658241" behindDoc="0" locked="0" layoutInCell="1" allowOverlap="1" wp14:anchorId="31157140" wp14:editId="1EA672A1">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15458C" w14:textId="77777777" w:rsidR="004B0919" w:rsidRDefault="004B0919" w:rsidP="004B0919">
    <w:pPr>
      <w:pStyle w:val="Koptekst"/>
      <w:tabs>
        <w:tab w:val="clear" w:pos="4536"/>
      </w:tabs>
      <w:rPr>
        <w:noProof/>
      </w:rPr>
    </w:pPr>
    <w:r>
      <w:rPr>
        <w:noProof/>
      </w:rPr>
      <w:tab/>
    </w:r>
  </w:p>
  <w:p w14:paraId="4C19F98E" w14:textId="77777777" w:rsidR="002277ED" w:rsidRDefault="002277ED" w:rsidP="004B0919">
    <w:pPr>
      <w:pStyle w:val="Koptekst"/>
      <w:rPr>
        <w:noProof/>
      </w:rPr>
    </w:pPr>
  </w:p>
  <w:p w14:paraId="1B87936E"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226C" w14:textId="77777777" w:rsidR="004B0919" w:rsidRDefault="00520A8A" w:rsidP="00D377C4">
    <w:pPr>
      <w:pStyle w:val="Koptekst"/>
      <w:tabs>
        <w:tab w:val="clear" w:pos="4536"/>
        <w:tab w:val="clear" w:pos="9072"/>
        <w:tab w:val="left" w:pos="4082"/>
      </w:tabs>
    </w:pPr>
    <w:r>
      <w:rPr>
        <w:rFonts w:asciiTheme="majorHAnsi" w:hAnsiTheme="majorHAnsi" w:cstheme="majorHAnsi"/>
        <w:noProof/>
      </w:rPr>
      <w:drawing>
        <wp:inline distT="0" distB="0" distL="0" distR="0" wp14:anchorId="72883DD0" wp14:editId="27EEB810">
          <wp:extent cx="124514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30509" b="13005"/>
                  <a:stretch/>
                </pic:blipFill>
                <pic:spPr bwMode="auto">
                  <a:xfrm>
                    <a:off x="0" y="0"/>
                    <a:ext cx="1255782"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0A48BB08" wp14:editId="233BC919">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4472" w:hanging="360"/>
      </w:pPr>
    </w:lvl>
    <w:lvl w:ilvl="1" w:tplc="04130019">
      <w:start w:val="1"/>
      <w:numFmt w:val="lowerLetter"/>
      <w:lvlText w:val="%2."/>
      <w:lvlJc w:val="left"/>
      <w:pPr>
        <w:ind w:left="5192" w:hanging="360"/>
      </w:pPr>
    </w:lvl>
    <w:lvl w:ilvl="2" w:tplc="0413001B">
      <w:start w:val="1"/>
      <w:numFmt w:val="lowerRoman"/>
      <w:lvlText w:val="%3."/>
      <w:lvlJc w:val="right"/>
      <w:pPr>
        <w:ind w:left="5912" w:hanging="180"/>
      </w:pPr>
    </w:lvl>
    <w:lvl w:ilvl="3" w:tplc="0413000F">
      <w:start w:val="1"/>
      <w:numFmt w:val="decimal"/>
      <w:lvlText w:val="%4."/>
      <w:lvlJc w:val="left"/>
      <w:pPr>
        <w:ind w:left="6632" w:hanging="360"/>
      </w:pPr>
    </w:lvl>
    <w:lvl w:ilvl="4" w:tplc="04130019">
      <w:start w:val="1"/>
      <w:numFmt w:val="lowerLetter"/>
      <w:lvlText w:val="%5."/>
      <w:lvlJc w:val="left"/>
      <w:pPr>
        <w:ind w:left="7352" w:hanging="360"/>
      </w:pPr>
    </w:lvl>
    <w:lvl w:ilvl="5" w:tplc="0413001B">
      <w:start w:val="1"/>
      <w:numFmt w:val="lowerRoman"/>
      <w:lvlText w:val="%6."/>
      <w:lvlJc w:val="right"/>
      <w:pPr>
        <w:ind w:left="8072" w:hanging="180"/>
      </w:pPr>
    </w:lvl>
    <w:lvl w:ilvl="6" w:tplc="0413000F">
      <w:start w:val="1"/>
      <w:numFmt w:val="decimal"/>
      <w:lvlText w:val="%7."/>
      <w:lvlJc w:val="left"/>
      <w:pPr>
        <w:ind w:left="8792" w:hanging="360"/>
      </w:pPr>
    </w:lvl>
    <w:lvl w:ilvl="7" w:tplc="04130019">
      <w:start w:val="1"/>
      <w:numFmt w:val="lowerLetter"/>
      <w:lvlText w:val="%8."/>
      <w:lvlJc w:val="left"/>
      <w:pPr>
        <w:ind w:left="9512" w:hanging="360"/>
      </w:pPr>
    </w:lvl>
    <w:lvl w:ilvl="8" w:tplc="0413001B">
      <w:start w:val="1"/>
      <w:numFmt w:val="lowerRoman"/>
      <w:lvlText w:val="%9."/>
      <w:lvlJc w:val="right"/>
      <w:pPr>
        <w:ind w:left="10232" w:hanging="180"/>
      </w:pPr>
    </w:lvl>
  </w:abstractNum>
  <w:abstractNum w:abstractNumId="2" w15:restartNumberingAfterBreak="0">
    <w:nsid w:val="04F44286"/>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83B0E"/>
    <w:multiLevelType w:val="hybridMultilevel"/>
    <w:tmpl w:val="B1B60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9814E8"/>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E559E4"/>
    <w:multiLevelType w:val="hybridMultilevel"/>
    <w:tmpl w:val="373C873C"/>
    <w:lvl w:ilvl="0" w:tplc="1EB8E846">
      <w:start w:val="1"/>
      <w:numFmt w:val="decimal"/>
      <w:lvlText w:val="%1."/>
      <w:lvlJc w:val="left"/>
      <w:pPr>
        <w:ind w:left="720" w:hanging="360"/>
      </w:pPr>
      <w:rPr>
        <w:rFonts w:hint="default"/>
        <w:u w:color="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954968"/>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B33F7B"/>
    <w:multiLevelType w:val="hybridMultilevel"/>
    <w:tmpl w:val="2A7ADE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3B1AE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D14436"/>
    <w:multiLevelType w:val="hybridMultilevel"/>
    <w:tmpl w:val="0AE8B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D95EF2"/>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C4D3F56"/>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15" w15:restartNumberingAfterBreak="0">
    <w:nsid w:val="645E2ED3"/>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C8560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953502"/>
    <w:multiLevelType w:val="hybridMultilevel"/>
    <w:tmpl w:val="8F729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755A79"/>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FE0D55"/>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EF24DB"/>
    <w:multiLevelType w:val="hybridMultilevel"/>
    <w:tmpl w:val="592A228A"/>
    <w:lvl w:ilvl="0" w:tplc="0413000F">
      <w:start w:val="1"/>
      <w:numFmt w:val="decimal"/>
      <w:lvlText w:val="%1."/>
      <w:lvlJc w:val="left"/>
      <w:pPr>
        <w:ind w:left="1211" w:hanging="360"/>
      </w:pPr>
    </w:lvl>
    <w:lvl w:ilvl="1" w:tplc="04130001">
      <w:start w:val="1"/>
      <w:numFmt w:val="bullet"/>
      <w:lvlText w:val=""/>
      <w:lvlJc w:val="left"/>
      <w:pPr>
        <w:ind w:left="1931" w:hanging="360"/>
      </w:pPr>
      <w:rPr>
        <w:rFonts w:ascii="Symbol" w:hAnsi="Symbol" w:hint="default"/>
      </w:rPr>
    </w:lvl>
    <w:lvl w:ilvl="2" w:tplc="04130003">
      <w:start w:val="1"/>
      <w:numFmt w:val="bullet"/>
      <w:lvlText w:val="o"/>
      <w:lvlJc w:val="left"/>
      <w:pPr>
        <w:ind w:left="464" w:hanging="180"/>
      </w:pPr>
      <w:rPr>
        <w:rFonts w:ascii="Courier New" w:hAnsi="Courier New" w:cs="Courier New" w:hint="default"/>
      </w:r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1"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22B331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88D0585"/>
    <w:multiLevelType w:val="hybridMultilevel"/>
    <w:tmpl w:val="EBACA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B426914"/>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5077B1"/>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677DA2"/>
    <w:multiLevelType w:val="hybridMultilevel"/>
    <w:tmpl w:val="FD5A1B90"/>
    <w:lvl w:ilvl="0" w:tplc="FFFFFFFF">
      <w:start w:val="1"/>
      <w:numFmt w:val="decimal"/>
      <w:lvlText w:val="%1."/>
      <w:lvlJc w:val="left"/>
      <w:pPr>
        <w:ind w:left="720" w:hanging="360"/>
      </w:pPr>
      <w:rPr>
        <w:rFonts w:hint="default"/>
        <w:u w:color="ED7D31" w:themeColor="accen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5889138">
    <w:abstractNumId w:val="12"/>
  </w:num>
  <w:num w:numId="2" w16cid:durableId="12512815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981958">
    <w:abstractNumId w:val="23"/>
  </w:num>
  <w:num w:numId="4" w16cid:durableId="106319377">
    <w:abstractNumId w:val="0"/>
  </w:num>
  <w:num w:numId="5" w16cid:durableId="40129793">
    <w:abstractNumId w:val="14"/>
  </w:num>
  <w:num w:numId="6" w16cid:durableId="237593768">
    <w:abstractNumId w:val="21"/>
  </w:num>
  <w:num w:numId="7" w16cid:durableId="386802409">
    <w:abstractNumId w:val="8"/>
  </w:num>
  <w:num w:numId="8" w16cid:durableId="622032068">
    <w:abstractNumId w:val="6"/>
  </w:num>
  <w:num w:numId="9" w16cid:durableId="847448810">
    <w:abstractNumId w:val="2"/>
  </w:num>
  <w:num w:numId="10" w16cid:durableId="978072821">
    <w:abstractNumId w:val="7"/>
  </w:num>
  <w:num w:numId="11" w16cid:durableId="1026058902">
    <w:abstractNumId w:val="16"/>
  </w:num>
  <w:num w:numId="12" w16cid:durableId="1245798444">
    <w:abstractNumId w:val="9"/>
  </w:num>
  <w:num w:numId="13" w16cid:durableId="157616432">
    <w:abstractNumId w:val="19"/>
  </w:num>
  <w:num w:numId="14" w16cid:durableId="2121486369">
    <w:abstractNumId w:val="13"/>
  </w:num>
  <w:num w:numId="15" w16cid:durableId="399399962">
    <w:abstractNumId w:val="18"/>
  </w:num>
  <w:num w:numId="16" w16cid:durableId="1183321997">
    <w:abstractNumId w:val="25"/>
  </w:num>
  <w:num w:numId="17" w16cid:durableId="473525428">
    <w:abstractNumId w:val="15"/>
  </w:num>
  <w:num w:numId="18" w16cid:durableId="1352335467">
    <w:abstractNumId w:val="11"/>
  </w:num>
  <w:num w:numId="19" w16cid:durableId="247888136">
    <w:abstractNumId w:val="4"/>
  </w:num>
  <w:num w:numId="20" w16cid:durableId="1961567975">
    <w:abstractNumId w:val="22"/>
  </w:num>
  <w:num w:numId="21" w16cid:durableId="1248803338">
    <w:abstractNumId w:val="26"/>
  </w:num>
  <w:num w:numId="22" w16cid:durableId="2027750828">
    <w:abstractNumId w:val="17"/>
  </w:num>
  <w:num w:numId="23" w16cid:durableId="2014799836">
    <w:abstractNumId w:val="10"/>
  </w:num>
  <w:num w:numId="24" w16cid:durableId="403913472">
    <w:abstractNumId w:val="3"/>
  </w:num>
  <w:num w:numId="25" w16cid:durableId="1155417335">
    <w:abstractNumId w:val="27"/>
  </w:num>
  <w:num w:numId="26" w16cid:durableId="1988975274">
    <w:abstractNumId w:val="20"/>
  </w:num>
  <w:num w:numId="27" w16cid:durableId="1961840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278580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22"/>
    <w:rsid w:val="000021F1"/>
    <w:rsid w:val="0000280C"/>
    <w:rsid w:val="0000560B"/>
    <w:rsid w:val="00011E71"/>
    <w:rsid w:val="000160AA"/>
    <w:rsid w:val="00025ED6"/>
    <w:rsid w:val="000407CF"/>
    <w:rsid w:val="00041107"/>
    <w:rsid w:val="000414EF"/>
    <w:rsid w:val="00042D36"/>
    <w:rsid w:val="00045E05"/>
    <w:rsid w:val="00051F69"/>
    <w:rsid w:val="00052825"/>
    <w:rsid w:val="00057B80"/>
    <w:rsid w:val="00061AE4"/>
    <w:rsid w:val="00064447"/>
    <w:rsid w:val="00065D3C"/>
    <w:rsid w:val="00072860"/>
    <w:rsid w:val="00081B94"/>
    <w:rsid w:val="0008545D"/>
    <w:rsid w:val="00087F9B"/>
    <w:rsid w:val="000A071E"/>
    <w:rsid w:val="000A57BD"/>
    <w:rsid w:val="000B201D"/>
    <w:rsid w:val="000B3F02"/>
    <w:rsid w:val="000B663E"/>
    <w:rsid w:val="000B6DE3"/>
    <w:rsid w:val="000B7425"/>
    <w:rsid w:val="000C3A65"/>
    <w:rsid w:val="000C5CF8"/>
    <w:rsid w:val="000C602A"/>
    <w:rsid w:val="000C6698"/>
    <w:rsid w:val="000C6DF1"/>
    <w:rsid w:val="000D0D8A"/>
    <w:rsid w:val="000D246A"/>
    <w:rsid w:val="000D2B82"/>
    <w:rsid w:val="000D412F"/>
    <w:rsid w:val="000D50CE"/>
    <w:rsid w:val="000D6D81"/>
    <w:rsid w:val="000D7D60"/>
    <w:rsid w:val="000E7576"/>
    <w:rsid w:val="000F1FF7"/>
    <w:rsid w:val="000F687B"/>
    <w:rsid w:val="001111FB"/>
    <w:rsid w:val="00112280"/>
    <w:rsid w:val="00117A6D"/>
    <w:rsid w:val="00120CAD"/>
    <w:rsid w:val="001257B7"/>
    <w:rsid w:val="00131C70"/>
    <w:rsid w:val="00134418"/>
    <w:rsid w:val="00140667"/>
    <w:rsid w:val="00155855"/>
    <w:rsid w:val="00155E17"/>
    <w:rsid w:val="00160F05"/>
    <w:rsid w:val="00165425"/>
    <w:rsid w:val="001709C2"/>
    <w:rsid w:val="00173390"/>
    <w:rsid w:val="00173980"/>
    <w:rsid w:val="0018093C"/>
    <w:rsid w:val="00190837"/>
    <w:rsid w:val="001A55B2"/>
    <w:rsid w:val="001A668A"/>
    <w:rsid w:val="001B2EA5"/>
    <w:rsid w:val="001C4604"/>
    <w:rsid w:val="001C46A4"/>
    <w:rsid w:val="001D195D"/>
    <w:rsid w:val="001F19E3"/>
    <w:rsid w:val="001F1BAE"/>
    <w:rsid w:val="001F2D3D"/>
    <w:rsid w:val="001F2DEB"/>
    <w:rsid w:val="001F3202"/>
    <w:rsid w:val="00200FFC"/>
    <w:rsid w:val="00204B59"/>
    <w:rsid w:val="00206246"/>
    <w:rsid w:val="0021084F"/>
    <w:rsid w:val="00213005"/>
    <w:rsid w:val="0021320D"/>
    <w:rsid w:val="002144BE"/>
    <w:rsid w:val="00214838"/>
    <w:rsid w:val="0022530D"/>
    <w:rsid w:val="0022615B"/>
    <w:rsid w:val="002277ED"/>
    <w:rsid w:val="00227D95"/>
    <w:rsid w:val="00230343"/>
    <w:rsid w:val="002303AF"/>
    <w:rsid w:val="002319EB"/>
    <w:rsid w:val="00231ACC"/>
    <w:rsid w:val="002342C1"/>
    <w:rsid w:val="002401AF"/>
    <w:rsid w:val="002527EB"/>
    <w:rsid w:val="00253936"/>
    <w:rsid w:val="0025783A"/>
    <w:rsid w:val="00261C23"/>
    <w:rsid w:val="00263521"/>
    <w:rsid w:val="002670C5"/>
    <w:rsid w:val="00270C62"/>
    <w:rsid w:val="00271C9D"/>
    <w:rsid w:val="002742B6"/>
    <w:rsid w:val="002832C2"/>
    <w:rsid w:val="00291B01"/>
    <w:rsid w:val="002A5D29"/>
    <w:rsid w:val="002B314C"/>
    <w:rsid w:val="002B36DE"/>
    <w:rsid w:val="002B47A8"/>
    <w:rsid w:val="002B68FE"/>
    <w:rsid w:val="002B6D82"/>
    <w:rsid w:val="002C0F6F"/>
    <w:rsid w:val="002C2D47"/>
    <w:rsid w:val="002C5990"/>
    <w:rsid w:val="002D1DF9"/>
    <w:rsid w:val="002D7DE4"/>
    <w:rsid w:val="002E6799"/>
    <w:rsid w:val="002F200F"/>
    <w:rsid w:val="00302F42"/>
    <w:rsid w:val="003233ED"/>
    <w:rsid w:val="003372D4"/>
    <w:rsid w:val="00355131"/>
    <w:rsid w:val="00363890"/>
    <w:rsid w:val="0037112A"/>
    <w:rsid w:val="00371580"/>
    <w:rsid w:val="003839E4"/>
    <w:rsid w:val="00384564"/>
    <w:rsid w:val="00391CD7"/>
    <w:rsid w:val="003A2AEB"/>
    <w:rsid w:val="003A3864"/>
    <w:rsid w:val="003A7CFA"/>
    <w:rsid w:val="003B0212"/>
    <w:rsid w:val="003B5091"/>
    <w:rsid w:val="003B688E"/>
    <w:rsid w:val="003C3559"/>
    <w:rsid w:val="003C3ABB"/>
    <w:rsid w:val="003C69DA"/>
    <w:rsid w:val="003D3950"/>
    <w:rsid w:val="003D3F5D"/>
    <w:rsid w:val="003E052D"/>
    <w:rsid w:val="003E691A"/>
    <w:rsid w:val="003F6EC0"/>
    <w:rsid w:val="00400489"/>
    <w:rsid w:val="0041078A"/>
    <w:rsid w:val="00422AAC"/>
    <w:rsid w:val="00424C1B"/>
    <w:rsid w:val="00426624"/>
    <w:rsid w:val="004372DA"/>
    <w:rsid w:val="0044178D"/>
    <w:rsid w:val="004422A8"/>
    <w:rsid w:val="00442D3E"/>
    <w:rsid w:val="00450C2F"/>
    <w:rsid w:val="004706F2"/>
    <w:rsid w:val="00472768"/>
    <w:rsid w:val="0047793E"/>
    <w:rsid w:val="0048025E"/>
    <w:rsid w:val="00481502"/>
    <w:rsid w:val="00484C68"/>
    <w:rsid w:val="00487D38"/>
    <w:rsid w:val="00491119"/>
    <w:rsid w:val="00495403"/>
    <w:rsid w:val="004A0152"/>
    <w:rsid w:val="004A122F"/>
    <w:rsid w:val="004A2017"/>
    <w:rsid w:val="004A7007"/>
    <w:rsid w:val="004B0919"/>
    <w:rsid w:val="004B3127"/>
    <w:rsid w:val="004B5E33"/>
    <w:rsid w:val="004C140F"/>
    <w:rsid w:val="004C37C4"/>
    <w:rsid w:val="004C58A4"/>
    <w:rsid w:val="004C5BF1"/>
    <w:rsid w:val="004C6E83"/>
    <w:rsid w:val="004E0DA1"/>
    <w:rsid w:val="004E40E0"/>
    <w:rsid w:val="00502A19"/>
    <w:rsid w:val="005067D0"/>
    <w:rsid w:val="0051103A"/>
    <w:rsid w:val="00520618"/>
    <w:rsid w:val="00520A8A"/>
    <w:rsid w:val="00520CB8"/>
    <w:rsid w:val="00524EBA"/>
    <w:rsid w:val="00526242"/>
    <w:rsid w:val="005278C0"/>
    <w:rsid w:val="005319B5"/>
    <w:rsid w:val="00533514"/>
    <w:rsid w:val="00545A5C"/>
    <w:rsid w:val="00547CC2"/>
    <w:rsid w:val="005515EA"/>
    <w:rsid w:val="0055399E"/>
    <w:rsid w:val="00555746"/>
    <w:rsid w:val="005725A1"/>
    <w:rsid w:val="00573A26"/>
    <w:rsid w:val="00574B3D"/>
    <w:rsid w:val="00575FDE"/>
    <w:rsid w:val="00580FD0"/>
    <w:rsid w:val="00585ED9"/>
    <w:rsid w:val="005A19BF"/>
    <w:rsid w:val="005A6D0C"/>
    <w:rsid w:val="005B2210"/>
    <w:rsid w:val="005B32E7"/>
    <w:rsid w:val="005B3E0F"/>
    <w:rsid w:val="005B74C7"/>
    <w:rsid w:val="005C18C3"/>
    <w:rsid w:val="005C2E06"/>
    <w:rsid w:val="005C4610"/>
    <w:rsid w:val="005C6FFB"/>
    <w:rsid w:val="005D1DE4"/>
    <w:rsid w:val="005E1838"/>
    <w:rsid w:val="005E1E59"/>
    <w:rsid w:val="005E53A3"/>
    <w:rsid w:val="005E5850"/>
    <w:rsid w:val="005E7CF2"/>
    <w:rsid w:val="005F293D"/>
    <w:rsid w:val="005F39EA"/>
    <w:rsid w:val="005F5797"/>
    <w:rsid w:val="005F640B"/>
    <w:rsid w:val="006051EC"/>
    <w:rsid w:val="00611DCC"/>
    <w:rsid w:val="00614307"/>
    <w:rsid w:val="0061654F"/>
    <w:rsid w:val="00617D33"/>
    <w:rsid w:val="006216CF"/>
    <w:rsid w:val="00621832"/>
    <w:rsid w:val="00627042"/>
    <w:rsid w:val="00630755"/>
    <w:rsid w:val="00635569"/>
    <w:rsid w:val="0063656B"/>
    <w:rsid w:val="0064789C"/>
    <w:rsid w:val="00651B8B"/>
    <w:rsid w:val="00652B25"/>
    <w:rsid w:val="006701FE"/>
    <w:rsid w:val="006758B2"/>
    <w:rsid w:val="00677A86"/>
    <w:rsid w:val="00697423"/>
    <w:rsid w:val="006B32E5"/>
    <w:rsid w:val="006B5BB4"/>
    <w:rsid w:val="006B7A74"/>
    <w:rsid w:val="006C0D9C"/>
    <w:rsid w:val="006C23E3"/>
    <w:rsid w:val="006C51EF"/>
    <w:rsid w:val="006C5F74"/>
    <w:rsid w:val="006D23F5"/>
    <w:rsid w:val="006D6C9F"/>
    <w:rsid w:val="006E1A36"/>
    <w:rsid w:val="006F7D18"/>
    <w:rsid w:val="007044D7"/>
    <w:rsid w:val="00707027"/>
    <w:rsid w:val="00717E5F"/>
    <w:rsid w:val="00722410"/>
    <w:rsid w:val="007235ED"/>
    <w:rsid w:val="00724AD3"/>
    <w:rsid w:val="0073023B"/>
    <w:rsid w:val="007304D0"/>
    <w:rsid w:val="00734B1C"/>
    <w:rsid w:val="00734F8A"/>
    <w:rsid w:val="007371B0"/>
    <w:rsid w:val="00740A4D"/>
    <w:rsid w:val="00740DBB"/>
    <w:rsid w:val="007576F9"/>
    <w:rsid w:val="00761727"/>
    <w:rsid w:val="007644CF"/>
    <w:rsid w:val="00764AF2"/>
    <w:rsid w:val="007701F6"/>
    <w:rsid w:val="00771123"/>
    <w:rsid w:val="00772E96"/>
    <w:rsid w:val="00782BA9"/>
    <w:rsid w:val="00786AF4"/>
    <w:rsid w:val="00791CF0"/>
    <w:rsid w:val="00797667"/>
    <w:rsid w:val="007A16AA"/>
    <w:rsid w:val="007A2133"/>
    <w:rsid w:val="007A3C16"/>
    <w:rsid w:val="007B06BB"/>
    <w:rsid w:val="007B55EA"/>
    <w:rsid w:val="007C2081"/>
    <w:rsid w:val="007D19EF"/>
    <w:rsid w:val="007E204C"/>
    <w:rsid w:val="007F0428"/>
    <w:rsid w:val="007F1628"/>
    <w:rsid w:val="007F2757"/>
    <w:rsid w:val="007F2BA3"/>
    <w:rsid w:val="007F30B5"/>
    <w:rsid w:val="007F4128"/>
    <w:rsid w:val="00803086"/>
    <w:rsid w:val="00810B4D"/>
    <w:rsid w:val="0081545C"/>
    <w:rsid w:val="0082272A"/>
    <w:rsid w:val="00823DBF"/>
    <w:rsid w:val="00826122"/>
    <w:rsid w:val="0083013D"/>
    <w:rsid w:val="00832192"/>
    <w:rsid w:val="00835C78"/>
    <w:rsid w:val="00840029"/>
    <w:rsid w:val="00840EE0"/>
    <w:rsid w:val="00841DA8"/>
    <w:rsid w:val="00847FB6"/>
    <w:rsid w:val="00854EF8"/>
    <w:rsid w:val="0088063B"/>
    <w:rsid w:val="00881BC0"/>
    <w:rsid w:val="00881F13"/>
    <w:rsid w:val="00883638"/>
    <w:rsid w:val="00886A71"/>
    <w:rsid w:val="00890C1F"/>
    <w:rsid w:val="008952CC"/>
    <w:rsid w:val="008A5CA7"/>
    <w:rsid w:val="008B5269"/>
    <w:rsid w:val="008C19A2"/>
    <w:rsid w:val="008C5D34"/>
    <w:rsid w:val="008D5D1D"/>
    <w:rsid w:val="008D5E29"/>
    <w:rsid w:val="008E001A"/>
    <w:rsid w:val="008F1A4A"/>
    <w:rsid w:val="008F4A91"/>
    <w:rsid w:val="008F4AF7"/>
    <w:rsid w:val="00903117"/>
    <w:rsid w:val="00911738"/>
    <w:rsid w:val="00914FAA"/>
    <w:rsid w:val="00920B86"/>
    <w:rsid w:val="00922E8C"/>
    <w:rsid w:val="00923D20"/>
    <w:rsid w:val="00924485"/>
    <w:rsid w:val="00940721"/>
    <w:rsid w:val="009442C7"/>
    <w:rsid w:val="00956AA3"/>
    <w:rsid w:val="009623E9"/>
    <w:rsid w:val="00964228"/>
    <w:rsid w:val="00970A22"/>
    <w:rsid w:val="009841CB"/>
    <w:rsid w:val="00990243"/>
    <w:rsid w:val="009A103E"/>
    <w:rsid w:val="009A25E0"/>
    <w:rsid w:val="009A7F76"/>
    <w:rsid w:val="009B05DC"/>
    <w:rsid w:val="009B1737"/>
    <w:rsid w:val="009C2D51"/>
    <w:rsid w:val="009D7520"/>
    <w:rsid w:val="009E2181"/>
    <w:rsid w:val="009E2FBE"/>
    <w:rsid w:val="009E344F"/>
    <w:rsid w:val="009F0F40"/>
    <w:rsid w:val="009F1627"/>
    <w:rsid w:val="009F32C5"/>
    <w:rsid w:val="009F6BAA"/>
    <w:rsid w:val="00A03150"/>
    <w:rsid w:val="00A03A1E"/>
    <w:rsid w:val="00A1108C"/>
    <w:rsid w:val="00A110A0"/>
    <w:rsid w:val="00A11BB6"/>
    <w:rsid w:val="00A11C80"/>
    <w:rsid w:val="00A14C76"/>
    <w:rsid w:val="00A278F4"/>
    <w:rsid w:val="00A305A7"/>
    <w:rsid w:val="00A31F9F"/>
    <w:rsid w:val="00A34A84"/>
    <w:rsid w:val="00A41C3B"/>
    <w:rsid w:val="00A45BF4"/>
    <w:rsid w:val="00A47B03"/>
    <w:rsid w:val="00A526D2"/>
    <w:rsid w:val="00A53074"/>
    <w:rsid w:val="00A55320"/>
    <w:rsid w:val="00A556C1"/>
    <w:rsid w:val="00A562CF"/>
    <w:rsid w:val="00A64FFF"/>
    <w:rsid w:val="00A702C9"/>
    <w:rsid w:val="00A70E86"/>
    <w:rsid w:val="00A70FE8"/>
    <w:rsid w:val="00A71A7C"/>
    <w:rsid w:val="00A75981"/>
    <w:rsid w:val="00A821D9"/>
    <w:rsid w:val="00A83C8B"/>
    <w:rsid w:val="00A900F2"/>
    <w:rsid w:val="00A92673"/>
    <w:rsid w:val="00A9348C"/>
    <w:rsid w:val="00A96860"/>
    <w:rsid w:val="00AA1377"/>
    <w:rsid w:val="00AA5445"/>
    <w:rsid w:val="00AB1FD9"/>
    <w:rsid w:val="00AD3425"/>
    <w:rsid w:val="00AE2450"/>
    <w:rsid w:val="00AE6101"/>
    <w:rsid w:val="00AE7E4B"/>
    <w:rsid w:val="00AF26C4"/>
    <w:rsid w:val="00B03B4B"/>
    <w:rsid w:val="00B12846"/>
    <w:rsid w:val="00B20898"/>
    <w:rsid w:val="00B215A0"/>
    <w:rsid w:val="00B22348"/>
    <w:rsid w:val="00B24E15"/>
    <w:rsid w:val="00B35204"/>
    <w:rsid w:val="00B3713B"/>
    <w:rsid w:val="00B454D6"/>
    <w:rsid w:val="00B52C41"/>
    <w:rsid w:val="00B565D3"/>
    <w:rsid w:val="00B62DE5"/>
    <w:rsid w:val="00B62F2C"/>
    <w:rsid w:val="00B71444"/>
    <w:rsid w:val="00B717E1"/>
    <w:rsid w:val="00B76259"/>
    <w:rsid w:val="00B76D82"/>
    <w:rsid w:val="00B7794B"/>
    <w:rsid w:val="00B81AA9"/>
    <w:rsid w:val="00B95447"/>
    <w:rsid w:val="00BB0FD8"/>
    <w:rsid w:val="00BB358B"/>
    <w:rsid w:val="00BB3975"/>
    <w:rsid w:val="00BC14BB"/>
    <w:rsid w:val="00BD3675"/>
    <w:rsid w:val="00BD52A2"/>
    <w:rsid w:val="00BD6512"/>
    <w:rsid w:val="00BE26F7"/>
    <w:rsid w:val="00BE29CA"/>
    <w:rsid w:val="00BE37CC"/>
    <w:rsid w:val="00BF41B8"/>
    <w:rsid w:val="00C13E81"/>
    <w:rsid w:val="00C15F4B"/>
    <w:rsid w:val="00C2352E"/>
    <w:rsid w:val="00C26B42"/>
    <w:rsid w:val="00C3094F"/>
    <w:rsid w:val="00C4392D"/>
    <w:rsid w:val="00C609E0"/>
    <w:rsid w:val="00C64FB1"/>
    <w:rsid w:val="00C66233"/>
    <w:rsid w:val="00C733C4"/>
    <w:rsid w:val="00C77499"/>
    <w:rsid w:val="00C77A4A"/>
    <w:rsid w:val="00C862E0"/>
    <w:rsid w:val="00C91B04"/>
    <w:rsid w:val="00C95959"/>
    <w:rsid w:val="00C96950"/>
    <w:rsid w:val="00CB0046"/>
    <w:rsid w:val="00CB3100"/>
    <w:rsid w:val="00CB3712"/>
    <w:rsid w:val="00CB6B72"/>
    <w:rsid w:val="00CC01BB"/>
    <w:rsid w:val="00CC209E"/>
    <w:rsid w:val="00CC21CF"/>
    <w:rsid w:val="00CD0596"/>
    <w:rsid w:val="00CE0624"/>
    <w:rsid w:val="00CE4759"/>
    <w:rsid w:val="00CE4E1B"/>
    <w:rsid w:val="00CE5E69"/>
    <w:rsid w:val="00CF0D7E"/>
    <w:rsid w:val="00D00B3A"/>
    <w:rsid w:val="00D103B1"/>
    <w:rsid w:val="00D10F7C"/>
    <w:rsid w:val="00D11774"/>
    <w:rsid w:val="00D20F98"/>
    <w:rsid w:val="00D26E03"/>
    <w:rsid w:val="00D3196F"/>
    <w:rsid w:val="00D34AA3"/>
    <w:rsid w:val="00D34C9A"/>
    <w:rsid w:val="00D377C4"/>
    <w:rsid w:val="00D40822"/>
    <w:rsid w:val="00D42DC6"/>
    <w:rsid w:val="00D44951"/>
    <w:rsid w:val="00D477F3"/>
    <w:rsid w:val="00D55D71"/>
    <w:rsid w:val="00D61575"/>
    <w:rsid w:val="00D87621"/>
    <w:rsid w:val="00D913DA"/>
    <w:rsid w:val="00DA22C7"/>
    <w:rsid w:val="00DA4D21"/>
    <w:rsid w:val="00DA6F4D"/>
    <w:rsid w:val="00DB0EBA"/>
    <w:rsid w:val="00DB4586"/>
    <w:rsid w:val="00DB60FF"/>
    <w:rsid w:val="00DC3875"/>
    <w:rsid w:val="00DC3C1A"/>
    <w:rsid w:val="00DE1190"/>
    <w:rsid w:val="00DE6C6F"/>
    <w:rsid w:val="00E12542"/>
    <w:rsid w:val="00E12939"/>
    <w:rsid w:val="00E132EB"/>
    <w:rsid w:val="00E1759A"/>
    <w:rsid w:val="00E217EA"/>
    <w:rsid w:val="00E22160"/>
    <w:rsid w:val="00E26230"/>
    <w:rsid w:val="00E26766"/>
    <w:rsid w:val="00E27604"/>
    <w:rsid w:val="00E30325"/>
    <w:rsid w:val="00E3462C"/>
    <w:rsid w:val="00E36DA7"/>
    <w:rsid w:val="00E37186"/>
    <w:rsid w:val="00E41137"/>
    <w:rsid w:val="00E426E2"/>
    <w:rsid w:val="00E428DF"/>
    <w:rsid w:val="00E42D90"/>
    <w:rsid w:val="00E44394"/>
    <w:rsid w:val="00E44480"/>
    <w:rsid w:val="00E45383"/>
    <w:rsid w:val="00E46A57"/>
    <w:rsid w:val="00E47DFA"/>
    <w:rsid w:val="00E50B7A"/>
    <w:rsid w:val="00E60C7C"/>
    <w:rsid w:val="00E66B6F"/>
    <w:rsid w:val="00E677D9"/>
    <w:rsid w:val="00E71426"/>
    <w:rsid w:val="00E75366"/>
    <w:rsid w:val="00E84FD8"/>
    <w:rsid w:val="00E850FF"/>
    <w:rsid w:val="00E9325D"/>
    <w:rsid w:val="00EA10F2"/>
    <w:rsid w:val="00EA4230"/>
    <w:rsid w:val="00EA6AA6"/>
    <w:rsid w:val="00EA707D"/>
    <w:rsid w:val="00EB63D1"/>
    <w:rsid w:val="00EB67D3"/>
    <w:rsid w:val="00EB7D06"/>
    <w:rsid w:val="00EB7F50"/>
    <w:rsid w:val="00EC2945"/>
    <w:rsid w:val="00EC62D8"/>
    <w:rsid w:val="00ED19C1"/>
    <w:rsid w:val="00ED50E5"/>
    <w:rsid w:val="00ED5D26"/>
    <w:rsid w:val="00EE1663"/>
    <w:rsid w:val="00EE5ED1"/>
    <w:rsid w:val="00EF05C3"/>
    <w:rsid w:val="00EF1621"/>
    <w:rsid w:val="00EF2EAB"/>
    <w:rsid w:val="00EF4B31"/>
    <w:rsid w:val="00EF5952"/>
    <w:rsid w:val="00F002B1"/>
    <w:rsid w:val="00F00643"/>
    <w:rsid w:val="00F10295"/>
    <w:rsid w:val="00F16962"/>
    <w:rsid w:val="00F212B0"/>
    <w:rsid w:val="00F21B40"/>
    <w:rsid w:val="00F24D9E"/>
    <w:rsid w:val="00F26123"/>
    <w:rsid w:val="00F306DA"/>
    <w:rsid w:val="00F32FD6"/>
    <w:rsid w:val="00F36C84"/>
    <w:rsid w:val="00F436FA"/>
    <w:rsid w:val="00F4423D"/>
    <w:rsid w:val="00F510B5"/>
    <w:rsid w:val="00F51A30"/>
    <w:rsid w:val="00F56883"/>
    <w:rsid w:val="00F608DA"/>
    <w:rsid w:val="00F6357D"/>
    <w:rsid w:val="00F67ECB"/>
    <w:rsid w:val="00F709D4"/>
    <w:rsid w:val="00F74F95"/>
    <w:rsid w:val="00F83496"/>
    <w:rsid w:val="00F855F1"/>
    <w:rsid w:val="00F85E71"/>
    <w:rsid w:val="00F87A40"/>
    <w:rsid w:val="00F91B77"/>
    <w:rsid w:val="00F95903"/>
    <w:rsid w:val="00FA4025"/>
    <w:rsid w:val="00FA4609"/>
    <w:rsid w:val="00FB26AD"/>
    <w:rsid w:val="00FB38B2"/>
    <w:rsid w:val="00FD0694"/>
    <w:rsid w:val="00FD52FF"/>
    <w:rsid w:val="00FE42F2"/>
    <w:rsid w:val="00FE6457"/>
    <w:rsid w:val="00FF2C8C"/>
    <w:rsid w:val="00FF35BB"/>
    <w:rsid w:val="00FF4B62"/>
    <w:rsid w:val="00FF5EB9"/>
    <w:rsid w:val="1A58A59F"/>
    <w:rsid w:val="21C870F0"/>
    <w:rsid w:val="2504F78F"/>
    <w:rsid w:val="2949EF06"/>
    <w:rsid w:val="360F49B1"/>
    <w:rsid w:val="3A5C851C"/>
    <w:rsid w:val="405ED99B"/>
    <w:rsid w:val="49E8A6F4"/>
    <w:rsid w:val="4ABD5F6D"/>
    <w:rsid w:val="50D580CB"/>
    <w:rsid w:val="534FA608"/>
    <w:rsid w:val="5430D6FB"/>
    <w:rsid w:val="548D3A51"/>
    <w:rsid w:val="5C06348A"/>
    <w:rsid w:val="66106020"/>
    <w:rsid w:val="6B6D2171"/>
    <w:rsid w:val="7D270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F931"/>
  <w15:chartTrackingRefBased/>
  <w15:docId w15:val="{467BADF4-005E-41F3-87F6-CD5EA886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E71426"/>
    <w:pPr>
      <w:spacing w:before="120" w:after="0" w:line="240" w:lineRule="atLeast"/>
    </w:pPr>
    <w:rPr>
      <w:rFonts w:ascii="Calibri" w:hAnsi="Calibri" w:cs="Times New Roman"/>
      <w:color w:val="595959"/>
      <w:sz w:val="20"/>
      <w:szCs w:val="20"/>
      <w:lang w:val="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B03B4B"/>
    <w:pPr>
      <w:keepNext/>
      <w:keepLines/>
      <w:spacing w:before="240" w:line="276" w:lineRule="auto"/>
      <w:contextualSpacing/>
      <w:outlineLvl w:val="0"/>
    </w:pPr>
    <w:rPr>
      <w:rFonts w:eastAsiaTheme="majorEastAsia" w:cstheme="majorBidi"/>
      <w:b/>
      <w:color w:val="003350"/>
      <w:sz w:val="24"/>
      <w:szCs w:val="32"/>
      <w:lang w:val="nl-NL" w:eastAsia="ja-JP"/>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1C4604"/>
    <w:pPr>
      <w:keepNext/>
      <w:keepLines/>
      <w:outlineLvl w:val="1"/>
    </w:pPr>
    <w:rPr>
      <w:rFonts w:eastAsiaTheme="majorEastAsia" w:cstheme="majorBidi"/>
      <w:color w:val="003350"/>
      <w:sz w:val="26"/>
      <w:szCs w:val="26"/>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qFormat/>
    <w:rsid w:val="001C4604"/>
    <w:pPr>
      <w:keepNext/>
      <w:keepLines/>
      <w:outlineLvl w:val="2"/>
    </w:pPr>
    <w:rPr>
      <w:rFonts w:eastAsiaTheme="majorEastAsia" w:cstheme="majorBidi"/>
      <w:color w:val="003350"/>
      <w:sz w:val="24"/>
      <w:szCs w:val="24"/>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F91B77"/>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F91B77"/>
    <w:pPr>
      <w:ind w:left="1008" w:hanging="1008"/>
      <w:outlineLvl w:val="4"/>
    </w:pPr>
    <w:rPr>
      <w:rFonts w:eastAsiaTheme="majorEastAsia" w:cstheme="majorBidi"/>
      <w:b/>
    </w:rPr>
  </w:style>
  <w:style w:type="paragraph" w:styleId="Kop6">
    <w:name w:val="heading 6"/>
    <w:aliases w:val="sub2,b"/>
    <w:basedOn w:val="Standaard"/>
    <w:next w:val="Standaard"/>
    <w:link w:val="Kop6Char"/>
    <w:rsid w:val="00F91B77"/>
    <w:pPr>
      <w:ind w:left="1152" w:hanging="1152"/>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F91B77"/>
    <w:pPr>
      <w:ind w:left="1296" w:hanging="1296"/>
      <w:outlineLvl w:val="6"/>
    </w:pPr>
    <w:rPr>
      <w:rFonts w:eastAsiaTheme="majorEastAsia" w:cstheme="majorBidi"/>
      <w:i/>
    </w:rPr>
  </w:style>
  <w:style w:type="paragraph" w:styleId="Kop8">
    <w:name w:val="heading 8"/>
    <w:aliases w:val="sub4,Heading 8 (do not use)"/>
    <w:basedOn w:val="Standaard"/>
    <w:next w:val="Standaard"/>
    <w:link w:val="Kop8Char"/>
    <w:rsid w:val="00F91B77"/>
    <w:pPr>
      <w:ind w:left="1440" w:hanging="1440"/>
      <w:outlineLvl w:val="7"/>
    </w:pPr>
    <w:rPr>
      <w:rFonts w:eastAsiaTheme="majorEastAsia" w:cstheme="majorBidi"/>
      <w:i/>
    </w:rPr>
  </w:style>
  <w:style w:type="paragraph" w:styleId="Kop9">
    <w:name w:val="heading 9"/>
    <w:aliases w:val="sub5,Heading 9 (do not use)"/>
    <w:basedOn w:val="Standaard"/>
    <w:next w:val="Standaard"/>
    <w:link w:val="Kop9Char"/>
    <w:rsid w:val="00F91B77"/>
    <w:pPr>
      <w:ind w:left="1584" w:hanging="1584"/>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aliases w:val="Footer - Figures"/>
    <w:basedOn w:val="Standaard"/>
    <w:link w:val="VoettekstChar"/>
    <w:uiPriority w:val="99"/>
    <w:unhideWhenUsed/>
    <w:qFormat/>
    <w:rsid w:val="004B0919"/>
    <w:pPr>
      <w:tabs>
        <w:tab w:val="center" w:pos="4536"/>
        <w:tab w:val="right" w:pos="9072"/>
      </w:tabs>
    </w:pPr>
  </w:style>
  <w:style w:type="character" w:customStyle="1" w:styleId="VoettekstChar">
    <w:name w:val="Voettekst Char"/>
    <w:aliases w:val="Footer - Figures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B03B4B"/>
    <w:rPr>
      <w:rFonts w:ascii="Calibri" w:eastAsiaTheme="majorEastAsia" w:hAnsi="Calibri" w:cstheme="majorBidi"/>
      <w:b/>
      <w:color w:val="003350"/>
      <w:sz w:val="24"/>
      <w:szCs w:val="32"/>
      <w:lang w:eastAsia="ja-JP"/>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1C4604"/>
    <w:rPr>
      <w:rFonts w:ascii="Calibri" w:eastAsiaTheme="majorEastAsia" w:hAnsi="Calibri" w:cstheme="majorBidi"/>
      <w:color w:val="003350"/>
      <w:sz w:val="26"/>
      <w:szCs w:val="26"/>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1C4604"/>
    <w:rPr>
      <w:rFonts w:ascii="Calibri" w:eastAsiaTheme="majorEastAsia" w:hAnsi="Calibri" w:cstheme="majorBidi"/>
      <w:color w:val="003350"/>
      <w:sz w:val="24"/>
      <w:szCs w:val="24"/>
    </w:rPr>
  </w:style>
  <w:style w:type="paragraph" w:styleId="Titel">
    <w:name w:val="Title"/>
    <w:aliases w:val="Cover Heading"/>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aliases w:val="Cover Heading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link w:val="GeenafstandChar"/>
    <w:qFormat/>
    <w:rsid w:val="00DC3C1A"/>
    <w:pPr>
      <w:spacing w:after="0"/>
    </w:pPr>
    <w:rPr>
      <w:rFonts w:ascii="Calibri" w:hAnsi="Calibri"/>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57B80"/>
    <w:pPr>
      <w:ind w:left="720"/>
    </w:pPr>
  </w:style>
  <w:style w:type="table" w:styleId="Tabelraster">
    <w:name w:val="Table Grid"/>
    <w:aliases w:val="Deloitte,TabelEcorys"/>
    <w:basedOn w:val="Standaardtabel"/>
    <w:uiPriority w:val="9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51103A"/>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F91B77"/>
    <w:rPr>
      <w:rFonts w:ascii="Calibri" w:eastAsiaTheme="majorEastAsia" w:hAnsi="Calibri" w:cstheme="majorBidi"/>
      <w:b/>
      <w:color w:val="88C3E1"/>
      <w:sz w:val="20"/>
      <w:szCs w:val="20"/>
    </w:rPr>
  </w:style>
  <w:style w:type="character" w:customStyle="1" w:styleId="Kop5Char">
    <w:name w:val="Kop 5 Char"/>
    <w:aliases w:val="ctrl+5 Char,sub1 Char"/>
    <w:basedOn w:val="Standaardalinea-lettertype"/>
    <w:link w:val="Kop5"/>
    <w:rsid w:val="00F91B77"/>
    <w:rPr>
      <w:rFonts w:ascii="Calibri" w:eastAsiaTheme="majorEastAsia" w:hAnsi="Calibri" w:cstheme="majorBidi"/>
      <w:b/>
      <w:color w:val="595959"/>
      <w:sz w:val="20"/>
      <w:szCs w:val="20"/>
      <w:lang w:val="en-US"/>
    </w:rPr>
  </w:style>
  <w:style w:type="character" w:customStyle="1" w:styleId="Kop6Char">
    <w:name w:val="Kop 6 Char"/>
    <w:aliases w:val="sub2 Char,b Char"/>
    <w:basedOn w:val="Standaardalinea-lettertype"/>
    <w:link w:val="Kop6"/>
    <w:rsid w:val="00F91B77"/>
    <w:rPr>
      <w:rFonts w:ascii="Calibri" w:eastAsiaTheme="majorEastAsia" w:hAnsi="Calibri" w:cstheme="majorBidi"/>
      <w:color w:val="595959"/>
      <w:sz w:val="20"/>
      <w:szCs w:val="20"/>
      <w:u w:val="single"/>
      <w:lang w:val="en-US"/>
    </w:rPr>
  </w:style>
  <w:style w:type="character" w:customStyle="1" w:styleId="Kop7Char">
    <w:name w:val="Kop 7 Char"/>
    <w:aliases w:val="sub3 Char,Heading 7 (do not use) Char,TITRE PARTIE Char"/>
    <w:basedOn w:val="Standaardalinea-lettertype"/>
    <w:link w:val="Kop7"/>
    <w:rsid w:val="00F91B77"/>
    <w:rPr>
      <w:rFonts w:ascii="Calibri" w:eastAsiaTheme="majorEastAsia" w:hAnsi="Calibri" w:cstheme="majorBidi"/>
      <w:i/>
      <w:color w:val="595959"/>
      <w:sz w:val="20"/>
      <w:szCs w:val="20"/>
      <w:lang w:val="en-US"/>
    </w:rPr>
  </w:style>
  <w:style w:type="character" w:customStyle="1" w:styleId="Kop8Char">
    <w:name w:val="Kop 8 Char"/>
    <w:aliases w:val="sub4 Char,Heading 8 (do not use) Char"/>
    <w:basedOn w:val="Standaardalinea-lettertype"/>
    <w:link w:val="Kop8"/>
    <w:rsid w:val="00F91B77"/>
    <w:rPr>
      <w:rFonts w:ascii="Calibri" w:eastAsiaTheme="majorEastAsia" w:hAnsi="Calibri" w:cstheme="majorBidi"/>
      <w:i/>
      <w:color w:val="595959"/>
      <w:sz w:val="20"/>
      <w:szCs w:val="20"/>
      <w:lang w:val="en-US"/>
    </w:rPr>
  </w:style>
  <w:style w:type="character" w:customStyle="1" w:styleId="Kop9Char">
    <w:name w:val="Kop 9 Char"/>
    <w:aliases w:val="sub5 Char,Heading 9 (do not use) Char"/>
    <w:basedOn w:val="Standaardalinea-lettertype"/>
    <w:link w:val="Kop9"/>
    <w:rsid w:val="00F91B77"/>
    <w:rPr>
      <w:rFonts w:ascii="Calibri" w:eastAsiaTheme="majorEastAsia" w:hAnsi="Calibri" w:cstheme="majorBidi"/>
      <w:i/>
      <w:color w:val="595959"/>
      <w:sz w:val="20"/>
      <w:szCs w:val="20"/>
      <w:lang w:val="en-U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F91B77"/>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F91B77"/>
    <w:rPr>
      <w:rFonts w:ascii="Calibri" w:hAnsi="Calibri" w:cs="Times New Roman"/>
      <w:color w:val="595959"/>
      <w:szCs w:val="20"/>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F91B77"/>
    <w:pPr>
      <w:spacing w:before="0" w:after="200" w:line="240" w:lineRule="auto"/>
    </w:pPr>
    <w:rPr>
      <w:rFonts w:eastAsia="Cambria"/>
      <w:b/>
      <w:bCs/>
      <w:color w:val="4472C4"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F91B77"/>
    <w:rPr>
      <w:rFonts w:ascii="Calibri" w:eastAsia="Cambria" w:hAnsi="Calibri" w:cs="Times New Roman"/>
      <w:b/>
      <w:bCs/>
      <w:color w:val="4472C4" w:themeColor="accent1"/>
      <w:szCs w:val="18"/>
      <w:lang w:val="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F91B77"/>
    <w:rPr>
      <w:rFonts w:cs="Times New Roman"/>
      <w:position w:val="6"/>
      <w:sz w:val="16"/>
    </w:rPr>
  </w:style>
  <w:style w:type="paragraph" w:styleId="Ondertitel">
    <w:name w:val="Subtitle"/>
    <w:basedOn w:val="Standaard"/>
    <w:link w:val="OndertitelChar"/>
    <w:rsid w:val="00F91B77"/>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F91B77"/>
    <w:rPr>
      <w:rFonts w:ascii="Arial" w:eastAsiaTheme="majorEastAsia" w:hAnsi="Arial" w:cstheme="majorBidi"/>
      <w:b/>
      <w:sz w:val="24"/>
      <w:szCs w:val="20"/>
      <w:lang w:val="en-GB" w:eastAsia="en-GB"/>
    </w:rPr>
  </w:style>
  <w:style w:type="character" w:styleId="Zwaar">
    <w:name w:val="Strong"/>
    <w:basedOn w:val="Standaardalinea-lettertype"/>
    <w:uiPriority w:val="22"/>
    <w:qFormat/>
    <w:rsid w:val="00F91B77"/>
    <w:rPr>
      <w:b/>
      <w:bCs/>
    </w:rPr>
  </w:style>
  <w:style w:type="character" w:styleId="Nadruk">
    <w:name w:val="Emphasis"/>
    <w:basedOn w:val="Standaardalinea-lettertype"/>
    <w:uiPriority w:val="20"/>
    <w:rsid w:val="00F91B77"/>
    <w:rPr>
      <w:i/>
      <w:iCs/>
    </w:rPr>
  </w:style>
  <w:style w:type="character" w:customStyle="1" w:styleId="GeenafstandChar">
    <w:name w:val="Geen afstand Char"/>
    <w:basedOn w:val="Standaardalinea-lettertype"/>
    <w:link w:val="Geenafstand"/>
    <w:rsid w:val="00F91B77"/>
    <w:rPr>
      <w:rFonts w:ascii="Calibri" w:hAnsi="Calibri"/>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F91B77"/>
    <w:rPr>
      <w:rFonts w:ascii="Calibri" w:hAnsi="Calibri"/>
    </w:rPr>
  </w:style>
  <w:style w:type="paragraph" w:styleId="Citaat">
    <w:name w:val="Quote"/>
    <w:basedOn w:val="Standaard"/>
    <w:next w:val="Standaard"/>
    <w:link w:val="CitaatChar"/>
    <w:uiPriority w:val="29"/>
    <w:rsid w:val="00F91B77"/>
    <w:rPr>
      <w:rFonts w:eastAsia="Calibri"/>
      <w:i/>
      <w:iCs/>
      <w:color w:val="000000"/>
    </w:rPr>
  </w:style>
  <w:style w:type="character" w:customStyle="1" w:styleId="CitaatChar">
    <w:name w:val="Citaat Char"/>
    <w:basedOn w:val="Standaardalinea-lettertype"/>
    <w:link w:val="Citaat"/>
    <w:uiPriority w:val="29"/>
    <w:rsid w:val="00F91B77"/>
    <w:rPr>
      <w:rFonts w:ascii="Calibri" w:eastAsia="Calibri" w:hAnsi="Calibri" w:cs="Times New Roman"/>
      <w:i/>
      <w:iCs/>
      <w:color w:val="000000"/>
      <w:sz w:val="20"/>
      <w:szCs w:val="20"/>
      <w:lang w:val="en-US"/>
    </w:rPr>
  </w:style>
  <w:style w:type="paragraph" w:styleId="Duidelijkcitaat">
    <w:name w:val="Intense Quote"/>
    <w:basedOn w:val="Standaard"/>
    <w:next w:val="Standaard"/>
    <w:link w:val="DuidelijkcitaatChar"/>
    <w:uiPriority w:val="30"/>
    <w:rsid w:val="00F91B77"/>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F91B77"/>
    <w:rPr>
      <w:rFonts w:ascii="Calibri" w:hAnsi="Calibri" w:cs="Times New Roman"/>
      <w:b/>
      <w:bCs/>
      <w:i/>
      <w:iCs/>
      <w:color w:val="4F81BD"/>
      <w:sz w:val="20"/>
      <w:szCs w:val="20"/>
      <w:lang w:val="en-US"/>
    </w:rPr>
  </w:style>
  <w:style w:type="character" w:styleId="Subtielebenadrukking">
    <w:name w:val="Subtle Emphasis"/>
    <w:basedOn w:val="Standaardalinea-lettertype"/>
    <w:uiPriority w:val="19"/>
    <w:rsid w:val="00F91B77"/>
    <w:rPr>
      <w:i/>
      <w:iCs/>
      <w:color w:val="808080"/>
    </w:rPr>
  </w:style>
  <w:style w:type="character" w:styleId="Intensievebenadrukking">
    <w:name w:val="Intense Emphasis"/>
    <w:aliases w:val="Header (ALL)"/>
    <w:basedOn w:val="Standaardalinea-lettertype"/>
    <w:uiPriority w:val="21"/>
    <w:rsid w:val="00F91B77"/>
    <w:rPr>
      <w:b/>
      <w:bCs/>
      <w:i/>
      <w:iCs/>
      <w:color w:val="4F81BD"/>
    </w:rPr>
  </w:style>
  <w:style w:type="paragraph" w:customStyle="1" w:styleId="Bullet">
    <w:name w:val="Bullet"/>
    <w:aliases w:val="!B Bullet"/>
    <w:basedOn w:val="Standaard"/>
    <w:link w:val="BulletChar"/>
    <w:qFormat/>
    <w:rsid w:val="00F91B77"/>
    <w:pPr>
      <w:numPr>
        <w:numId w:val="1"/>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F91B77"/>
    <w:rPr>
      <w:rFonts w:ascii="Calibri" w:eastAsia="Times" w:hAnsi="Calibri" w:cs="Arial"/>
      <w:color w:val="595959"/>
      <w:sz w:val="20"/>
      <w:szCs w:val="20"/>
    </w:rPr>
  </w:style>
  <w:style w:type="paragraph" w:customStyle="1" w:styleId="DocumentTitle">
    <w:name w:val="Document Title"/>
    <w:aliases w:val="!Document Title"/>
    <w:basedOn w:val="Standaard"/>
    <w:next w:val="DocSub-Title"/>
    <w:link w:val="DocumentTitleChar"/>
    <w:qFormat/>
    <w:rsid w:val="00F91B77"/>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F91B77"/>
    <w:rPr>
      <w:rFonts w:ascii="Calibri" w:hAnsi="Calibri" w:cs="Arial"/>
      <w:b/>
      <w:bCs/>
      <w:color w:val="595959" w:themeColor="text1" w:themeTint="A6"/>
      <w:sz w:val="48"/>
      <w:szCs w:val="44"/>
    </w:rPr>
  </w:style>
  <w:style w:type="paragraph" w:customStyle="1" w:styleId="DocSub-Title">
    <w:name w:val="Doc Sub-Title"/>
    <w:aliases w:val="!Document Sub-Title"/>
    <w:basedOn w:val="Standaard"/>
    <w:link w:val="DocSub-TitleChar"/>
    <w:qFormat/>
    <w:rsid w:val="00F91B77"/>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F91B77"/>
    <w:rPr>
      <w:rFonts w:ascii="Calibri" w:hAnsi="Calibri" w:cs="Arial"/>
      <w:color w:val="595959" w:themeColor="text1" w:themeTint="A6"/>
      <w:sz w:val="40"/>
      <w:szCs w:val="28"/>
      <w:lang w:val="en-US"/>
    </w:rPr>
  </w:style>
  <w:style w:type="paragraph" w:customStyle="1" w:styleId="AppendixLevel1">
    <w:name w:val="Appendix Level 1"/>
    <w:aliases w:val="App. 1 Title"/>
    <w:basedOn w:val="Standaard"/>
    <w:next w:val="Standaard"/>
    <w:qFormat/>
    <w:rsid w:val="00F91B77"/>
    <w:pPr>
      <w:keepNext/>
      <w:keepLines/>
      <w:pageBreakBefore/>
      <w:numPr>
        <w:numId w:val="2"/>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F91B77"/>
    <w:pPr>
      <w:numPr>
        <w:ilvl w:val="1"/>
        <w:numId w:val="2"/>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F91B77"/>
    <w:pPr>
      <w:keepNext/>
      <w:keepLines/>
      <w:numPr>
        <w:ilvl w:val="2"/>
        <w:numId w:val="2"/>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F91B77"/>
    <w:pPr>
      <w:spacing w:before="0"/>
    </w:pPr>
  </w:style>
  <w:style w:type="paragraph" w:customStyle="1" w:styleId="TableText">
    <w:name w:val="Table Text"/>
    <w:basedOn w:val="Standaard"/>
    <w:qFormat/>
    <w:rsid w:val="00F91B77"/>
    <w:pPr>
      <w:spacing w:before="60" w:after="60"/>
      <w:ind w:left="57"/>
    </w:pPr>
    <w:rPr>
      <w:lang w:val="nl-NL"/>
    </w:rPr>
  </w:style>
  <w:style w:type="paragraph" w:customStyle="1" w:styleId="Style1">
    <w:name w:val="Style1"/>
    <w:basedOn w:val="Standaard"/>
    <w:link w:val="Style1Char"/>
    <w:qFormat/>
    <w:rsid w:val="00F91B77"/>
    <w:rPr>
      <w:b/>
      <w:i/>
      <w:color w:val="88C3E1"/>
    </w:rPr>
  </w:style>
  <w:style w:type="character" w:customStyle="1" w:styleId="Style1Char">
    <w:name w:val="Style1 Char"/>
    <w:basedOn w:val="Standaardalinea-lettertype"/>
    <w:link w:val="Style1"/>
    <w:rsid w:val="00F91B77"/>
    <w:rPr>
      <w:rFonts w:ascii="Calibri" w:hAnsi="Calibri" w:cs="Times New Roman"/>
      <w:b/>
      <w:i/>
      <w:color w:val="88C3E1"/>
      <w:sz w:val="20"/>
      <w:szCs w:val="20"/>
      <w:lang w:val="en-US"/>
    </w:rPr>
  </w:style>
  <w:style w:type="paragraph" w:customStyle="1" w:styleId="English">
    <w:name w:val="English"/>
    <w:basedOn w:val="Standaard"/>
    <w:rsid w:val="00F91B77"/>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F91B77"/>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F91B77"/>
    <w:pPr>
      <w:spacing w:before="240" w:after="60"/>
      <w:ind w:left="864" w:hanging="864"/>
    </w:pPr>
    <w:rPr>
      <w:b/>
      <w:bCs/>
      <w:color w:val="88C3E1"/>
      <w:sz w:val="20"/>
      <w:szCs w:val="26"/>
    </w:rPr>
  </w:style>
  <w:style w:type="character" w:customStyle="1" w:styleId="4Sub-sub-paragraphChar">
    <w:name w:val="!4 Sub-sub-paragraph Char"/>
    <w:basedOn w:val="Standaardalinea-lettertype"/>
    <w:link w:val="4Sub-sub-paragraph"/>
    <w:rsid w:val="00F91B77"/>
    <w:rPr>
      <w:rFonts w:ascii="Calibri" w:eastAsiaTheme="majorEastAsia" w:hAnsi="Calibri" w:cstheme="majorBidi"/>
      <w:b/>
      <w:bCs/>
      <w:color w:val="88C3E1"/>
      <w:sz w:val="20"/>
      <w:szCs w:val="26"/>
    </w:rPr>
  </w:style>
  <w:style w:type="character" w:styleId="Verwijzingopmerking">
    <w:name w:val="annotation reference"/>
    <w:basedOn w:val="Standaardalinea-lettertype"/>
    <w:uiPriority w:val="99"/>
    <w:unhideWhenUsed/>
    <w:rsid w:val="00F91B77"/>
    <w:rPr>
      <w:sz w:val="16"/>
      <w:szCs w:val="16"/>
    </w:rPr>
  </w:style>
  <w:style w:type="paragraph" w:styleId="Tekstopmerking">
    <w:name w:val="annotation text"/>
    <w:basedOn w:val="Standaard"/>
    <w:link w:val="TekstopmerkingChar"/>
    <w:uiPriority w:val="99"/>
    <w:unhideWhenUsed/>
    <w:rsid w:val="00F91B77"/>
    <w:pPr>
      <w:spacing w:line="240" w:lineRule="auto"/>
    </w:pPr>
  </w:style>
  <w:style w:type="character" w:customStyle="1" w:styleId="TekstopmerkingChar">
    <w:name w:val="Tekst opmerking Char"/>
    <w:basedOn w:val="Standaardalinea-lettertype"/>
    <w:link w:val="Tekstopmerking"/>
    <w:uiPriority w:val="99"/>
    <w:rsid w:val="00F91B77"/>
    <w:rPr>
      <w:rFonts w:ascii="Calibri" w:hAnsi="Calibri" w:cs="Times New Roman"/>
      <w:color w:val="595959"/>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91B77"/>
    <w:rPr>
      <w:b/>
      <w:bCs/>
    </w:rPr>
  </w:style>
  <w:style w:type="character" w:customStyle="1" w:styleId="OnderwerpvanopmerkingChar">
    <w:name w:val="Onderwerp van opmerking Char"/>
    <w:basedOn w:val="TekstopmerkingChar"/>
    <w:link w:val="Onderwerpvanopmerking"/>
    <w:uiPriority w:val="99"/>
    <w:semiHidden/>
    <w:rsid w:val="00F91B77"/>
    <w:rPr>
      <w:rFonts w:ascii="Calibri" w:hAnsi="Calibri" w:cs="Times New Roman"/>
      <w:b/>
      <w:bCs/>
      <w:color w:val="595959"/>
      <w:sz w:val="20"/>
      <w:szCs w:val="20"/>
      <w:lang w:val="en-US"/>
    </w:rPr>
  </w:style>
  <w:style w:type="paragraph" w:styleId="Normaalweb">
    <w:name w:val="Normal (Web)"/>
    <w:basedOn w:val="Standaard"/>
    <w:uiPriority w:val="99"/>
    <w:semiHidden/>
    <w:unhideWhenUsed/>
    <w:rsid w:val="00F91B77"/>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F91B77"/>
  </w:style>
  <w:style w:type="paragraph" w:customStyle="1" w:styleId="Figuur">
    <w:name w:val="Figuur"/>
    <w:basedOn w:val="Standaard"/>
    <w:link w:val="FiguurChar"/>
    <w:qFormat/>
    <w:rsid w:val="00F91B77"/>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F91B77"/>
    <w:rPr>
      <w:rFonts w:ascii="Avenir Book" w:eastAsia="Calibri" w:hAnsi="Avenir Book" w:cs="Info Corr Offc"/>
      <w:b/>
      <w:i/>
      <w:color w:val="88C3E1"/>
      <w:szCs w:val="20"/>
    </w:rPr>
  </w:style>
  <w:style w:type="paragraph" w:customStyle="1" w:styleId="ankeiler">
    <w:name w:val="ankeiler"/>
    <w:basedOn w:val="Standaard"/>
    <w:rsid w:val="00F91B77"/>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F91B77"/>
    <w:pPr>
      <w:autoSpaceDE w:val="0"/>
      <w:autoSpaceDN w:val="0"/>
      <w:adjustRightInd w:val="0"/>
      <w:spacing w:after="0"/>
    </w:pPr>
    <w:rPr>
      <w:rFonts w:ascii="Calibri" w:eastAsia="Times New Roman" w:hAnsi="Calibri" w:cs="Calibri"/>
      <w:color w:val="000000"/>
      <w:sz w:val="24"/>
      <w:szCs w:val="24"/>
      <w:lang w:eastAsia="nl-NL"/>
    </w:rPr>
  </w:style>
  <w:style w:type="paragraph" w:customStyle="1" w:styleId="numberedquestionstyle">
    <w:name w:val="numbered question style"/>
    <w:next w:val="Standaard"/>
    <w:uiPriority w:val="99"/>
    <w:rsid w:val="00F91B77"/>
    <w:pPr>
      <w:numPr>
        <w:numId w:val="3"/>
      </w:numPr>
      <w:pBdr>
        <w:top w:val="single" w:sz="4" w:space="1" w:color="auto"/>
        <w:bottom w:val="single" w:sz="4" w:space="1" w:color="auto"/>
      </w:pBdr>
      <w:spacing w:after="0"/>
      <w:ind w:left="426" w:hanging="426"/>
    </w:pPr>
    <w:rPr>
      <w:rFonts w:ascii="Calibri" w:eastAsia="Calibri" w:hAnsi="Calibri" w:cs="Times New Roman"/>
      <w:i/>
      <w:color w:val="B10034"/>
      <w:sz w:val="20"/>
      <w:szCs w:val="24"/>
      <w:lang w:val="en-US" w:eastAsia="nl-NL"/>
    </w:rPr>
  </w:style>
  <w:style w:type="paragraph" w:styleId="Inhopg7">
    <w:name w:val="toc 7"/>
    <w:basedOn w:val="Standaard"/>
    <w:next w:val="Standaard"/>
    <w:autoRedefine/>
    <w:uiPriority w:val="39"/>
    <w:semiHidden/>
    <w:unhideWhenUsed/>
    <w:rsid w:val="00F91B77"/>
    <w:pPr>
      <w:spacing w:after="100"/>
      <w:ind w:left="1200"/>
    </w:pPr>
  </w:style>
  <w:style w:type="paragraph" w:styleId="Index7">
    <w:name w:val="index 7"/>
    <w:basedOn w:val="Standaard"/>
    <w:next w:val="Standaard"/>
    <w:semiHidden/>
    <w:rsid w:val="00F91B77"/>
    <w:pPr>
      <w:tabs>
        <w:tab w:val="right" w:pos="4658"/>
      </w:tabs>
      <w:ind w:left="1680" w:hanging="240"/>
    </w:pPr>
    <w:rPr>
      <w:sz w:val="18"/>
    </w:rPr>
  </w:style>
  <w:style w:type="paragraph" w:styleId="Tekstzonderopmaak">
    <w:name w:val="Plain Text"/>
    <w:basedOn w:val="Standaard"/>
    <w:link w:val="TekstzonderopmaakChar"/>
    <w:uiPriority w:val="99"/>
    <w:unhideWhenUsed/>
    <w:rsid w:val="00F91B77"/>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F91B77"/>
    <w:rPr>
      <w:rFonts w:ascii="Consolas" w:hAnsi="Consolas"/>
      <w:sz w:val="21"/>
      <w:szCs w:val="21"/>
    </w:rPr>
  </w:style>
  <w:style w:type="paragraph" w:customStyle="1" w:styleId="Standard">
    <w:name w:val="Standard"/>
    <w:rsid w:val="00F91B77"/>
    <w:pPr>
      <w:widowControl w:val="0"/>
      <w:suppressAutoHyphens/>
      <w:autoSpaceDN w:val="0"/>
      <w:spacing w:after="0"/>
      <w:textAlignment w:val="baseline"/>
    </w:pPr>
    <w:rPr>
      <w:rFonts w:ascii="Times New Roman" w:eastAsia="Lucida Sans Unicode" w:hAnsi="Times New Roman" w:cs="Tahoma"/>
      <w:kern w:val="3"/>
      <w:sz w:val="24"/>
      <w:szCs w:val="24"/>
      <w:lang w:eastAsia="nl-NL"/>
    </w:rPr>
  </w:style>
  <w:style w:type="paragraph" w:styleId="Lijstopsomteken">
    <w:name w:val="List Bullet"/>
    <w:basedOn w:val="Standaard"/>
    <w:uiPriority w:val="99"/>
    <w:unhideWhenUsed/>
    <w:rsid w:val="00F91B77"/>
    <w:pPr>
      <w:numPr>
        <w:numId w:val="4"/>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F91B77"/>
    <w:pPr>
      <w:numPr>
        <w:numId w:val="5"/>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F91B77"/>
    <w:pPr>
      <w:numPr>
        <w:ilvl w:val="1"/>
      </w:numPr>
      <w:outlineLvl w:val="1"/>
    </w:pPr>
    <w:rPr>
      <w:u w:val="none"/>
    </w:rPr>
  </w:style>
  <w:style w:type="paragraph" w:customStyle="1" w:styleId="DPHeading3">
    <w:name w:val="DP_Heading3"/>
    <w:basedOn w:val="DPHeading1"/>
    <w:next w:val="Standaard"/>
    <w:rsid w:val="00F91B77"/>
    <w:pPr>
      <w:numPr>
        <w:ilvl w:val="2"/>
      </w:numPr>
      <w:outlineLvl w:val="2"/>
    </w:pPr>
    <w:rPr>
      <w:b w:val="0"/>
      <w:i/>
    </w:rPr>
  </w:style>
  <w:style w:type="paragraph" w:customStyle="1" w:styleId="DPHeading4">
    <w:name w:val="DP_Heading4"/>
    <w:basedOn w:val="DPHeading1"/>
    <w:next w:val="Standaard"/>
    <w:rsid w:val="00F91B77"/>
    <w:pPr>
      <w:numPr>
        <w:ilvl w:val="3"/>
      </w:numPr>
      <w:outlineLvl w:val="3"/>
    </w:pPr>
    <w:rPr>
      <w:b w:val="0"/>
      <w:i/>
      <w:u w:val="none"/>
    </w:rPr>
  </w:style>
  <w:style w:type="paragraph" w:customStyle="1" w:styleId="DPHeadinga">
    <w:name w:val="DP_Headinga"/>
    <w:basedOn w:val="DPHeading1"/>
    <w:next w:val="Standaard"/>
    <w:rsid w:val="00F91B77"/>
    <w:pPr>
      <w:numPr>
        <w:ilvl w:val="5"/>
      </w:numPr>
      <w:outlineLvl w:val="5"/>
    </w:pPr>
    <w:rPr>
      <w:b w:val="0"/>
      <w:u w:val="none"/>
    </w:rPr>
  </w:style>
  <w:style w:type="paragraph" w:customStyle="1" w:styleId="DPHeadingi">
    <w:name w:val="DP_Headingi"/>
    <w:basedOn w:val="Standaard"/>
    <w:next w:val="Standaard"/>
    <w:rsid w:val="00F91B77"/>
    <w:pPr>
      <w:numPr>
        <w:ilvl w:val="6"/>
        <w:numId w:val="5"/>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F91B77"/>
    <w:pPr>
      <w:spacing w:after="0"/>
    </w:pPr>
    <w:rPr>
      <w:rFonts w:ascii="Calibri" w:hAnsi="Calibri" w:cs="Times New Roman"/>
      <w:color w:val="595959"/>
      <w:sz w:val="20"/>
      <w:szCs w:val="20"/>
      <w:lang w:val="en-US"/>
    </w:rPr>
  </w:style>
  <w:style w:type="character" w:styleId="GevolgdeHyperlink">
    <w:name w:val="FollowedHyperlink"/>
    <w:basedOn w:val="Standaardalinea-lettertype"/>
    <w:uiPriority w:val="99"/>
    <w:semiHidden/>
    <w:unhideWhenUsed/>
    <w:rsid w:val="00F91B77"/>
    <w:rPr>
      <w:color w:val="954F72" w:themeColor="followedHyperlink"/>
      <w:u w:val="single"/>
    </w:rPr>
  </w:style>
  <w:style w:type="numbering" w:customStyle="1" w:styleId="Huidigelijst1">
    <w:name w:val="Huidige lijst1"/>
    <w:rsid w:val="00F91B77"/>
    <w:pPr>
      <w:numPr>
        <w:numId w:val="6"/>
      </w:numPr>
    </w:pPr>
  </w:style>
  <w:style w:type="character" w:styleId="Onopgelostemelding">
    <w:name w:val="Unresolved Mention"/>
    <w:basedOn w:val="Standaardalinea-lettertype"/>
    <w:uiPriority w:val="99"/>
    <w:semiHidden/>
    <w:unhideWhenUsed/>
    <w:rsid w:val="00F91B77"/>
    <w:rPr>
      <w:color w:val="605E5C"/>
      <w:shd w:val="clear" w:color="auto" w:fill="E1DFDD"/>
    </w:rPr>
  </w:style>
  <w:style w:type="character" w:customStyle="1" w:styleId="markedcontent">
    <w:name w:val="markedcontent"/>
    <w:basedOn w:val="Standaardalinea-lettertype"/>
    <w:rsid w:val="00F91B77"/>
  </w:style>
  <w:style w:type="paragraph" w:customStyle="1" w:styleId="xmsonormal">
    <w:name w:val="x_msonormal"/>
    <w:basedOn w:val="Standaard"/>
    <w:rsid w:val="00F91B77"/>
    <w:pPr>
      <w:spacing w:before="100" w:beforeAutospacing="1" w:after="100" w:afterAutospacing="1" w:line="240" w:lineRule="auto"/>
    </w:pPr>
    <w:rPr>
      <w:rFonts w:ascii="Times New Roman" w:eastAsia="Times New Roman" w:hAnsi="Times New Roman"/>
      <w:color w:val="auto"/>
      <w:sz w:val="24"/>
      <w:szCs w:val="24"/>
      <w:lang w:val="nl-NL" w:eastAsia="nl-NL"/>
    </w:rPr>
  </w:style>
  <w:style w:type="table" w:customStyle="1" w:styleId="GouweAcademie1">
    <w:name w:val="Gouwe Academie1"/>
    <w:basedOn w:val="Standaardtabel"/>
    <w:uiPriority w:val="99"/>
    <w:rsid w:val="000D412F"/>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2">
    <w:name w:val="Gouwe Academie2"/>
    <w:basedOn w:val="Standaardtabel"/>
    <w:uiPriority w:val="99"/>
    <w:rsid w:val="00BD3675"/>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3">
    <w:name w:val="Gouwe Academie3"/>
    <w:basedOn w:val="Standaardtabel"/>
    <w:uiPriority w:val="99"/>
    <w:rsid w:val="006701FE"/>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4">
    <w:name w:val="Gouwe Academie4"/>
    <w:basedOn w:val="Standaardtabel"/>
    <w:uiPriority w:val="99"/>
    <w:rsid w:val="00FA4025"/>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5">
    <w:name w:val="Gouwe Academie5"/>
    <w:basedOn w:val="Standaardtabel"/>
    <w:uiPriority w:val="99"/>
    <w:rsid w:val="00D00B3A"/>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6">
    <w:name w:val="Gouwe Academie6"/>
    <w:basedOn w:val="Standaardtabel"/>
    <w:uiPriority w:val="99"/>
    <w:rsid w:val="00835C78"/>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character" w:styleId="Vermelding">
    <w:name w:val="Mention"/>
    <w:basedOn w:val="Standaardalinea-lettertype"/>
    <w:uiPriority w:val="99"/>
    <w:unhideWhenUsed/>
    <w:rsid w:val="00A553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uwe-academie.nl/Landingspagina-s/Zi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uwe-academie.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vollmuller@gouwe-academie.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l\Driestar%20educatief\Praktische%20informatie%20-%20HuisstijlportaalGA\Zien!VO\Zien!vo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2" ma:contentTypeDescription="Een nieuw document maken." ma:contentTypeScope="" ma:versionID="0b0f94234f02d878f31b4e018616540a">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af69af212943e49bc8607b97a5cb0887"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
        <AccountId xsi:nil="true"/>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2.xml><?xml version="1.0" encoding="utf-8"?>
<ds:datastoreItem xmlns:ds="http://schemas.openxmlformats.org/officeDocument/2006/customXml" ds:itemID="{C11338BE-7934-4725-A767-D3C286E9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fbe72611-bf81-487e-b0f6-1ac12b8ec030"/>
    <ds:schemaRef ds:uri="60894600-8476-4fd7-b2c5-ff917fc705dd"/>
  </ds:schemaRefs>
</ds:datastoreItem>
</file>

<file path=customXml/itemProps4.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Zien!vo_Staand</Template>
  <TotalTime>0</TotalTime>
  <Pages>8</Pages>
  <Words>2175</Words>
  <Characters>11968</Characters>
  <Application>Microsoft Office Word</Application>
  <DocSecurity>0</DocSecurity>
  <Lines>99</Lines>
  <Paragraphs>28</Paragraphs>
  <ScaleCrop>false</ScaleCrop>
  <Company/>
  <LinksUpToDate>false</LinksUpToDate>
  <CharactersWithSpaces>14115</CharactersWithSpaces>
  <SharedDoc>false</SharedDoc>
  <HLinks>
    <vt:vector size="36" baseType="variant">
      <vt:variant>
        <vt:i4>983049</vt:i4>
      </vt:variant>
      <vt:variant>
        <vt:i4>6</vt:i4>
      </vt:variant>
      <vt:variant>
        <vt:i4>0</vt:i4>
      </vt:variant>
      <vt:variant>
        <vt:i4>5</vt:i4>
      </vt:variant>
      <vt:variant>
        <vt:lpwstr>https://www.gouwe-academie.nl/Landingspagina-s/Zien!</vt:lpwstr>
      </vt:variant>
      <vt:variant>
        <vt:lpwstr/>
      </vt:variant>
      <vt:variant>
        <vt:i4>1179652</vt:i4>
      </vt:variant>
      <vt:variant>
        <vt:i4>3</vt:i4>
      </vt:variant>
      <vt:variant>
        <vt:i4>0</vt:i4>
      </vt:variant>
      <vt:variant>
        <vt:i4>5</vt:i4>
      </vt:variant>
      <vt:variant>
        <vt:lpwstr>http://www.gouwe-academie.nl/</vt:lpwstr>
      </vt:variant>
      <vt:variant>
        <vt:lpwstr/>
      </vt:variant>
      <vt:variant>
        <vt:i4>262263</vt:i4>
      </vt:variant>
      <vt:variant>
        <vt:i4>0</vt:i4>
      </vt:variant>
      <vt:variant>
        <vt:i4>0</vt:i4>
      </vt:variant>
      <vt:variant>
        <vt:i4>5</vt:i4>
      </vt:variant>
      <vt:variant>
        <vt:lpwstr>mailto:a.m.vollmuller@gouwe-academie.nl</vt:lpwstr>
      </vt:variant>
      <vt:variant>
        <vt:lpwstr/>
      </vt:variant>
      <vt:variant>
        <vt:i4>7929945</vt:i4>
      </vt:variant>
      <vt:variant>
        <vt:i4>6</vt:i4>
      </vt:variant>
      <vt:variant>
        <vt:i4>0</vt:i4>
      </vt:variant>
      <vt:variant>
        <vt:i4>5</vt:i4>
      </vt:variant>
      <vt:variant>
        <vt:lpwstr>mailto:D.Tigchelaar@Parnassys-academie.nl</vt:lpwstr>
      </vt:variant>
      <vt:variant>
        <vt:lpwstr/>
      </vt:variant>
      <vt:variant>
        <vt:i4>2031656</vt:i4>
      </vt:variant>
      <vt:variant>
        <vt:i4>3</vt:i4>
      </vt:variant>
      <vt:variant>
        <vt:i4>0</vt:i4>
      </vt:variant>
      <vt:variant>
        <vt:i4>5</vt:i4>
      </vt:variant>
      <vt:variant>
        <vt:lpwstr>mailto:M.deGoffau@gouwe-academie.nl</vt:lpwstr>
      </vt:variant>
      <vt:variant>
        <vt:lpwstr/>
      </vt:variant>
      <vt:variant>
        <vt:i4>2031656</vt:i4>
      </vt:variant>
      <vt:variant>
        <vt:i4>0</vt:i4>
      </vt:variant>
      <vt:variant>
        <vt:i4>0</vt:i4>
      </vt:variant>
      <vt:variant>
        <vt:i4>5</vt:i4>
      </vt:variant>
      <vt:variant>
        <vt:lpwstr>mailto:M.deGoffau@gouwe-academie.nl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Stolk.C.</dc:creator>
  <cp:keywords/>
  <dc:description/>
  <cp:lastModifiedBy>Korte, Geertje de | Gouwe Academie</cp:lastModifiedBy>
  <cp:revision>343</cp:revision>
  <cp:lastPrinted>2023-06-30T11:57:00Z</cp:lastPrinted>
  <dcterms:created xsi:type="dcterms:W3CDTF">2022-07-07T14:24:00Z</dcterms:created>
  <dcterms:modified xsi:type="dcterms:W3CDTF">2023-09-20T13:15:00Z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