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47B4" w14:textId="77777777" w:rsidR="00C5212F" w:rsidRDefault="00C5212F" w:rsidP="00C5212F">
      <w:pPr>
        <w:pStyle w:val="Titel"/>
      </w:pPr>
    </w:p>
    <w:p w14:paraId="38BBB1D2" w14:textId="77777777" w:rsidR="00C5212F" w:rsidRDefault="00C5212F" w:rsidP="00C5212F">
      <w:pPr>
        <w:pStyle w:val="Titel"/>
      </w:pPr>
    </w:p>
    <w:p w14:paraId="3BC9D67F" w14:textId="77777777" w:rsidR="00C5212F" w:rsidRDefault="00C5212F" w:rsidP="00C5212F">
      <w:pPr>
        <w:pStyle w:val="Titel"/>
        <w:jc w:val="center"/>
      </w:pPr>
    </w:p>
    <w:p w14:paraId="7A630E39" w14:textId="13A1A87F" w:rsidR="00F15659" w:rsidRDefault="00C5212F" w:rsidP="00C5212F">
      <w:pPr>
        <w:pStyle w:val="Titel"/>
        <w:jc w:val="center"/>
      </w:pPr>
      <w:r>
        <w:t>Leer- en ontwikkelingslijnen jonge kind</w:t>
      </w:r>
    </w:p>
    <w:p w14:paraId="4D1D4897" w14:textId="77777777" w:rsidR="00C5212F" w:rsidRDefault="00C5212F" w:rsidP="00C5212F">
      <w:pPr>
        <w:jc w:val="center"/>
      </w:pPr>
    </w:p>
    <w:p w14:paraId="1E352DDD" w14:textId="12810DF3" w:rsidR="00C5212F" w:rsidRPr="00C5212F" w:rsidRDefault="00C5212F" w:rsidP="00C5212F">
      <w:pPr>
        <w:pStyle w:val="Kopvaninhoudsopgave"/>
        <w:jc w:val="center"/>
      </w:pPr>
      <w:r>
        <w:t>Registratie observatiegegevens</w:t>
      </w:r>
    </w:p>
    <w:p w14:paraId="4525A15C" w14:textId="77777777" w:rsidR="00AD6A94" w:rsidRDefault="00AD6A94" w:rsidP="00AD6A94"/>
    <w:p w14:paraId="4FAC1B9D" w14:textId="77777777" w:rsidR="00AD6A94" w:rsidRDefault="00AD6A94" w:rsidP="00AD6A94"/>
    <w:p w14:paraId="18AC4408" w14:textId="77777777" w:rsidR="00AD6A94" w:rsidRDefault="00AD6A94" w:rsidP="00AD6A94"/>
    <w:p w14:paraId="23BAB343" w14:textId="541B9CBD" w:rsidR="00C5212F" w:rsidRDefault="00C5212F">
      <w:r>
        <w:br w:type="page"/>
      </w:r>
    </w:p>
    <w:p w14:paraId="443A485E" w14:textId="4B1DB61D" w:rsidR="00EA3A29" w:rsidRPr="00871D29" w:rsidRDefault="00C5212F" w:rsidP="00871D29">
      <w:pPr>
        <w:pStyle w:val="Kop1"/>
        <w:numPr>
          <w:ilvl w:val="0"/>
          <w:numId w:val="7"/>
        </w:numPr>
      </w:pPr>
      <w:r>
        <w:lastRenderedPageBreak/>
        <w:t>Spe</w:t>
      </w:r>
      <w:r w:rsidR="00EA3A29">
        <w:t>l</w:t>
      </w:r>
    </w:p>
    <w:p w14:paraId="077DC1CF" w14:textId="77777777" w:rsidR="00AD6A94" w:rsidRDefault="00AD6A94" w:rsidP="00AD6A94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  <w:gridCol w:w="38"/>
      </w:tblGrid>
      <w:tr w:rsidR="00473886" w14:paraId="66027D6E" w14:textId="77777777" w:rsidTr="00871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7E80E123" w14:textId="38403386" w:rsidR="00473886" w:rsidRDefault="00473886" w:rsidP="00871D29">
            <w:pPr>
              <w:pStyle w:val="Kop2"/>
            </w:pPr>
            <w:bookmarkStart w:id="0" w:name="_Hlk141975416"/>
            <w:r>
              <w:t>Spel</w:t>
            </w:r>
          </w:p>
        </w:tc>
        <w:tc>
          <w:tcPr>
            <w:tcW w:w="1559" w:type="dxa"/>
          </w:tcPr>
          <w:p w14:paraId="3149EBBC" w14:textId="2AA757FB" w:rsidR="00473886" w:rsidRDefault="00473886" w:rsidP="00871D29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  <w:gridSpan w:val="2"/>
          </w:tcPr>
          <w:p w14:paraId="7BE5540D" w14:textId="069774AD" w:rsidR="00473886" w:rsidRDefault="00473886" w:rsidP="00871D29">
            <w:pPr>
              <w:pStyle w:val="Kop2"/>
              <w:jc w:val="center"/>
            </w:pPr>
            <w:r>
              <w:t>Beh. niveau</w:t>
            </w:r>
          </w:p>
        </w:tc>
      </w:tr>
      <w:tr w:rsidR="00871D29" w:rsidRPr="00473886" w14:paraId="3561C882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561CD00F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HANDELEN: exploreert en doet ervaringen op met materiaal</w:t>
            </w:r>
          </w:p>
        </w:tc>
        <w:tc>
          <w:tcPr>
            <w:tcW w:w="1559" w:type="dxa"/>
            <w:hideMark/>
          </w:tcPr>
          <w:p w14:paraId="2A66AD09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40090717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bookmarkEnd w:id="0"/>
      <w:tr w:rsidR="00473886" w:rsidRPr="00473886" w14:paraId="2EE53832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03560430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ROLGEBRUIK: speelt naast een ander kind hetzelfde spel</w:t>
            </w:r>
          </w:p>
        </w:tc>
        <w:tc>
          <w:tcPr>
            <w:tcW w:w="1559" w:type="dxa"/>
            <w:hideMark/>
          </w:tcPr>
          <w:p w14:paraId="15EB5A91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00FE17D7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1D29" w:rsidRPr="00473886" w14:paraId="649FD8AC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2AA9ACA2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 xml:space="preserve">SPEELDUUR: verkent korte tijd verschillende materialen </w:t>
            </w:r>
          </w:p>
        </w:tc>
        <w:tc>
          <w:tcPr>
            <w:tcW w:w="1559" w:type="dxa"/>
            <w:hideMark/>
          </w:tcPr>
          <w:p w14:paraId="4A50995B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111819BB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473886" w:rsidRPr="00473886" w14:paraId="788B52F8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63483219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>*SPEELTAAL: gebruiken van speelgeluiden, eenvoudige taal</w:t>
            </w:r>
          </w:p>
        </w:tc>
        <w:tc>
          <w:tcPr>
            <w:tcW w:w="1559" w:type="dxa"/>
            <w:hideMark/>
          </w:tcPr>
          <w:p w14:paraId="63B6CD56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76F0376D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1D29" w:rsidRPr="00473886" w14:paraId="73783247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2ECA13F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HANDELEN: laat symbolisch spel zien (materiaal wordt anders gebruikt)</w:t>
            </w:r>
          </w:p>
        </w:tc>
        <w:tc>
          <w:tcPr>
            <w:tcW w:w="1559" w:type="dxa"/>
            <w:noWrap/>
            <w:hideMark/>
          </w:tcPr>
          <w:p w14:paraId="0AF2BB24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1D0211F9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473886" w:rsidRPr="00473886" w14:paraId="35D38F76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652DD02B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ROLGEBRUIK: handelt eerst en koppelt daarna een rol aan het spel</w:t>
            </w:r>
          </w:p>
        </w:tc>
        <w:tc>
          <w:tcPr>
            <w:tcW w:w="1559" w:type="dxa"/>
            <w:noWrap/>
            <w:hideMark/>
          </w:tcPr>
          <w:p w14:paraId="2997DD8F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421B8BEB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1D29" w:rsidRPr="00473886" w14:paraId="208A5B19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0337A96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ROLGEBRUIK: laat aanzet tot samenspelen zien</w:t>
            </w:r>
          </w:p>
        </w:tc>
        <w:tc>
          <w:tcPr>
            <w:tcW w:w="1559" w:type="dxa"/>
            <w:noWrap/>
            <w:hideMark/>
          </w:tcPr>
          <w:p w14:paraId="21F2825E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6F801AA0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473886" w:rsidRPr="00473886" w14:paraId="06375CB0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76D58201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 xml:space="preserve">SPELVERHAAL: speelt een aantal beperkte handelingen in het rollenspel </w:t>
            </w:r>
          </w:p>
        </w:tc>
        <w:tc>
          <w:tcPr>
            <w:tcW w:w="1559" w:type="dxa"/>
            <w:noWrap/>
            <w:hideMark/>
          </w:tcPr>
          <w:p w14:paraId="77E95BD8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4E75547F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1D29" w:rsidRPr="00473886" w14:paraId="73EDD40B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4EB8988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SPEELDUUR: speelt een spelscenario van ± 5-10 minuten (in een rol)</w:t>
            </w:r>
          </w:p>
        </w:tc>
        <w:tc>
          <w:tcPr>
            <w:tcW w:w="1559" w:type="dxa"/>
            <w:noWrap/>
            <w:hideMark/>
          </w:tcPr>
          <w:p w14:paraId="2B07E5B9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6904B056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473886" w:rsidRPr="00473886" w14:paraId="5E645B80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05EC8D0E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*SPEELTAAL: verwoorden van de handelingen </w:t>
            </w:r>
          </w:p>
        </w:tc>
        <w:tc>
          <w:tcPr>
            <w:tcW w:w="1559" w:type="dxa"/>
            <w:noWrap/>
            <w:hideMark/>
          </w:tcPr>
          <w:p w14:paraId="5EEC0AA8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2061AE31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1D29" w:rsidRPr="00473886" w14:paraId="1FB33B9F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64A2EABC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HANDELEN: plant rollen en handelingen vooraf en tijdens het spel</w:t>
            </w:r>
          </w:p>
        </w:tc>
        <w:tc>
          <w:tcPr>
            <w:tcW w:w="1559" w:type="dxa"/>
            <w:noWrap/>
            <w:hideMark/>
          </w:tcPr>
          <w:p w14:paraId="5914261B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7506C4A7" w14:textId="0DB71C4D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473886" w:rsidRPr="00473886" w14:paraId="174BD1A7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3A030D77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ROLGEBRUIK: speelt rollen samen met een ander kind binnen de regels</w:t>
            </w:r>
          </w:p>
        </w:tc>
        <w:tc>
          <w:tcPr>
            <w:tcW w:w="1559" w:type="dxa"/>
            <w:noWrap/>
            <w:hideMark/>
          </w:tcPr>
          <w:p w14:paraId="22286BBE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03BA25E1" w14:textId="44C56ADF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1D29" w:rsidRPr="00473886" w14:paraId="4EA69992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52B6ADE3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SPELVERHAAL: speelt eenvoudige spelscenario's die passen bij een rol</w:t>
            </w:r>
          </w:p>
        </w:tc>
        <w:tc>
          <w:tcPr>
            <w:tcW w:w="1559" w:type="dxa"/>
            <w:noWrap/>
            <w:hideMark/>
          </w:tcPr>
          <w:p w14:paraId="4539BC79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53005415" w14:textId="64A1CFFD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473886" w:rsidRPr="00473886" w14:paraId="63831985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685E5E1D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SPEELDUUR: speelt een spelscenario van ± 10 minuten (in een rol)</w:t>
            </w:r>
          </w:p>
        </w:tc>
        <w:tc>
          <w:tcPr>
            <w:tcW w:w="1559" w:type="dxa"/>
            <w:noWrap/>
            <w:hideMark/>
          </w:tcPr>
          <w:p w14:paraId="074D63D8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3EFBF8C3" w14:textId="2EB51B1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1D29" w:rsidRPr="00473886" w14:paraId="33758141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776E480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*SPEELTAAL: beschrijven van </w:t>
            </w:r>
            <w:proofErr w:type="spellStart"/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>rolgebonden</w:t>
            </w:r>
            <w:proofErr w:type="spellEnd"/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 handelingen tijdens/na het spel</w:t>
            </w:r>
          </w:p>
        </w:tc>
        <w:tc>
          <w:tcPr>
            <w:tcW w:w="1559" w:type="dxa"/>
            <w:noWrap/>
            <w:hideMark/>
          </w:tcPr>
          <w:p w14:paraId="6728CC87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233B4291" w14:textId="74DD16B2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473886" w:rsidRPr="00473886" w14:paraId="6FB16F2D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36D6EAFB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HANDELEN: maakt samen plannen voor spelscenario’s</w:t>
            </w:r>
          </w:p>
        </w:tc>
        <w:tc>
          <w:tcPr>
            <w:tcW w:w="1559" w:type="dxa"/>
            <w:noWrap/>
            <w:hideMark/>
          </w:tcPr>
          <w:p w14:paraId="6E0180E3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4ABA7F46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1D29" w:rsidRPr="00473886" w14:paraId="231B3534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05030DE2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ROLGEBRUIK: speelt interactief rollenspel binnen de afspraken</w:t>
            </w:r>
          </w:p>
        </w:tc>
        <w:tc>
          <w:tcPr>
            <w:tcW w:w="1559" w:type="dxa"/>
            <w:noWrap/>
            <w:hideMark/>
          </w:tcPr>
          <w:p w14:paraId="61384661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46F0E8AE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473886" w:rsidRPr="00473886" w14:paraId="2944880D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65D4C522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SPELVERHAAL: kan meerdere rollen aannemen binnen thematisch rollenspel</w:t>
            </w:r>
          </w:p>
        </w:tc>
        <w:tc>
          <w:tcPr>
            <w:tcW w:w="1559" w:type="dxa"/>
            <w:noWrap/>
            <w:hideMark/>
          </w:tcPr>
          <w:p w14:paraId="2E9BA0DD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23770D43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1D29" w:rsidRPr="00473886" w14:paraId="2C28E532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52423DA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SPEELDUUR: speelt een spelscenario van ± 15 minuten (in een rol)</w:t>
            </w:r>
          </w:p>
        </w:tc>
        <w:tc>
          <w:tcPr>
            <w:tcW w:w="1559" w:type="dxa"/>
            <w:noWrap/>
            <w:hideMark/>
          </w:tcPr>
          <w:p w14:paraId="168046D4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5229E451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473886" w:rsidRPr="00473886" w14:paraId="27794B5E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37ED8CFA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>*SPEELTAAL: beschrijven van rollen, rollentaal en handelingen</w:t>
            </w:r>
          </w:p>
        </w:tc>
        <w:tc>
          <w:tcPr>
            <w:tcW w:w="1559" w:type="dxa"/>
            <w:noWrap/>
            <w:hideMark/>
          </w:tcPr>
          <w:p w14:paraId="2F46162F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2ECDC7DE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1D29" w:rsidRPr="00473886" w14:paraId="04100058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01149B24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HANDELEN: maakt samen plannen voor complexe spelscenario's</w:t>
            </w:r>
          </w:p>
        </w:tc>
        <w:tc>
          <w:tcPr>
            <w:tcW w:w="1559" w:type="dxa"/>
            <w:noWrap/>
            <w:hideMark/>
          </w:tcPr>
          <w:p w14:paraId="0E906D67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5C1BA2C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473886" w:rsidRPr="00473886" w14:paraId="1C433C47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74E9DD5F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ROLGEBRUIK: laat interactief thematisch rollenspel zien volgens voorbedacht plan</w:t>
            </w:r>
          </w:p>
        </w:tc>
        <w:tc>
          <w:tcPr>
            <w:tcW w:w="1559" w:type="dxa"/>
            <w:noWrap/>
            <w:hideMark/>
          </w:tcPr>
          <w:p w14:paraId="4ADE8890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629CA50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1D29" w:rsidRPr="00473886" w14:paraId="21C08FE5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5A6C21C5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SPELVERHAAL: maakt vooraf plannen met anderen voor spelscenario's</w:t>
            </w:r>
          </w:p>
        </w:tc>
        <w:tc>
          <w:tcPr>
            <w:tcW w:w="1559" w:type="dxa"/>
            <w:noWrap/>
            <w:hideMark/>
          </w:tcPr>
          <w:p w14:paraId="01586254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6C0E93D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473886" w:rsidRPr="00473886" w14:paraId="6E96A97F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735D151C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sz w:val="22"/>
                <w:lang w:eastAsia="nl-NL"/>
              </w:rPr>
              <w:t>SPEELDUUR: speelt een spelscenario van ± 20 minuten (in een rol)</w:t>
            </w:r>
          </w:p>
        </w:tc>
        <w:tc>
          <w:tcPr>
            <w:tcW w:w="1559" w:type="dxa"/>
            <w:noWrap/>
            <w:hideMark/>
          </w:tcPr>
          <w:p w14:paraId="54FFD9F8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7659D03D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1D29" w:rsidRPr="00473886" w14:paraId="31D4076B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24F1585C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*SPEELTAAL: gebruiken van </w:t>
            </w:r>
            <w:proofErr w:type="spellStart"/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>rolgebonden</w:t>
            </w:r>
            <w:proofErr w:type="spellEnd"/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>, academische taal in dialoog</w:t>
            </w:r>
          </w:p>
        </w:tc>
        <w:tc>
          <w:tcPr>
            <w:tcW w:w="1559" w:type="dxa"/>
            <w:noWrap/>
            <w:hideMark/>
          </w:tcPr>
          <w:p w14:paraId="59D79890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F04AFAB" w14:textId="77777777" w:rsidR="00473886" w:rsidRPr="00473886" w:rsidRDefault="00473886" w:rsidP="00871D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473886" w:rsidRPr="00473886" w14:paraId="7AEFA75E" w14:textId="77777777" w:rsidTr="00871D29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19E39D9E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>*SPELVERHAAL: samen opbouwen van een spelscript en bedenken van spelregels</w:t>
            </w:r>
          </w:p>
        </w:tc>
        <w:tc>
          <w:tcPr>
            <w:tcW w:w="1559" w:type="dxa"/>
            <w:noWrap/>
            <w:hideMark/>
          </w:tcPr>
          <w:p w14:paraId="4C226348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E47936D" w14:textId="77777777" w:rsidR="00473886" w:rsidRPr="00473886" w:rsidRDefault="00473886" w:rsidP="006219B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1D29" w:rsidRPr="00473886" w14:paraId="43735187" w14:textId="77777777" w:rsidTr="00871D29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56F4BB21" w14:textId="77777777" w:rsidR="00473886" w:rsidRPr="00473886" w:rsidRDefault="00473886" w:rsidP="004738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73886">
              <w:rPr>
                <w:rFonts w:eastAsia="Times New Roman" w:cs="Calibri"/>
                <w:i/>
                <w:iCs/>
                <w:sz w:val="22"/>
                <w:lang w:eastAsia="nl-NL"/>
              </w:rPr>
              <w:t>*SPEELDUUR: onderbroken spel weer oppakken</w:t>
            </w:r>
          </w:p>
        </w:tc>
        <w:tc>
          <w:tcPr>
            <w:tcW w:w="1559" w:type="dxa"/>
            <w:noWrap/>
            <w:hideMark/>
          </w:tcPr>
          <w:p w14:paraId="05BBD61B" w14:textId="77777777" w:rsidR="00473886" w:rsidRPr="00473886" w:rsidRDefault="00473886" w:rsidP="004738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211799E" w14:textId="77777777" w:rsidR="00473886" w:rsidRPr="00473886" w:rsidRDefault="00473886" w:rsidP="006219B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4738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</w:tbl>
    <w:p w14:paraId="634D999D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30B1053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BA06BF" w14:paraId="0C1BED56" w14:textId="77777777" w:rsidTr="00D37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5B230BD9" w14:textId="5B01255F" w:rsidR="00BA06BF" w:rsidRDefault="00BA06BF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4CA4B195" w14:textId="77777777" w:rsidR="00BA06BF" w:rsidRDefault="00BA06BF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6A8A659C" w14:textId="7BD9CD5B" w:rsidR="00BA06BF" w:rsidRDefault="00BA06BF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BA06BF" w:rsidRPr="00473886" w14:paraId="30657E6B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266CA574" w14:textId="56038DDF" w:rsidR="00BA06BF" w:rsidRPr="00473886" w:rsidRDefault="00BA06BF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21BF210B" w14:textId="77777777" w:rsidR="00BA06BF" w:rsidRDefault="00BA06BF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C43973F" w14:textId="77777777" w:rsidR="00BA06BF" w:rsidRDefault="00BA06BF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2375D54" w14:textId="77777777" w:rsidR="00BA06BF" w:rsidRDefault="00BA06BF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30AA1D9" w14:textId="77777777" w:rsidR="00BA06BF" w:rsidRDefault="00BA06BF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98F2FF0" w14:textId="77777777" w:rsidR="00BA06BF" w:rsidRDefault="00BA06BF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114293C" w14:textId="085620AA" w:rsidR="00BA06BF" w:rsidRPr="00473886" w:rsidRDefault="00BA06BF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BA06BF" w:rsidRPr="00473886" w14:paraId="518CEFDB" w14:textId="77777777" w:rsidTr="00D37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0DE41144" w14:textId="77777777" w:rsidR="00BA06BF" w:rsidRPr="00473886" w:rsidRDefault="00BA06BF" w:rsidP="00BA06BF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09B1F32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751C57B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0A7D4E8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6D7CD0F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1771C7F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BA06BF" w:rsidRPr="00473886" w14:paraId="4A9C1D95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</w:tcPr>
          <w:p w14:paraId="6DF2509D" w14:textId="77777777" w:rsidR="00BA06BF" w:rsidRPr="00473886" w:rsidRDefault="00BA06BF" w:rsidP="00BA06BF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9A153CF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2B64E90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17331DE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78AE95D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40B8FE6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BA06BF" w:rsidRPr="00473886" w14:paraId="720DFFA8" w14:textId="77777777" w:rsidTr="00D37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2CAA4553" w14:textId="77777777" w:rsidR="00BA06BF" w:rsidRPr="00473886" w:rsidRDefault="00BA06BF" w:rsidP="00BA06BF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639F0D4D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BA10D4C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9B87C41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B89F789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B3241AB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BA06BF" w:rsidRPr="00473886" w14:paraId="125FD1E3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</w:tcPr>
          <w:p w14:paraId="707AC566" w14:textId="77777777" w:rsidR="00BA06BF" w:rsidRPr="00473886" w:rsidRDefault="00BA06BF" w:rsidP="00BA06BF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E443F40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C97793B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4572D15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38788D1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0F3C1D5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BA06BF" w:rsidRPr="00473886" w14:paraId="727E7E24" w14:textId="77777777" w:rsidTr="00D37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9169A9F" w14:textId="77777777" w:rsidR="00BA06BF" w:rsidRPr="00473886" w:rsidRDefault="00BA06BF" w:rsidP="00BA06BF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68AEFBE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4EB1D91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01C5585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00FD0AE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336A5AB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BA06BF" w:rsidRPr="00473886" w14:paraId="0369473E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</w:tcPr>
          <w:p w14:paraId="290BAFBE" w14:textId="77777777" w:rsidR="00BA06BF" w:rsidRPr="00473886" w:rsidRDefault="00BA06BF" w:rsidP="00BA06BF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1495A4E7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FC4B24B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1474A5F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1C7C6C2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061CFAF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12241692" w14:textId="77777777" w:rsidTr="00D37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6F64230A" w14:textId="77777777" w:rsidR="00D3745E" w:rsidRPr="00473886" w:rsidRDefault="00D3745E" w:rsidP="00BA06BF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660A9A50" w14:textId="77777777" w:rsidR="00D3745E" w:rsidRDefault="00D3745E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73C6C6" w14:textId="77777777" w:rsidR="00D3745E" w:rsidRDefault="00D3745E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9515A8C" w14:textId="77777777" w:rsidR="00D3745E" w:rsidRDefault="00D3745E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18C060E" w14:textId="77777777" w:rsidR="00D3745E" w:rsidRDefault="00D3745E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FA11809" w14:textId="77777777" w:rsidR="00D3745E" w:rsidRDefault="00D3745E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BA06BF" w:rsidRPr="00473886" w14:paraId="00398AB9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</w:tcPr>
          <w:p w14:paraId="5A925D47" w14:textId="77777777" w:rsidR="00BA06BF" w:rsidRPr="00473886" w:rsidRDefault="00BA06BF" w:rsidP="00BA06BF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3EBC07A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B6D74BF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71309FF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B077582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C1156BE" w14:textId="77777777" w:rsidR="00BA06BF" w:rsidRDefault="00BA06BF" w:rsidP="00BA06BF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7D3AFDAF" w14:textId="77777777" w:rsidR="00BA06BF" w:rsidRDefault="00BA06BF">
      <w:pPr>
        <w:rPr>
          <w:rFonts w:eastAsiaTheme="majorEastAsia" w:cstheme="majorBidi"/>
          <w:b/>
          <w:color w:val="003350"/>
          <w:sz w:val="32"/>
          <w:szCs w:val="32"/>
        </w:rPr>
      </w:pPr>
      <w:r>
        <w:br w:type="page"/>
      </w:r>
    </w:p>
    <w:p w14:paraId="4A7E1665" w14:textId="188D3BC7" w:rsidR="0038220C" w:rsidRDefault="00871D29" w:rsidP="00871D29">
      <w:pPr>
        <w:pStyle w:val="Kop1"/>
        <w:numPr>
          <w:ilvl w:val="0"/>
          <w:numId w:val="7"/>
        </w:numPr>
      </w:pPr>
      <w:r>
        <w:lastRenderedPageBreak/>
        <w:t>Taal</w:t>
      </w:r>
    </w:p>
    <w:p w14:paraId="3C683B23" w14:textId="77777777" w:rsidR="00871D29" w:rsidRDefault="00871D29" w:rsidP="00871D29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  <w:gridCol w:w="38"/>
      </w:tblGrid>
      <w:tr w:rsidR="00871D29" w14:paraId="38B6C9B6" w14:textId="77777777" w:rsidTr="008744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51DF62CB" w14:textId="5E1E216A" w:rsidR="00871D29" w:rsidRDefault="00871D29" w:rsidP="00FA7A62">
            <w:pPr>
              <w:pStyle w:val="Kop2"/>
            </w:pPr>
            <w:r>
              <w:t>Geletterdheid</w:t>
            </w:r>
          </w:p>
        </w:tc>
        <w:tc>
          <w:tcPr>
            <w:tcW w:w="1559" w:type="dxa"/>
          </w:tcPr>
          <w:p w14:paraId="01DDD8B2" w14:textId="77777777" w:rsidR="00871D29" w:rsidRDefault="00871D29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  <w:gridSpan w:val="2"/>
          </w:tcPr>
          <w:p w14:paraId="36CEDB10" w14:textId="77777777" w:rsidR="00871D29" w:rsidRDefault="00871D29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87443B" w:rsidRPr="0087443B" w14:paraId="0FBED5B9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01CC76E2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ORIËNTATIE OP VERHAAL EN TEKST: weet dat de boekomslag iets vertelt over het verhaal</w:t>
            </w:r>
          </w:p>
        </w:tc>
        <w:tc>
          <w:tcPr>
            <w:tcW w:w="1559" w:type="dxa"/>
            <w:noWrap/>
            <w:hideMark/>
          </w:tcPr>
          <w:p w14:paraId="1BF969A9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4A573CA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443B" w:rsidRPr="0087443B" w14:paraId="713627C7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2719C1C5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TAALBEWUSTZIJN: onthoudt een rijmpje/versje en zegt het op</w:t>
            </w:r>
          </w:p>
        </w:tc>
        <w:tc>
          <w:tcPr>
            <w:tcW w:w="1559" w:type="dxa"/>
            <w:noWrap/>
            <w:hideMark/>
          </w:tcPr>
          <w:p w14:paraId="222B78D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78C679A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443B" w:rsidRPr="0087443B" w14:paraId="36DD6115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5A0DFF9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ORIËNTATIE OP GESCHREVEN TAAL: toont interesse in boeken en verhalen</w:t>
            </w:r>
          </w:p>
        </w:tc>
        <w:tc>
          <w:tcPr>
            <w:tcW w:w="1559" w:type="dxa"/>
            <w:noWrap/>
            <w:hideMark/>
          </w:tcPr>
          <w:p w14:paraId="47BD35D6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40C73F8A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443B" w:rsidRPr="0087443B" w14:paraId="49D3C646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65E23533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*TAALBEWUSTZIJN: ervaringen opdoen met rijmen</w:t>
            </w:r>
          </w:p>
        </w:tc>
        <w:tc>
          <w:tcPr>
            <w:tcW w:w="1559" w:type="dxa"/>
            <w:noWrap/>
            <w:hideMark/>
          </w:tcPr>
          <w:p w14:paraId="321FC5D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07F47FB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443B" w:rsidRPr="0087443B" w14:paraId="0937A5B6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5C6A59DF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*ORIËNTATIE OP GESCHREVEN TAAL: spelen met lettermateriaal (bijv. stempels, magneetletters) </w:t>
            </w:r>
          </w:p>
        </w:tc>
        <w:tc>
          <w:tcPr>
            <w:tcW w:w="1559" w:type="dxa"/>
            <w:noWrap/>
            <w:hideMark/>
          </w:tcPr>
          <w:p w14:paraId="7706B62C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5787A0FB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443B" w:rsidRPr="0087443B" w14:paraId="0B5EE8EC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36DCF981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*VISUELE WAARNEMING: verschillen zien tussen concrete voorwerpen op een afbeelding</w:t>
            </w:r>
          </w:p>
        </w:tc>
        <w:tc>
          <w:tcPr>
            <w:tcW w:w="1559" w:type="dxa"/>
            <w:noWrap/>
            <w:hideMark/>
          </w:tcPr>
          <w:p w14:paraId="565CA12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3A9F4676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443B" w:rsidRPr="0087443B" w14:paraId="03A3BF93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531A6739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*LEESPLEZIER: genieten van voorgelezen versjes en verhaaltjes </w:t>
            </w:r>
          </w:p>
        </w:tc>
        <w:tc>
          <w:tcPr>
            <w:tcW w:w="1559" w:type="dxa"/>
            <w:noWrap/>
            <w:hideMark/>
          </w:tcPr>
          <w:p w14:paraId="36F6C61B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341ACFD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7443B" w:rsidRPr="0087443B" w14:paraId="00321FB3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3E80C7FB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ORIËNTATIE OP VERHAAL EN TEKST: kan iets navertellen aan de hand van een plaat uit een boek </w:t>
            </w:r>
          </w:p>
        </w:tc>
        <w:tc>
          <w:tcPr>
            <w:tcW w:w="1559" w:type="dxa"/>
            <w:noWrap/>
            <w:hideMark/>
          </w:tcPr>
          <w:p w14:paraId="6D84AC11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15C9F7BF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443B" w:rsidRPr="0087443B" w14:paraId="7A95AC1C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DF6CA2E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TAALBEWUSTZIJN: herkent het woordbeeld van zijn naam</w:t>
            </w:r>
          </w:p>
        </w:tc>
        <w:tc>
          <w:tcPr>
            <w:tcW w:w="1559" w:type="dxa"/>
            <w:noWrap/>
            <w:hideMark/>
          </w:tcPr>
          <w:p w14:paraId="1FB70A6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4C15C79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443B" w:rsidRPr="0087443B" w14:paraId="511CC655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5AF8B557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ORIËNTATIE OP GESCHREVEN TAAL: doet alsof het leest</w:t>
            </w:r>
          </w:p>
        </w:tc>
        <w:tc>
          <w:tcPr>
            <w:tcW w:w="1559" w:type="dxa"/>
            <w:noWrap/>
            <w:hideMark/>
          </w:tcPr>
          <w:p w14:paraId="1251BE86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6506CE1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443B" w:rsidRPr="0087443B" w14:paraId="62D7ED21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57F18863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VISUELE WAARNEMING: kan het verschil zien tussen concrete voorwerpen op een afbeelding</w:t>
            </w:r>
          </w:p>
        </w:tc>
        <w:tc>
          <w:tcPr>
            <w:tcW w:w="1559" w:type="dxa"/>
            <w:noWrap/>
            <w:hideMark/>
          </w:tcPr>
          <w:p w14:paraId="680A322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6A33DDFC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443B" w:rsidRPr="0087443B" w14:paraId="4AB4F1E2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10B0EA00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*TAALBEWUSTZIJN: spelen met woorden en letters, zoals woordspelletjes, rijmen </w:t>
            </w:r>
          </w:p>
        </w:tc>
        <w:tc>
          <w:tcPr>
            <w:tcW w:w="1559" w:type="dxa"/>
            <w:noWrap/>
            <w:hideMark/>
          </w:tcPr>
          <w:p w14:paraId="6E0DC1C3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20CF45C9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443B" w:rsidRPr="0087443B" w14:paraId="758BA93A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AB037FB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*ORIËNTATIE OP GESCHREVEN TAAL: spelend woorden maken met lettermateriaal</w:t>
            </w:r>
          </w:p>
        </w:tc>
        <w:tc>
          <w:tcPr>
            <w:tcW w:w="1559" w:type="dxa"/>
            <w:noWrap/>
            <w:hideMark/>
          </w:tcPr>
          <w:p w14:paraId="7560599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0C5A0C0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443B" w:rsidRPr="0087443B" w14:paraId="24212C43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09E8039E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*VISUELE WAARNEMING: meerdere details aanwijzen op een illustratie n.a.v. vragen</w:t>
            </w:r>
          </w:p>
        </w:tc>
        <w:tc>
          <w:tcPr>
            <w:tcW w:w="1559" w:type="dxa"/>
            <w:noWrap/>
            <w:hideMark/>
          </w:tcPr>
          <w:p w14:paraId="24DF8D75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2F4278C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443B" w:rsidRPr="0087443B" w14:paraId="15C3E99B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27ABCD60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*LEESPLEZIER: meeleven met personages in het voorgelezen verhaal </w:t>
            </w:r>
          </w:p>
        </w:tc>
        <w:tc>
          <w:tcPr>
            <w:tcW w:w="1559" w:type="dxa"/>
            <w:noWrap/>
            <w:hideMark/>
          </w:tcPr>
          <w:p w14:paraId="04F296D9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6991B46F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87443B" w:rsidRPr="0087443B" w14:paraId="7E763660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0E025835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ORIËNTATIE OP VERHAAL EN TEKST: vertelt een verhaal na met behulp van platen</w:t>
            </w:r>
          </w:p>
        </w:tc>
        <w:tc>
          <w:tcPr>
            <w:tcW w:w="1559" w:type="dxa"/>
            <w:noWrap/>
            <w:hideMark/>
          </w:tcPr>
          <w:p w14:paraId="0AFE8F3F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62CA1AE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443B" w:rsidRPr="0087443B" w14:paraId="04982AB5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810FEC2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TAALBEWUSTZIJN: onderscheidt een woord in een reeks van woorden</w:t>
            </w:r>
          </w:p>
        </w:tc>
        <w:tc>
          <w:tcPr>
            <w:tcW w:w="1559" w:type="dxa"/>
            <w:noWrap/>
            <w:hideMark/>
          </w:tcPr>
          <w:p w14:paraId="5F0A11F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205F56F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443B" w:rsidRPr="0087443B" w14:paraId="39C47F6E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5CAB2796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ORIËNTATIE OP GESCHREVEN TAAL: geeft zijn eigen naam of woorden weer door te schrijven (tekenen)</w:t>
            </w:r>
          </w:p>
        </w:tc>
        <w:tc>
          <w:tcPr>
            <w:tcW w:w="1559" w:type="dxa"/>
            <w:noWrap/>
            <w:hideMark/>
          </w:tcPr>
          <w:p w14:paraId="2D1A8A6C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6E3D1E6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443B" w:rsidRPr="0087443B" w14:paraId="2952EEAF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2597E58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VISUELE WAARNEMING: kan meerdere details op een plaat aanwijzen n.a.v. vragen</w:t>
            </w:r>
          </w:p>
        </w:tc>
        <w:tc>
          <w:tcPr>
            <w:tcW w:w="1559" w:type="dxa"/>
            <w:noWrap/>
            <w:hideMark/>
          </w:tcPr>
          <w:p w14:paraId="7E50D89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7E915AB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443B" w:rsidRPr="0087443B" w14:paraId="5F893CD9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6D9B8A4F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*ORIËNTATIE OP VERHAAL EN TEKST: kennismaken met wat de hoofdcomponenten zijn in het verhaal (n.a.v. 'wie-' en 'wat-' vragen, evt. m.b.v. </w:t>
            </w:r>
            <w:proofErr w:type="spellStart"/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picto's</w:t>
            </w:r>
            <w:proofErr w:type="spellEnd"/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)</w:t>
            </w:r>
          </w:p>
        </w:tc>
        <w:tc>
          <w:tcPr>
            <w:tcW w:w="1559" w:type="dxa"/>
            <w:noWrap/>
            <w:hideMark/>
          </w:tcPr>
          <w:p w14:paraId="0315F7A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7CC9A9EF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443B" w:rsidRPr="0087443B" w14:paraId="13734872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2EF02787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*TAALBEWUSTZIJN: spelenderwijs bezig zijn met klanken, zoals rijmwoorden</w:t>
            </w:r>
          </w:p>
        </w:tc>
        <w:tc>
          <w:tcPr>
            <w:tcW w:w="1559" w:type="dxa"/>
            <w:noWrap/>
            <w:hideMark/>
          </w:tcPr>
          <w:p w14:paraId="4E291F96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1AADAA8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443B" w:rsidRPr="0087443B" w14:paraId="623C62D1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48AF039F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*TAALBEWUSTZIJN: spelenderwijs fonemen en klankeenheden (bijv. beginklank) van themawoorden of namen herkennen</w:t>
            </w:r>
          </w:p>
        </w:tc>
        <w:tc>
          <w:tcPr>
            <w:tcW w:w="1559" w:type="dxa"/>
            <w:noWrap/>
            <w:hideMark/>
          </w:tcPr>
          <w:p w14:paraId="7D2ACC2A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6DE76C8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443B" w:rsidRPr="0087443B" w14:paraId="19DC5276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41A7E708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*LEESPLEZIER: beleven van verschillende emoties of gevoelens van personages in het voorgelezen verhaal </w:t>
            </w:r>
          </w:p>
        </w:tc>
        <w:tc>
          <w:tcPr>
            <w:tcW w:w="1559" w:type="dxa"/>
            <w:noWrap/>
            <w:hideMark/>
          </w:tcPr>
          <w:p w14:paraId="6157087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62EC2F3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87443B" w:rsidRPr="0087443B" w14:paraId="298EDE2B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5B0FDBE9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ORIËNTATIE OP VERHAAL EN TEKST: legt platen uit een verhaal in de goede volgorde neer en vertelt het verhaal na</w:t>
            </w:r>
          </w:p>
        </w:tc>
        <w:tc>
          <w:tcPr>
            <w:tcW w:w="1559" w:type="dxa"/>
            <w:noWrap/>
            <w:hideMark/>
          </w:tcPr>
          <w:p w14:paraId="0A746CE3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2F8201E1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60EA63B7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68EDF1C2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lastRenderedPageBreak/>
              <w:t>ORIËNTATIE OP VERHAAL EN TEKST: weet wat de hoofdcomponenten zijn in het verhaal (wie, wat en waar)</w:t>
            </w:r>
          </w:p>
        </w:tc>
        <w:tc>
          <w:tcPr>
            <w:tcW w:w="1559" w:type="dxa"/>
            <w:noWrap/>
            <w:hideMark/>
          </w:tcPr>
          <w:p w14:paraId="0B608D06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120EE81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303719DB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1B004783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TAALBEWUSTZIJN: kan fonemen (bijv. beginklank) als klankeenheden in woorden herkennen</w:t>
            </w:r>
          </w:p>
        </w:tc>
        <w:tc>
          <w:tcPr>
            <w:tcW w:w="1559" w:type="dxa"/>
            <w:noWrap/>
            <w:hideMark/>
          </w:tcPr>
          <w:p w14:paraId="74C432DF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25E07D6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55D63831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4CE7A6B2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ORIËNTATIE OP GESCHREVEN TAAL: herkent de letters van eigen naam en enkele van de themawoorden</w:t>
            </w:r>
          </w:p>
        </w:tc>
        <w:tc>
          <w:tcPr>
            <w:tcW w:w="1559" w:type="dxa"/>
            <w:noWrap/>
            <w:hideMark/>
          </w:tcPr>
          <w:p w14:paraId="6DF2E715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1A980A7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31936DE3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16369C26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VISUELE WAARNEMING: kan 5 à 6 getoonde voorwerpen onthouden </w:t>
            </w:r>
          </w:p>
        </w:tc>
        <w:tc>
          <w:tcPr>
            <w:tcW w:w="1559" w:type="dxa"/>
            <w:noWrap/>
            <w:hideMark/>
          </w:tcPr>
          <w:p w14:paraId="48112A4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5590DDA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0305CBBD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7FEB75BA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*TAALBEWUSTZIJN: fonemen als klankeenheden samenvoegen tot een woord</w:t>
            </w:r>
          </w:p>
        </w:tc>
        <w:tc>
          <w:tcPr>
            <w:tcW w:w="1559" w:type="dxa"/>
            <w:noWrap/>
            <w:hideMark/>
          </w:tcPr>
          <w:p w14:paraId="07105FBA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1A351F7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4AA1949F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1065D686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*TAALBEWUSTZIJN: rijmen met (onzin)woorden</w:t>
            </w:r>
          </w:p>
        </w:tc>
        <w:tc>
          <w:tcPr>
            <w:tcW w:w="1559" w:type="dxa"/>
            <w:noWrap/>
            <w:hideMark/>
          </w:tcPr>
          <w:p w14:paraId="2DE38363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0C3439FF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1F7618B7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3CF7F50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*TAALBEWUSTZIJN: woorden in klankgroepen klappen</w:t>
            </w:r>
          </w:p>
        </w:tc>
        <w:tc>
          <w:tcPr>
            <w:tcW w:w="1559" w:type="dxa"/>
            <w:noWrap/>
            <w:hideMark/>
          </w:tcPr>
          <w:p w14:paraId="3A53FAF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42CF22C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3D37A1F8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109EF7F4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*ORIËNTATIE OP GESCHREVEN TAAL: naschrijven of </w:t>
            </w:r>
            <w:proofErr w:type="spellStart"/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naleggen</w:t>
            </w:r>
            <w:proofErr w:type="spellEnd"/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 van themawoorden met lettermateriaal </w:t>
            </w:r>
          </w:p>
        </w:tc>
        <w:tc>
          <w:tcPr>
            <w:tcW w:w="1559" w:type="dxa"/>
            <w:noWrap/>
            <w:hideMark/>
          </w:tcPr>
          <w:p w14:paraId="3D9B0C7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00399C8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5B1158AD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A4D6B48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*LEESPLEZIER: mening geven over een voorgelezen verhaal </w:t>
            </w:r>
          </w:p>
        </w:tc>
        <w:tc>
          <w:tcPr>
            <w:tcW w:w="1559" w:type="dxa"/>
            <w:noWrap/>
            <w:hideMark/>
          </w:tcPr>
          <w:p w14:paraId="2719764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16DA984C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87443B" w:rsidRPr="0087443B" w14:paraId="07C69944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4C080213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ORIËNTATIE OP VERHAAL EN TEKST: weet de leesrichting van teksten (van links naar rechts en van boven naar beneden)</w:t>
            </w:r>
          </w:p>
        </w:tc>
        <w:tc>
          <w:tcPr>
            <w:tcW w:w="1559" w:type="dxa"/>
            <w:noWrap/>
            <w:hideMark/>
          </w:tcPr>
          <w:p w14:paraId="6A447581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F5CD79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4C0DD8DF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68F27308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TAALBEWUSTZIJN: kan fonemen als klankeenheden samenvoegen tot een woord (v-i-s = vis)</w:t>
            </w:r>
          </w:p>
        </w:tc>
        <w:tc>
          <w:tcPr>
            <w:tcW w:w="1559" w:type="dxa"/>
            <w:noWrap/>
            <w:hideMark/>
          </w:tcPr>
          <w:p w14:paraId="3833F5F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C70BCF5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3333EC90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4A45C2FF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TAALBEWUSTZIJN: herkent begin- en eindklank van een woord </w:t>
            </w:r>
          </w:p>
        </w:tc>
        <w:tc>
          <w:tcPr>
            <w:tcW w:w="1559" w:type="dxa"/>
            <w:noWrap/>
            <w:hideMark/>
          </w:tcPr>
          <w:p w14:paraId="71567E4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1E36B113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5F962C5A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6A070ECD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TAALBEWUSTZIJN: kan rijmen met bestaande woorden</w:t>
            </w:r>
          </w:p>
        </w:tc>
        <w:tc>
          <w:tcPr>
            <w:tcW w:w="1559" w:type="dxa"/>
            <w:noWrap/>
            <w:hideMark/>
          </w:tcPr>
          <w:p w14:paraId="2BCFBB0C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B47766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0FAF1EAD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1F3057DB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ORIËNTATIE OP GESCHREVEN TAAL: herkent/schrijft 8-12 letters van eigen naam of themawoorden</w:t>
            </w:r>
          </w:p>
        </w:tc>
        <w:tc>
          <w:tcPr>
            <w:tcW w:w="1559" w:type="dxa"/>
            <w:noWrap/>
            <w:hideMark/>
          </w:tcPr>
          <w:p w14:paraId="1CA73A43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672DDA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59382F2F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4C388ABE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VISUELE WAARNEMING: ziet kleine verschillen tussen figuren (bijv. tussen letters/cijfers/afbeeldingen/voorwerpen)</w:t>
            </w:r>
          </w:p>
        </w:tc>
        <w:tc>
          <w:tcPr>
            <w:tcW w:w="1559" w:type="dxa"/>
            <w:noWrap/>
            <w:hideMark/>
          </w:tcPr>
          <w:p w14:paraId="302F883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2A88B29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4D23A9AD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83"/>
        </w:trPr>
        <w:tc>
          <w:tcPr>
            <w:tcW w:w="5807" w:type="dxa"/>
            <w:hideMark/>
          </w:tcPr>
          <w:p w14:paraId="5B77003B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*TAALBEWUSTZIJN: onderscheiden van een letter, een woord en een zin </w:t>
            </w:r>
          </w:p>
        </w:tc>
        <w:tc>
          <w:tcPr>
            <w:tcW w:w="1559" w:type="dxa"/>
            <w:noWrap/>
            <w:hideMark/>
          </w:tcPr>
          <w:p w14:paraId="7F50AF5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562DF7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0C0293F1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6C313CB1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>*TAALBEWUSTZIJN: een reeks van vier woorden (themawoorden) nazeggen</w:t>
            </w:r>
          </w:p>
        </w:tc>
        <w:tc>
          <w:tcPr>
            <w:tcW w:w="1559" w:type="dxa"/>
            <w:noWrap/>
            <w:hideMark/>
          </w:tcPr>
          <w:p w14:paraId="37F25341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6670AF51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45C0AB4B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59F22C09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*TAALBEWUSTZIJN: een woord verdelen in klankeenheden (vis = v-i-s)</w:t>
            </w:r>
          </w:p>
        </w:tc>
        <w:tc>
          <w:tcPr>
            <w:tcW w:w="1559" w:type="dxa"/>
            <w:noWrap/>
            <w:hideMark/>
          </w:tcPr>
          <w:p w14:paraId="3A904AE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4C9686D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32CCDB49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0B784260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*LEESPLEZIER: voorkeur hebben voor bepaalde voorgelezen verhalen en boeken </w:t>
            </w:r>
          </w:p>
        </w:tc>
        <w:tc>
          <w:tcPr>
            <w:tcW w:w="1559" w:type="dxa"/>
            <w:noWrap/>
            <w:hideMark/>
          </w:tcPr>
          <w:p w14:paraId="1F972675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04AB1838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87443B" w:rsidRPr="0087443B" w14:paraId="7558A711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5C0AC5D5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Herkent en leest 20 letters die aangeboden zijn (eerder observeren; rond de herfstsignalering)</w:t>
            </w:r>
          </w:p>
        </w:tc>
        <w:tc>
          <w:tcPr>
            <w:tcW w:w="1559" w:type="dxa"/>
            <w:hideMark/>
          </w:tcPr>
          <w:p w14:paraId="2454694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556932A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24586EE1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650E3E32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Herkent en leest vlot alle letters die aangeboden zijn (december-januari)</w:t>
            </w:r>
          </w:p>
        </w:tc>
        <w:tc>
          <w:tcPr>
            <w:tcW w:w="1559" w:type="dxa"/>
            <w:hideMark/>
          </w:tcPr>
          <w:p w14:paraId="6E74EA4A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64D08D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72B22E48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6FA27A9D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Herkent en leest de klankzuivere woorden (globaal-woorden) die aangeboden zijn binnen het thema (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mkm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>-woorden)</w:t>
            </w:r>
          </w:p>
        </w:tc>
        <w:tc>
          <w:tcPr>
            <w:tcW w:w="1559" w:type="dxa"/>
            <w:hideMark/>
          </w:tcPr>
          <w:p w14:paraId="4746C0D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005FB51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5A0034A7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8A66995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vlot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mkmm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- en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mmkm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>- woorden</w:t>
            </w:r>
          </w:p>
        </w:tc>
        <w:tc>
          <w:tcPr>
            <w:tcW w:w="1559" w:type="dxa"/>
            <w:hideMark/>
          </w:tcPr>
          <w:p w14:paraId="632D50D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C844963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733C9E23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54F0D4C4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vlot twee medeklinkers vooraan/achteraan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mmkmm</w:t>
            </w:r>
            <w:proofErr w:type="spellEnd"/>
          </w:p>
        </w:tc>
        <w:tc>
          <w:tcPr>
            <w:tcW w:w="1559" w:type="dxa"/>
            <w:hideMark/>
          </w:tcPr>
          <w:p w14:paraId="361F44D6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68A0933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51A0DE41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778B99E6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de woorden met de lange klanken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aa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,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ee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,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oo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 en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uu</w:t>
            </w:r>
            <w:proofErr w:type="spellEnd"/>
          </w:p>
        </w:tc>
        <w:tc>
          <w:tcPr>
            <w:tcW w:w="1559" w:type="dxa"/>
            <w:hideMark/>
          </w:tcPr>
          <w:p w14:paraId="419C100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B20BA89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072F30E6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237B3E34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de woorden met de tweetekenklanken oe,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eu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>, au, ie, ij en ei</w:t>
            </w:r>
          </w:p>
        </w:tc>
        <w:tc>
          <w:tcPr>
            <w:tcW w:w="1559" w:type="dxa"/>
            <w:hideMark/>
          </w:tcPr>
          <w:p w14:paraId="4A0E1B85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A4293DC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079FC528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8739017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Herkent en leest direct de lidwoorden de, het en een</w:t>
            </w:r>
          </w:p>
        </w:tc>
        <w:tc>
          <w:tcPr>
            <w:tcW w:w="1559" w:type="dxa"/>
            <w:hideMark/>
          </w:tcPr>
          <w:p w14:paraId="446BA676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70DDCA1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2BEB5EB2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175B4482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Leest zinnen van ongeveer zes woorden, zonder hoofdletters</w:t>
            </w:r>
          </w:p>
        </w:tc>
        <w:tc>
          <w:tcPr>
            <w:tcW w:w="1559" w:type="dxa"/>
            <w:hideMark/>
          </w:tcPr>
          <w:p w14:paraId="235FF2D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32F2E94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1E598CC7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7F9CA4B5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lastRenderedPageBreak/>
              <w:t xml:space="preserve">*ORIËNTATIE OP VERHAAL EN TEKST: geven van een mondelinge samenvatting van een gelezen verhaal </w:t>
            </w:r>
          </w:p>
        </w:tc>
        <w:tc>
          <w:tcPr>
            <w:tcW w:w="1559" w:type="dxa"/>
            <w:hideMark/>
          </w:tcPr>
          <w:p w14:paraId="3767AFFC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FD736AF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26F468CD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6C7A606B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*ORIËNTATIE OP VERHAAL EN TEKST: weten waar het antwoord gevonden kan worden op vragen gerelateerd aan het thema </w:t>
            </w:r>
          </w:p>
        </w:tc>
        <w:tc>
          <w:tcPr>
            <w:tcW w:w="1559" w:type="dxa"/>
            <w:hideMark/>
          </w:tcPr>
          <w:p w14:paraId="2DD1D691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66214F8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2C8BD4F4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09653EE4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*ORIËNTATIE OP GESCHREVEN TAAL: zelf teksten schrijven over het thema n.a.v. boeken en teksten </w:t>
            </w:r>
          </w:p>
        </w:tc>
        <w:tc>
          <w:tcPr>
            <w:tcW w:w="1559" w:type="dxa"/>
            <w:hideMark/>
          </w:tcPr>
          <w:p w14:paraId="0C2A701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31A21B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0DB60C1E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0B7550F6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*ORIËNTATIE OP GESCHREVEN TAAL: maken van eigen prentenboek passend bij het thema </w:t>
            </w:r>
          </w:p>
        </w:tc>
        <w:tc>
          <w:tcPr>
            <w:tcW w:w="1559" w:type="dxa"/>
            <w:hideMark/>
          </w:tcPr>
          <w:p w14:paraId="2EAFA95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23FF218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720A0ECA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1BFB86BC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*ORIËNTATIE OP GESCHREVEN TAAL: zelfstandig lezen van prentenboeken, eigen en andermans teksten </w:t>
            </w:r>
          </w:p>
        </w:tc>
        <w:tc>
          <w:tcPr>
            <w:tcW w:w="1559" w:type="dxa"/>
            <w:hideMark/>
          </w:tcPr>
          <w:p w14:paraId="1B6C97B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3006056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5C89FF03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06E65B70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7443B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*LEESPLEZIER: zelf boeken-verhalen kiezen om 'zelf' in te lezen </w:t>
            </w:r>
          </w:p>
        </w:tc>
        <w:tc>
          <w:tcPr>
            <w:tcW w:w="1559" w:type="dxa"/>
            <w:hideMark/>
          </w:tcPr>
          <w:p w14:paraId="4E4E9B7F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38B03FB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87443B" w:rsidRPr="0087443B" w14:paraId="293C14E1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56F904F4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vlot twee en drie medeklinkers vooraan/achteraan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mmmkm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-en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mkmmm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>-woorden</w:t>
            </w:r>
          </w:p>
        </w:tc>
        <w:tc>
          <w:tcPr>
            <w:tcW w:w="1559" w:type="dxa"/>
            <w:hideMark/>
          </w:tcPr>
          <w:p w14:paraId="2A3FEBE5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71496F3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5A3D1968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00F9C04D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Herkent en leest vlot samengestelde woorden of tweelettergrepige woorden</w:t>
            </w:r>
          </w:p>
        </w:tc>
        <w:tc>
          <w:tcPr>
            <w:tcW w:w="1559" w:type="dxa"/>
            <w:hideMark/>
          </w:tcPr>
          <w:p w14:paraId="0853052B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73FA092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7B10935E" w14:textId="77777777" w:rsidTr="0087443B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750487EA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Herkent en leest alle klankgroep-woorden (lange en korte klank, medeklinker en tweetekenklank)</w:t>
            </w:r>
          </w:p>
        </w:tc>
        <w:tc>
          <w:tcPr>
            <w:tcW w:w="1559" w:type="dxa"/>
            <w:hideMark/>
          </w:tcPr>
          <w:p w14:paraId="49DF13B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0E05440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0480C7C6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45F26586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woorden met medeklinkercluster, zoals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eur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>, eer, oor</w:t>
            </w:r>
          </w:p>
        </w:tc>
        <w:tc>
          <w:tcPr>
            <w:tcW w:w="1559" w:type="dxa"/>
            <w:hideMark/>
          </w:tcPr>
          <w:p w14:paraId="7F2DA090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1475C12E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401F2E66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5B7CA409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Herkent en leest verkleinwoorden -je, -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tje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 en -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ptje</w:t>
            </w:r>
            <w:proofErr w:type="spellEnd"/>
          </w:p>
        </w:tc>
        <w:tc>
          <w:tcPr>
            <w:tcW w:w="1559" w:type="dxa"/>
            <w:hideMark/>
          </w:tcPr>
          <w:p w14:paraId="57ADD472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42BBF7D3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438BD579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0743C33E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de woorden met c als s en woorden met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ch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 als g</w:t>
            </w:r>
          </w:p>
        </w:tc>
        <w:tc>
          <w:tcPr>
            <w:tcW w:w="1559" w:type="dxa"/>
            <w:hideMark/>
          </w:tcPr>
          <w:p w14:paraId="4DA5E03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6F985F45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4889BC9E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66896317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woorden die beginnen met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sch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- en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schr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>-</w:t>
            </w:r>
          </w:p>
        </w:tc>
        <w:tc>
          <w:tcPr>
            <w:tcW w:w="1559" w:type="dxa"/>
            <w:hideMark/>
          </w:tcPr>
          <w:p w14:paraId="3FAB44EB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287FC3DD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59FC7BAE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6715D03D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vlot een eenlettergrepig woord dat eindigt op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dt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,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ng</w:t>
            </w:r>
            <w:proofErr w:type="spellEnd"/>
            <w:r w:rsidRPr="0087443B">
              <w:rPr>
                <w:rFonts w:eastAsia="Times New Roman" w:cs="Calibri"/>
                <w:sz w:val="22"/>
                <w:lang w:eastAsia="nl-NL"/>
              </w:rPr>
              <w:t xml:space="preserve"> of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nk</w:t>
            </w:r>
            <w:proofErr w:type="spellEnd"/>
          </w:p>
        </w:tc>
        <w:tc>
          <w:tcPr>
            <w:tcW w:w="1559" w:type="dxa"/>
            <w:hideMark/>
          </w:tcPr>
          <w:p w14:paraId="4AE2A201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736DE52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33F74F7D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621A7BD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Herkent en leest woorden met aai, ooi en oei</w:t>
            </w:r>
          </w:p>
        </w:tc>
        <w:tc>
          <w:tcPr>
            <w:tcW w:w="1559" w:type="dxa"/>
            <w:hideMark/>
          </w:tcPr>
          <w:p w14:paraId="142CDC39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18093307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52E75D8D" w14:textId="77777777" w:rsidTr="0087443B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31B12DE0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 xml:space="preserve">Herkent en leest woorden met -uw, -eeuw, - </w:t>
            </w:r>
            <w:proofErr w:type="spellStart"/>
            <w:r w:rsidRPr="0087443B">
              <w:rPr>
                <w:rFonts w:eastAsia="Times New Roman" w:cs="Calibri"/>
                <w:sz w:val="22"/>
                <w:lang w:eastAsia="nl-NL"/>
              </w:rPr>
              <w:t>ieuw</w:t>
            </w:r>
            <w:proofErr w:type="spellEnd"/>
          </w:p>
        </w:tc>
        <w:tc>
          <w:tcPr>
            <w:tcW w:w="1559" w:type="dxa"/>
            <w:hideMark/>
          </w:tcPr>
          <w:p w14:paraId="7539BE71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434BED9C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87443B" w:rsidRPr="0087443B" w14:paraId="53D9ED17" w14:textId="77777777" w:rsidTr="0087443B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0FCC8EF" w14:textId="77777777" w:rsidR="0087443B" w:rsidRPr="0087443B" w:rsidRDefault="0087443B" w:rsidP="0087443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Leest zinnen van ongeveer 8 tot 10 woorden, met hoofdletters</w:t>
            </w:r>
          </w:p>
        </w:tc>
        <w:tc>
          <w:tcPr>
            <w:tcW w:w="1559" w:type="dxa"/>
            <w:hideMark/>
          </w:tcPr>
          <w:p w14:paraId="4CB5431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60DB3054" w14:textId="77777777" w:rsidR="0087443B" w:rsidRPr="0087443B" w:rsidRDefault="0087443B" w:rsidP="0087443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7443B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</w:tbl>
    <w:p w14:paraId="07F4B564" w14:textId="77777777" w:rsidR="00871D29" w:rsidRPr="00871D29" w:rsidRDefault="00871D29" w:rsidP="00871D29"/>
    <w:p w14:paraId="622DFD27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1955A08E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04FD23D5" w14:textId="050ABC42" w:rsidR="00BA06BF" w:rsidRDefault="00BA06BF">
      <w:pPr>
        <w:rPr>
          <w:rFonts w:asciiTheme="minorHAnsi" w:hAnsiTheme="minorHAnsi" w:cstheme="minorHAnsi"/>
          <w:color w:val="003350"/>
          <w:sz w:val="16"/>
          <w:szCs w:val="16"/>
        </w:rPr>
      </w:pPr>
      <w:r>
        <w:rPr>
          <w:rFonts w:asciiTheme="minorHAnsi" w:hAnsiTheme="minorHAnsi" w:cstheme="minorHAnsi"/>
          <w:color w:val="003350"/>
          <w:sz w:val="16"/>
          <w:szCs w:val="16"/>
        </w:rPr>
        <w:br w:type="page"/>
      </w: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D3745E" w14:paraId="1DA815CB" w14:textId="77777777" w:rsidTr="00D374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0A917A6D" w14:textId="77777777" w:rsidR="00D3745E" w:rsidRDefault="00D3745E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0A125B14" w14:textId="77777777" w:rsidR="00D3745E" w:rsidRDefault="00D3745E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7D3CB992" w14:textId="77777777" w:rsidR="00D3745E" w:rsidRDefault="00D3745E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D3745E" w:rsidRPr="00473886" w14:paraId="649912DE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5458DB0C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6FD82E14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36CA37C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9C8AD62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2B03A34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DB5C02B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09A2562" w14:textId="77777777" w:rsidR="00D3745E" w:rsidRPr="00473886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563889E8" w14:textId="77777777" w:rsidTr="00D37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2464DE82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CB8D48D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9BF0F52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1BB9E6B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5B962B5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40CB2E9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4112BB6F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</w:tcPr>
          <w:p w14:paraId="520F6D62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4E43C38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2E6EE3C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04E4EFC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738F58F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F314AE3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0FD71DCF" w14:textId="77777777" w:rsidTr="00D37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06AD6A6B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5D83D39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3B18FF2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DEC0165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1FE484D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32865D3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55B98628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</w:tcPr>
          <w:p w14:paraId="4A9F439F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AF21828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49597DE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9EFD140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03B6789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1FF99BB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3C6491CF" w14:textId="77777777" w:rsidTr="00D37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495C8399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7D3160F7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A61E282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83B7BF4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D0F1A9B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77C736B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40D74B63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</w:tcPr>
          <w:p w14:paraId="793A860A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53537A6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5A4CB9F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E247751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8022F45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6DC69E5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2475C678" w14:textId="77777777" w:rsidTr="00D3745E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5F1725E" w14:textId="77777777" w:rsidR="00D3745E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3DD5E936" w14:textId="77777777" w:rsidR="00D3745E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5DB28119" w14:textId="77777777" w:rsidR="00D3745E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043B22C8" w14:textId="77777777" w:rsidR="00D3745E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7FAE8F2B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66B7639F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3745E" w:rsidRPr="00473886" w14:paraId="3B8054D5" w14:textId="77777777" w:rsidTr="00D3745E">
        <w:trPr>
          <w:gridAfter w:val="1"/>
          <w:wAfter w:w="38" w:type="dxa"/>
          <w:trHeight w:val="290"/>
        </w:trPr>
        <w:tc>
          <w:tcPr>
            <w:tcW w:w="2830" w:type="dxa"/>
          </w:tcPr>
          <w:p w14:paraId="1E73DC99" w14:textId="77777777" w:rsidR="00D3745E" w:rsidRPr="00473886" w:rsidRDefault="00D3745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DE2A5EF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B049F2F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B5BB45A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822B836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701CF74" w14:textId="77777777" w:rsidR="00D3745E" w:rsidRDefault="00D3745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454331FD" w14:textId="77777777" w:rsidR="00D3745E" w:rsidRDefault="00D3745E" w:rsidP="00D3745E">
      <w:pPr>
        <w:rPr>
          <w:rFonts w:eastAsiaTheme="majorEastAsia" w:cstheme="majorBidi"/>
          <w:b/>
          <w:color w:val="003350"/>
          <w:sz w:val="32"/>
          <w:szCs w:val="32"/>
        </w:rPr>
      </w:pPr>
      <w:r>
        <w:br w:type="page"/>
      </w:r>
    </w:p>
    <w:p w14:paraId="07E4D658" w14:textId="56F21FDC" w:rsidR="0038220C" w:rsidRDefault="00551CC3" w:rsidP="00551CC3">
      <w:pPr>
        <w:pStyle w:val="Kop1"/>
        <w:numPr>
          <w:ilvl w:val="0"/>
          <w:numId w:val="8"/>
        </w:numPr>
      </w:pPr>
      <w:r>
        <w:lastRenderedPageBreak/>
        <w:t>Taal</w:t>
      </w:r>
    </w:p>
    <w:p w14:paraId="3419F213" w14:textId="77777777" w:rsidR="00551CC3" w:rsidRDefault="00551CC3" w:rsidP="00551CC3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  <w:gridCol w:w="38"/>
      </w:tblGrid>
      <w:tr w:rsidR="008A7613" w14:paraId="3F67D071" w14:textId="77777777" w:rsidTr="00E304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6CC438EB" w14:textId="3C7D3314" w:rsidR="008A7613" w:rsidRDefault="008A7613" w:rsidP="00FA7A62">
            <w:pPr>
              <w:pStyle w:val="Kop2"/>
            </w:pPr>
            <w:r>
              <w:t>Mondeling</w:t>
            </w:r>
            <w:r w:rsidR="006E28D0">
              <w:t>e taal</w:t>
            </w:r>
          </w:p>
        </w:tc>
        <w:tc>
          <w:tcPr>
            <w:tcW w:w="1559" w:type="dxa"/>
          </w:tcPr>
          <w:p w14:paraId="3EC8769F" w14:textId="77777777" w:rsidR="008A7613" w:rsidRDefault="008A7613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  <w:gridSpan w:val="2"/>
          </w:tcPr>
          <w:p w14:paraId="2B7B974B" w14:textId="77777777" w:rsidR="008A7613" w:rsidRDefault="008A7613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E304F8" w:rsidRPr="00E304F8" w14:paraId="5804921A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D823229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LUISTEREN: luistert naar en begrijpt een enkelvoudige instructie</w:t>
            </w:r>
          </w:p>
        </w:tc>
        <w:tc>
          <w:tcPr>
            <w:tcW w:w="1559" w:type="dxa"/>
            <w:noWrap/>
            <w:hideMark/>
          </w:tcPr>
          <w:p w14:paraId="16CB3972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0D678922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E304F8" w:rsidRPr="00E304F8" w14:paraId="2782250D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4265C47D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SPREKEN: spreekt in zinnen van vier woorden</w:t>
            </w:r>
          </w:p>
        </w:tc>
        <w:tc>
          <w:tcPr>
            <w:tcW w:w="1559" w:type="dxa"/>
            <w:noWrap/>
            <w:hideMark/>
          </w:tcPr>
          <w:p w14:paraId="552FCF78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26370331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E304F8" w:rsidRPr="00E304F8" w14:paraId="46FBFC51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6D42AAE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GESPREKKEN: voert een gesprekje met de leerkracht en/of een ander kind</w:t>
            </w:r>
          </w:p>
        </w:tc>
        <w:tc>
          <w:tcPr>
            <w:tcW w:w="1559" w:type="dxa"/>
            <w:noWrap/>
            <w:hideMark/>
          </w:tcPr>
          <w:p w14:paraId="54762F9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550BF67D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E304F8" w:rsidRPr="00E304F8" w14:paraId="1CEA71AC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4C0B8046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*WOORDENSCHAT: uitbreiden van passieve en actieve woordenschat</w:t>
            </w:r>
          </w:p>
        </w:tc>
        <w:tc>
          <w:tcPr>
            <w:tcW w:w="1559" w:type="dxa"/>
            <w:noWrap/>
            <w:hideMark/>
          </w:tcPr>
          <w:p w14:paraId="7044D6E4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1BF4E46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E304F8" w:rsidRPr="00E304F8" w14:paraId="7D5876BE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0775B537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LUISTEREN: luistert en begrijpt een meervoudige instructie</w:t>
            </w:r>
          </w:p>
        </w:tc>
        <w:tc>
          <w:tcPr>
            <w:tcW w:w="1559" w:type="dxa"/>
            <w:noWrap/>
            <w:hideMark/>
          </w:tcPr>
          <w:p w14:paraId="49B5C0D8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5CB3EB58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304F8" w:rsidRPr="00E304F8" w14:paraId="41E9A354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45D046D1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SPREKEN: spreekt in langere zinnen van ongeveer zes tot acht woorden</w:t>
            </w:r>
          </w:p>
        </w:tc>
        <w:tc>
          <w:tcPr>
            <w:tcW w:w="1559" w:type="dxa"/>
            <w:noWrap/>
            <w:hideMark/>
          </w:tcPr>
          <w:p w14:paraId="62399A10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56D8455B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304F8" w:rsidRPr="00E304F8" w14:paraId="0F894D02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B2B9D3D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GESPREKKEN: geeft antwoord op een vraag van de leerkracht of een ander kind</w:t>
            </w:r>
          </w:p>
        </w:tc>
        <w:tc>
          <w:tcPr>
            <w:tcW w:w="1559" w:type="dxa"/>
            <w:noWrap/>
            <w:hideMark/>
          </w:tcPr>
          <w:p w14:paraId="133C1131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026C4B16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304F8" w:rsidRPr="00E304F8" w14:paraId="16D6C8B0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215BFA2E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*WOORDENSCHAT: leren en gebruiken van (nieuwe) woorden naar aanleiding van verhalen en/of een thema; woorden liggen dicht bij het kind </w:t>
            </w:r>
          </w:p>
        </w:tc>
        <w:tc>
          <w:tcPr>
            <w:tcW w:w="1559" w:type="dxa"/>
            <w:noWrap/>
            <w:hideMark/>
          </w:tcPr>
          <w:p w14:paraId="609986E2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7CD8739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304F8" w:rsidRPr="00E304F8" w14:paraId="09F584D1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6F2867C8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LUISTEREN: interpreteert wat er wordt verteld (vanuit eigen kennis en ervaring)</w:t>
            </w:r>
          </w:p>
        </w:tc>
        <w:tc>
          <w:tcPr>
            <w:tcW w:w="1559" w:type="dxa"/>
            <w:noWrap/>
            <w:hideMark/>
          </w:tcPr>
          <w:p w14:paraId="7C2251F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4BAEBF81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304F8" w:rsidRPr="00E304F8" w14:paraId="0BDEFB30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615"/>
        </w:trPr>
        <w:tc>
          <w:tcPr>
            <w:tcW w:w="5807" w:type="dxa"/>
            <w:hideMark/>
          </w:tcPr>
          <w:p w14:paraId="2AF50E4F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SPREKEN: vertelt in enkele eenvoudig samengestelde zinnen een verhaal of gebeurtenis</w:t>
            </w:r>
          </w:p>
        </w:tc>
        <w:tc>
          <w:tcPr>
            <w:tcW w:w="1559" w:type="dxa"/>
            <w:noWrap/>
            <w:hideMark/>
          </w:tcPr>
          <w:p w14:paraId="1632B20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31E3D13E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304F8" w:rsidRPr="00E304F8" w14:paraId="7994E166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045714BE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GESPREKKEN: houdt zich aan gespreksregels, zoals de ander aankijken en stil zijn</w:t>
            </w:r>
          </w:p>
        </w:tc>
        <w:tc>
          <w:tcPr>
            <w:tcW w:w="1559" w:type="dxa"/>
            <w:noWrap/>
            <w:hideMark/>
          </w:tcPr>
          <w:p w14:paraId="1BC36842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32837E66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304F8" w:rsidRPr="00E304F8" w14:paraId="1973478A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5F97F7CB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*WOORDENSCHAT: leren en gebruiken van (nieuwe) woorden passend in een netwerk van woorden </w:t>
            </w:r>
          </w:p>
        </w:tc>
        <w:tc>
          <w:tcPr>
            <w:tcW w:w="1559" w:type="dxa"/>
            <w:noWrap/>
            <w:hideMark/>
          </w:tcPr>
          <w:p w14:paraId="640A1CC2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72FE1B89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304F8" w:rsidRPr="00E304F8" w14:paraId="7AD62A40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056B431B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 xml:space="preserve">LUISTEREN: vat samen in één zin wat het gehoord heeft </w:t>
            </w:r>
          </w:p>
        </w:tc>
        <w:tc>
          <w:tcPr>
            <w:tcW w:w="1559" w:type="dxa"/>
            <w:noWrap/>
            <w:hideMark/>
          </w:tcPr>
          <w:p w14:paraId="7EFA1F3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5C8BD0CD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304F8" w:rsidRPr="00E304F8" w14:paraId="418DAF20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58"/>
        </w:trPr>
        <w:tc>
          <w:tcPr>
            <w:tcW w:w="5807" w:type="dxa"/>
            <w:hideMark/>
          </w:tcPr>
          <w:p w14:paraId="051FDB08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SPREKEN: maakt eenvoudige zinnen, met gebruik van voegwoorden (omdat, en)</w:t>
            </w:r>
          </w:p>
        </w:tc>
        <w:tc>
          <w:tcPr>
            <w:tcW w:w="1559" w:type="dxa"/>
            <w:noWrap/>
            <w:hideMark/>
          </w:tcPr>
          <w:p w14:paraId="32226619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6CB39CA7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304F8" w:rsidRPr="00E304F8" w14:paraId="133D4F83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73842D39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 xml:space="preserve">GESPREKKEN: blijft bij het gespreksonderwerp </w:t>
            </w:r>
          </w:p>
        </w:tc>
        <w:tc>
          <w:tcPr>
            <w:tcW w:w="1559" w:type="dxa"/>
            <w:noWrap/>
            <w:hideMark/>
          </w:tcPr>
          <w:p w14:paraId="30C7D24D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7CDBB1B4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304F8" w:rsidRPr="00E304F8" w14:paraId="771ED61B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870"/>
        </w:trPr>
        <w:tc>
          <w:tcPr>
            <w:tcW w:w="5807" w:type="dxa"/>
            <w:hideMark/>
          </w:tcPr>
          <w:p w14:paraId="322017A7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*WOORDENSCHAT: leren en gebruiken van (nieuwe) woorden naar aanleiding van verhalen en/of een thema. De woorden liggen in de wereld om het kind en verder  buiten het kind</w:t>
            </w:r>
          </w:p>
        </w:tc>
        <w:tc>
          <w:tcPr>
            <w:tcW w:w="1559" w:type="dxa"/>
            <w:noWrap/>
            <w:hideMark/>
          </w:tcPr>
          <w:p w14:paraId="14382AF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49D4787B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304F8" w:rsidRPr="00E304F8" w14:paraId="6199DDCB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5B8FED40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LUISTEREN: luistert naar en reageert op een ander</w:t>
            </w:r>
          </w:p>
        </w:tc>
        <w:tc>
          <w:tcPr>
            <w:tcW w:w="1559" w:type="dxa"/>
            <w:noWrap/>
            <w:hideMark/>
          </w:tcPr>
          <w:p w14:paraId="3B8D9268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413677AC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304F8" w:rsidRPr="00E304F8" w14:paraId="6CCA85A2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66DEAC8E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SPREKEN: gebruikt complexere samengestelde zinnen met voegwoorden (omdat, of, maar)</w:t>
            </w:r>
          </w:p>
        </w:tc>
        <w:tc>
          <w:tcPr>
            <w:tcW w:w="1559" w:type="dxa"/>
            <w:noWrap/>
            <w:hideMark/>
          </w:tcPr>
          <w:p w14:paraId="078EAE70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07C6B2EB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304F8" w:rsidRPr="00E304F8" w14:paraId="7FF6C4D7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07594C2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GESPREKKEN: geeft zijn mening over het gesprek en beargumenteert dit</w:t>
            </w:r>
          </w:p>
        </w:tc>
        <w:tc>
          <w:tcPr>
            <w:tcW w:w="1559" w:type="dxa"/>
            <w:noWrap/>
            <w:hideMark/>
          </w:tcPr>
          <w:p w14:paraId="29D8A886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77C5F28B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304F8" w:rsidRPr="00E304F8" w14:paraId="6877BA2F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38EA602C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*WOORDENSCHAT: uitbreiden woordenschat n.a.v. thema en academische taal (praten over complexe onderwerpen)</w:t>
            </w:r>
          </w:p>
        </w:tc>
        <w:tc>
          <w:tcPr>
            <w:tcW w:w="1559" w:type="dxa"/>
            <w:noWrap/>
            <w:hideMark/>
          </w:tcPr>
          <w:p w14:paraId="12783966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293EC77C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304F8" w:rsidRPr="00E304F8" w14:paraId="07EB0B9E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863126B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*LUISTEREN: bespreken van een verhaallijn met wie, wat en waar-vragen</w:t>
            </w:r>
          </w:p>
        </w:tc>
        <w:tc>
          <w:tcPr>
            <w:tcW w:w="1559" w:type="dxa"/>
            <w:hideMark/>
          </w:tcPr>
          <w:p w14:paraId="1BC665F8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25429F6E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57C9F81E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5F2958E7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*LUISTEREN: herkennen en gebruiken van een nieuw woord in een andere context</w:t>
            </w:r>
          </w:p>
        </w:tc>
        <w:tc>
          <w:tcPr>
            <w:tcW w:w="1559" w:type="dxa"/>
            <w:hideMark/>
          </w:tcPr>
          <w:p w14:paraId="5044921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71A4BBEA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7B8B68DF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7A407754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*LUISTEREN: enigszins de inhoud van het verhaal voorspellen</w:t>
            </w:r>
          </w:p>
        </w:tc>
        <w:tc>
          <w:tcPr>
            <w:tcW w:w="1559" w:type="dxa"/>
            <w:hideMark/>
          </w:tcPr>
          <w:p w14:paraId="162EC8F4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1BE000CD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33FA20D9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2E434041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*LUISTEREN: vertellen over de opbouw in een verhaal en de situatie waarin het verhaal zich afspeelt</w:t>
            </w:r>
          </w:p>
        </w:tc>
        <w:tc>
          <w:tcPr>
            <w:tcW w:w="1559" w:type="dxa"/>
            <w:hideMark/>
          </w:tcPr>
          <w:p w14:paraId="6504C039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024F36E8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0AEE9F21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DCAF203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lastRenderedPageBreak/>
              <w:t>*SPREKEN: vertellen van een persoonlijk verhaal</w:t>
            </w:r>
          </w:p>
        </w:tc>
        <w:tc>
          <w:tcPr>
            <w:tcW w:w="1559" w:type="dxa"/>
            <w:hideMark/>
          </w:tcPr>
          <w:p w14:paraId="0DB32B05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2D860EB2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5EB76D01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7F5B6E01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*SPREKEN: vertellen en presenteren voor de groep</w:t>
            </w:r>
          </w:p>
        </w:tc>
        <w:tc>
          <w:tcPr>
            <w:tcW w:w="1559" w:type="dxa"/>
            <w:hideMark/>
          </w:tcPr>
          <w:p w14:paraId="71982554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74DD0937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08A19C21" w14:textId="77777777" w:rsidTr="00E304F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DDD9A1A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*SPREKEN: variatie in woordgebruik, woordvorming en zinsvorming</w:t>
            </w:r>
          </w:p>
        </w:tc>
        <w:tc>
          <w:tcPr>
            <w:tcW w:w="1559" w:type="dxa"/>
            <w:hideMark/>
          </w:tcPr>
          <w:p w14:paraId="796DB002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00063165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4A61E7B9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3AEF4674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*GESPREKKEN: in kleine en grote groepen actief deelnemen aan gesprekken, door te spreken en te luisteren</w:t>
            </w:r>
          </w:p>
        </w:tc>
        <w:tc>
          <w:tcPr>
            <w:tcW w:w="1559" w:type="dxa"/>
            <w:hideMark/>
          </w:tcPr>
          <w:p w14:paraId="086E9493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154670CB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07A184E6" w14:textId="77777777" w:rsidTr="00E304F8">
        <w:trPr>
          <w:gridAfter w:val="1"/>
          <w:wAfter w:w="38" w:type="dxa"/>
          <w:trHeight w:val="580"/>
        </w:trPr>
        <w:tc>
          <w:tcPr>
            <w:tcW w:w="5807" w:type="dxa"/>
            <w:hideMark/>
          </w:tcPr>
          <w:p w14:paraId="29038517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*GESPREKKEN: reflecteren op het verloop van het gesprek, de spreker en de boodschap</w:t>
            </w:r>
          </w:p>
        </w:tc>
        <w:tc>
          <w:tcPr>
            <w:tcW w:w="1559" w:type="dxa"/>
            <w:hideMark/>
          </w:tcPr>
          <w:p w14:paraId="071597E1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62704204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E304F8" w:rsidRPr="00E304F8" w14:paraId="4CE0B729" w14:textId="77777777" w:rsidTr="00E304F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5A741F2E" w14:textId="77777777" w:rsidR="00E304F8" w:rsidRPr="00E304F8" w:rsidRDefault="00E304F8" w:rsidP="00E304F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304F8">
              <w:rPr>
                <w:rFonts w:eastAsia="Times New Roman" w:cs="Calibri"/>
                <w:i/>
                <w:iCs/>
                <w:sz w:val="22"/>
                <w:lang w:eastAsia="nl-NL"/>
              </w:rPr>
              <w:t>*GESPREKKEN: vertellen of het wel of niet eens is met een mening</w:t>
            </w:r>
          </w:p>
        </w:tc>
        <w:tc>
          <w:tcPr>
            <w:tcW w:w="1559" w:type="dxa"/>
            <w:hideMark/>
          </w:tcPr>
          <w:p w14:paraId="33DD0752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416EA5F0" w14:textId="77777777" w:rsidR="00E304F8" w:rsidRPr="00E304F8" w:rsidRDefault="00E304F8" w:rsidP="00E304F8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304F8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</w:tbl>
    <w:p w14:paraId="62467736" w14:textId="5DDCC167" w:rsidR="00E34301" w:rsidRDefault="00E34301" w:rsidP="00551CC3"/>
    <w:p w14:paraId="78F47517" w14:textId="77777777" w:rsidR="00E34301" w:rsidRDefault="00E34301">
      <w:r>
        <w:br w:type="page"/>
      </w: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E34301" w14:paraId="6EA6EBA4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553CEA0A" w14:textId="77777777" w:rsidR="00E34301" w:rsidRDefault="00E34301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1CEB770C" w14:textId="77777777" w:rsidR="00E34301" w:rsidRDefault="00E34301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1042D30A" w14:textId="77777777" w:rsidR="00E34301" w:rsidRDefault="00E34301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E34301" w:rsidRPr="00473886" w14:paraId="5A359BAA" w14:textId="77777777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14AAD796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791D4345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2AAAD97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8D2800E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E8758D9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9686CC7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621D002" w14:textId="77777777" w:rsidR="00E34301" w:rsidRPr="00473886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E34301" w:rsidRPr="00473886" w14:paraId="123366E9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5A1B8C6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83A72F9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5599BA4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9B4AC9B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34EA1D5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AA334F4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E34301" w:rsidRPr="00473886" w14:paraId="221A3152" w14:textId="77777777">
        <w:trPr>
          <w:gridAfter w:val="1"/>
          <w:wAfter w:w="38" w:type="dxa"/>
          <w:trHeight w:val="290"/>
        </w:trPr>
        <w:tc>
          <w:tcPr>
            <w:tcW w:w="2830" w:type="dxa"/>
          </w:tcPr>
          <w:p w14:paraId="58FFAC32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637DD2CD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D0CFE1A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67D2069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9512474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8F0347C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E34301" w:rsidRPr="00473886" w14:paraId="36BE697A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61E2DA13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6D4E916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0FED732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B9269B7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AEE4F13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35C4B37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E34301" w:rsidRPr="00473886" w14:paraId="24E39CB1" w14:textId="77777777">
        <w:trPr>
          <w:gridAfter w:val="1"/>
          <w:wAfter w:w="38" w:type="dxa"/>
          <w:trHeight w:val="290"/>
        </w:trPr>
        <w:tc>
          <w:tcPr>
            <w:tcW w:w="2830" w:type="dxa"/>
          </w:tcPr>
          <w:p w14:paraId="41E147C2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7A8AC087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8090031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C592919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38A80FF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383731B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E34301" w:rsidRPr="00473886" w14:paraId="17D9B068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4AFEE986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0518E80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3D48FA7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C97DAA0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8AB079C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44FE38E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E34301" w:rsidRPr="00473886" w14:paraId="73EB78BD" w14:textId="77777777">
        <w:trPr>
          <w:gridAfter w:val="1"/>
          <w:wAfter w:w="38" w:type="dxa"/>
          <w:trHeight w:val="290"/>
        </w:trPr>
        <w:tc>
          <w:tcPr>
            <w:tcW w:w="2830" w:type="dxa"/>
          </w:tcPr>
          <w:p w14:paraId="155135E3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678D1077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9BD9E9E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A7AD0C3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4A7BFFB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27CAC51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E34301" w:rsidRPr="00473886" w14:paraId="4E440493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2B83D848" w14:textId="77777777" w:rsidR="00E34301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7C0D121A" w14:textId="77777777" w:rsidR="00E34301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1C7C6862" w14:textId="77777777" w:rsidR="00E34301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6BBD31AB" w14:textId="77777777" w:rsidR="00E34301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5427648E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6498A1C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E34301" w:rsidRPr="00473886" w14:paraId="275E562D" w14:textId="77777777">
        <w:trPr>
          <w:gridAfter w:val="1"/>
          <w:wAfter w:w="38" w:type="dxa"/>
          <w:trHeight w:val="290"/>
        </w:trPr>
        <w:tc>
          <w:tcPr>
            <w:tcW w:w="2830" w:type="dxa"/>
          </w:tcPr>
          <w:p w14:paraId="22706248" w14:textId="77777777" w:rsidR="00E34301" w:rsidRPr="00473886" w:rsidRDefault="00E34301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C7726B1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2143988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CEFD918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8683A86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199E120" w14:textId="77777777" w:rsidR="00E34301" w:rsidRDefault="00E34301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691CD61C" w14:textId="77777777" w:rsidR="00E34301" w:rsidRDefault="00E34301" w:rsidP="00E34301">
      <w:pPr>
        <w:rPr>
          <w:rFonts w:eastAsiaTheme="majorEastAsia" w:cstheme="majorBidi"/>
          <w:b/>
          <w:color w:val="003350"/>
          <w:sz w:val="32"/>
          <w:szCs w:val="32"/>
        </w:rPr>
      </w:pPr>
      <w:r>
        <w:br w:type="page"/>
      </w:r>
    </w:p>
    <w:p w14:paraId="4CBBDB66" w14:textId="0E4CF4FE" w:rsidR="00551CC3" w:rsidRDefault="00B459AE" w:rsidP="00B459AE">
      <w:pPr>
        <w:pStyle w:val="Kop1"/>
        <w:numPr>
          <w:ilvl w:val="0"/>
          <w:numId w:val="9"/>
        </w:numPr>
      </w:pPr>
      <w:r>
        <w:lastRenderedPageBreak/>
        <w:t xml:space="preserve">Taal </w:t>
      </w:r>
    </w:p>
    <w:p w14:paraId="129400E7" w14:textId="77777777" w:rsidR="00B459AE" w:rsidRDefault="00B459AE" w:rsidP="00B459AE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  <w:gridCol w:w="38"/>
      </w:tblGrid>
      <w:tr w:rsidR="00B459AE" w14:paraId="45AC486B" w14:textId="77777777" w:rsidTr="00460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703596E5" w14:textId="69CAB497" w:rsidR="00B459AE" w:rsidRDefault="00B459AE" w:rsidP="00FA7A62">
            <w:pPr>
              <w:pStyle w:val="Kop2"/>
            </w:pPr>
            <w:r>
              <w:t>Spelling</w:t>
            </w:r>
            <w:r w:rsidR="004607D8">
              <w:t>/schrijven</w:t>
            </w:r>
          </w:p>
        </w:tc>
        <w:tc>
          <w:tcPr>
            <w:tcW w:w="1559" w:type="dxa"/>
          </w:tcPr>
          <w:p w14:paraId="52EACC65" w14:textId="77777777" w:rsidR="00B459AE" w:rsidRDefault="00B459AE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  <w:gridSpan w:val="2"/>
          </w:tcPr>
          <w:p w14:paraId="14B02C9D" w14:textId="77777777" w:rsidR="00B459AE" w:rsidRDefault="00B459AE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4607D8" w:rsidRPr="004607D8" w14:paraId="54D86484" w14:textId="77777777" w:rsidTr="004607D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687F3D49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Schrijft woorden na van het thema</w:t>
            </w:r>
          </w:p>
        </w:tc>
        <w:tc>
          <w:tcPr>
            <w:tcW w:w="1559" w:type="dxa"/>
            <w:hideMark/>
          </w:tcPr>
          <w:p w14:paraId="745EFB4C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7ADB9462" w14:textId="20B5BDD5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67836CCE" w14:textId="77777777" w:rsidTr="00460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580"/>
        </w:trPr>
        <w:tc>
          <w:tcPr>
            <w:tcW w:w="5807" w:type="dxa"/>
            <w:hideMark/>
          </w:tcPr>
          <w:p w14:paraId="0C9511F8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Schrijft 20 letters die aangeboden zijn rondom het thema (rond herfstsignalering observeren)</w:t>
            </w:r>
          </w:p>
        </w:tc>
        <w:tc>
          <w:tcPr>
            <w:tcW w:w="1559" w:type="dxa"/>
            <w:hideMark/>
          </w:tcPr>
          <w:p w14:paraId="4DDF0DCA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0120EF27" w14:textId="7740532A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699D406A" w14:textId="77777777" w:rsidTr="004607D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7F1F92C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Schrijft woorden bij werkjes die aangeboden zijn bij het thema</w:t>
            </w:r>
          </w:p>
        </w:tc>
        <w:tc>
          <w:tcPr>
            <w:tcW w:w="1559" w:type="dxa"/>
            <w:hideMark/>
          </w:tcPr>
          <w:p w14:paraId="58F0E639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2CBCFF5C" w14:textId="79C37AB3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4DDE019E" w14:textId="77777777" w:rsidTr="00460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50BD1419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 xml:space="preserve">Schrijft woorden correct die klankzuiver zijn aangeboden </w:t>
            </w:r>
          </w:p>
        </w:tc>
        <w:tc>
          <w:tcPr>
            <w:tcW w:w="1559" w:type="dxa"/>
            <w:hideMark/>
          </w:tcPr>
          <w:p w14:paraId="00B8EB03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11C8318" w14:textId="5B471C63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23D5675B" w14:textId="77777777" w:rsidTr="004607D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58F0DDCB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 xml:space="preserve">Schrijft woorden met dubbele klinkers, zoals </w:t>
            </w:r>
            <w:proofErr w:type="spellStart"/>
            <w:r w:rsidRPr="004607D8">
              <w:rPr>
                <w:rFonts w:eastAsia="Times New Roman" w:cs="Calibri"/>
                <w:sz w:val="22"/>
                <w:lang w:eastAsia="nl-NL"/>
              </w:rPr>
              <w:t>aa</w:t>
            </w:r>
            <w:proofErr w:type="spellEnd"/>
            <w:r w:rsidRPr="004607D8">
              <w:rPr>
                <w:rFonts w:eastAsia="Times New Roman" w:cs="Calibri"/>
                <w:sz w:val="22"/>
                <w:lang w:eastAsia="nl-NL"/>
              </w:rPr>
              <w:t xml:space="preserve">, oe, ei, au, </w:t>
            </w:r>
            <w:proofErr w:type="spellStart"/>
            <w:r w:rsidRPr="004607D8">
              <w:rPr>
                <w:rFonts w:eastAsia="Times New Roman" w:cs="Calibri"/>
                <w:sz w:val="22"/>
                <w:lang w:eastAsia="nl-NL"/>
              </w:rPr>
              <w:t>ou</w:t>
            </w:r>
            <w:proofErr w:type="spellEnd"/>
          </w:p>
        </w:tc>
        <w:tc>
          <w:tcPr>
            <w:tcW w:w="1559" w:type="dxa"/>
            <w:hideMark/>
          </w:tcPr>
          <w:p w14:paraId="2B7994F5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7254372B" w14:textId="5218E971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2EF6426E" w14:textId="77777777" w:rsidTr="00460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300"/>
        </w:trPr>
        <w:tc>
          <w:tcPr>
            <w:tcW w:w="5807" w:type="dxa"/>
            <w:hideMark/>
          </w:tcPr>
          <w:p w14:paraId="4CEAD5EA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Schrijft woorden met lidwoorden</w:t>
            </w:r>
          </w:p>
        </w:tc>
        <w:tc>
          <w:tcPr>
            <w:tcW w:w="1559" w:type="dxa"/>
            <w:hideMark/>
          </w:tcPr>
          <w:p w14:paraId="681D5343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481028B3" w14:textId="20C067F9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11130FBB" w14:textId="77777777" w:rsidTr="004607D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385F42EA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 xml:space="preserve">Schrijft </w:t>
            </w:r>
            <w:proofErr w:type="spellStart"/>
            <w:r w:rsidRPr="004607D8">
              <w:rPr>
                <w:rFonts w:eastAsia="Times New Roman" w:cs="Calibri"/>
                <w:sz w:val="22"/>
                <w:lang w:eastAsia="nl-NL"/>
              </w:rPr>
              <w:t>mkm</w:t>
            </w:r>
            <w:proofErr w:type="spellEnd"/>
            <w:r w:rsidRPr="004607D8">
              <w:rPr>
                <w:rFonts w:eastAsia="Times New Roman" w:cs="Calibri"/>
                <w:sz w:val="22"/>
                <w:lang w:eastAsia="nl-NL"/>
              </w:rPr>
              <w:t>-woorden</w:t>
            </w:r>
          </w:p>
        </w:tc>
        <w:tc>
          <w:tcPr>
            <w:tcW w:w="1559" w:type="dxa"/>
            <w:hideMark/>
          </w:tcPr>
          <w:p w14:paraId="3996D364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6A3868A2" w14:textId="10617FB8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3059CD73" w14:textId="77777777" w:rsidTr="00460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234F3C99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 xml:space="preserve">Herkent een spellingsfout in een woord  </w:t>
            </w:r>
          </w:p>
        </w:tc>
        <w:tc>
          <w:tcPr>
            <w:tcW w:w="1559" w:type="dxa"/>
            <w:hideMark/>
          </w:tcPr>
          <w:p w14:paraId="31D46DE2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3D8848B3" w14:textId="076D7B88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08DD2ECD" w14:textId="77777777" w:rsidTr="004607D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002B8721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607D8">
              <w:rPr>
                <w:rFonts w:eastAsia="Times New Roman" w:cs="Calibri"/>
                <w:i/>
                <w:iCs/>
                <w:sz w:val="22"/>
                <w:lang w:eastAsia="nl-NL"/>
              </w:rPr>
              <w:t>*Schrijven van eenvoudige functionele teksten, zoals boodschappenlijstjes enz.</w:t>
            </w:r>
          </w:p>
        </w:tc>
        <w:tc>
          <w:tcPr>
            <w:tcW w:w="1559" w:type="dxa"/>
            <w:hideMark/>
          </w:tcPr>
          <w:p w14:paraId="20EBA201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0AB2CFDE" w14:textId="0E28C10A" w:rsidR="004607D8" w:rsidRPr="004607D8" w:rsidRDefault="004607D8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4607D8" w:rsidRPr="004607D8" w14:paraId="25AA546F" w14:textId="77777777" w:rsidTr="00460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5230A0DF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Schrijft alle letters die aangeboden zijn rondom het thema</w:t>
            </w:r>
          </w:p>
        </w:tc>
        <w:tc>
          <w:tcPr>
            <w:tcW w:w="1559" w:type="dxa"/>
            <w:hideMark/>
          </w:tcPr>
          <w:p w14:paraId="2E986753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27C0AC9A" w14:textId="4C824BB0" w:rsidR="004607D8" w:rsidRPr="004607D8" w:rsidRDefault="00AF5203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4607D8" w:rsidRPr="004607D8" w14:paraId="0594C6A3" w14:textId="77777777" w:rsidTr="004607D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1275DA8D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 xml:space="preserve">Schrijft zinnen met woorden van het thema </w:t>
            </w:r>
          </w:p>
        </w:tc>
        <w:tc>
          <w:tcPr>
            <w:tcW w:w="1559" w:type="dxa"/>
            <w:hideMark/>
          </w:tcPr>
          <w:p w14:paraId="4E4E1DDA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25DC0ABD" w14:textId="3D9E7B79" w:rsidR="004607D8" w:rsidRPr="004607D8" w:rsidRDefault="00AF5203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4607D8" w:rsidRPr="004607D8" w14:paraId="65EE0F74" w14:textId="77777777" w:rsidTr="00460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379503C0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 xml:space="preserve">Schrijft </w:t>
            </w:r>
            <w:proofErr w:type="spellStart"/>
            <w:r w:rsidRPr="004607D8">
              <w:rPr>
                <w:rFonts w:eastAsia="Times New Roman" w:cs="Calibri"/>
                <w:sz w:val="22"/>
                <w:lang w:eastAsia="nl-NL"/>
              </w:rPr>
              <w:t>mkmm</w:t>
            </w:r>
            <w:proofErr w:type="spellEnd"/>
            <w:r w:rsidRPr="004607D8">
              <w:rPr>
                <w:rFonts w:eastAsia="Times New Roman" w:cs="Calibri"/>
                <w:sz w:val="22"/>
                <w:lang w:eastAsia="nl-NL"/>
              </w:rPr>
              <w:t xml:space="preserve">- en </w:t>
            </w:r>
            <w:proofErr w:type="spellStart"/>
            <w:r w:rsidRPr="004607D8">
              <w:rPr>
                <w:rFonts w:eastAsia="Times New Roman" w:cs="Calibri"/>
                <w:sz w:val="22"/>
                <w:lang w:eastAsia="nl-NL"/>
              </w:rPr>
              <w:t>mmkm</w:t>
            </w:r>
            <w:proofErr w:type="spellEnd"/>
            <w:r w:rsidRPr="004607D8">
              <w:rPr>
                <w:rFonts w:eastAsia="Times New Roman" w:cs="Calibri"/>
                <w:sz w:val="22"/>
                <w:lang w:eastAsia="nl-NL"/>
              </w:rPr>
              <w:t>-woorden</w:t>
            </w:r>
          </w:p>
        </w:tc>
        <w:tc>
          <w:tcPr>
            <w:tcW w:w="1559" w:type="dxa"/>
            <w:hideMark/>
          </w:tcPr>
          <w:p w14:paraId="6ABDC0DA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0C9C5ED0" w14:textId="03F3B750" w:rsidR="004607D8" w:rsidRPr="004607D8" w:rsidRDefault="00AF5203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4607D8" w:rsidRPr="004607D8" w14:paraId="4B42623A" w14:textId="77777777" w:rsidTr="004607D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78D3B053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 xml:space="preserve">Schrijft woorden met twee medeklinkers vooraan/achteraan </w:t>
            </w:r>
            <w:proofErr w:type="spellStart"/>
            <w:r w:rsidRPr="004607D8">
              <w:rPr>
                <w:rFonts w:eastAsia="Times New Roman" w:cs="Calibri"/>
                <w:sz w:val="22"/>
                <w:lang w:eastAsia="nl-NL"/>
              </w:rPr>
              <w:t>mmkmm</w:t>
            </w:r>
            <w:proofErr w:type="spellEnd"/>
          </w:p>
        </w:tc>
        <w:tc>
          <w:tcPr>
            <w:tcW w:w="1559" w:type="dxa"/>
            <w:hideMark/>
          </w:tcPr>
          <w:p w14:paraId="6C206286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170B0FB" w14:textId="37CC302F" w:rsidR="004607D8" w:rsidRPr="004607D8" w:rsidRDefault="00AF5203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4607D8" w:rsidRPr="004607D8" w14:paraId="1487FCFC" w14:textId="77777777" w:rsidTr="00460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4CBF2B21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 xml:space="preserve">Herkent een spellingsfout in een zelf geschreven zin </w:t>
            </w:r>
          </w:p>
        </w:tc>
        <w:tc>
          <w:tcPr>
            <w:tcW w:w="1559" w:type="dxa"/>
            <w:hideMark/>
          </w:tcPr>
          <w:p w14:paraId="5CE66595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0DD3E1BE" w14:textId="2F6156CA" w:rsidR="004607D8" w:rsidRPr="004607D8" w:rsidRDefault="00AF5203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4607D8" w:rsidRPr="004607D8" w14:paraId="3D972C24" w14:textId="77777777" w:rsidTr="004607D8">
        <w:trPr>
          <w:gridAfter w:val="1"/>
          <w:wAfter w:w="38" w:type="dxa"/>
          <w:trHeight w:val="290"/>
        </w:trPr>
        <w:tc>
          <w:tcPr>
            <w:tcW w:w="5807" w:type="dxa"/>
            <w:hideMark/>
          </w:tcPr>
          <w:p w14:paraId="4001038C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607D8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*Afschrijven van een </w:t>
            </w:r>
            <w:proofErr w:type="spellStart"/>
            <w:r w:rsidRPr="004607D8">
              <w:rPr>
                <w:rFonts w:eastAsia="Times New Roman" w:cs="Calibri"/>
                <w:i/>
                <w:iCs/>
                <w:sz w:val="22"/>
                <w:lang w:eastAsia="nl-NL"/>
              </w:rPr>
              <w:t>voorgestructureerde</w:t>
            </w:r>
            <w:proofErr w:type="spellEnd"/>
            <w:r w:rsidRPr="004607D8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 tekst (bijv. een verhaaltje afschrijven)</w:t>
            </w:r>
          </w:p>
        </w:tc>
        <w:tc>
          <w:tcPr>
            <w:tcW w:w="1559" w:type="dxa"/>
            <w:hideMark/>
          </w:tcPr>
          <w:p w14:paraId="01F1EDF3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9423FD2" w14:textId="444B4372" w:rsidR="004607D8" w:rsidRPr="004607D8" w:rsidRDefault="00AF5203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4607D8" w:rsidRPr="004607D8" w14:paraId="64E62FAF" w14:textId="77777777" w:rsidTr="004607D8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5807" w:type="dxa"/>
            <w:hideMark/>
          </w:tcPr>
          <w:p w14:paraId="6B852B2E" w14:textId="77777777" w:rsidR="004607D8" w:rsidRPr="004607D8" w:rsidRDefault="004607D8" w:rsidP="004607D8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4607D8">
              <w:rPr>
                <w:rFonts w:eastAsia="Times New Roman" w:cs="Calibri"/>
                <w:i/>
                <w:iCs/>
                <w:sz w:val="22"/>
                <w:lang w:eastAsia="nl-NL"/>
              </w:rPr>
              <w:t>*Schrijven van een eenvoudige tekst naar aanleiding van een plaat over het thema</w:t>
            </w:r>
          </w:p>
        </w:tc>
        <w:tc>
          <w:tcPr>
            <w:tcW w:w="1559" w:type="dxa"/>
            <w:hideMark/>
          </w:tcPr>
          <w:p w14:paraId="6ED67633" w14:textId="77777777" w:rsidR="004607D8" w:rsidRPr="004607D8" w:rsidRDefault="004607D8" w:rsidP="004607D8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4607D8">
              <w:rPr>
                <w:rFonts w:eastAsia="Times New Roman" w:cs="Calibri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4817159" w14:textId="166751DF" w:rsidR="004607D8" w:rsidRPr="004607D8" w:rsidRDefault="00AF5203" w:rsidP="00AF5203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</w:tbl>
    <w:p w14:paraId="2CAFD2C5" w14:textId="77777777" w:rsidR="00B459AE" w:rsidRDefault="00B459AE" w:rsidP="00B459AE"/>
    <w:p w14:paraId="3DC39B83" w14:textId="74EF0FF3" w:rsidR="00AF5203" w:rsidRDefault="00AF5203">
      <w:r>
        <w:br w:type="page"/>
      </w: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AF5203" w14:paraId="6C7459C3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4CF13355" w14:textId="77777777" w:rsidR="00AF5203" w:rsidRDefault="00AF5203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5C4B1CBE" w14:textId="77777777" w:rsidR="00AF5203" w:rsidRDefault="00AF5203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489A8F32" w14:textId="77777777" w:rsidR="00AF5203" w:rsidRDefault="00AF5203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AF5203" w:rsidRPr="00473886" w14:paraId="2F615E62" w14:textId="77777777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46A47D8F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2F71AA32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69B1270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61F1718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1C5EDB4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13CE124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795F83F" w14:textId="77777777" w:rsidR="00AF5203" w:rsidRPr="00473886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AF5203" w14:paraId="6FD77F1F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456E92BE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E006541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0394D79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15DF326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C45CAA1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C7B4374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AF5203" w14:paraId="40ED5D52" w14:textId="77777777">
        <w:trPr>
          <w:gridAfter w:val="1"/>
          <w:wAfter w:w="38" w:type="dxa"/>
          <w:trHeight w:val="290"/>
        </w:trPr>
        <w:tc>
          <w:tcPr>
            <w:tcW w:w="2830" w:type="dxa"/>
          </w:tcPr>
          <w:p w14:paraId="3934BB21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6FBA600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F1C0CA3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21DC3BA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AEA6972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DDC2111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AF5203" w14:paraId="52F3E9D1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6D21EBF4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965CF53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1CF7B57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FBBB0CA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7A1CB6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DAC382C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AF5203" w14:paraId="4E4B55CC" w14:textId="77777777">
        <w:trPr>
          <w:gridAfter w:val="1"/>
          <w:wAfter w:w="38" w:type="dxa"/>
          <w:trHeight w:val="290"/>
        </w:trPr>
        <w:tc>
          <w:tcPr>
            <w:tcW w:w="2830" w:type="dxa"/>
          </w:tcPr>
          <w:p w14:paraId="725DDE40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16242999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45C9F3D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05593AA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E0EDCEB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B3DD619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AF5203" w14:paraId="65525132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3B274F59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6E1BD3CF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C999B2B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BE29AE8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F5DB1C3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8796CDD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AF5203" w14:paraId="769B2A59" w14:textId="77777777">
        <w:trPr>
          <w:gridAfter w:val="1"/>
          <w:wAfter w:w="38" w:type="dxa"/>
          <w:trHeight w:val="290"/>
        </w:trPr>
        <w:tc>
          <w:tcPr>
            <w:tcW w:w="2830" w:type="dxa"/>
          </w:tcPr>
          <w:p w14:paraId="2201CF32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A767773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DD138C9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7C7833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81BF5B2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3AD9E35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AF5203" w14:paraId="794EDFAE" w14:textId="77777777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39B48308" w14:textId="77777777" w:rsidR="00AF5203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5D13968E" w14:textId="77777777" w:rsidR="00AF5203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5383BED2" w14:textId="77777777" w:rsidR="00AF5203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003C5416" w14:textId="77777777" w:rsidR="00AF5203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257282A5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50AC5B1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AF5203" w14:paraId="76F5F12E" w14:textId="77777777">
        <w:trPr>
          <w:gridAfter w:val="1"/>
          <w:wAfter w:w="38" w:type="dxa"/>
          <w:trHeight w:val="290"/>
        </w:trPr>
        <w:tc>
          <w:tcPr>
            <w:tcW w:w="2830" w:type="dxa"/>
          </w:tcPr>
          <w:p w14:paraId="61E801E2" w14:textId="77777777" w:rsidR="00AF5203" w:rsidRPr="00473886" w:rsidRDefault="00AF5203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1C9D15B1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155F1EE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92F0E00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D390E56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0E7C825" w14:textId="77777777" w:rsidR="00AF5203" w:rsidRDefault="00AF5203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1243C535" w14:textId="0F66B569" w:rsidR="00AF5203" w:rsidRDefault="00AF5203" w:rsidP="00B459AE"/>
    <w:p w14:paraId="724A3171" w14:textId="77777777" w:rsidR="00AF5203" w:rsidRDefault="00AF5203">
      <w:r>
        <w:br w:type="page"/>
      </w:r>
    </w:p>
    <w:p w14:paraId="65A53ECA" w14:textId="518836F4" w:rsidR="00AF5203" w:rsidRDefault="00E65386" w:rsidP="00E65386">
      <w:pPr>
        <w:pStyle w:val="Kop1"/>
        <w:numPr>
          <w:ilvl w:val="0"/>
          <w:numId w:val="9"/>
        </w:numPr>
      </w:pPr>
      <w:r>
        <w:lastRenderedPageBreak/>
        <w:t>Rekenen</w:t>
      </w:r>
    </w:p>
    <w:p w14:paraId="7291D87C" w14:textId="77777777" w:rsidR="00E65386" w:rsidRPr="00E65386" w:rsidRDefault="00E65386" w:rsidP="00E65386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E65386" w14:paraId="5136FBF9" w14:textId="77777777" w:rsidTr="00E653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6487F569" w14:textId="57568C9C" w:rsidR="00E65386" w:rsidRDefault="00E65386" w:rsidP="00FA7A62">
            <w:pPr>
              <w:pStyle w:val="Kop2"/>
            </w:pPr>
            <w:r>
              <w:t>Tellen en getalbegrip</w:t>
            </w:r>
          </w:p>
        </w:tc>
        <w:tc>
          <w:tcPr>
            <w:tcW w:w="1559" w:type="dxa"/>
          </w:tcPr>
          <w:p w14:paraId="4EDEA119" w14:textId="77777777" w:rsidR="00E65386" w:rsidRDefault="00E65386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4DD721C2" w14:textId="77777777" w:rsidR="00E65386" w:rsidRDefault="00E65386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E65386" w:rsidRPr="00E65386" w14:paraId="6485D508" w14:textId="77777777" w:rsidTr="00E65386">
        <w:trPr>
          <w:trHeight w:val="290"/>
        </w:trPr>
        <w:tc>
          <w:tcPr>
            <w:tcW w:w="5807" w:type="dxa"/>
            <w:hideMark/>
          </w:tcPr>
          <w:p w14:paraId="566A14FA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TELRIJ: zegt de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telrij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tot 5 op</w:t>
            </w:r>
          </w:p>
        </w:tc>
        <w:tc>
          <w:tcPr>
            <w:tcW w:w="1559" w:type="dxa"/>
            <w:noWrap/>
            <w:hideMark/>
          </w:tcPr>
          <w:p w14:paraId="3EB395B5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0A832742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E65386" w:rsidRPr="00E65386" w14:paraId="57183EC8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D4A8DBC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HOEVEELHEDEN: vergelijkt hoeveelheden op veel en weinig</w:t>
            </w:r>
          </w:p>
        </w:tc>
        <w:tc>
          <w:tcPr>
            <w:tcW w:w="1559" w:type="dxa"/>
            <w:noWrap/>
            <w:hideMark/>
          </w:tcPr>
          <w:p w14:paraId="302C72D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343E5A3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E65386" w:rsidRPr="00E65386" w14:paraId="0AF4D026" w14:textId="77777777" w:rsidTr="00E65386">
        <w:trPr>
          <w:trHeight w:val="290"/>
        </w:trPr>
        <w:tc>
          <w:tcPr>
            <w:tcW w:w="5807" w:type="dxa"/>
            <w:hideMark/>
          </w:tcPr>
          <w:p w14:paraId="582D651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eerlijk verdelen van voorwerpen over verschillende bakjes</w:t>
            </w:r>
          </w:p>
        </w:tc>
        <w:tc>
          <w:tcPr>
            <w:tcW w:w="1559" w:type="dxa"/>
            <w:noWrap/>
            <w:hideMark/>
          </w:tcPr>
          <w:p w14:paraId="608BBC15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6BBB4938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E65386" w:rsidRPr="00E65386" w14:paraId="0E58C621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DC98962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TELRIJ: zegt de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telrij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tot 10 op</w:t>
            </w:r>
          </w:p>
        </w:tc>
        <w:tc>
          <w:tcPr>
            <w:tcW w:w="1559" w:type="dxa"/>
            <w:noWrap/>
            <w:hideMark/>
          </w:tcPr>
          <w:p w14:paraId="47A84D6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1EADD88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65386" w:rsidRPr="00E65386" w14:paraId="7C93DEFC" w14:textId="77777777" w:rsidTr="00E65386">
        <w:trPr>
          <w:trHeight w:val="290"/>
        </w:trPr>
        <w:tc>
          <w:tcPr>
            <w:tcW w:w="5807" w:type="dxa"/>
            <w:hideMark/>
          </w:tcPr>
          <w:p w14:paraId="7EB5A8F7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HOEVEELHEDEN: telt voorwerpen tot en met 5; synchroon</w:t>
            </w:r>
          </w:p>
        </w:tc>
        <w:tc>
          <w:tcPr>
            <w:tcW w:w="1559" w:type="dxa"/>
            <w:noWrap/>
            <w:hideMark/>
          </w:tcPr>
          <w:p w14:paraId="1A2008C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59FDE70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65386" w:rsidRPr="00E65386" w14:paraId="6F1688E5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FDE70A4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HOEVEELHEDEN: vergelijkt hoeveelheden op meer en minder</w:t>
            </w:r>
          </w:p>
        </w:tc>
        <w:tc>
          <w:tcPr>
            <w:tcW w:w="1559" w:type="dxa"/>
            <w:noWrap/>
            <w:hideMark/>
          </w:tcPr>
          <w:p w14:paraId="2394309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0719427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65386" w:rsidRPr="00E65386" w14:paraId="1E87FF3D" w14:textId="77777777" w:rsidTr="00E65386">
        <w:trPr>
          <w:trHeight w:val="580"/>
        </w:trPr>
        <w:tc>
          <w:tcPr>
            <w:tcW w:w="5807" w:type="dxa"/>
            <w:hideMark/>
          </w:tcPr>
          <w:p w14:paraId="4E8E9A99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sz w:val="22"/>
                <w:lang w:eastAsia="nl-NL"/>
              </w:rPr>
              <w:t>*HOEVEELHEDEN: voorwerp erbij of eraf doen en beseffen dat het er één meer of minder wordt</w:t>
            </w:r>
          </w:p>
        </w:tc>
        <w:tc>
          <w:tcPr>
            <w:tcW w:w="1559" w:type="dxa"/>
            <w:noWrap/>
            <w:hideMark/>
          </w:tcPr>
          <w:p w14:paraId="4FCDBE8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2312AD1D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65386" w:rsidRPr="00E65386" w14:paraId="3430EE4C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257887F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sz w:val="22"/>
                <w:lang w:eastAsia="nl-NL"/>
              </w:rPr>
              <w:t>*HOEVEELHEDEN: schatten van hoeveelheden tot 6</w:t>
            </w:r>
          </w:p>
        </w:tc>
        <w:tc>
          <w:tcPr>
            <w:tcW w:w="1559" w:type="dxa"/>
            <w:noWrap/>
            <w:hideMark/>
          </w:tcPr>
          <w:p w14:paraId="531C58F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018DB3A2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65386" w:rsidRPr="00E65386" w14:paraId="34036EB4" w14:textId="77777777" w:rsidTr="00E65386">
        <w:trPr>
          <w:trHeight w:val="580"/>
        </w:trPr>
        <w:tc>
          <w:tcPr>
            <w:tcW w:w="5807" w:type="dxa"/>
            <w:hideMark/>
          </w:tcPr>
          <w:p w14:paraId="5432A609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sz w:val="22"/>
                <w:lang w:eastAsia="nl-NL"/>
              </w:rPr>
              <w:t>*HOEVEELHEDEN: ontdekken dat hoeveelheden verschoven of bedekt kunnen worden zonder dat het aantal verandert</w:t>
            </w:r>
          </w:p>
        </w:tc>
        <w:tc>
          <w:tcPr>
            <w:tcW w:w="1559" w:type="dxa"/>
            <w:noWrap/>
            <w:hideMark/>
          </w:tcPr>
          <w:p w14:paraId="3618971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68698AEC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E65386" w:rsidRPr="00E65386" w14:paraId="1DBEFB3B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CA166D3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TELRIJ: zegt de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telrij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tot 20 op</w:t>
            </w:r>
          </w:p>
        </w:tc>
        <w:tc>
          <w:tcPr>
            <w:tcW w:w="1559" w:type="dxa"/>
            <w:noWrap/>
            <w:hideMark/>
          </w:tcPr>
          <w:p w14:paraId="56F2B565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3825D09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3F62AE26" w14:textId="77777777" w:rsidTr="00E65386">
        <w:trPr>
          <w:trHeight w:val="290"/>
        </w:trPr>
        <w:tc>
          <w:tcPr>
            <w:tcW w:w="5807" w:type="dxa"/>
            <w:hideMark/>
          </w:tcPr>
          <w:p w14:paraId="42B8D4E2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HOEVEELHEDEN: telt voorwerpen tot en met 10; synchroon en resultatief</w:t>
            </w:r>
          </w:p>
        </w:tc>
        <w:tc>
          <w:tcPr>
            <w:tcW w:w="1559" w:type="dxa"/>
            <w:noWrap/>
            <w:hideMark/>
          </w:tcPr>
          <w:p w14:paraId="47CBC2C2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6EFB727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280180D7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7BFB1C2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GETALLEN: kan de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getalsymbolen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0 t/m 5 lezen </w:t>
            </w:r>
          </w:p>
        </w:tc>
        <w:tc>
          <w:tcPr>
            <w:tcW w:w="1559" w:type="dxa"/>
            <w:noWrap/>
            <w:hideMark/>
          </w:tcPr>
          <w:p w14:paraId="20134408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1E25B79B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7FF1C73D" w14:textId="77777777" w:rsidTr="00E65386">
        <w:trPr>
          <w:trHeight w:val="290"/>
        </w:trPr>
        <w:tc>
          <w:tcPr>
            <w:tcW w:w="5807" w:type="dxa"/>
            <w:hideMark/>
          </w:tcPr>
          <w:p w14:paraId="5CB86F2D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*TELRIJ: terugtellen vanaf 10</w:t>
            </w:r>
          </w:p>
        </w:tc>
        <w:tc>
          <w:tcPr>
            <w:tcW w:w="1559" w:type="dxa"/>
            <w:noWrap/>
            <w:hideMark/>
          </w:tcPr>
          <w:p w14:paraId="2A8DFE98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246CE09E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06FDB1B4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975780D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vergelijken van hoeveelheden tot tenminste 5 (bijv. door het leggen van 1-1 relatie) op meeste, minste (meer, minder) en evenveel</w:t>
            </w:r>
          </w:p>
        </w:tc>
        <w:tc>
          <w:tcPr>
            <w:tcW w:w="1559" w:type="dxa"/>
            <w:noWrap/>
            <w:hideMark/>
          </w:tcPr>
          <w:p w14:paraId="2A8B8588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458E8128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6805612C" w14:textId="77777777" w:rsidTr="00E65386">
        <w:trPr>
          <w:trHeight w:val="290"/>
        </w:trPr>
        <w:tc>
          <w:tcPr>
            <w:tcW w:w="5807" w:type="dxa"/>
            <w:hideMark/>
          </w:tcPr>
          <w:p w14:paraId="4D96F58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*HOEVEELHEDEN: schatten van hoeveelheden tot 10 </w:t>
            </w:r>
          </w:p>
        </w:tc>
        <w:tc>
          <w:tcPr>
            <w:tcW w:w="1559" w:type="dxa"/>
            <w:noWrap/>
            <w:hideMark/>
          </w:tcPr>
          <w:p w14:paraId="3355D2D3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7E85A48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5079A17B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316DD3B0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handig organiseren van het tellen van hoeveelheden door te structureren: op een rijtje leggen, groeperen</w:t>
            </w:r>
          </w:p>
        </w:tc>
        <w:tc>
          <w:tcPr>
            <w:tcW w:w="1559" w:type="dxa"/>
            <w:noWrap/>
            <w:hideMark/>
          </w:tcPr>
          <w:p w14:paraId="5D5EE6B2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1CC519C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3782F7E2" w14:textId="77777777" w:rsidTr="00E65386">
        <w:trPr>
          <w:trHeight w:val="290"/>
        </w:trPr>
        <w:tc>
          <w:tcPr>
            <w:tcW w:w="5807" w:type="dxa"/>
            <w:hideMark/>
          </w:tcPr>
          <w:p w14:paraId="6534D781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rekenproblemen begrijpen vanuit een context (bijv. prentenboek)</w:t>
            </w:r>
          </w:p>
        </w:tc>
        <w:tc>
          <w:tcPr>
            <w:tcW w:w="1559" w:type="dxa"/>
            <w:noWrap/>
            <w:hideMark/>
          </w:tcPr>
          <w:p w14:paraId="373C585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2114D6D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07EAD906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66C63A8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*GETALLEN: oefenen met de vaste volgorde van getallen in de getallenrij tot 10</w:t>
            </w:r>
          </w:p>
        </w:tc>
        <w:tc>
          <w:tcPr>
            <w:tcW w:w="1559" w:type="dxa"/>
            <w:noWrap/>
            <w:hideMark/>
          </w:tcPr>
          <w:p w14:paraId="7737F39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3889576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E65386" w:rsidRPr="00E65386" w14:paraId="37602FAC" w14:textId="77777777" w:rsidTr="00E65386">
        <w:trPr>
          <w:trHeight w:val="290"/>
        </w:trPr>
        <w:tc>
          <w:tcPr>
            <w:tcW w:w="5807" w:type="dxa"/>
            <w:hideMark/>
          </w:tcPr>
          <w:p w14:paraId="43AFAF67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TELRIJ: telt door vanaf verschillende getallen in de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telrij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tot en met 12</w:t>
            </w:r>
          </w:p>
        </w:tc>
        <w:tc>
          <w:tcPr>
            <w:tcW w:w="1559" w:type="dxa"/>
            <w:noWrap/>
            <w:hideMark/>
          </w:tcPr>
          <w:p w14:paraId="45E8E94B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134ACB2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60EAD334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0119C2D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HOEVEELHEDEN: lost eenvoudige splitsproblemen (handelend) op tot tenminste 5</w:t>
            </w:r>
          </w:p>
        </w:tc>
        <w:tc>
          <w:tcPr>
            <w:tcW w:w="1559" w:type="dxa"/>
            <w:noWrap/>
            <w:hideMark/>
          </w:tcPr>
          <w:p w14:paraId="3EA110C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440DCFD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62A7E422" w14:textId="77777777" w:rsidTr="00E65386">
        <w:trPr>
          <w:trHeight w:val="290"/>
        </w:trPr>
        <w:tc>
          <w:tcPr>
            <w:tcW w:w="5807" w:type="dxa"/>
            <w:hideMark/>
          </w:tcPr>
          <w:p w14:paraId="2BB54DE7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GETALLEN: kan de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getalsymbolen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0 t/m 12 lezen </w:t>
            </w:r>
          </w:p>
        </w:tc>
        <w:tc>
          <w:tcPr>
            <w:tcW w:w="1559" w:type="dxa"/>
            <w:noWrap/>
            <w:hideMark/>
          </w:tcPr>
          <w:p w14:paraId="657A72D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2595108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3374AF84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DE7C511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*TELRIJ: terugtellen vanaf verschillende getallen in de </w:t>
            </w:r>
            <w:proofErr w:type="spellStart"/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telrij</w:t>
            </w:r>
            <w:proofErr w:type="spellEnd"/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 tot en met 12</w:t>
            </w:r>
          </w:p>
        </w:tc>
        <w:tc>
          <w:tcPr>
            <w:tcW w:w="1559" w:type="dxa"/>
            <w:noWrap/>
            <w:hideMark/>
          </w:tcPr>
          <w:p w14:paraId="1F7FF96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0B9021FD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1FB16CBB" w14:textId="77777777" w:rsidTr="00E65386">
        <w:trPr>
          <w:trHeight w:val="290"/>
        </w:trPr>
        <w:tc>
          <w:tcPr>
            <w:tcW w:w="5807" w:type="dxa"/>
            <w:hideMark/>
          </w:tcPr>
          <w:p w14:paraId="1E7E352B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*TELRIJ: omgaan met begrippen zoals: verder, naast, door, terug en tussenin</w:t>
            </w:r>
          </w:p>
        </w:tc>
        <w:tc>
          <w:tcPr>
            <w:tcW w:w="1559" w:type="dxa"/>
            <w:noWrap/>
            <w:hideMark/>
          </w:tcPr>
          <w:p w14:paraId="6ACA80C5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75BAF0B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3CF7466E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4A50A16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*TELRIJ: oefenen met rangtelwoorden als eerste, tweede, vierde en verkennen wanneer je die gebruikt</w:t>
            </w:r>
          </w:p>
        </w:tc>
        <w:tc>
          <w:tcPr>
            <w:tcW w:w="1559" w:type="dxa"/>
            <w:noWrap/>
            <w:hideMark/>
          </w:tcPr>
          <w:p w14:paraId="7A80EB1F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3EC8EB4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5D0A61EC" w14:textId="77777777" w:rsidTr="00E65386">
        <w:trPr>
          <w:trHeight w:val="290"/>
        </w:trPr>
        <w:tc>
          <w:tcPr>
            <w:tcW w:w="5807" w:type="dxa"/>
            <w:hideMark/>
          </w:tcPr>
          <w:p w14:paraId="7555CDEA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tellen van voorwerpen tot en met 15; synchroon en resultatief</w:t>
            </w:r>
          </w:p>
        </w:tc>
        <w:tc>
          <w:tcPr>
            <w:tcW w:w="1559" w:type="dxa"/>
            <w:noWrap/>
            <w:hideMark/>
          </w:tcPr>
          <w:p w14:paraId="77C96FAF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05CE792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1133AAFE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25B80A2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representeren van hoeveelheden tot tenminste 5 (bijv. vingers, streepjes, stippen)</w:t>
            </w:r>
          </w:p>
        </w:tc>
        <w:tc>
          <w:tcPr>
            <w:tcW w:w="1559" w:type="dxa"/>
            <w:noWrap/>
            <w:hideMark/>
          </w:tcPr>
          <w:p w14:paraId="3B62C841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57A933C3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462C1DFE" w14:textId="77777777" w:rsidTr="00E65386">
        <w:trPr>
          <w:trHeight w:val="290"/>
        </w:trPr>
        <w:tc>
          <w:tcPr>
            <w:tcW w:w="5807" w:type="dxa"/>
            <w:hideMark/>
          </w:tcPr>
          <w:p w14:paraId="06337C03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schatten van hoeveelheden tot 15</w:t>
            </w:r>
          </w:p>
        </w:tc>
        <w:tc>
          <w:tcPr>
            <w:tcW w:w="1559" w:type="dxa"/>
            <w:noWrap/>
            <w:hideMark/>
          </w:tcPr>
          <w:p w14:paraId="0029393D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48858AD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3DB6BD16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58770DE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lastRenderedPageBreak/>
              <w:t xml:space="preserve">*GETALLEN: onderzoeken van </w:t>
            </w:r>
            <w:proofErr w:type="spellStart"/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getalrelaties</w:t>
            </w:r>
            <w:proofErr w:type="spellEnd"/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: buurgetallen</w:t>
            </w:r>
          </w:p>
        </w:tc>
        <w:tc>
          <w:tcPr>
            <w:tcW w:w="1559" w:type="dxa"/>
            <w:noWrap/>
            <w:hideMark/>
          </w:tcPr>
          <w:p w14:paraId="5801B51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548CEEEC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E65386" w:rsidRPr="00E65386" w14:paraId="5F7BD0E2" w14:textId="77777777" w:rsidTr="00E65386">
        <w:trPr>
          <w:trHeight w:val="290"/>
        </w:trPr>
        <w:tc>
          <w:tcPr>
            <w:tcW w:w="5807" w:type="dxa"/>
            <w:hideMark/>
          </w:tcPr>
          <w:p w14:paraId="24AE93BC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sz w:val="22"/>
                <w:lang w:eastAsia="nl-NL"/>
              </w:rPr>
              <w:t xml:space="preserve">TELRIJ: telt door vanaf verschillende getallen in de </w:t>
            </w:r>
            <w:proofErr w:type="spellStart"/>
            <w:r w:rsidRPr="00E65386">
              <w:rPr>
                <w:rFonts w:eastAsia="Times New Roman" w:cs="Calibri"/>
                <w:sz w:val="22"/>
                <w:lang w:eastAsia="nl-NL"/>
              </w:rPr>
              <w:t>telrij</w:t>
            </w:r>
            <w:proofErr w:type="spellEnd"/>
            <w:r w:rsidRPr="00E65386">
              <w:rPr>
                <w:rFonts w:eastAsia="Times New Roman" w:cs="Calibri"/>
                <w:sz w:val="22"/>
                <w:lang w:eastAsia="nl-NL"/>
              </w:rPr>
              <w:t xml:space="preserve"> tot en met 20</w:t>
            </w:r>
          </w:p>
        </w:tc>
        <w:tc>
          <w:tcPr>
            <w:tcW w:w="1559" w:type="dxa"/>
            <w:noWrap/>
            <w:hideMark/>
          </w:tcPr>
          <w:p w14:paraId="5866674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6B95737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20A8E4E5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2C09458B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HOEVEELHEDEN: kan verkort tellen van hoeveelheden tot tenminste 12 door gebruik te maken van structuren (bijv. dobbelstenen)</w:t>
            </w:r>
          </w:p>
        </w:tc>
        <w:tc>
          <w:tcPr>
            <w:tcW w:w="1559" w:type="dxa"/>
            <w:noWrap/>
            <w:hideMark/>
          </w:tcPr>
          <w:p w14:paraId="7ABDBE5C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C3CB998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0A11AD29" w14:textId="77777777" w:rsidTr="00E65386">
        <w:trPr>
          <w:trHeight w:val="580"/>
        </w:trPr>
        <w:tc>
          <w:tcPr>
            <w:tcW w:w="5807" w:type="dxa"/>
            <w:hideMark/>
          </w:tcPr>
          <w:p w14:paraId="0A61F58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GETALLEN: kan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getalsymbolen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, telwoorden en hoeveelheden tot tenminste 12 koppelen aan elkaar</w:t>
            </w:r>
          </w:p>
        </w:tc>
        <w:tc>
          <w:tcPr>
            <w:tcW w:w="1559" w:type="dxa"/>
            <w:noWrap/>
            <w:hideMark/>
          </w:tcPr>
          <w:p w14:paraId="6B14980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10182A0B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0E287692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32CA41B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*TELRIJ: verkort tellen met sprongen van twee (1,3,5; 2,4,6)</w:t>
            </w:r>
          </w:p>
        </w:tc>
        <w:tc>
          <w:tcPr>
            <w:tcW w:w="1559" w:type="dxa"/>
            <w:noWrap/>
            <w:hideMark/>
          </w:tcPr>
          <w:p w14:paraId="42A09213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2510BCD1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48007BCF" w14:textId="77777777" w:rsidTr="00E65386">
        <w:trPr>
          <w:trHeight w:val="290"/>
        </w:trPr>
        <w:tc>
          <w:tcPr>
            <w:tcW w:w="5807" w:type="dxa"/>
            <w:hideMark/>
          </w:tcPr>
          <w:p w14:paraId="41596DF2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*TELRIJ: hanteren van rangtelwoorden als eerste, tweede, derde t/m tiende</w:t>
            </w:r>
          </w:p>
        </w:tc>
        <w:tc>
          <w:tcPr>
            <w:tcW w:w="1559" w:type="dxa"/>
            <w:noWrap/>
            <w:hideMark/>
          </w:tcPr>
          <w:p w14:paraId="1EDBAB8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6C4FAF2E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572D6A20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559A9707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representeren van hoeveelheden tot tenminste 10 (bijv. vingers, streepjes, stippen)</w:t>
            </w:r>
          </w:p>
        </w:tc>
        <w:tc>
          <w:tcPr>
            <w:tcW w:w="1559" w:type="dxa"/>
            <w:noWrap/>
            <w:hideMark/>
          </w:tcPr>
          <w:p w14:paraId="26A0D7C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0383179C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5FCBF8FF" w14:textId="77777777" w:rsidTr="00E65386">
        <w:trPr>
          <w:trHeight w:val="580"/>
        </w:trPr>
        <w:tc>
          <w:tcPr>
            <w:tcW w:w="5807" w:type="dxa"/>
            <w:hideMark/>
          </w:tcPr>
          <w:p w14:paraId="044D3F2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herkennen van groepjes tot 6, zonder te tellen, door gebruik te maken van structuren (bijv. dobbelstenen)</w:t>
            </w:r>
          </w:p>
        </w:tc>
        <w:tc>
          <w:tcPr>
            <w:tcW w:w="1559" w:type="dxa"/>
            <w:noWrap/>
            <w:hideMark/>
          </w:tcPr>
          <w:p w14:paraId="227C290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103F19C3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sz w:val="22"/>
                <w:lang w:eastAsia="nl-NL"/>
              </w:rPr>
              <w:t>2b</w:t>
            </w:r>
          </w:p>
        </w:tc>
      </w:tr>
      <w:tr w:rsidR="00E65386" w:rsidRPr="00E65386" w14:paraId="754B96DE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70"/>
        </w:trPr>
        <w:tc>
          <w:tcPr>
            <w:tcW w:w="5807" w:type="dxa"/>
            <w:hideMark/>
          </w:tcPr>
          <w:p w14:paraId="2F1C4074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sz w:val="22"/>
                <w:lang w:eastAsia="nl-NL"/>
              </w:rPr>
              <w:t>*HOEVEELHEDEN: vergelijken van hoeveelheden tot tenminste 12 door het leggen van 1-1 relaties en ordenen (meer, minder, evenveel, meeste, minste, veel, samen (bijv. staafdiagram))</w:t>
            </w:r>
          </w:p>
        </w:tc>
        <w:tc>
          <w:tcPr>
            <w:tcW w:w="1559" w:type="dxa"/>
            <w:noWrap/>
            <w:hideMark/>
          </w:tcPr>
          <w:p w14:paraId="69E1789B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09DCC3AE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sz w:val="22"/>
                <w:lang w:eastAsia="nl-NL"/>
              </w:rPr>
              <w:t>2b</w:t>
            </w:r>
          </w:p>
        </w:tc>
      </w:tr>
      <w:tr w:rsidR="00E65386" w:rsidRPr="00E65386" w14:paraId="709E9691" w14:textId="77777777" w:rsidTr="00E65386">
        <w:trPr>
          <w:trHeight w:val="580"/>
        </w:trPr>
        <w:tc>
          <w:tcPr>
            <w:tcW w:w="5807" w:type="dxa"/>
            <w:hideMark/>
          </w:tcPr>
          <w:p w14:paraId="6FE7A660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oplossen van eenvoudige splitsproblemen (handelend) tot ten minste 8</w:t>
            </w:r>
          </w:p>
        </w:tc>
        <w:tc>
          <w:tcPr>
            <w:tcW w:w="1559" w:type="dxa"/>
            <w:noWrap/>
            <w:hideMark/>
          </w:tcPr>
          <w:p w14:paraId="24E6A81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FCB2D88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2A912D76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F03228E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schatten van hoeveelheden tot 20</w:t>
            </w:r>
          </w:p>
        </w:tc>
        <w:tc>
          <w:tcPr>
            <w:tcW w:w="1559" w:type="dxa"/>
            <w:noWrap/>
            <w:hideMark/>
          </w:tcPr>
          <w:p w14:paraId="0651480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7744EEFC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2B630C23" w14:textId="77777777" w:rsidTr="00E65386">
        <w:trPr>
          <w:trHeight w:val="290"/>
        </w:trPr>
        <w:tc>
          <w:tcPr>
            <w:tcW w:w="5807" w:type="dxa"/>
            <w:hideMark/>
          </w:tcPr>
          <w:p w14:paraId="1E89E1B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*GETALLEN: nadenken over "nul" als getal</w:t>
            </w:r>
          </w:p>
        </w:tc>
        <w:tc>
          <w:tcPr>
            <w:tcW w:w="1559" w:type="dxa"/>
            <w:noWrap/>
            <w:hideMark/>
          </w:tcPr>
          <w:p w14:paraId="2AA4AE6D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0AC464FE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3F668C41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1D56678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*GETALLEN: oefenen met de volgorde van de getallen in de getallenrij</w:t>
            </w:r>
          </w:p>
        </w:tc>
        <w:tc>
          <w:tcPr>
            <w:tcW w:w="1559" w:type="dxa"/>
            <w:noWrap/>
            <w:hideMark/>
          </w:tcPr>
          <w:p w14:paraId="42C8D592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2DB622EC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E65386" w:rsidRPr="00E65386" w14:paraId="4AD77F3D" w14:textId="77777777" w:rsidTr="00E65386">
        <w:trPr>
          <w:trHeight w:val="283"/>
        </w:trPr>
        <w:tc>
          <w:tcPr>
            <w:tcW w:w="5807" w:type="dxa"/>
            <w:hideMark/>
          </w:tcPr>
          <w:p w14:paraId="423DFBB3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TELRIJ: telt verkort met sprongen van twee tot 20 </w:t>
            </w:r>
          </w:p>
        </w:tc>
        <w:tc>
          <w:tcPr>
            <w:tcW w:w="1559" w:type="dxa"/>
            <w:noWrap/>
            <w:hideMark/>
          </w:tcPr>
          <w:p w14:paraId="5EEDD9C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65C828F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5FC2DC99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5807" w:type="dxa"/>
            <w:hideMark/>
          </w:tcPr>
          <w:p w14:paraId="48393142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TELRIJ: telt verkort met sprongen van vijf tot 20</w:t>
            </w:r>
          </w:p>
        </w:tc>
        <w:tc>
          <w:tcPr>
            <w:tcW w:w="1559" w:type="dxa"/>
            <w:noWrap/>
            <w:hideMark/>
          </w:tcPr>
          <w:p w14:paraId="5523929B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0BC382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081876DF" w14:textId="77777777" w:rsidTr="00E65386">
        <w:trPr>
          <w:trHeight w:val="290"/>
        </w:trPr>
        <w:tc>
          <w:tcPr>
            <w:tcW w:w="5807" w:type="dxa"/>
            <w:hideMark/>
          </w:tcPr>
          <w:p w14:paraId="5195CEC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TELRIJ: kan de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telrij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tot 50 opzeggen</w:t>
            </w:r>
          </w:p>
        </w:tc>
        <w:tc>
          <w:tcPr>
            <w:tcW w:w="1559" w:type="dxa"/>
            <w:noWrap/>
            <w:hideMark/>
          </w:tcPr>
          <w:p w14:paraId="7B2A38B3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DCE22C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523174EF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D950F4C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HOEVEELHEDEN: kan groepjes maken van 5 en 10 </w:t>
            </w:r>
          </w:p>
        </w:tc>
        <w:tc>
          <w:tcPr>
            <w:tcW w:w="1559" w:type="dxa"/>
            <w:noWrap/>
            <w:hideMark/>
          </w:tcPr>
          <w:p w14:paraId="4A78989F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0F83E69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6CF2025B" w14:textId="77777777" w:rsidTr="00E65386">
        <w:trPr>
          <w:trHeight w:val="290"/>
        </w:trPr>
        <w:tc>
          <w:tcPr>
            <w:tcW w:w="5807" w:type="dxa"/>
            <w:hideMark/>
          </w:tcPr>
          <w:p w14:paraId="4E5FE55E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HOEVEELHEDEN: kent de splitsingen tot en met 6 uit het hoofd</w:t>
            </w:r>
          </w:p>
        </w:tc>
        <w:tc>
          <w:tcPr>
            <w:tcW w:w="1559" w:type="dxa"/>
            <w:noWrap/>
            <w:hideMark/>
          </w:tcPr>
          <w:p w14:paraId="4FEF1A3E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22CEA73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1BAD16D6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B51564C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GETALLEN: kan de getallen 1 t/m 10 schrijven</w:t>
            </w:r>
          </w:p>
        </w:tc>
        <w:tc>
          <w:tcPr>
            <w:tcW w:w="1559" w:type="dxa"/>
            <w:noWrap/>
            <w:hideMark/>
          </w:tcPr>
          <w:p w14:paraId="1A685131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2EFF856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415C2F5D" w14:textId="77777777" w:rsidTr="00E65386">
        <w:trPr>
          <w:trHeight w:val="290"/>
        </w:trPr>
        <w:tc>
          <w:tcPr>
            <w:tcW w:w="5807" w:type="dxa"/>
            <w:hideMark/>
          </w:tcPr>
          <w:p w14:paraId="5A51CA7C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GETALLEN: benoemt buurgetallen tot tenminste 20</w:t>
            </w:r>
          </w:p>
        </w:tc>
        <w:tc>
          <w:tcPr>
            <w:tcW w:w="1559" w:type="dxa"/>
            <w:noWrap/>
            <w:hideMark/>
          </w:tcPr>
          <w:p w14:paraId="0ED1E07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249D4B3D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02D3FE8B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891D236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GETALLEN: kan de getallen plaatsen op de getallenlijn t/m 20</w:t>
            </w:r>
          </w:p>
        </w:tc>
        <w:tc>
          <w:tcPr>
            <w:tcW w:w="1559" w:type="dxa"/>
            <w:noWrap/>
            <w:hideMark/>
          </w:tcPr>
          <w:p w14:paraId="5D3A29C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B6167B3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42EC3A84" w14:textId="77777777" w:rsidTr="00E65386">
        <w:trPr>
          <w:trHeight w:val="580"/>
        </w:trPr>
        <w:tc>
          <w:tcPr>
            <w:tcW w:w="5807" w:type="dxa"/>
            <w:hideMark/>
          </w:tcPr>
          <w:p w14:paraId="19D8DD09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BEWERKINGEN: optellen en aftrekken: kan eenvoudige optel- en aftrekproblemen in een context met hoeveelheden t/m tenminste 12 (handelend) oplossen</w:t>
            </w:r>
          </w:p>
        </w:tc>
        <w:tc>
          <w:tcPr>
            <w:tcW w:w="1559" w:type="dxa"/>
            <w:noWrap/>
            <w:hideMark/>
          </w:tcPr>
          <w:p w14:paraId="2FA46123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02F556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7FBFAB64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B8DBB9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BEWERKINGEN: delen: kan eenvoudige verdelingen maken in een context met hoeveelheden tot tenminste 12</w:t>
            </w:r>
          </w:p>
        </w:tc>
        <w:tc>
          <w:tcPr>
            <w:tcW w:w="1559" w:type="dxa"/>
            <w:noWrap/>
            <w:hideMark/>
          </w:tcPr>
          <w:p w14:paraId="076236F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DE39B0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1CFFA1B6" w14:textId="77777777" w:rsidTr="00E65386">
        <w:trPr>
          <w:trHeight w:val="290"/>
        </w:trPr>
        <w:tc>
          <w:tcPr>
            <w:tcW w:w="5807" w:type="dxa"/>
            <w:hideMark/>
          </w:tcPr>
          <w:p w14:paraId="771F169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*HOEVEELHEDEN: </w:t>
            </w:r>
            <w:proofErr w:type="spellStart"/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getalbeelden</w:t>
            </w:r>
            <w:proofErr w:type="spellEnd"/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 op rekenrek zetten in één greep</w:t>
            </w:r>
          </w:p>
        </w:tc>
        <w:tc>
          <w:tcPr>
            <w:tcW w:w="1559" w:type="dxa"/>
            <w:noWrap/>
            <w:hideMark/>
          </w:tcPr>
          <w:p w14:paraId="7EB24AAF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8E825D2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350DAD11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5EB9458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*HOEVEELHEDEN: splitsingen tot en met 10</w:t>
            </w:r>
          </w:p>
        </w:tc>
        <w:tc>
          <w:tcPr>
            <w:tcW w:w="1559" w:type="dxa"/>
            <w:noWrap/>
            <w:hideMark/>
          </w:tcPr>
          <w:p w14:paraId="09A6A38D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8DD18CF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5B28FA58" w14:textId="77777777" w:rsidTr="00E65386">
        <w:trPr>
          <w:trHeight w:val="580"/>
        </w:trPr>
        <w:tc>
          <w:tcPr>
            <w:tcW w:w="5807" w:type="dxa"/>
            <w:hideMark/>
          </w:tcPr>
          <w:p w14:paraId="68B54648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*BEWERKINGEN: tekening/verhaal maken bij de som en een som bij de tekening of verhaal</w:t>
            </w:r>
          </w:p>
        </w:tc>
        <w:tc>
          <w:tcPr>
            <w:tcW w:w="1559" w:type="dxa"/>
            <w:noWrap/>
            <w:hideMark/>
          </w:tcPr>
          <w:p w14:paraId="0D562195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3C531A6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76311A46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E18F7C1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*BEWERKINGEN: gebruiken van rekentaal zoals +/-/=</w:t>
            </w:r>
          </w:p>
        </w:tc>
        <w:tc>
          <w:tcPr>
            <w:tcW w:w="1559" w:type="dxa"/>
            <w:noWrap/>
            <w:hideMark/>
          </w:tcPr>
          <w:p w14:paraId="2EE595A2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38AA3E9F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E65386" w:rsidRPr="00E65386" w14:paraId="3922441D" w14:textId="77777777" w:rsidTr="00E65386">
        <w:trPr>
          <w:trHeight w:val="283"/>
        </w:trPr>
        <w:tc>
          <w:tcPr>
            <w:tcW w:w="5807" w:type="dxa"/>
            <w:hideMark/>
          </w:tcPr>
          <w:p w14:paraId="000AA1C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TELRIJ: kan de </w:t>
            </w:r>
            <w:proofErr w:type="spellStart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telrij</w:t>
            </w:r>
            <w:proofErr w:type="spellEnd"/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tot 100 opzeggen</w:t>
            </w:r>
          </w:p>
        </w:tc>
        <w:tc>
          <w:tcPr>
            <w:tcW w:w="1559" w:type="dxa"/>
            <w:noWrap/>
            <w:hideMark/>
          </w:tcPr>
          <w:p w14:paraId="32ECAB1B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C6CE88D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551725CC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29BCCAC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TELRIJ: kan vanuit elk getal verder en terug tellen tot 50</w:t>
            </w:r>
          </w:p>
        </w:tc>
        <w:tc>
          <w:tcPr>
            <w:tcW w:w="1559" w:type="dxa"/>
            <w:noWrap/>
            <w:hideMark/>
          </w:tcPr>
          <w:p w14:paraId="5E07CEE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6C996DD3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29D5A5C9" w14:textId="77777777" w:rsidTr="00E65386">
        <w:trPr>
          <w:trHeight w:val="290"/>
        </w:trPr>
        <w:tc>
          <w:tcPr>
            <w:tcW w:w="5807" w:type="dxa"/>
            <w:hideMark/>
          </w:tcPr>
          <w:p w14:paraId="7411DD8C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lastRenderedPageBreak/>
              <w:t>GETALLEN: kan de getallen op de getallenlijn zetten in tientallen van 10 tot 100</w:t>
            </w:r>
          </w:p>
        </w:tc>
        <w:tc>
          <w:tcPr>
            <w:tcW w:w="1559" w:type="dxa"/>
            <w:noWrap/>
            <w:hideMark/>
          </w:tcPr>
          <w:p w14:paraId="6C6D26E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27ABDF1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37010EE8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445E4B1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GETALLEN: kan de getallen 0 tot 100 lezen en uitspreken</w:t>
            </w:r>
          </w:p>
        </w:tc>
        <w:tc>
          <w:tcPr>
            <w:tcW w:w="1559" w:type="dxa"/>
            <w:noWrap/>
            <w:hideMark/>
          </w:tcPr>
          <w:p w14:paraId="08631785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5C8A0C2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359DA4C2" w14:textId="77777777" w:rsidTr="00E65386">
        <w:trPr>
          <w:trHeight w:val="290"/>
        </w:trPr>
        <w:tc>
          <w:tcPr>
            <w:tcW w:w="5807" w:type="dxa"/>
            <w:hideMark/>
          </w:tcPr>
          <w:p w14:paraId="3EA5B2D9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GETALLEN: kan de getallen 11 t/m 20 schrijven</w:t>
            </w:r>
          </w:p>
        </w:tc>
        <w:tc>
          <w:tcPr>
            <w:tcW w:w="1559" w:type="dxa"/>
            <w:noWrap/>
            <w:hideMark/>
          </w:tcPr>
          <w:p w14:paraId="75CAFD21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075DD41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2A95E921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BC687BB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BEWERKINGEN: kent de optellingen, aftrekkingen en splitsingen t/m 10 uit het hoofd</w:t>
            </w:r>
          </w:p>
        </w:tc>
        <w:tc>
          <w:tcPr>
            <w:tcW w:w="1559" w:type="dxa"/>
            <w:noWrap/>
            <w:hideMark/>
          </w:tcPr>
          <w:p w14:paraId="0A52084C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08150CB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33C7D558" w14:textId="77777777" w:rsidTr="00E65386">
        <w:trPr>
          <w:trHeight w:val="290"/>
        </w:trPr>
        <w:tc>
          <w:tcPr>
            <w:tcW w:w="5807" w:type="dxa"/>
            <w:hideMark/>
          </w:tcPr>
          <w:p w14:paraId="541D5B3F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BEWERKINGEN: kan een som uit een verhaal halen en een verhaal uit een som</w:t>
            </w:r>
          </w:p>
        </w:tc>
        <w:tc>
          <w:tcPr>
            <w:tcW w:w="1559" w:type="dxa"/>
            <w:noWrap/>
            <w:hideMark/>
          </w:tcPr>
          <w:p w14:paraId="05426BF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603386D0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42895105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14506D82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BEWERKINGEN: kan optellen en aftrekken t/m 20 met behulp van strategieën (bijv. dubbelen, verwisselen, of aanvullen tot 10) </w:t>
            </w:r>
          </w:p>
        </w:tc>
        <w:tc>
          <w:tcPr>
            <w:tcW w:w="1559" w:type="dxa"/>
            <w:noWrap/>
            <w:hideMark/>
          </w:tcPr>
          <w:p w14:paraId="6C85D43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652B2077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78D3FA22" w14:textId="77777777" w:rsidTr="00E65386">
        <w:trPr>
          <w:trHeight w:val="290"/>
        </w:trPr>
        <w:tc>
          <w:tcPr>
            <w:tcW w:w="5807" w:type="dxa"/>
            <w:hideMark/>
          </w:tcPr>
          <w:p w14:paraId="28F5F3DA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VERMENIGVULDIGEN: kan hoeveelheden verdubbelen en tellen met groepjes</w:t>
            </w:r>
          </w:p>
        </w:tc>
        <w:tc>
          <w:tcPr>
            <w:tcW w:w="1559" w:type="dxa"/>
            <w:noWrap/>
            <w:hideMark/>
          </w:tcPr>
          <w:p w14:paraId="7E98AD2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4237FC3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2F9F67E1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72FEBF9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DELEN: kan hoeveelheden halveren en splitsen in groepjes </w:t>
            </w:r>
          </w:p>
        </w:tc>
        <w:tc>
          <w:tcPr>
            <w:tcW w:w="1559" w:type="dxa"/>
            <w:noWrap/>
            <w:hideMark/>
          </w:tcPr>
          <w:p w14:paraId="047CB8F4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FD0281B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3FF9D5CF" w14:textId="77777777" w:rsidTr="00E65386">
        <w:trPr>
          <w:trHeight w:val="290"/>
        </w:trPr>
        <w:tc>
          <w:tcPr>
            <w:tcW w:w="5807" w:type="dxa"/>
            <w:hideMark/>
          </w:tcPr>
          <w:p w14:paraId="1160F4F0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*TELRIJ: verder tellen vanuit elk getal tot 100</w:t>
            </w:r>
          </w:p>
        </w:tc>
        <w:tc>
          <w:tcPr>
            <w:tcW w:w="1559" w:type="dxa"/>
            <w:noWrap/>
            <w:hideMark/>
          </w:tcPr>
          <w:p w14:paraId="4FA158A1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7BD1F03A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51360B89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6E8C4009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*TELRIJ: oefenen met getallen die dichtbij of verder uit elkaar liggen in de getallenrij tot tenminste 20 (bijv. ‘Welk getal ligt dichterbij 10: 13 of 5?')</w:t>
            </w:r>
          </w:p>
        </w:tc>
        <w:tc>
          <w:tcPr>
            <w:tcW w:w="1559" w:type="dxa"/>
            <w:noWrap/>
            <w:hideMark/>
          </w:tcPr>
          <w:p w14:paraId="1581914F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26B036E1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63010A0A" w14:textId="77777777" w:rsidTr="00E65386">
        <w:trPr>
          <w:trHeight w:val="580"/>
        </w:trPr>
        <w:tc>
          <w:tcPr>
            <w:tcW w:w="5807" w:type="dxa"/>
            <w:hideMark/>
          </w:tcPr>
          <w:p w14:paraId="216570A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sz w:val="22"/>
                <w:lang w:eastAsia="nl-NL"/>
              </w:rPr>
              <w:t>*BEWERKINGEN: oefenen met de relatie tussen optellen, aftrekken, splitsen en  toepassen (bijv. 2 + 5 = 7, 7 - 5 = 2, 7 = 5 + 2)</w:t>
            </w:r>
          </w:p>
        </w:tc>
        <w:tc>
          <w:tcPr>
            <w:tcW w:w="1559" w:type="dxa"/>
            <w:noWrap/>
            <w:hideMark/>
          </w:tcPr>
          <w:p w14:paraId="4B9F36AB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60117F6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692BCBBF" w14:textId="77777777" w:rsidTr="00E6538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39EAFB06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*BEWERKINGEN: uit het hoofd automatiseren van de optellingen, aftrekkingen en splitsingen t/m 20</w:t>
            </w:r>
          </w:p>
        </w:tc>
        <w:tc>
          <w:tcPr>
            <w:tcW w:w="1559" w:type="dxa"/>
            <w:noWrap/>
            <w:hideMark/>
          </w:tcPr>
          <w:p w14:paraId="06ACE36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19CD889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E65386" w:rsidRPr="00E65386" w14:paraId="78F317DD" w14:textId="77777777" w:rsidTr="00E65386">
        <w:trPr>
          <w:trHeight w:val="580"/>
        </w:trPr>
        <w:tc>
          <w:tcPr>
            <w:tcW w:w="5807" w:type="dxa"/>
            <w:hideMark/>
          </w:tcPr>
          <w:p w14:paraId="50343F45" w14:textId="77777777" w:rsidR="00E65386" w:rsidRPr="00E65386" w:rsidRDefault="00E65386" w:rsidP="00E65386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*BEWERKINGEN: kritisch denken en redeneren over het rekenen tot ten minste 20 in betekenisvolle probleemsituaties</w:t>
            </w:r>
          </w:p>
        </w:tc>
        <w:tc>
          <w:tcPr>
            <w:tcW w:w="1559" w:type="dxa"/>
            <w:noWrap/>
            <w:hideMark/>
          </w:tcPr>
          <w:p w14:paraId="7F6C0E95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6F786622" w14:textId="77777777" w:rsidR="00E65386" w:rsidRPr="00E65386" w:rsidRDefault="00E65386" w:rsidP="00E65386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E65386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</w:tbl>
    <w:p w14:paraId="2EEA1081" w14:textId="3F1DCA38" w:rsidR="00901669" w:rsidRDefault="00901669" w:rsidP="00E65386"/>
    <w:p w14:paraId="74E3A101" w14:textId="77777777" w:rsidR="00901669" w:rsidRDefault="00901669">
      <w:r>
        <w:br w:type="page"/>
      </w: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901669" w14:paraId="602CA904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5BA49B52" w14:textId="77777777" w:rsidR="00901669" w:rsidRDefault="00901669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54E791A6" w14:textId="77777777" w:rsidR="00901669" w:rsidRDefault="00901669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52CB669E" w14:textId="77777777" w:rsidR="00901669" w:rsidRDefault="00901669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901669" w:rsidRPr="00473886" w14:paraId="6D021269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2C5CF4B1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0523F5E8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F9D8352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8C3C9E9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A25E9C7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B8653FA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B50921C" w14:textId="77777777" w:rsidR="00901669" w:rsidRPr="00473886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01669" w14:paraId="6A43023B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038948F9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4C131A1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299B7AB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E27EE38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EA9EAD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FD645DD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01669" w14:paraId="779EA81A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27B96E32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FC54910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E909693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BED3BE0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71EDC3D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5F3DE2A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01669" w14:paraId="12F15D47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1CA3EC27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7A74DA3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85A4C44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B2CB5AD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D429A0C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F1C7CED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01669" w14:paraId="4215C617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509423B7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E2B02CA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316DB05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DD2E47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6451D01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4768695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01669" w14:paraId="1ABB8348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85D3087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A1B9286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ED0CC3C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B38046C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F0E68EA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6DBD65C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01669" w14:paraId="589F7FFD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26A81E4D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1A9F2BD8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761B5F6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A8E9CEC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C26DB8E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9C1BDEA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01669" w14:paraId="57ED4495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79FDFFC6" w14:textId="77777777" w:rsidR="00901669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204A3A3B" w14:textId="77777777" w:rsidR="00901669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5AA8A11B" w14:textId="77777777" w:rsidR="00901669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12396114" w14:textId="77777777" w:rsidR="00901669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3E4DEEB1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ECADF81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01669" w14:paraId="579C7E17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446CF779" w14:textId="77777777" w:rsidR="00901669" w:rsidRPr="00473886" w:rsidRDefault="0090166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235EB3A7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31EC738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ECD4FA3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5750512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55060BF" w14:textId="77777777" w:rsidR="00901669" w:rsidRDefault="0090166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57A3B9DA" w14:textId="1C0E5D17" w:rsidR="00901669" w:rsidRDefault="00901669" w:rsidP="00E65386"/>
    <w:p w14:paraId="6E1602C2" w14:textId="77777777" w:rsidR="00901669" w:rsidRDefault="00901669">
      <w:r>
        <w:br w:type="page"/>
      </w:r>
    </w:p>
    <w:p w14:paraId="6B64FB6C" w14:textId="4B5F91E5" w:rsidR="00E65386" w:rsidRDefault="00901669" w:rsidP="00901669">
      <w:pPr>
        <w:pStyle w:val="Kop1"/>
        <w:numPr>
          <w:ilvl w:val="0"/>
          <w:numId w:val="8"/>
        </w:numPr>
      </w:pPr>
      <w:r>
        <w:lastRenderedPageBreak/>
        <w:t>Rekenen</w:t>
      </w:r>
    </w:p>
    <w:p w14:paraId="1DCD51E3" w14:textId="77777777" w:rsidR="00901669" w:rsidRDefault="00901669" w:rsidP="00901669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901669" w14:paraId="1845C97D" w14:textId="77777777" w:rsidTr="00DC2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36553FF8" w14:textId="5064E4CD" w:rsidR="00901669" w:rsidRDefault="003F1045" w:rsidP="00FA7A62">
            <w:pPr>
              <w:pStyle w:val="Kop2"/>
            </w:pPr>
            <w:r>
              <w:t>Meten</w:t>
            </w:r>
          </w:p>
        </w:tc>
        <w:tc>
          <w:tcPr>
            <w:tcW w:w="1559" w:type="dxa"/>
          </w:tcPr>
          <w:p w14:paraId="7F83DD6A" w14:textId="77777777" w:rsidR="00901669" w:rsidRDefault="00901669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00D220ED" w14:textId="77777777" w:rsidR="00901669" w:rsidRDefault="00901669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DC2A3E" w:rsidRPr="00DC2A3E" w14:paraId="2E2739DA" w14:textId="77777777" w:rsidTr="00DC2A3E">
        <w:trPr>
          <w:trHeight w:val="290"/>
        </w:trPr>
        <w:tc>
          <w:tcPr>
            <w:tcW w:w="5807" w:type="dxa"/>
            <w:hideMark/>
          </w:tcPr>
          <w:p w14:paraId="5524B80A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LENGTE EN OMTREK: kan de begrippen kort/lang en laag/hoog aanwijzen</w:t>
            </w:r>
          </w:p>
        </w:tc>
        <w:tc>
          <w:tcPr>
            <w:tcW w:w="1559" w:type="dxa"/>
            <w:noWrap/>
            <w:hideMark/>
          </w:tcPr>
          <w:p w14:paraId="7CB539B6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4F73F26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DC2A3E" w:rsidRPr="00DC2A3E" w14:paraId="147EBE0E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1E33145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TIJD: begrijpt woorden als snel, nu, vroeg en laat</w:t>
            </w:r>
          </w:p>
        </w:tc>
        <w:tc>
          <w:tcPr>
            <w:tcW w:w="1559" w:type="dxa"/>
            <w:noWrap/>
            <w:hideMark/>
          </w:tcPr>
          <w:p w14:paraId="73E5EC12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569E5DB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DC2A3E" w:rsidRPr="00DC2A3E" w14:paraId="37D2AF24" w14:textId="77777777" w:rsidTr="00DC2A3E">
        <w:trPr>
          <w:trHeight w:val="290"/>
        </w:trPr>
        <w:tc>
          <w:tcPr>
            <w:tcW w:w="5807" w:type="dxa"/>
            <w:hideMark/>
          </w:tcPr>
          <w:p w14:paraId="5D4DE0DF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*LENGTE EN OMTREK: oefenen met de begrippen dik en dun</w:t>
            </w:r>
          </w:p>
        </w:tc>
        <w:tc>
          <w:tcPr>
            <w:tcW w:w="1559" w:type="dxa"/>
            <w:noWrap/>
            <w:hideMark/>
          </w:tcPr>
          <w:p w14:paraId="0FB8B74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3C5C310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DC2A3E" w:rsidRPr="00DC2A3E" w14:paraId="6F77F54F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E37B047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LENGTE EN OMTREK: kan de begrippen kort/lang en laag/hoog benoemen</w:t>
            </w:r>
          </w:p>
        </w:tc>
        <w:tc>
          <w:tcPr>
            <w:tcW w:w="1559" w:type="dxa"/>
            <w:noWrap/>
            <w:hideMark/>
          </w:tcPr>
          <w:p w14:paraId="29725BA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2332D090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DC2A3E" w:rsidRPr="00DC2A3E" w14:paraId="5AC93825" w14:textId="77777777" w:rsidTr="00DC2A3E">
        <w:trPr>
          <w:trHeight w:val="290"/>
        </w:trPr>
        <w:tc>
          <w:tcPr>
            <w:tcW w:w="5807" w:type="dxa"/>
            <w:hideMark/>
          </w:tcPr>
          <w:p w14:paraId="680ABF19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TIJD: kent de begrippen ochtend, middag, avond en nacht</w:t>
            </w:r>
          </w:p>
        </w:tc>
        <w:tc>
          <w:tcPr>
            <w:tcW w:w="1559" w:type="dxa"/>
            <w:noWrap/>
            <w:hideMark/>
          </w:tcPr>
          <w:p w14:paraId="7F52156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0B0BB270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DC2A3E" w:rsidRPr="00DC2A3E" w14:paraId="2DF4256B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47BCBE3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*OPPERVLAKTE: aanwijzen van de grootste en de kleinste</w:t>
            </w:r>
          </w:p>
        </w:tc>
        <w:tc>
          <w:tcPr>
            <w:tcW w:w="1559" w:type="dxa"/>
            <w:noWrap/>
            <w:hideMark/>
          </w:tcPr>
          <w:p w14:paraId="4C49CB9C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4614FB2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DC2A3E" w:rsidRPr="00DC2A3E" w14:paraId="38D6E739" w14:textId="77777777" w:rsidTr="00DC2A3E">
        <w:trPr>
          <w:trHeight w:val="290"/>
        </w:trPr>
        <w:tc>
          <w:tcPr>
            <w:tcW w:w="5807" w:type="dxa"/>
            <w:hideMark/>
          </w:tcPr>
          <w:p w14:paraId="0A4C4554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*TIJD: oefenen met de begrippen gisteren, morgen en overmorgen</w:t>
            </w:r>
          </w:p>
        </w:tc>
        <w:tc>
          <w:tcPr>
            <w:tcW w:w="1559" w:type="dxa"/>
            <w:noWrap/>
            <w:hideMark/>
          </w:tcPr>
          <w:p w14:paraId="2B0C579F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138A39C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DC2A3E" w:rsidRPr="00DC2A3E" w14:paraId="75468419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7715970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*GEWICHT: oefenen met de begrippen zwaar en licht</w:t>
            </w:r>
          </w:p>
        </w:tc>
        <w:tc>
          <w:tcPr>
            <w:tcW w:w="1559" w:type="dxa"/>
            <w:noWrap/>
            <w:hideMark/>
          </w:tcPr>
          <w:p w14:paraId="4280EE76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6748F75C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DC2A3E" w:rsidRPr="00DC2A3E" w14:paraId="62237BA1" w14:textId="77777777" w:rsidTr="00DC2A3E">
        <w:trPr>
          <w:trHeight w:val="290"/>
        </w:trPr>
        <w:tc>
          <w:tcPr>
            <w:tcW w:w="5807" w:type="dxa"/>
            <w:hideMark/>
          </w:tcPr>
          <w:p w14:paraId="2D46A0B4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*INHOUD: oefenen met de begrippen vol en leeg</w:t>
            </w:r>
          </w:p>
        </w:tc>
        <w:tc>
          <w:tcPr>
            <w:tcW w:w="1559" w:type="dxa"/>
            <w:noWrap/>
            <w:hideMark/>
          </w:tcPr>
          <w:p w14:paraId="098FE958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70F7812C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DC2A3E" w:rsidRPr="00DC2A3E" w14:paraId="6F9D9005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0"/>
        </w:trPr>
        <w:tc>
          <w:tcPr>
            <w:tcW w:w="5807" w:type="dxa"/>
            <w:hideMark/>
          </w:tcPr>
          <w:p w14:paraId="258BF100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LENGTE EN OMTREK: kan tegenstellingen benoemen: kortste/langste, laagste/hoogste</w:t>
            </w:r>
          </w:p>
        </w:tc>
        <w:tc>
          <w:tcPr>
            <w:tcW w:w="1559" w:type="dxa"/>
            <w:noWrap/>
            <w:hideMark/>
          </w:tcPr>
          <w:p w14:paraId="04A95DB4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707C678D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DC2A3E" w:rsidRPr="00DC2A3E" w14:paraId="4F4EEA7E" w14:textId="77777777" w:rsidTr="00DC2A3E">
        <w:trPr>
          <w:trHeight w:val="290"/>
        </w:trPr>
        <w:tc>
          <w:tcPr>
            <w:tcW w:w="5807" w:type="dxa"/>
            <w:hideMark/>
          </w:tcPr>
          <w:p w14:paraId="0AAAFD24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OPPERVLAKTE: kan tegenstellingen benoemen: grootste/kleinste</w:t>
            </w:r>
          </w:p>
        </w:tc>
        <w:tc>
          <w:tcPr>
            <w:tcW w:w="1559" w:type="dxa"/>
            <w:noWrap/>
            <w:hideMark/>
          </w:tcPr>
          <w:p w14:paraId="5CBE022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0065753A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DC2A3E" w:rsidRPr="00DC2A3E" w14:paraId="1FDFFB5C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186B500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TIJD: benoemt de namen van de dagen van de week in de goede volgorde</w:t>
            </w:r>
          </w:p>
        </w:tc>
        <w:tc>
          <w:tcPr>
            <w:tcW w:w="1559" w:type="dxa"/>
            <w:noWrap/>
            <w:hideMark/>
          </w:tcPr>
          <w:p w14:paraId="47DA7EF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2445ABE3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DC2A3E" w:rsidRPr="00DC2A3E" w14:paraId="39897DA8" w14:textId="77777777" w:rsidTr="00DC2A3E">
        <w:trPr>
          <w:trHeight w:val="580"/>
        </w:trPr>
        <w:tc>
          <w:tcPr>
            <w:tcW w:w="5807" w:type="dxa"/>
            <w:hideMark/>
          </w:tcPr>
          <w:p w14:paraId="6EBAAE5E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*TIJD: ervaren dat de tijd verstrijkt (bijv. zandloper, klok, time timer, kookwekker, kalender)</w:t>
            </w:r>
          </w:p>
        </w:tc>
        <w:tc>
          <w:tcPr>
            <w:tcW w:w="1559" w:type="dxa"/>
            <w:noWrap/>
            <w:hideMark/>
          </w:tcPr>
          <w:p w14:paraId="0AC043F6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0CFBF8E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DC2A3E" w:rsidRPr="00DC2A3E" w14:paraId="48B7CEA4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AA65C89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*GELD: oefenen met tegenstellingen: duurste/goedkoopste</w:t>
            </w:r>
          </w:p>
        </w:tc>
        <w:tc>
          <w:tcPr>
            <w:tcW w:w="1559" w:type="dxa"/>
            <w:noWrap/>
            <w:hideMark/>
          </w:tcPr>
          <w:p w14:paraId="0B38F10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22844E2D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DC2A3E" w:rsidRPr="00DC2A3E" w14:paraId="76D0E589" w14:textId="77777777" w:rsidTr="00DC2A3E">
        <w:trPr>
          <w:trHeight w:val="290"/>
        </w:trPr>
        <w:tc>
          <w:tcPr>
            <w:tcW w:w="5807" w:type="dxa"/>
            <w:hideMark/>
          </w:tcPr>
          <w:p w14:paraId="4E7F4F8E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*GEWICHT: oefenen met tegenstellingen: lichtste/zwaarste</w:t>
            </w:r>
          </w:p>
        </w:tc>
        <w:tc>
          <w:tcPr>
            <w:tcW w:w="1559" w:type="dxa"/>
            <w:noWrap/>
            <w:hideMark/>
          </w:tcPr>
          <w:p w14:paraId="051BDC9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18EA7D2D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DC2A3E" w:rsidRPr="00DC2A3E" w14:paraId="56E0919E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4702AFD5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*INHOUD: ordenen van inhoud en begrippen benoemen: van leeg naar vol, minder-meer-evenveel</w:t>
            </w:r>
          </w:p>
        </w:tc>
        <w:tc>
          <w:tcPr>
            <w:tcW w:w="1559" w:type="dxa"/>
            <w:noWrap/>
            <w:hideMark/>
          </w:tcPr>
          <w:p w14:paraId="4D2049F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6AC30696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DC2A3E" w:rsidRPr="00DC2A3E" w14:paraId="76E7E73F" w14:textId="77777777" w:rsidTr="00DC2A3E">
        <w:trPr>
          <w:trHeight w:val="290"/>
        </w:trPr>
        <w:tc>
          <w:tcPr>
            <w:tcW w:w="5807" w:type="dxa"/>
            <w:hideMark/>
          </w:tcPr>
          <w:p w14:paraId="7CEF3450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LENGTE EN OMTREK: ordent van kort naar lang en van laag naar hoog</w:t>
            </w:r>
          </w:p>
        </w:tc>
        <w:tc>
          <w:tcPr>
            <w:tcW w:w="1559" w:type="dxa"/>
            <w:noWrap/>
            <w:hideMark/>
          </w:tcPr>
          <w:p w14:paraId="7FB6DA4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24E16B8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DC2A3E" w:rsidRPr="00DC2A3E" w14:paraId="317AAA7C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99F52B9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sz w:val="22"/>
                <w:lang w:eastAsia="nl-NL"/>
              </w:rPr>
              <w:t>TIJD: kent de begrippen gisteren, vandaag, morgen en nu</w:t>
            </w:r>
          </w:p>
        </w:tc>
        <w:tc>
          <w:tcPr>
            <w:tcW w:w="1559" w:type="dxa"/>
            <w:noWrap/>
            <w:hideMark/>
          </w:tcPr>
          <w:p w14:paraId="30356058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0ABDE158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DC2A3E" w:rsidRPr="00DC2A3E" w14:paraId="4B6FE537" w14:textId="77777777" w:rsidTr="00DC2A3E">
        <w:trPr>
          <w:trHeight w:val="290"/>
        </w:trPr>
        <w:tc>
          <w:tcPr>
            <w:tcW w:w="5807" w:type="dxa"/>
            <w:hideMark/>
          </w:tcPr>
          <w:p w14:paraId="49EB35C2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sz w:val="22"/>
                <w:lang w:eastAsia="nl-NL"/>
              </w:rPr>
              <w:t>GELD: betaalt gepast tot minimaal 12 euro, met munten van 1 euro</w:t>
            </w:r>
          </w:p>
        </w:tc>
        <w:tc>
          <w:tcPr>
            <w:tcW w:w="1559" w:type="dxa"/>
            <w:noWrap/>
            <w:hideMark/>
          </w:tcPr>
          <w:p w14:paraId="5F7A1DB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6AD368FF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DC2A3E" w:rsidRPr="00DC2A3E" w14:paraId="5D18753B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EB93C16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*OPPERVLAKTE: ordenen van groot naar klein</w:t>
            </w:r>
          </w:p>
        </w:tc>
        <w:tc>
          <w:tcPr>
            <w:tcW w:w="1559" w:type="dxa"/>
            <w:noWrap/>
            <w:hideMark/>
          </w:tcPr>
          <w:p w14:paraId="4342C7F2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73FD725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DC2A3E" w:rsidRPr="00DC2A3E" w14:paraId="45CBC01C" w14:textId="77777777" w:rsidTr="00DC2A3E">
        <w:trPr>
          <w:trHeight w:val="290"/>
        </w:trPr>
        <w:tc>
          <w:tcPr>
            <w:tcW w:w="5807" w:type="dxa"/>
            <w:hideMark/>
          </w:tcPr>
          <w:p w14:paraId="0E563B91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*TIJD: oefenen met de seizoenen van het jaar</w:t>
            </w:r>
          </w:p>
        </w:tc>
        <w:tc>
          <w:tcPr>
            <w:tcW w:w="1559" w:type="dxa"/>
            <w:noWrap/>
            <w:hideMark/>
          </w:tcPr>
          <w:p w14:paraId="1D37E911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04F4FE48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DC2A3E" w:rsidRPr="00DC2A3E" w14:paraId="551DA9B0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495D59A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*GEWICHT: ordenen van licht naar zwaar</w:t>
            </w:r>
          </w:p>
        </w:tc>
        <w:tc>
          <w:tcPr>
            <w:tcW w:w="1559" w:type="dxa"/>
            <w:noWrap/>
            <w:hideMark/>
          </w:tcPr>
          <w:p w14:paraId="7330503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1F81E43D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DC2A3E" w:rsidRPr="00DC2A3E" w14:paraId="6F29040C" w14:textId="77777777" w:rsidTr="00DC2A3E">
        <w:trPr>
          <w:trHeight w:val="290"/>
        </w:trPr>
        <w:tc>
          <w:tcPr>
            <w:tcW w:w="5807" w:type="dxa"/>
            <w:hideMark/>
          </w:tcPr>
          <w:p w14:paraId="6E03A13F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*INHOUD: ordenen van leeg naar vol </w:t>
            </w:r>
          </w:p>
        </w:tc>
        <w:tc>
          <w:tcPr>
            <w:tcW w:w="1559" w:type="dxa"/>
            <w:noWrap/>
            <w:hideMark/>
          </w:tcPr>
          <w:p w14:paraId="1C4DE5B3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7371C89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DC2A3E" w:rsidRPr="00DC2A3E" w14:paraId="0868DFF4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3893BFAB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LENGTE EN OMTREK: meet met een natuurlijke maat (bijv. hand of voet) en met informele instrumenten (bijv. touwtje of stroken)</w:t>
            </w:r>
          </w:p>
        </w:tc>
        <w:tc>
          <w:tcPr>
            <w:tcW w:w="1559" w:type="dxa"/>
            <w:noWrap/>
            <w:hideMark/>
          </w:tcPr>
          <w:p w14:paraId="172CC71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2BDE40C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52DF4F2B" w14:textId="77777777" w:rsidTr="00DC2A3E">
        <w:trPr>
          <w:trHeight w:val="580"/>
        </w:trPr>
        <w:tc>
          <w:tcPr>
            <w:tcW w:w="5807" w:type="dxa"/>
            <w:hideMark/>
          </w:tcPr>
          <w:p w14:paraId="3A644133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TIJD: vertelt met tijdsbegrippen zoals eerder, vroeger, later (bijv. bij weergave van een verhaal)</w:t>
            </w:r>
          </w:p>
        </w:tc>
        <w:tc>
          <w:tcPr>
            <w:tcW w:w="1559" w:type="dxa"/>
            <w:noWrap/>
            <w:hideMark/>
          </w:tcPr>
          <w:p w14:paraId="332605CA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4B8DC11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4945E7F1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BECFA0A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GELD: betaalt gepast met munten van 1 en 2 euro</w:t>
            </w:r>
          </w:p>
        </w:tc>
        <w:tc>
          <w:tcPr>
            <w:tcW w:w="1559" w:type="dxa"/>
            <w:noWrap/>
            <w:hideMark/>
          </w:tcPr>
          <w:p w14:paraId="2D412E2C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8950DF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5B4A9C9F" w14:textId="77777777" w:rsidTr="00DC2A3E">
        <w:trPr>
          <w:trHeight w:val="290"/>
        </w:trPr>
        <w:tc>
          <w:tcPr>
            <w:tcW w:w="5807" w:type="dxa"/>
            <w:hideMark/>
          </w:tcPr>
          <w:p w14:paraId="19DFE444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*LENGTE EN OMTREK: redeneren over lengte en omtrek in betekenisvolle situaties</w:t>
            </w:r>
          </w:p>
        </w:tc>
        <w:tc>
          <w:tcPr>
            <w:tcW w:w="1559" w:type="dxa"/>
            <w:noWrap/>
            <w:hideMark/>
          </w:tcPr>
          <w:p w14:paraId="3D44C4C4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123D78A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1AB27EB0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8676690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*OPPERVLAKTE: vergelijken en ordenen van groot naar klein</w:t>
            </w:r>
          </w:p>
        </w:tc>
        <w:tc>
          <w:tcPr>
            <w:tcW w:w="1559" w:type="dxa"/>
            <w:noWrap/>
            <w:hideMark/>
          </w:tcPr>
          <w:p w14:paraId="11D6843F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6D9C27DF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32F538F0" w14:textId="77777777" w:rsidTr="00DC2A3E">
        <w:trPr>
          <w:trHeight w:val="290"/>
        </w:trPr>
        <w:tc>
          <w:tcPr>
            <w:tcW w:w="5807" w:type="dxa"/>
            <w:hideMark/>
          </w:tcPr>
          <w:p w14:paraId="4CB2F656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*OPPERVLAKTE: redeneren over oppervlakte in betekenisvolle situaties</w:t>
            </w:r>
          </w:p>
        </w:tc>
        <w:tc>
          <w:tcPr>
            <w:tcW w:w="1559" w:type="dxa"/>
            <w:noWrap/>
            <w:hideMark/>
          </w:tcPr>
          <w:p w14:paraId="08A11743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27062CE6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3256756C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49630AC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lastRenderedPageBreak/>
              <w:t>*TIJD: aflezen van hele uren op een klok</w:t>
            </w:r>
          </w:p>
        </w:tc>
        <w:tc>
          <w:tcPr>
            <w:tcW w:w="1559" w:type="dxa"/>
            <w:noWrap/>
            <w:hideMark/>
          </w:tcPr>
          <w:p w14:paraId="10D5F60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7B4C1F3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22423A8B" w14:textId="77777777" w:rsidTr="00DC2A3E">
        <w:trPr>
          <w:trHeight w:val="290"/>
        </w:trPr>
        <w:tc>
          <w:tcPr>
            <w:tcW w:w="5807" w:type="dxa"/>
            <w:hideMark/>
          </w:tcPr>
          <w:p w14:paraId="39E36E33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*TIJD: oefenen met enkele maanden van het jaar</w:t>
            </w:r>
          </w:p>
        </w:tc>
        <w:tc>
          <w:tcPr>
            <w:tcW w:w="1559" w:type="dxa"/>
            <w:noWrap/>
            <w:hideMark/>
          </w:tcPr>
          <w:p w14:paraId="65077CA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6B471D76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52EF1692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1CCB7F1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*GEWICHT: ordenen van licht naar zwaar en redeneren over het waarom</w:t>
            </w:r>
          </w:p>
        </w:tc>
        <w:tc>
          <w:tcPr>
            <w:tcW w:w="1559" w:type="dxa"/>
            <w:noWrap/>
            <w:hideMark/>
          </w:tcPr>
          <w:p w14:paraId="05B9836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8F2BAA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293AD713" w14:textId="77777777" w:rsidTr="00DC2A3E">
        <w:trPr>
          <w:trHeight w:val="290"/>
        </w:trPr>
        <w:tc>
          <w:tcPr>
            <w:tcW w:w="5807" w:type="dxa"/>
            <w:hideMark/>
          </w:tcPr>
          <w:p w14:paraId="3941B595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*INHOUD: halfvol inschenken van een beker</w:t>
            </w:r>
          </w:p>
        </w:tc>
        <w:tc>
          <w:tcPr>
            <w:tcW w:w="1559" w:type="dxa"/>
            <w:noWrap/>
            <w:hideMark/>
          </w:tcPr>
          <w:p w14:paraId="28DFE71A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0B19F5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67300E52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159C127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*TEMPERATUUR: redeneren over de begrippen warm en koud</w:t>
            </w:r>
          </w:p>
        </w:tc>
        <w:tc>
          <w:tcPr>
            <w:tcW w:w="1559" w:type="dxa"/>
            <w:noWrap/>
            <w:hideMark/>
          </w:tcPr>
          <w:p w14:paraId="7B53D96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AC8DF6C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4E230C47" w14:textId="77777777" w:rsidTr="00DC2A3E">
        <w:trPr>
          <w:trHeight w:val="580"/>
        </w:trPr>
        <w:tc>
          <w:tcPr>
            <w:tcW w:w="5807" w:type="dxa"/>
            <w:hideMark/>
          </w:tcPr>
          <w:p w14:paraId="39A242B2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*VERHOUDINGEN: verhoudingsgewijs ordenen (bijv. als je groter wordt moeten je kleren ook groter zijn)</w:t>
            </w:r>
          </w:p>
        </w:tc>
        <w:tc>
          <w:tcPr>
            <w:tcW w:w="1559" w:type="dxa"/>
            <w:noWrap/>
            <w:hideMark/>
          </w:tcPr>
          <w:p w14:paraId="20E57784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1E26B60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DC2A3E" w:rsidRPr="00DC2A3E" w14:paraId="6EDEE01B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8FDCAED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LENGTE EN OMTREK: meet lengte met een liniaal</w:t>
            </w:r>
          </w:p>
        </w:tc>
        <w:tc>
          <w:tcPr>
            <w:tcW w:w="1559" w:type="dxa"/>
            <w:noWrap/>
            <w:hideMark/>
          </w:tcPr>
          <w:p w14:paraId="2B5EA4AA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68DFDAEF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5A386E55" w14:textId="77777777" w:rsidTr="00DC2A3E">
        <w:trPr>
          <w:trHeight w:val="290"/>
        </w:trPr>
        <w:tc>
          <w:tcPr>
            <w:tcW w:w="5807" w:type="dxa"/>
            <w:hideMark/>
          </w:tcPr>
          <w:p w14:paraId="7748717A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TIJD: leest hele uren af van analoge en digitale klok</w:t>
            </w:r>
          </w:p>
        </w:tc>
        <w:tc>
          <w:tcPr>
            <w:tcW w:w="1559" w:type="dxa"/>
            <w:noWrap/>
            <w:hideMark/>
          </w:tcPr>
          <w:p w14:paraId="31365752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0CC0C453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289488F2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1ED85F9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GELD: betaalt gepast met 1 en 2 euro munten en met biljetten van 5</w:t>
            </w:r>
          </w:p>
        </w:tc>
        <w:tc>
          <w:tcPr>
            <w:tcW w:w="1559" w:type="dxa"/>
            <w:noWrap/>
            <w:hideMark/>
          </w:tcPr>
          <w:p w14:paraId="50398C2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4AC2A72F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0156B56D" w14:textId="77777777" w:rsidTr="00DC2A3E">
        <w:trPr>
          <w:trHeight w:val="290"/>
        </w:trPr>
        <w:tc>
          <w:tcPr>
            <w:tcW w:w="5807" w:type="dxa"/>
            <w:hideMark/>
          </w:tcPr>
          <w:p w14:paraId="655681B4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GEWICHT: weegt met een balansweegschaal en vergelijkt resultaten met elkaar</w:t>
            </w:r>
          </w:p>
        </w:tc>
        <w:tc>
          <w:tcPr>
            <w:tcW w:w="1559" w:type="dxa"/>
            <w:noWrap/>
            <w:hideMark/>
          </w:tcPr>
          <w:p w14:paraId="42BAD5C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4A7B851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533BE779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67ABA56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*LENGTE EN OMTREK: ervaren dat afspreken van een vaste maat voorwaarde is voor het eerlijk meten, vergelijken en ordenen</w:t>
            </w:r>
          </w:p>
        </w:tc>
        <w:tc>
          <w:tcPr>
            <w:tcW w:w="1559" w:type="dxa"/>
            <w:noWrap/>
            <w:hideMark/>
          </w:tcPr>
          <w:p w14:paraId="5D4B67B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30D76B4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058703C9" w14:textId="77777777" w:rsidTr="00DC2A3E">
        <w:trPr>
          <w:trHeight w:val="580"/>
        </w:trPr>
        <w:tc>
          <w:tcPr>
            <w:tcW w:w="5807" w:type="dxa"/>
            <w:hideMark/>
          </w:tcPr>
          <w:p w14:paraId="3C2BF4E2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*OPPERVLAKTE: ontwerpen van figuren met eenzelfde oppervlakte m.b.v. vierkanten en ruiten</w:t>
            </w:r>
          </w:p>
        </w:tc>
        <w:tc>
          <w:tcPr>
            <w:tcW w:w="1559" w:type="dxa"/>
            <w:noWrap/>
            <w:hideMark/>
          </w:tcPr>
          <w:p w14:paraId="7D5E597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279B227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0DE6E50E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27A8D87D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*TIJD: uren van een analoge klok verbinden aan momenten van de dag (bijv. een uur later, uur eerder)</w:t>
            </w:r>
          </w:p>
        </w:tc>
        <w:tc>
          <w:tcPr>
            <w:tcW w:w="1559" w:type="dxa"/>
            <w:noWrap/>
            <w:hideMark/>
          </w:tcPr>
          <w:p w14:paraId="1385FC2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1627BF6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42761026" w14:textId="77777777" w:rsidTr="00DC2A3E">
        <w:trPr>
          <w:trHeight w:val="290"/>
        </w:trPr>
        <w:tc>
          <w:tcPr>
            <w:tcW w:w="5807" w:type="dxa"/>
            <w:hideMark/>
          </w:tcPr>
          <w:p w14:paraId="6DEE0F9E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*TIJD: aflezen van hele en halve uren op analoge en digitale klok</w:t>
            </w:r>
          </w:p>
        </w:tc>
        <w:tc>
          <w:tcPr>
            <w:tcW w:w="1559" w:type="dxa"/>
            <w:noWrap/>
            <w:hideMark/>
          </w:tcPr>
          <w:p w14:paraId="60DA0FD1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289DA2AA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19DD77AC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6566B14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*INHOUD: gelijk verdelen van hoeveelheden</w:t>
            </w:r>
          </w:p>
        </w:tc>
        <w:tc>
          <w:tcPr>
            <w:tcW w:w="1559" w:type="dxa"/>
            <w:noWrap/>
            <w:hideMark/>
          </w:tcPr>
          <w:p w14:paraId="7C56BFF8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270F87E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720B9A77" w14:textId="77777777" w:rsidTr="00DC2A3E">
        <w:trPr>
          <w:trHeight w:val="290"/>
        </w:trPr>
        <w:tc>
          <w:tcPr>
            <w:tcW w:w="5807" w:type="dxa"/>
            <w:hideMark/>
          </w:tcPr>
          <w:p w14:paraId="6044B149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*TEMPERATUUR: gebruiken van een thermometer (binnen of buiten)</w:t>
            </w:r>
          </w:p>
        </w:tc>
        <w:tc>
          <w:tcPr>
            <w:tcW w:w="1559" w:type="dxa"/>
            <w:noWrap/>
            <w:hideMark/>
          </w:tcPr>
          <w:p w14:paraId="46523960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5B6FFB61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DC2A3E" w:rsidRPr="00DC2A3E" w14:paraId="24641B85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01AAFC7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LENGTE EN OMTREK: kan meten met een meetlint van een meter</w:t>
            </w:r>
          </w:p>
        </w:tc>
        <w:tc>
          <w:tcPr>
            <w:tcW w:w="1559" w:type="dxa"/>
            <w:noWrap/>
            <w:hideMark/>
          </w:tcPr>
          <w:p w14:paraId="2AD6338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76834111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DC2A3E" w:rsidRPr="00DC2A3E" w14:paraId="53BD1B1B" w14:textId="77777777" w:rsidTr="00DC2A3E">
        <w:trPr>
          <w:trHeight w:val="580"/>
        </w:trPr>
        <w:tc>
          <w:tcPr>
            <w:tcW w:w="5807" w:type="dxa"/>
            <w:hideMark/>
          </w:tcPr>
          <w:p w14:paraId="2F8077FD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OPPERVLAKTE: kan oppervlaktes meten met een natuurlijke maat (bijv. met hokjes en tegels, afpassen met blaadjes)</w:t>
            </w:r>
          </w:p>
        </w:tc>
        <w:tc>
          <w:tcPr>
            <w:tcW w:w="1559" w:type="dxa"/>
            <w:noWrap/>
            <w:hideMark/>
          </w:tcPr>
          <w:p w14:paraId="6E87E100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6DCFB0C3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DC2A3E" w:rsidRPr="00DC2A3E" w14:paraId="7A961352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8C5B4CD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TIJD: kan halve uren aflezen op een analoge en digitale klok</w:t>
            </w:r>
          </w:p>
        </w:tc>
        <w:tc>
          <w:tcPr>
            <w:tcW w:w="1559" w:type="dxa"/>
            <w:noWrap/>
            <w:hideMark/>
          </w:tcPr>
          <w:p w14:paraId="73B5D5B7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21D4C4FE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DC2A3E" w:rsidRPr="00DC2A3E" w14:paraId="47343E2B" w14:textId="77777777" w:rsidTr="00DC2A3E">
        <w:trPr>
          <w:trHeight w:val="290"/>
        </w:trPr>
        <w:tc>
          <w:tcPr>
            <w:tcW w:w="5807" w:type="dxa"/>
            <w:hideMark/>
          </w:tcPr>
          <w:p w14:paraId="6A7022D4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TIJD: weet wat een kalender is en hoe je die kan lezen </w:t>
            </w:r>
          </w:p>
        </w:tc>
        <w:tc>
          <w:tcPr>
            <w:tcW w:w="1559" w:type="dxa"/>
            <w:noWrap/>
            <w:hideMark/>
          </w:tcPr>
          <w:p w14:paraId="6AF50A8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55A21CB5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DC2A3E" w:rsidRPr="00DC2A3E" w14:paraId="7A1B18D2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3A41DF79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GELD: kan gepast betalen met 1 en 2 euro munten en biljetten van 5 en 10 tot een bedrag van 20 euro</w:t>
            </w:r>
          </w:p>
        </w:tc>
        <w:tc>
          <w:tcPr>
            <w:tcW w:w="1559" w:type="dxa"/>
            <w:noWrap/>
            <w:hideMark/>
          </w:tcPr>
          <w:p w14:paraId="0C26F55C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4D9F7A13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DC2A3E" w:rsidRPr="00DC2A3E" w14:paraId="42FCCA5C" w14:textId="77777777" w:rsidTr="00DC2A3E">
        <w:trPr>
          <w:trHeight w:val="580"/>
        </w:trPr>
        <w:tc>
          <w:tcPr>
            <w:tcW w:w="5807" w:type="dxa"/>
            <w:hideMark/>
          </w:tcPr>
          <w:p w14:paraId="7C941C08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*OPPERVLAKTE: redeneren over oppervlakte (bijv. ‘Dit tafelblad is langer dan dat tafelblad, maar ook smaller. Op beide tafelbladen passen evenveel A4-tjes’)</w:t>
            </w:r>
          </w:p>
        </w:tc>
        <w:tc>
          <w:tcPr>
            <w:tcW w:w="1559" w:type="dxa"/>
            <w:noWrap/>
            <w:hideMark/>
          </w:tcPr>
          <w:p w14:paraId="590466E6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18EC7979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DC2A3E" w:rsidRPr="00DC2A3E" w14:paraId="6CE764F3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6EBF61F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*GEWICHT: experimenteren met het feit dat gewicht niet één op één samenvalt met omvang: zwaarder betekent niet altijd groter</w:t>
            </w:r>
          </w:p>
        </w:tc>
        <w:tc>
          <w:tcPr>
            <w:tcW w:w="1559" w:type="dxa"/>
            <w:noWrap/>
            <w:hideMark/>
          </w:tcPr>
          <w:p w14:paraId="554E0722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2D749791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DC2A3E" w:rsidRPr="00DC2A3E" w14:paraId="01544054" w14:textId="77777777" w:rsidTr="00DC2A3E">
        <w:trPr>
          <w:trHeight w:val="290"/>
        </w:trPr>
        <w:tc>
          <w:tcPr>
            <w:tcW w:w="5807" w:type="dxa"/>
            <w:hideMark/>
          </w:tcPr>
          <w:p w14:paraId="04189EDD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*GEWICHT: oefenen met kilo's</w:t>
            </w:r>
          </w:p>
        </w:tc>
        <w:tc>
          <w:tcPr>
            <w:tcW w:w="1559" w:type="dxa"/>
            <w:noWrap/>
            <w:hideMark/>
          </w:tcPr>
          <w:p w14:paraId="3F933D02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0E983C76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DC2A3E" w:rsidRPr="00DC2A3E" w14:paraId="0436B141" w14:textId="77777777" w:rsidTr="00DC2A3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834989B" w14:textId="77777777" w:rsidR="00DC2A3E" w:rsidRPr="00DC2A3E" w:rsidRDefault="00DC2A3E" w:rsidP="00DC2A3E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*INHOUD: oefenen met liters</w:t>
            </w:r>
          </w:p>
        </w:tc>
        <w:tc>
          <w:tcPr>
            <w:tcW w:w="1559" w:type="dxa"/>
            <w:noWrap/>
            <w:hideMark/>
          </w:tcPr>
          <w:p w14:paraId="34CF2DBB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0B1A1F7D" w14:textId="77777777" w:rsidR="00DC2A3E" w:rsidRPr="00DC2A3E" w:rsidRDefault="00DC2A3E" w:rsidP="00DC2A3E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DC2A3E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</w:tbl>
    <w:p w14:paraId="575497B2" w14:textId="7DC710EE" w:rsidR="00DC2A3E" w:rsidRDefault="00DC2A3E" w:rsidP="00901669"/>
    <w:p w14:paraId="58E18407" w14:textId="77777777" w:rsidR="00DC2A3E" w:rsidRDefault="00DC2A3E">
      <w:r>
        <w:br w:type="page"/>
      </w: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DC2A3E" w14:paraId="3F8D029D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5E92ED43" w14:textId="77777777" w:rsidR="00DC2A3E" w:rsidRDefault="00DC2A3E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45A512AF" w14:textId="77777777" w:rsidR="00DC2A3E" w:rsidRDefault="00DC2A3E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68CA9A44" w14:textId="77777777" w:rsidR="00DC2A3E" w:rsidRDefault="00DC2A3E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DC2A3E" w:rsidRPr="00473886" w14:paraId="31829578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1FAA07B2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58F5F627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EF122BD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3CE8E11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62D011D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7906E54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AE58094" w14:textId="77777777" w:rsidR="00DC2A3E" w:rsidRPr="00473886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C2A3E" w14:paraId="20E017D6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79ACDF0D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77F5FA58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291EF4A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395C453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39960D8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E251D40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C2A3E" w14:paraId="4C4BF4C4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4FFF42AF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EAE1A87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83C768C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29CB9F7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1972227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E0621CF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C2A3E" w14:paraId="615CD8E0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18F9D2B4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3151284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A74249A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4ACE8D5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86D18C2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5B9B2C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C2A3E" w14:paraId="4934F008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41F8E6D0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4BB8073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83B68D0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A30AD69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8795151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1313E6F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C2A3E" w14:paraId="1122D977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0EE9363B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23D22850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061455A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EAE61B1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2E68E87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1F6B8F8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C2A3E" w14:paraId="068AFA9F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00FD55C5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11D00823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4D4E893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6EB4E25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C21B18B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3A4DBA4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C2A3E" w14:paraId="1643B11B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1CBD69A6" w14:textId="77777777" w:rsidR="00DC2A3E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298ACE83" w14:textId="77777777" w:rsidR="00DC2A3E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4D213CD3" w14:textId="77777777" w:rsidR="00DC2A3E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0F273E33" w14:textId="77777777" w:rsidR="00DC2A3E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6F89F24E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1A219AFE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DC2A3E" w14:paraId="0B611568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3DEE2071" w14:textId="77777777" w:rsidR="00DC2A3E" w:rsidRPr="00473886" w:rsidRDefault="00DC2A3E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735F5B66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C425BC8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8C7C7B9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345C34B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6621233" w14:textId="77777777" w:rsidR="00DC2A3E" w:rsidRDefault="00DC2A3E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1634AC6A" w14:textId="4E34534A" w:rsidR="00C5098E" w:rsidRDefault="00C5098E" w:rsidP="00901669"/>
    <w:p w14:paraId="3930EC4C" w14:textId="168D471E" w:rsidR="00C5098E" w:rsidRDefault="00C5098E" w:rsidP="00C5098E">
      <w:r>
        <w:br w:type="page"/>
      </w:r>
    </w:p>
    <w:p w14:paraId="52F2F881" w14:textId="33047336" w:rsidR="00901669" w:rsidRDefault="00C5098E" w:rsidP="00C5098E">
      <w:pPr>
        <w:pStyle w:val="Kop1"/>
        <w:numPr>
          <w:ilvl w:val="0"/>
          <w:numId w:val="14"/>
        </w:numPr>
      </w:pPr>
      <w:r>
        <w:lastRenderedPageBreak/>
        <w:t>Rekenen</w:t>
      </w:r>
    </w:p>
    <w:p w14:paraId="2F007AFA" w14:textId="77777777" w:rsidR="00C5098E" w:rsidRDefault="00C5098E" w:rsidP="00C5098E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F11E87" w14:paraId="177077BF" w14:textId="77777777" w:rsidTr="005678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6ADAE001" w14:textId="1CF45BD7" w:rsidR="00F11E87" w:rsidRDefault="00F11E87" w:rsidP="00FA7A62">
            <w:pPr>
              <w:pStyle w:val="Kop2"/>
            </w:pPr>
            <w:r>
              <w:t>Meetkunde</w:t>
            </w:r>
          </w:p>
        </w:tc>
        <w:tc>
          <w:tcPr>
            <w:tcW w:w="1559" w:type="dxa"/>
          </w:tcPr>
          <w:p w14:paraId="69D07A20" w14:textId="77777777" w:rsidR="00F11E87" w:rsidRDefault="00F11E87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7DEA0FE3" w14:textId="77777777" w:rsidR="00F11E87" w:rsidRDefault="00F11E87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5678F2" w:rsidRPr="005678F2" w14:paraId="023A28FD" w14:textId="77777777" w:rsidTr="005678F2">
        <w:trPr>
          <w:trHeight w:val="580"/>
        </w:trPr>
        <w:tc>
          <w:tcPr>
            <w:tcW w:w="5807" w:type="dxa"/>
            <w:hideMark/>
          </w:tcPr>
          <w:p w14:paraId="645D37FC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ORIËNTEREN IN DE RUIMTE: weet waar iets zich bevindt ten opzichte van het eigen lichaam (bijv. voor, achter, naast, in, op, onder)</w:t>
            </w:r>
          </w:p>
        </w:tc>
        <w:tc>
          <w:tcPr>
            <w:tcW w:w="1559" w:type="dxa"/>
            <w:noWrap/>
            <w:hideMark/>
          </w:tcPr>
          <w:p w14:paraId="6739A3C6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294CCBFB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5678F2" w:rsidRPr="005678F2" w14:paraId="33768DB5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C432C5C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CONSTRUEREN: kan blokken stapelen en ruimtelijk bouwen</w:t>
            </w:r>
          </w:p>
        </w:tc>
        <w:tc>
          <w:tcPr>
            <w:tcW w:w="1559" w:type="dxa"/>
            <w:noWrap/>
            <w:hideMark/>
          </w:tcPr>
          <w:p w14:paraId="08096C9E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6C988D6D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5678F2" w:rsidRPr="005678F2" w14:paraId="6278EB84" w14:textId="77777777" w:rsidTr="005678F2">
        <w:trPr>
          <w:trHeight w:val="580"/>
        </w:trPr>
        <w:tc>
          <w:tcPr>
            <w:tcW w:w="5807" w:type="dxa"/>
            <w:hideMark/>
          </w:tcPr>
          <w:p w14:paraId="6627161E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OPEREREN MET VORMEN EN FIGUREN: kan de kleuren rood, blauw, groen en geel aanwijzen</w:t>
            </w:r>
          </w:p>
        </w:tc>
        <w:tc>
          <w:tcPr>
            <w:tcW w:w="1559" w:type="dxa"/>
            <w:noWrap/>
            <w:hideMark/>
          </w:tcPr>
          <w:p w14:paraId="0488740A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01D84FC5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5678F2" w:rsidRPr="005678F2" w14:paraId="2764EA56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37D2E61D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ORIËNTEREN IN DE RUIMTE: hanteert meetkundige begrippen als voor, achter, op, in en naast, in relatie tot eigen lichaam</w:t>
            </w:r>
          </w:p>
        </w:tc>
        <w:tc>
          <w:tcPr>
            <w:tcW w:w="1559" w:type="dxa"/>
            <w:noWrap/>
            <w:hideMark/>
          </w:tcPr>
          <w:p w14:paraId="30D2B13D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1DE64EAC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5678F2" w:rsidRPr="005678F2" w14:paraId="0036326D" w14:textId="77777777" w:rsidTr="005678F2">
        <w:trPr>
          <w:trHeight w:val="580"/>
        </w:trPr>
        <w:tc>
          <w:tcPr>
            <w:tcW w:w="5807" w:type="dxa"/>
            <w:hideMark/>
          </w:tcPr>
          <w:p w14:paraId="657EB484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CONSTRUEREN: kan een patroon van twee voorwerpen voortzetten (bijv. ketting, mozaïek, vormen) </w:t>
            </w:r>
          </w:p>
        </w:tc>
        <w:tc>
          <w:tcPr>
            <w:tcW w:w="1559" w:type="dxa"/>
            <w:noWrap/>
            <w:hideMark/>
          </w:tcPr>
          <w:p w14:paraId="48E00C8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564DC2C7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5678F2" w:rsidRPr="005678F2" w14:paraId="5C52FE24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A3922D1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OPEREREN MET VORMEN EN FIGUREN: benoemt de primaire kleuren</w:t>
            </w:r>
          </w:p>
        </w:tc>
        <w:tc>
          <w:tcPr>
            <w:tcW w:w="1559" w:type="dxa"/>
            <w:noWrap/>
            <w:hideMark/>
          </w:tcPr>
          <w:p w14:paraId="3CF96DA4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47EFF9E7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5678F2" w:rsidRPr="005678F2" w14:paraId="084FB490" w14:textId="77777777" w:rsidTr="005678F2">
        <w:trPr>
          <w:trHeight w:val="580"/>
        </w:trPr>
        <w:tc>
          <w:tcPr>
            <w:tcW w:w="5807" w:type="dxa"/>
            <w:hideMark/>
          </w:tcPr>
          <w:p w14:paraId="76EC8224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OPEREREN MET VORMEN EN FIGUREN: benoemt de vormen cirkel, driehoek en vierkant</w:t>
            </w:r>
          </w:p>
        </w:tc>
        <w:tc>
          <w:tcPr>
            <w:tcW w:w="1559" w:type="dxa"/>
            <w:noWrap/>
            <w:hideMark/>
          </w:tcPr>
          <w:p w14:paraId="6A49A1D3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25D21A82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5678F2" w:rsidRPr="005678F2" w14:paraId="20039E2E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4CEA8CA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*CONSTRUEREN: knutselen met papier</w:t>
            </w:r>
          </w:p>
        </w:tc>
        <w:tc>
          <w:tcPr>
            <w:tcW w:w="1559" w:type="dxa"/>
            <w:noWrap/>
            <w:hideMark/>
          </w:tcPr>
          <w:p w14:paraId="372E3B3B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03A30501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5678F2" w:rsidRPr="005678F2" w14:paraId="4B411BDD" w14:textId="77777777" w:rsidTr="005678F2">
        <w:trPr>
          <w:trHeight w:val="290"/>
        </w:trPr>
        <w:tc>
          <w:tcPr>
            <w:tcW w:w="5807" w:type="dxa"/>
            <w:hideMark/>
          </w:tcPr>
          <w:p w14:paraId="45D801A2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*CONSTRUEREN: vouwen van een schuine vouw</w:t>
            </w:r>
          </w:p>
        </w:tc>
        <w:tc>
          <w:tcPr>
            <w:tcW w:w="1559" w:type="dxa"/>
            <w:noWrap/>
            <w:hideMark/>
          </w:tcPr>
          <w:p w14:paraId="0AC3832A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098B978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5678F2" w:rsidRPr="005678F2" w14:paraId="00E9E9CF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BD6D6DD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*CONSTRUEREN: betekenis geven aan gemaakte bouwwerken (bijv. huis of boot)</w:t>
            </w:r>
          </w:p>
        </w:tc>
        <w:tc>
          <w:tcPr>
            <w:tcW w:w="1559" w:type="dxa"/>
            <w:noWrap/>
            <w:hideMark/>
          </w:tcPr>
          <w:p w14:paraId="1BFD8D24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691C620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5678F2" w:rsidRPr="005678F2" w14:paraId="2E967912" w14:textId="77777777" w:rsidTr="005678F2">
        <w:trPr>
          <w:trHeight w:val="580"/>
        </w:trPr>
        <w:tc>
          <w:tcPr>
            <w:tcW w:w="5807" w:type="dxa"/>
            <w:hideMark/>
          </w:tcPr>
          <w:p w14:paraId="28BB6B50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sz w:val="22"/>
                <w:lang w:eastAsia="nl-NL"/>
              </w:rPr>
              <w:t>*OPEREREN MET VORMEN EN FIGUREN: sorteren op 1 kenmerk (bijv. cirkels en vierkanten)</w:t>
            </w:r>
          </w:p>
        </w:tc>
        <w:tc>
          <w:tcPr>
            <w:tcW w:w="1559" w:type="dxa"/>
            <w:noWrap/>
            <w:hideMark/>
          </w:tcPr>
          <w:p w14:paraId="3910AFFC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-19--15</w:t>
            </w:r>
          </w:p>
        </w:tc>
        <w:tc>
          <w:tcPr>
            <w:tcW w:w="1503" w:type="dxa"/>
            <w:noWrap/>
            <w:hideMark/>
          </w:tcPr>
          <w:p w14:paraId="503C264F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1a</w:t>
            </w:r>
          </w:p>
        </w:tc>
      </w:tr>
      <w:tr w:rsidR="005678F2" w:rsidRPr="005678F2" w14:paraId="58A1B47B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207CBF5B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ORIËNTEREN IN DE RUIMTE: hanteert meetkundige begrippen als voor, achter, naast, in, op, boven en onder</w:t>
            </w:r>
          </w:p>
        </w:tc>
        <w:tc>
          <w:tcPr>
            <w:tcW w:w="1559" w:type="dxa"/>
            <w:noWrap/>
            <w:hideMark/>
          </w:tcPr>
          <w:p w14:paraId="6CC5CE10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7B7F2B01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5678F2" w:rsidRPr="005678F2" w14:paraId="41907126" w14:textId="77777777" w:rsidTr="005678F2">
        <w:trPr>
          <w:trHeight w:val="290"/>
        </w:trPr>
        <w:tc>
          <w:tcPr>
            <w:tcW w:w="5807" w:type="dxa"/>
            <w:hideMark/>
          </w:tcPr>
          <w:p w14:paraId="4E95BAE9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CONSTRUEREN: bouwt een eenvoudige foto of voorbeeld na in de ruimte</w:t>
            </w:r>
          </w:p>
        </w:tc>
        <w:tc>
          <w:tcPr>
            <w:tcW w:w="1559" w:type="dxa"/>
            <w:noWrap/>
            <w:hideMark/>
          </w:tcPr>
          <w:p w14:paraId="61304985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14815B18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5678F2" w:rsidRPr="005678F2" w14:paraId="01365FA3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5D5198F1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sz w:val="22"/>
                <w:lang w:eastAsia="nl-NL"/>
              </w:rPr>
              <w:t>OPEREREN MET VORMEN EN FIGUREN: sorteert voorwerpen op minimaal twee kenmerken (bijv. rode rondjes, groene vierkanten)</w:t>
            </w:r>
          </w:p>
        </w:tc>
        <w:tc>
          <w:tcPr>
            <w:tcW w:w="1559" w:type="dxa"/>
            <w:noWrap/>
            <w:hideMark/>
          </w:tcPr>
          <w:p w14:paraId="1E65431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2DCBDEFD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5678F2" w:rsidRPr="005678F2" w14:paraId="1D348DE6" w14:textId="77777777" w:rsidTr="005678F2">
        <w:trPr>
          <w:trHeight w:val="290"/>
        </w:trPr>
        <w:tc>
          <w:tcPr>
            <w:tcW w:w="5807" w:type="dxa"/>
            <w:hideMark/>
          </w:tcPr>
          <w:p w14:paraId="1DFFADE2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*ORIËNTEREN IN DE RUIMTE: lopen van een eenvoudige route</w:t>
            </w:r>
          </w:p>
        </w:tc>
        <w:tc>
          <w:tcPr>
            <w:tcW w:w="1559" w:type="dxa"/>
            <w:noWrap/>
            <w:hideMark/>
          </w:tcPr>
          <w:p w14:paraId="74BE7D62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4ADD0C7A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5678F2" w:rsidRPr="005678F2" w14:paraId="388278A9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4346169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*CONSTRUEREN: vouwen van een recht kruis</w:t>
            </w:r>
          </w:p>
        </w:tc>
        <w:tc>
          <w:tcPr>
            <w:tcW w:w="1559" w:type="dxa"/>
            <w:noWrap/>
            <w:hideMark/>
          </w:tcPr>
          <w:p w14:paraId="6889BD1A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072884FC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5678F2" w:rsidRPr="005678F2" w14:paraId="65F64423" w14:textId="77777777" w:rsidTr="005678F2">
        <w:trPr>
          <w:trHeight w:val="290"/>
        </w:trPr>
        <w:tc>
          <w:tcPr>
            <w:tcW w:w="5807" w:type="dxa"/>
            <w:hideMark/>
          </w:tcPr>
          <w:p w14:paraId="005BBF52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*CONSTRUEREN: maken van mozaïek en kettingpatronen</w:t>
            </w:r>
          </w:p>
        </w:tc>
        <w:tc>
          <w:tcPr>
            <w:tcW w:w="1559" w:type="dxa"/>
            <w:noWrap/>
            <w:hideMark/>
          </w:tcPr>
          <w:p w14:paraId="5AC74AAF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2A8907A0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5678F2" w:rsidRPr="005678F2" w14:paraId="3C200940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33A0E9B4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*OPEREREN MET VORMEN EN FIGUREN: spelen met licht en schaduw van zon of zaklamp</w:t>
            </w:r>
          </w:p>
        </w:tc>
        <w:tc>
          <w:tcPr>
            <w:tcW w:w="1559" w:type="dxa"/>
            <w:noWrap/>
            <w:hideMark/>
          </w:tcPr>
          <w:p w14:paraId="3F3262F3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-14--10</w:t>
            </w:r>
          </w:p>
        </w:tc>
        <w:tc>
          <w:tcPr>
            <w:tcW w:w="1503" w:type="dxa"/>
            <w:noWrap/>
            <w:hideMark/>
          </w:tcPr>
          <w:p w14:paraId="0B0AE5D6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1b</w:t>
            </w:r>
          </w:p>
        </w:tc>
      </w:tr>
      <w:tr w:rsidR="005678F2" w:rsidRPr="005678F2" w14:paraId="551F4673" w14:textId="77777777" w:rsidTr="005678F2">
        <w:trPr>
          <w:trHeight w:val="290"/>
        </w:trPr>
        <w:tc>
          <w:tcPr>
            <w:tcW w:w="5807" w:type="dxa"/>
            <w:hideMark/>
          </w:tcPr>
          <w:p w14:paraId="4E67AEC6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ORIËNTEREN IN DE RUIMTE: kent de begrippen dichtbij, veraf, tegenover en tussen</w:t>
            </w:r>
          </w:p>
        </w:tc>
        <w:tc>
          <w:tcPr>
            <w:tcW w:w="1559" w:type="dxa"/>
            <w:noWrap/>
            <w:hideMark/>
          </w:tcPr>
          <w:p w14:paraId="7AA8BF5D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36C24008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5678F2" w:rsidRPr="005678F2" w14:paraId="695C24A2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2BDE97EC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OPEREREN MET VORMEN EN FIGUREN: herkent de vormen driehoek, vierkant, cirkel en rechthoek in voorwerpen of figuren </w:t>
            </w:r>
          </w:p>
        </w:tc>
        <w:tc>
          <w:tcPr>
            <w:tcW w:w="1559" w:type="dxa"/>
            <w:noWrap/>
            <w:hideMark/>
          </w:tcPr>
          <w:p w14:paraId="15771307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1421A24D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5678F2" w:rsidRPr="005678F2" w14:paraId="3066C987" w14:textId="77777777" w:rsidTr="005678F2">
        <w:trPr>
          <w:trHeight w:val="290"/>
        </w:trPr>
        <w:tc>
          <w:tcPr>
            <w:tcW w:w="5807" w:type="dxa"/>
            <w:hideMark/>
          </w:tcPr>
          <w:p w14:paraId="0EF651B1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*ORIËNTEREN IN DE RUIMTE:  beschrijven van routes</w:t>
            </w:r>
          </w:p>
        </w:tc>
        <w:tc>
          <w:tcPr>
            <w:tcW w:w="1559" w:type="dxa"/>
            <w:noWrap/>
            <w:hideMark/>
          </w:tcPr>
          <w:p w14:paraId="1AA8A9ED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538BAC88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5678F2" w:rsidRPr="005678F2" w14:paraId="389A680A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24E1E00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sz w:val="22"/>
                <w:lang w:eastAsia="nl-NL"/>
              </w:rPr>
              <w:t>*CONSTRUEREN: puzzels maken van 20 stukjes</w:t>
            </w:r>
          </w:p>
        </w:tc>
        <w:tc>
          <w:tcPr>
            <w:tcW w:w="1559" w:type="dxa"/>
            <w:noWrap/>
            <w:hideMark/>
          </w:tcPr>
          <w:p w14:paraId="39E1DDA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29017962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5678F2" w:rsidRPr="005678F2" w14:paraId="6019749F" w14:textId="77777777" w:rsidTr="005678F2">
        <w:trPr>
          <w:trHeight w:val="290"/>
        </w:trPr>
        <w:tc>
          <w:tcPr>
            <w:tcW w:w="5807" w:type="dxa"/>
            <w:hideMark/>
          </w:tcPr>
          <w:p w14:paraId="16960D65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sz w:val="22"/>
                <w:lang w:eastAsia="nl-NL"/>
              </w:rPr>
              <w:t>*CONSTRUEREN: vouwen van 16 vierkantjes</w:t>
            </w:r>
          </w:p>
        </w:tc>
        <w:tc>
          <w:tcPr>
            <w:tcW w:w="1559" w:type="dxa"/>
            <w:noWrap/>
            <w:hideMark/>
          </w:tcPr>
          <w:p w14:paraId="158C934B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4CFB4F2E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5678F2" w:rsidRPr="005678F2" w14:paraId="11AC3BF1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B9BDA97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*CONSTRUEREN: maken van creatieve bouwwerken</w:t>
            </w:r>
          </w:p>
        </w:tc>
        <w:tc>
          <w:tcPr>
            <w:tcW w:w="1559" w:type="dxa"/>
            <w:noWrap/>
            <w:hideMark/>
          </w:tcPr>
          <w:p w14:paraId="351DC31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51D273AB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5678F2" w:rsidRPr="005678F2" w14:paraId="49BFF3D0" w14:textId="77777777" w:rsidTr="005678F2">
        <w:trPr>
          <w:trHeight w:val="580"/>
        </w:trPr>
        <w:tc>
          <w:tcPr>
            <w:tcW w:w="5807" w:type="dxa"/>
            <w:hideMark/>
          </w:tcPr>
          <w:p w14:paraId="178457B5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*OPEREREN MET VORMEN EN FIGUREN: experimenteren met vormen en figuren in spiegels en spiegeleffecten</w:t>
            </w:r>
          </w:p>
        </w:tc>
        <w:tc>
          <w:tcPr>
            <w:tcW w:w="1559" w:type="dxa"/>
            <w:noWrap/>
            <w:hideMark/>
          </w:tcPr>
          <w:p w14:paraId="4B25755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7713B2D1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5678F2" w:rsidRPr="005678F2" w14:paraId="61650AC1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3F93E03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*VERBANDEN: gebruiken van staafdiagrammen</w:t>
            </w:r>
          </w:p>
        </w:tc>
        <w:tc>
          <w:tcPr>
            <w:tcW w:w="1559" w:type="dxa"/>
            <w:noWrap/>
            <w:hideMark/>
          </w:tcPr>
          <w:p w14:paraId="6BCCF5EB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-9--5</w:t>
            </w:r>
          </w:p>
        </w:tc>
        <w:tc>
          <w:tcPr>
            <w:tcW w:w="1503" w:type="dxa"/>
            <w:noWrap/>
            <w:hideMark/>
          </w:tcPr>
          <w:p w14:paraId="310329BD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2a</w:t>
            </w:r>
          </w:p>
        </w:tc>
      </w:tr>
      <w:tr w:rsidR="005678F2" w:rsidRPr="005678F2" w14:paraId="60239452" w14:textId="77777777" w:rsidTr="005678F2">
        <w:trPr>
          <w:trHeight w:val="290"/>
        </w:trPr>
        <w:tc>
          <w:tcPr>
            <w:tcW w:w="5807" w:type="dxa"/>
            <w:hideMark/>
          </w:tcPr>
          <w:p w14:paraId="0C6C6C49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lastRenderedPageBreak/>
              <w:t>ORIËNTEREN IN DE RUIMTE: kan eenvoudige plattegronden aflezen en uitleggen</w:t>
            </w:r>
          </w:p>
        </w:tc>
        <w:tc>
          <w:tcPr>
            <w:tcW w:w="1559" w:type="dxa"/>
            <w:noWrap/>
            <w:hideMark/>
          </w:tcPr>
          <w:p w14:paraId="3682E085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5EC2A67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5678F2" w:rsidRPr="005678F2" w14:paraId="45A6593B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FFE0500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CONSTRUEREN: kan met constructiemateriaal een voorbeeld namaken</w:t>
            </w:r>
          </w:p>
        </w:tc>
        <w:tc>
          <w:tcPr>
            <w:tcW w:w="1559" w:type="dxa"/>
            <w:noWrap/>
            <w:hideMark/>
          </w:tcPr>
          <w:p w14:paraId="5F12AA76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6A226C6C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5678F2" w:rsidRPr="005678F2" w14:paraId="4DBFA678" w14:textId="77777777" w:rsidTr="005678F2">
        <w:trPr>
          <w:trHeight w:val="580"/>
        </w:trPr>
        <w:tc>
          <w:tcPr>
            <w:tcW w:w="5807" w:type="dxa"/>
            <w:hideMark/>
          </w:tcPr>
          <w:p w14:paraId="19B9F8CA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OPEREREN MET VORMEN EN FIGUREN: sorteert voorwerpen op minimaal drie kenmerken (bijv. rood, dun vierkant)</w:t>
            </w:r>
          </w:p>
        </w:tc>
        <w:tc>
          <w:tcPr>
            <w:tcW w:w="1559" w:type="dxa"/>
            <w:noWrap/>
            <w:hideMark/>
          </w:tcPr>
          <w:p w14:paraId="0E8A1462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623CB383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5678F2" w:rsidRPr="005678F2" w14:paraId="701CB510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4C62296D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*ORIËNTEREN IN DE RUIMTE: vertellen wat wel of niet zichtbaar is vanaf een bepaald standpunt</w:t>
            </w:r>
          </w:p>
        </w:tc>
        <w:tc>
          <w:tcPr>
            <w:tcW w:w="1559" w:type="dxa"/>
            <w:noWrap/>
            <w:hideMark/>
          </w:tcPr>
          <w:p w14:paraId="6CDC20A6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53DD6947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5678F2" w:rsidRPr="005678F2" w14:paraId="60F337E0" w14:textId="77777777" w:rsidTr="005678F2">
        <w:trPr>
          <w:trHeight w:val="290"/>
        </w:trPr>
        <w:tc>
          <w:tcPr>
            <w:tcW w:w="5807" w:type="dxa"/>
            <w:hideMark/>
          </w:tcPr>
          <w:p w14:paraId="185B12B6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*CONSTRUEREN: redeneren over eenvoudige meetkundige problemen</w:t>
            </w:r>
          </w:p>
        </w:tc>
        <w:tc>
          <w:tcPr>
            <w:tcW w:w="1559" w:type="dxa"/>
            <w:noWrap/>
            <w:hideMark/>
          </w:tcPr>
          <w:p w14:paraId="78E9992B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4A60AA5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5678F2" w:rsidRPr="005678F2" w14:paraId="38211D2F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6DB387B4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*OPEREREN MET VORMEN EN FIGUREN: redeneren over vormen en figuren in passende probleemsituaties</w:t>
            </w:r>
          </w:p>
        </w:tc>
        <w:tc>
          <w:tcPr>
            <w:tcW w:w="1559" w:type="dxa"/>
            <w:noWrap/>
            <w:hideMark/>
          </w:tcPr>
          <w:p w14:paraId="1B6A03D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4D224E42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5678F2" w:rsidRPr="005678F2" w14:paraId="7977BC73" w14:textId="77777777" w:rsidTr="005678F2">
        <w:trPr>
          <w:trHeight w:val="580"/>
        </w:trPr>
        <w:tc>
          <w:tcPr>
            <w:tcW w:w="5807" w:type="dxa"/>
            <w:hideMark/>
          </w:tcPr>
          <w:p w14:paraId="69695A6E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*VERHOUDINGEN: verkennen van getalsmatige verhoudingen (bijv. 1 stoel heeft 4 poten, 2 stoelen hebben 8 poten) </w:t>
            </w:r>
          </w:p>
        </w:tc>
        <w:tc>
          <w:tcPr>
            <w:tcW w:w="1559" w:type="dxa"/>
            <w:noWrap/>
            <w:hideMark/>
          </w:tcPr>
          <w:p w14:paraId="09BF1D4F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03D41008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5678F2" w:rsidRPr="005678F2" w14:paraId="29DC3D07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018574CD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*VERBANDEN: aflezen van informatie uit een grafische voorstelling (bijv. met beelddiagram, staafdiagram)</w:t>
            </w:r>
          </w:p>
        </w:tc>
        <w:tc>
          <w:tcPr>
            <w:tcW w:w="1559" w:type="dxa"/>
            <w:noWrap/>
            <w:hideMark/>
          </w:tcPr>
          <w:p w14:paraId="77DE9B0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-4-0</w:t>
            </w:r>
          </w:p>
        </w:tc>
        <w:tc>
          <w:tcPr>
            <w:tcW w:w="1503" w:type="dxa"/>
            <w:noWrap/>
            <w:hideMark/>
          </w:tcPr>
          <w:p w14:paraId="31EE9BD0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2b</w:t>
            </w:r>
          </w:p>
        </w:tc>
      </w:tr>
      <w:tr w:rsidR="005678F2" w:rsidRPr="005678F2" w14:paraId="18419ADD" w14:textId="77777777" w:rsidTr="005678F2">
        <w:trPr>
          <w:trHeight w:val="290"/>
        </w:trPr>
        <w:tc>
          <w:tcPr>
            <w:tcW w:w="5807" w:type="dxa"/>
            <w:hideMark/>
          </w:tcPr>
          <w:p w14:paraId="2720BE4F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ORIËNTEREN IN DE RUIMTE: kan een route volgen aan de hand van een plattegrond</w:t>
            </w:r>
          </w:p>
        </w:tc>
        <w:tc>
          <w:tcPr>
            <w:tcW w:w="1559" w:type="dxa"/>
            <w:noWrap/>
            <w:hideMark/>
          </w:tcPr>
          <w:p w14:paraId="2E31ABD3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4299904C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5678F2" w:rsidRPr="005678F2" w14:paraId="2018A5A3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27DECF4D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CONSTRUEREN: kan het aantal blokjes van een bouwwerk bepalen, ook die je niet kan zien</w:t>
            </w:r>
          </w:p>
        </w:tc>
        <w:tc>
          <w:tcPr>
            <w:tcW w:w="1559" w:type="dxa"/>
            <w:noWrap/>
            <w:hideMark/>
          </w:tcPr>
          <w:p w14:paraId="29C38D99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4E1BEB24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5678F2" w:rsidRPr="005678F2" w14:paraId="218D6FA3" w14:textId="77777777" w:rsidTr="005678F2">
        <w:trPr>
          <w:trHeight w:val="580"/>
        </w:trPr>
        <w:tc>
          <w:tcPr>
            <w:tcW w:w="5807" w:type="dxa"/>
            <w:hideMark/>
          </w:tcPr>
          <w:p w14:paraId="6C9724B8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VERBANDEN: kan informatie aflezen uit een grafische voorstelling (bijv. beeld- en staafdiagram)</w:t>
            </w:r>
          </w:p>
        </w:tc>
        <w:tc>
          <w:tcPr>
            <w:tcW w:w="1559" w:type="dxa"/>
            <w:noWrap/>
            <w:hideMark/>
          </w:tcPr>
          <w:p w14:paraId="7D68A41F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326D2E13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5678F2" w:rsidRPr="005678F2" w14:paraId="1278A9C4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4A0086CC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*ORIËNTEREN IN DE RUIMTE: uitleggen hoe een voorwerp eruit ziet vanaf een ander standpunt</w:t>
            </w:r>
          </w:p>
        </w:tc>
        <w:tc>
          <w:tcPr>
            <w:tcW w:w="1559" w:type="dxa"/>
            <w:noWrap/>
            <w:hideMark/>
          </w:tcPr>
          <w:p w14:paraId="11401DFF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63CB89F7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5678F2" w:rsidRPr="005678F2" w14:paraId="05CA8952" w14:textId="77777777" w:rsidTr="005678F2">
        <w:trPr>
          <w:trHeight w:val="580"/>
        </w:trPr>
        <w:tc>
          <w:tcPr>
            <w:tcW w:w="5807" w:type="dxa"/>
            <w:hideMark/>
          </w:tcPr>
          <w:p w14:paraId="3A15804C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*CONSTRUEREN: blokkenbouwwerk nabouwen van een tekening en een tekening maken van een blokkenbouwwerk</w:t>
            </w:r>
          </w:p>
        </w:tc>
        <w:tc>
          <w:tcPr>
            <w:tcW w:w="1559" w:type="dxa"/>
            <w:noWrap/>
            <w:hideMark/>
          </w:tcPr>
          <w:p w14:paraId="65E7B102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1-5</w:t>
            </w:r>
          </w:p>
        </w:tc>
        <w:tc>
          <w:tcPr>
            <w:tcW w:w="1503" w:type="dxa"/>
            <w:noWrap/>
            <w:hideMark/>
          </w:tcPr>
          <w:p w14:paraId="047E8BEC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3a</w:t>
            </w:r>
          </w:p>
        </w:tc>
      </w:tr>
      <w:tr w:rsidR="005678F2" w:rsidRPr="005678F2" w14:paraId="7730D68D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57B534E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ORIËNTEREN IN DE RUIMTE: kent de ruimtelijke begrippen links en rechts</w:t>
            </w:r>
          </w:p>
        </w:tc>
        <w:tc>
          <w:tcPr>
            <w:tcW w:w="1559" w:type="dxa"/>
            <w:noWrap/>
            <w:hideMark/>
          </w:tcPr>
          <w:p w14:paraId="2737B66C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1F5E13F8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5678F2" w:rsidRPr="005678F2" w14:paraId="2CD2443C" w14:textId="77777777" w:rsidTr="005678F2">
        <w:trPr>
          <w:trHeight w:val="580"/>
        </w:trPr>
        <w:tc>
          <w:tcPr>
            <w:tcW w:w="5807" w:type="dxa"/>
            <w:hideMark/>
          </w:tcPr>
          <w:p w14:paraId="27A3C7AD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CONSTRUEREN: vouwwerk navouwen van een voorbeeld met een vouwreeks van enkele stappen</w:t>
            </w:r>
          </w:p>
        </w:tc>
        <w:tc>
          <w:tcPr>
            <w:tcW w:w="1559" w:type="dxa"/>
            <w:noWrap/>
            <w:hideMark/>
          </w:tcPr>
          <w:p w14:paraId="512FF36A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379A12DC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5678F2" w:rsidRPr="005678F2" w14:paraId="5B948408" w14:textId="77777777" w:rsidTr="005678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1990821F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OPEREREN MET VORMEN EN FIGUREN: kan bij afbeeldingen van eenvoudige ruimtelijke figuren de bijpassende uitslagen zoeken</w:t>
            </w:r>
          </w:p>
        </w:tc>
        <w:tc>
          <w:tcPr>
            <w:tcW w:w="1559" w:type="dxa"/>
            <w:noWrap/>
            <w:hideMark/>
          </w:tcPr>
          <w:p w14:paraId="57DCAE4F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4817FEBD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  <w:tr w:rsidR="005678F2" w:rsidRPr="005678F2" w14:paraId="3D9F056A" w14:textId="77777777" w:rsidTr="005678F2">
        <w:trPr>
          <w:trHeight w:val="290"/>
        </w:trPr>
        <w:tc>
          <w:tcPr>
            <w:tcW w:w="5807" w:type="dxa"/>
            <w:hideMark/>
          </w:tcPr>
          <w:p w14:paraId="6B9A0BE8" w14:textId="77777777" w:rsidR="005678F2" w:rsidRPr="005678F2" w:rsidRDefault="005678F2" w:rsidP="005678F2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*ORIËNTEREN IN DE RUIMTE: maken van bouwplaten</w:t>
            </w:r>
          </w:p>
        </w:tc>
        <w:tc>
          <w:tcPr>
            <w:tcW w:w="1559" w:type="dxa"/>
            <w:noWrap/>
            <w:hideMark/>
          </w:tcPr>
          <w:p w14:paraId="0FC7BDCB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6-10</w:t>
            </w:r>
          </w:p>
        </w:tc>
        <w:tc>
          <w:tcPr>
            <w:tcW w:w="1503" w:type="dxa"/>
            <w:noWrap/>
            <w:hideMark/>
          </w:tcPr>
          <w:p w14:paraId="7CC8C79E" w14:textId="77777777" w:rsidR="005678F2" w:rsidRPr="005678F2" w:rsidRDefault="005678F2" w:rsidP="005678F2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678F2">
              <w:rPr>
                <w:rFonts w:eastAsia="Times New Roman" w:cs="Calibri"/>
                <w:color w:val="000000"/>
                <w:sz w:val="22"/>
                <w:lang w:eastAsia="nl-NL"/>
              </w:rPr>
              <w:t>3b</w:t>
            </w:r>
          </w:p>
        </w:tc>
      </w:tr>
    </w:tbl>
    <w:p w14:paraId="4F776789" w14:textId="648F828A" w:rsidR="005678F2" w:rsidRDefault="005678F2" w:rsidP="00C5098E"/>
    <w:p w14:paraId="708FC484" w14:textId="77777777" w:rsidR="005678F2" w:rsidRDefault="005678F2">
      <w:r>
        <w:br w:type="page"/>
      </w: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5678F2" w14:paraId="51B97487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5672FABB" w14:textId="77777777" w:rsidR="005678F2" w:rsidRDefault="005678F2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1409BEAA" w14:textId="77777777" w:rsidR="005678F2" w:rsidRDefault="005678F2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54E4345B" w14:textId="77777777" w:rsidR="005678F2" w:rsidRDefault="005678F2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5678F2" w:rsidRPr="00473886" w14:paraId="2AF0225B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52B84758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0295CED1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82BE538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7055F26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420226E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FD57F78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C881090" w14:textId="77777777" w:rsidR="005678F2" w:rsidRPr="00473886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678F2" w14:paraId="0D9BB523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962BFD2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C65AF0F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3F9AF23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CC09FA4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4B92CD2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F950C1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678F2" w14:paraId="1E3393FF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2980BBF5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AB78157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E9D08D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0F2AB48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8A1BEF2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027494B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678F2" w14:paraId="5860ECC3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3BC157A2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34BABF6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910A222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E28BACF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B937A78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3CE31FF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678F2" w14:paraId="15B8CABB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1967C89D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D87E55C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176C859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4F0D493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617E7DE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E26E8AB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678F2" w14:paraId="65D0D39C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6D461CE8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5CFDA3B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1F3DD48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37CD074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6559595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5862BC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678F2" w14:paraId="2732ABC2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1752F7B1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64F509FB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78CC35E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E2FB72D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79324DE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2FA4B97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678F2" w14:paraId="10A21376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DF40B64" w14:textId="77777777" w:rsidR="005678F2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7665D3F7" w14:textId="77777777" w:rsidR="005678F2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3B81A65D" w14:textId="77777777" w:rsidR="005678F2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77D80C88" w14:textId="77777777" w:rsidR="005678F2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3665B9F0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779B01D4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678F2" w14:paraId="06E5C0D9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34D149A5" w14:textId="77777777" w:rsidR="005678F2" w:rsidRPr="00473886" w:rsidRDefault="005678F2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C03061F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B0EC287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049AB22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536F505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862871A" w14:textId="77777777" w:rsidR="005678F2" w:rsidRDefault="005678F2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75449EDD" w14:textId="27E40C4B" w:rsidR="005678F2" w:rsidRDefault="005678F2" w:rsidP="00C5098E"/>
    <w:p w14:paraId="72B85809" w14:textId="77777777" w:rsidR="005678F2" w:rsidRDefault="005678F2">
      <w:r>
        <w:br w:type="page"/>
      </w:r>
    </w:p>
    <w:p w14:paraId="672C41C5" w14:textId="3A16E52B" w:rsidR="00C5098E" w:rsidRDefault="00F373A9" w:rsidP="005678F2">
      <w:pPr>
        <w:pStyle w:val="Kop1"/>
        <w:numPr>
          <w:ilvl w:val="0"/>
          <w:numId w:val="14"/>
        </w:numPr>
      </w:pPr>
      <w:r>
        <w:lastRenderedPageBreak/>
        <w:t>Motoriek</w:t>
      </w:r>
    </w:p>
    <w:p w14:paraId="1229CA8C" w14:textId="77777777" w:rsidR="008E4E3F" w:rsidRDefault="008E4E3F" w:rsidP="008E4E3F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8E4E3F" w14:paraId="0348478D" w14:textId="77777777" w:rsidTr="00515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317DB919" w14:textId="433ECB5E" w:rsidR="008E4E3F" w:rsidRDefault="008E4E3F" w:rsidP="00FA7A62">
            <w:pPr>
              <w:pStyle w:val="Kop2"/>
            </w:pPr>
            <w:r>
              <w:t>Grove motoriek</w:t>
            </w:r>
          </w:p>
        </w:tc>
        <w:tc>
          <w:tcPr>
            <w:tcW w:w="1559" w:type="dxa"/>
          </w:tcPr>
          <w:p w14:paraId="3F32B39F" w14:textId="77777777" w:rsidR="008E4E3F" w:rsidRDefault="008E4E3F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1721B5CD" w14:textId="77777777" w:rsidR="008E4E3F" w:rsidRDefault="008E4E3F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515729" w:rsidRPr="00515729" w14:paraId="23606BF3" w14:textId="77777777" w:rsidTr="00515729">
        <w:trPr>
          <w:trHeight w:val="290"/>
        </w:trPr>
        <w:tc>
          <w:tcPr>
            <w:tcW w:w="5807" w:type="dxa"/>
            <w:hideMark/>
          </w:tcPr>
          <w:p w14:paraId="0E60657D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KLIMMEN: klimt in een klimtoestel omhoog en omlaag</w:t>
            </w:r>
          </w:p>
        </w:tc>
        <w:tc>
          <w:tcPr>
            <w:tcW w:w="1559" w:type="dxa"/>
            <w:noWrap/>
            <w:hideMark/>
          </w:tcPr>
          <w:p w14:paraId="23221DF1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6EE35C7F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515729" w:rsidRPr="00515729" w14:paraId="4C30619A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51A0DD6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BALANCEREN: loopt over een recht en breed balanceervlak (bank) met hulp </w:t>
            </w:r>
          </w:p>
        </w:tc>
        <w:tc>
          <w:tcPr>
            <w:tcW w:w="1559" w:type="dxa"/>
            <w:noWrap/>
            <w:hideMark/>
          </w:tcPr>
          <w:p w14:paraId="1391AC4D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568BCC7B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515729" w:rsidRPr="00515729" w14:paraId="2D8D3A73" w14:textId="77777777" w:rsidTr="00515729">
        <w:trPr>
          <w:trHeight w:val="290"/>
        </w:trPr>
        <w:tc>
          <w:tcPr>
            <w:tcW w:w="5807" w:type="dxa"/>
            <w:hideMark/>
          </w:tcPr>
          <w:p w14:paraId="771D1F64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HINKELEN: staat kort op één been</w:t>
            </w:r>
          </w:p>
        </w:tc>
        <w:tc>
          <w:tcPr>
            <w:tcW w:w="1559" w:type="dxa"/>
            <w:noWrap/>
            <w:hideMark/>
          </w:tcPr>
          <w:p w14:paraId="334A465A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4379AA76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515729" w:rsidRPr="00515729" w14:paraId="34869065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E080F7E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VRIJ SPRINGEN: springt van een kleine hoogte af, met beide voeten tegelijk </w:t>
            </w:r>
          </w:p>
        </w:tc>
        <w:tc>
          <w:tcPr>
            <w:tcW w:w="1559" w:type="dxa"/>
            <w:noWrap/>
            <w:hideMark/>
          </w:tcPr>
          <w:p w14:paraId="364713B7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5FCC1D22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515729" w:rsidRPr="00515729" w14:paraId="081DAE22" w14:textId="77777777" w:rsidTr="00515729">
        <w:trPr>
          <w:trHeight w:val="290"/>
        </w:trPr>
        <w:tc>
          <w:tcPr>
            <w:tcW w:w="5807" w:type="dxa"/>
            <w:hideMark/>
          </w:tcPr>
          <w:p w14:paraId="295E53E0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MIKKEN: gooit een bal zonder zijn evenwicht te verliezen </w:t>
            </w:r>
          </w:p>
        </w:tc>
        <w:tc>
          <w:tcPr>
            <w:tcW w:w="1559" w:type="dxa"/>
            <w:noWrap/>
            <w:hideMark/>
          </w:tcPr>
          <w:p w14:paraId="22C48268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67CB94F0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515729" w:rsidRPr="00515729" w14:paraId="6F4A0C42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D39D45B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KLIMMEN: klimt in een klauterrek op verschillende hoogte heen en weer</w:t>
            </w:r>
          </w:p>
        </w:tc>
        <w:tc>
          <w:tcPr>
            <w:tcW w:w="1559" w:type="dxa"/>
            <w:noWrap/>
            <w:hideMark/>
          </w:tcPr>
          <w:p w14:paraId="0E949445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508D7C1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16601F47" w14:textId="77777777" w:rsidTr="00515729">
        <w:trPr>
          <w:trHeight w:val="290"/>
        </w:trPr>
        <w:tc>
          <w:tcPr>
            <w:tcW w:w="5807" w:type="dxa"/>
            <w:hideMark/>
          </w:tcPr>
          <w:p w14:paraId="06C537A4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HUPPELEN: galoppeert</w:t>
            </w:r>
          </w:p>
        </w:tc>
        <w:tc>
          <w:tcPr>
            <w:tcW w:w="1559" w:type="dxa"/>
            <w:noWrap/>
            <w:hideMark/>
          </w:tcPr>
          <w:p w14:paraId="56F44533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40F9F53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4D52BDCE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09C9E78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BALANCEREN: balanceert over een recht en breed balanceervlak (bank) zonder hulp</w:t>
            </w:r>
          </w:p>
        </w:tc>
        <w:tc>
          <w:tcPr>
            <w:tcW w:w="1559" w:type="dxa"/>
            <w:noWrap/>
            <w:hideMark/>
          </w:tcPr>
          <w:p w14:paraId="13781380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0090C7EF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6DFE74FC" w14:textId="77777777" w:rsidTr="00515729">
        <w:trPr>
          <w:trHeight w:val="580"/>
        </w:trPr>
        <w:tc>
          <w:tcPr>
            <w:tcW w:w="5807" w:type="dxa"/>
            <w:hideMark/>
          </w:tcPr>
          <w:p w14:paraId="7A485CD7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BALANCEREN: balanceert met hindernissen over een recht en breed balanceervlak (bank) zonder hulp </w:t>
            </w:r>
          </w:p>
        </w:tc>
        <w:tc>
          <w:tcPr>
            <w:tcW w:w="1559" w:type="dxa"/>
            <w:noWrap/>
            <w:hideMark/>
          </w:tcPr>
          <w:p w14:paraId="451E9F5D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42D484FB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1DAF6691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5DAE5A6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HINKELEN: hinkelt 5 keer op voorkeursbeen</w:t>
            </w:r>
          </w:p>
        </w:tc>
        <w:tc>
          <w:tcPr>
            <w:tcW w:w="1559" w:type="dxa"/>
            <w:noWrap/>
            <w:hideMark/>
          </w:tcPr>
          <w:p w14:paraId="49A9061E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45C8D8E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5B1396BD" w14:textId="77777777" w:rsidTr="00515729">
        <w:trPr>
          <w:trHeight w:val="580"/>
        </w:trPr>
        <w:tc>
          <w:tcPr>
            <w:tcW w:w="5807" w:type="dxa"/>
            <w:hideMark/>
          </w:tcPr>
          <w:p w14:paraId="6CFE8464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VRIJ SPRINGEN: springt vanuit stilstand met 2 benen tegelijk vanaf een hoogte en komt met 2 benen tegelijk op de grond</w:t>
            </w:r>
          </w:p>
        </w:tc>
        <w:tc>
          <w:tcPr>
            <w:tcW w:w="1559" w:type="dxa"/>
            <w:noWrap/>
            <w:hideMark/>
          </w:tcPr>
          <w:p w14:paraId="7B29E79C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11A75279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6CFD8A83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98AC600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LOOPSPRINGEN: springt vanuit stilstand van mat naar mat</w:t>
            </w:r>
          </w:p>
        </w:tc>
        <w:tc>
          <w:tcPr>
            <w:tcW w:w="1559" w:type="dxa"/>
            <w:noWrap/>
            <w:hideMark/>
          </w:tcPr>
          <w:p w14:paraId="7BDAB2B5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1006B940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74F36477" w14:textId="77777777" w:rsidTr="00515729">
        <w:trPr>
          <w:trHeight w:val="290"/>
        </w:trPr>
        <w:tc>
          <w:tcPr>
            <w:tcW w:w="5807" w:type="dxa"/>
            <w:hideMark/>
          </w:tcPr>
          <w:p w14:paraId="55B7C19E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TOUWTJE SPRINGEN: springt over een schommelend touw</w:t>
            </w:r>
          </w:p>
        </w:tc>
        <w:tc>
          <w:tcPr>
            <w:tcW w:w="1559" w:type="dxa"/>
            <w:noWrap/>
            <w:hideMark/>
          </w:tcPr>
          <w:p w14:paraId="058BB852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5C2AE72C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7551CB98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38620F22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MIKKEN: gooit met een pittenzak tegen een grote, boven hoofdhoogte (2 meter) hangende krant</w:t>
            </w:r>
          </w:p>
        </w:tc>
        <w:tc>
          <w:tcPr>
            <w:tcW w:w="1559" w:type="dxa"/>
            <w:noWrap/>
            <w:hideMark/>
          </w:tcPr>
          <w:p w14:paraId="24EB6664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5C3D867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4A5B7698" w14:textId="77777777" w:rsidTr="00515729">
        <w:trPr>
          <w:trHeight w:val="290"/>
        </w:trPr>
        <w:tc>
          <w:tcPr>
            <w:tcW w:w="5807" w:type="dxa"/>
            <w:hideMark/>
          </w:tcPr>
          <w:p w14:paraId="5DFC80E0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MIKKEN: gooit met een bal </w:t>
            </w:r>
            <w:proofErr w:type="spellStart"/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pilonnen</w:t>
            </w:r>
            <w:proofErr w:type="spellEnd"/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omver</w:t>
            </w:r>
          </w:p>
        </w:tc>
        <w:tc>
          <w:tcPr>
            <w:tcW w:w="1559" w:type="dxa"/>
            <w:noWrap/>
            <w:hideMark/>
          </w:tcPr>
          <w:p w14:paraId="3AE8F88D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169417A3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47AF4C1C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1E18FC5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sz w:val="22"/>
                <w:lang w:eastAsia="nl-NL"/>
              </w:rPr>
              <w:t>MIKKEN: mikt een bal of pittenzak in een open kast (max. 1,5 meter)</w:t>
            </w:r>
          </w:p>
        </w:tc>
        <w:tc>
          <w:tcPr>
            <w:tcW w:w="1559" w:type="dxa"/>
            <w:noWrap/>
            <w:hideMark/>
          </w:tcPr>
          <w:p w14:paraId="35553748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2136A045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58CCDC7D" w14:textId="77777777" w:rsidTr="00515729">
        <w:trPr>
          <w:trHeight w:val="290"/>
        </w:trPr>
        <w:tc>
          <w:tcPr>
            <w:tcW w:w="5807" w:type="dxa"/>
            <w:hideMark/>
          </w:tcPr>
          <w:p w14:paraId="2B07AE3B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*RIJDEN: fietsen op een driewieler</w:t>
            </w:r>
          </w:p>
        </w:tc>
        <w:tc>
          <w:tcPr>
            <w:tcW w:w="1559" w:type="dxa"/>
            <w:noWrap/>
            <w:hideMark/>
          </w:tcPr>
          <w:p w14:paraId="60B3E207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6FF30327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144B437A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63381D9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*GLIJDEN: glijden van een brede glijbaan zittend en via de rug</w:t>
            </w:r>
          </w:p>
        </w:tc>
        <w:tc>
          <w:tcPr>
            <w:tcW w:w="1559" w:type="dxa"/>
            <w:noWrap/>
            <w:hideMark/>
          </w:tcPr>
          <w:p w14:paraId="410944E3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1BA49740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3989EF0B" w14:textId="77777777" w:rsidTr="00515729">
        <w:trPr>
          <w:trHeight w:val="290"/>
        </w:trPr>
        <w:tc>
          <w:tcPr>
            <w:tcW w:w="5807" w:type="dxa"/>
            <w:hideMark/>
          </w:tcPr>
          <w:p w14:paraId="26684EE7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*MIKKEN: werpen met een bal op een laken met gat erin (hoogte max. 1 meter)</w:t>
            </w:r>
          </w:p>
        </w:tc>
        <w:tc>
          <w:tcPr>
            <w:tcW w:w="1559" w:type="dxa"/>
            <w:noWrap/>
            <w:hideMark/>
          </w:tcPr>
          <w:p w14:paraId="0AA7B482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5EC4A8BB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04E28BE2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BA43C0E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*MIKKEN: rollen met een bal tegen blokjes (max. 1,5 meter)</w:t>
            </w:r>
          </w:p>
        </w:tc>
        <w:tc>
          <w:tcPr>
            <w:tcW w:w="1559" w:type="dxa"/>
            <w:noWrap/>
            <w:hideMark/>
          </w:tcPr>
          <w:p w14:paraId="66A0D4BA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430DD649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532A4727" w14:textId="77777777" w:rsidTr="00515729">
        <w:trPr>
          <w:trHeight w:val="290"/>
        </w:trPr>
        <w:tc>
          <w:tcPr>
            <w:tcW w:w="5807" w:type="dxa"/>
            <w:hideMark/>
          </w:tcPr>
          <w:p w14:paraId="021D1D05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*VANGEN: vangen van een grote (zachte) bal</w:t>
            </w:r>
          </w:p>
        </w:tc>
        <w:tc>
          <w:tcPr>
            <w:tcW w:w="1559" w:type="dxa"/>
            <w:noWrap/>
            <w:hideMark/>
          </w:tcPr>
          <w:p w14:paraId="31EEF9F8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37F87EEE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1B7C9D11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7F88314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*BELANGRIJKE BEWEGINGEN: kruipen, liggen op de buik met het hoofd omhoog </w:t>
            </w:r>
          </w:p>
        </w:tc>
        <w:tc>
          <w:tcPr>
            <w:tcW w:w="1559" w:type="dxa"/>
            <w:noWrap/>
            <w:hideMark/>
          </w:tcPr>
          <w:p w14:paraId="33C95CED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4EFEAE96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12DBC37F" w14:textId="77777777" w:rsidTr="00515729">
        <w:trPr>
          <w:trHeight w:val="290"/>
        </w:trPr>
        <w:tc>
          <w:tcPr>
            <w:tcW w:w="5807" w:type="dxa"/>
            <w:hideMark/>
          </w:tcPr>
          <w:p w14:paraId="16A25039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*ROLLEN: rollen (minimaal eenmaal) om de lengteas </w:t>
            </w:r>
          </w:p>
        </w:tc>
        <w:tc>
          <w:tcPr>
            <w:tcW w:w="1559" w:type="dxa"/>
            <w:noWrap/>
            <w:hideMark/>
          </w:tcPr>
          <w:p w14:paraId="6BEC5347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6443A9F3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515729" w:rsidRPr="00515729" w14:paraId="6FCBD14E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6CCDFAB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KLIMMEN: klimt binnen een klautercircuit op verschillende hoogtes</w:t>
            </w:r>
          </w:p>
        </w:tc>
        <w:tc>
          <w:tcPr>
            <w:tcW w:w="1559" w:type="dxa"/>
            <w:noWrap/>
            <w:hideMark/>
          </w:tcPr>
          <w:p w14:paraId="5CAD844D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7B96E5E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1C9B5F0F" w14:textId="77777777" w:rsidTr="00515729">
        <w:trPr>
          <w:trHeight w:val="290"/>
        </w:trPr>
        <w:tc>
          <w:tcPr>
            <w:tcW w:w="5807" w:type="dxa"/>
            <w:hideMark/>
          </w:tcPr>
          <w:p w14:paraId="79299046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HUPPELEN: huppelt</w:t>
            </w:r>
          </w:p>
        </w:tc>
        <w:tc>
          <w:tcPr>
            <w:tcW w:w="1559" w:type="dxa"/>
            <w:noWrap/>
            <w:hideMark/>
          </w:tcPr>
          <w:p w14:paraId="4A90BFD8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2E1CA965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59B0E38D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0F9A9459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BALANCEREN: loopt over een schuin smal balanceervlak (evenwichtsbalk) zonder evenwichtsverstoring  </w:t>
            </w:r>
          </w:p>
        </w:tc>
        <w:tc>
          <w:tcPr>
            <w:tcW w:w="1559" w:type="dxa"/>
            <w:noWrap/>
            <w:hideMark/>
          </w:tcPr>
          <w:p w14:paraId="3839E244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1FAA0C91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425C3BA1" w14:textId="77777777" w:rsidTr="00515729">
        <w:trPr>
          <w:trHeight w:val="290"/>
        </w:trPr>
        <w:tc>
          <w:tcPr>
            <w:tcW w:w="5807" w:type="dxa"/>
            <w:hideMark/>
          </w:tcPr>
          <w:p w14:paraId="72167FFF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BALANCEREN: balanceert over een wip zonder evenwichtsverstoring </w:t>
            </w:r>
          </w:p>
        </w:tc>
        <w:tc>
          <w:tcPr>
            <w:tcW w:w="1559" w:type="dxa"/>
            <w:noWrap/>
            <w:hideMark/>
          </w:tcPr>
          <w:p w14:paraId="6439496E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4C2DB1B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445E1C6A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7685864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HINKELEN: hinkelt 10 keer op voorkeursbeen</w:t>
            </w:r>
          </w:p>
        </w:tc>
        <w:tc>
          <w:tcPr>
            <w:tcW w:w="1559" w:type="dxa"/>
            <w:noWrap/>
            <w:hideMark/>
          </w:tcPr>
          <w:p w14:paraId="2913EA6B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C14C889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6EC3B514" w14:textId="77777777" w:rsidTr="00515729">
        <w:trPr>
          <w:trHeight w:val="580"/>
        </w:trPr>
        <w:tc>
          <w:tcPr>
            <w:tcW w:w="5807" w:type="dxa"/>
            <w:hideMark/>
          </w:tcPr>
          <w:p w14:paraId="6974F708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VRIJ SPRINGEN: loopt via een bank omhoog en springt in een doorgaande beweging en komt met 2 benen tegelijk op de grond</w:t>
            </w:r>
          </w:p>
        </w:tc>
        <w:tc>
          <w:tcPr>
            <w:tcW w:w="1559" w:type="dxa"/>
            <w:noWrap/>
            <w:hideMark/>
          </w:tcPr>
          <w:p w14:paraId="4735D6A8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778C252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68018286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506B2AE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lastRenderedPageBreak/>
              <w:t>STEUNSPRINGEN: voert de hazensprong op de bank uit</w:t>
            </w:r>
          </w:p>
        </w:tc>
        <w:tc>
          <w:tcPr>
            <w:tcW w:w="1559" w:type="dxa"/>
            <w:noWrap/>
            <w:hideMark/>
          </w:tcPr>
          <w:p w14:paraId="4D01A523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53290715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34B3758E" w14:textId="77777777" w:rsidTr="00515729">
        <w:trPr>
          <w:trHeight w:val="290"/>
        </w:trPr>
        <w:tc>
          <w:tcPr>
            <w:tcW w:w="5807" w:type="dxa"/>
            <w:hideMark/>
          </w:tcPr>
          <w:p w14:paraId="1CF93CFA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STEUNSPRINGEN: voert de wendsprong op de bank uit</w:t>
            </w:r>
          </w:p>
        </w:tc>
        <w:tc>
          <w:tcPr>
            <w:tcW w:w="1559" w:type="dxa"/>
            <w:noWrap/>
            <w:hideMark/>
          </w:tcPr>
          <w:p w14:paraId="20A504AF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5B17A73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3C654387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63B19217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LOOPSPRINGEN: springt vanuit een doorgaande beweging over lage hindernissen in een parcours </w:t>
            </w:r>
          </w:p>
        </w:tc>
        <w:tc>
          <w:tcPr>
            <w:tcW w:w="1559" w:type="dxa"/>
            <w:noWrap/>
            <w:hideMark/>
          </w:tcPr>
          <w:p w14:paraId="2E3E5D77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2994614B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18C8E21D" w14:textId="77777777" w:rsidTr="00515729">
        <w:trPr>
          <w:trHeight w:val="290"/>
        </w:trPr>
        <w:tc>
          <w:tcPr>
            <w:tcW w:w="5807" w:type="dxa"/>
            <w:hideMark/>
          </w:tcPr>
          <w:p w14:paraId="13DC5E40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sz w:val="22"/>
                <w:lang w:eastAsia="nl-NL"/>
              </w:rPr>
              <w:t>TOUWTJE SPRINGEN: springt in een touw gedraaid door de leerkracht</w:t>
            </w:r>
          </w:p>
        </w:tc>
        <w:tc>
          <w:tcPr>
            <w:tcW w:w="1559" w:type="dxa"/>
            <w:noWrap/>
            <w:hideMark/>
          </w:tcPr>
          <w:p w14:paraId="08186650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2B19D338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462AD4F1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6D97330C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sz w:val="22"/>
                <w:lang w:eastAsia="nl-NL"/>
              </w:rPr>
              <w:t xml:space="preserve">MIKKEN: gooit van een grotere afstand (2 – 2,5 meter) een pittenzak/bal tegen een hoog hangende en kleinere krant  </w:t>
            </w:r>
          </w:p>
        </w:tc>
        <w:tc>
          <w:tcPr>
            <w:tcW w:w="1559" w:type="dxa"/>
            <w:noWrap/>
            <w:hideMark/>
          </w:tcPr>
          <w:p w14:paraId="5C8E3C42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57AA9534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7D38C145" w14:textId="77777777" w:rsidTr="00515729">
        <w:trPr>
          <w:trHeight w:val="290"/>
        </w:trPr>
        <w:tc>
          <w:tcPr>
            <w:tcW w:w="5807" w:type="dxa"/>
            <w:hideMark/>
          </w:tcPr>
          <w:p w14:paraId="7437EE59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MIKKEN: gooit van een grotere afstand (2 – 2,5 meter) met een bal </w:t>
            </w:r>
            <w:proofErr w:type="spellStart"/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pilonnen</w:t>
            </w:r>
            <w:proofErr w:type="spellEnd"/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 omver </w:t>
            </w:r>
          </w:p>
        </w:tc>
        <w:tc>
          <w:tcPr>
            <w:tcW w:w="1559" w:type="dxa"/>
            <w:noWrap/>
            <w:hideMark/>
          </w:tcPr>
          <w:p w14:paraId="20BFD381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A21C969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4F532A49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55B6549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MIKKEN: mikt een bal of pittenzak vanaf een grotere afstand in een kast</w:t>
            </w:r>
          </w:p>
        </w:tc>
        <w:tc>
          <w:tcPr>
            <w:tcW w:w="1559" w:type="dxa"/>
            <w:noWrap/>
            <w:hideMark/>
          </w:tcPr>
          <w:p w14:paraId="1E4966AE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0F4EDCB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71BCF2F2" w14:textId="77777777" w:rsidTr="00515729">
        <w:trPr>
          <w:trHeight w:val="290"/>
        </w:trPr>
        <w:tc>
          <w:tcPr>
            <w:tcW w:w="5807" w:type="dxa"/>
            <w:hideMark/>
          </w:tcPr>
          <w:p w14:paraId="448A0C6F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*RIJDEN: fietsen op tweewieler </w:t>
            </w:r>
          </w:p>
        </w:tc>
        <w:tc>
          <w:tcPr>
            <w:tcW w:w="1559" w:type="dxa"/>
            <w:noWrap/>
            <w:hideMark/>
          </w:tcPr>
          <w:p w14:paraId="7F0BE26D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5FA6337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3ABAA488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8C11011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*RIJDEN: steppen</w:t>
            </w:r>
          </w:p>
        </w:tc>
        <w:tc>
          <w:tcPr>
            <w:tcW w:w="1559" w:type="dxa"/>
            <w:noWrap/>
            <w:hideMark/>
          </w:tcPr>
          <w:p w14:paraId="21925A95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6A9CA18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67061CEA" w14:textId="77777777" w:rsidTr="00515729">
        <w:trPr>
          <w:trHeight w:val="290"/>
        </w:trPr>
        <w:tc>
          <w:tcPr>
            <w:tcW w:w="5807" w:type="dxa"/>
            <w:hideMark/>
          </w:tcPr>
          <w:p w14:paraId="2546B685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*GLIJDEN: glijden van een smalle en steile glijbaan op buik, rug en hurkend (met mat)</w:t>
            </w:r>
          </w:p>
        </w:tc>
        <w:tc>
          <w:tcPr>
            <w:tcW w:w="1559" w:type="dxa"/>
            <w:noWrap/>
            <w:hideMark/>
          </w:tcPr>
          <w:p w14:paraId="24D4E03D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15AB486C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36FEB5F3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0903A5C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*MIKKEN: werpen vanaf een grotere afstand van een bal op een laken/mat met gat erin of rondje erop</w:t>
            </w:r>
          </w:p>
        </w:tc>
        <w:tc>
          <w:tcPr>
            <w:tcW w:w="1559" w:type="dxa"/>
            <w:noWrap/>
            <w:hideMark/>
          </w:tcPr>
          <w:p w14:paraId="681BD734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F1BC26E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355531C2" w14:textId="77777777" w:rsidTr="00515729">
        <w:trPr>
          <w:trHeight w:val="290"/>
        </w:trPr>
        <w:tc>
          <w:tcPr>
            <w:tcW w:w="5807" w:type="dxa"/>
            <w:hideMark/>
          </w:tcPr>
          <w:p w14:paraId="649709C3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*MIKKEN: rollen vanaf een grotere afstand van een bal tegen blokjes</w:t>
            </w:r>
          </w:p>
        </w:tc>
        <w:tc>
          <w:tcPr>
            <w:tcW w:w="1559" w:type="dxa"/>
            <w:noWrap/>
            <w:hideMark/>
          </w:tcPr>
          <w:p w14:paraId="115E598E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6B9E5CA6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464C5C81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062B738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*VANGEN: vangen van een kleine bal</w:t>
            </w:r>
          </w:p>
        </w:tc>
        <w:tc>
          <w:tcPr>
            <w:tcW w:w="1559" w:type="dxa"/>
            <w:noWrap/>
            <w:hideMark/>
          </w:tcPr>
          <w:p w14:paraId="061BADB9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6EE44588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65083605" w14:textId="77777777" w:rsidTr="00515729">
        <w:trPr>
          <w:trHeight w:val="290"/>
        </w:trPr>
        <w:tc>
          <w:tcPr>
            <w:tcW w:w="5807" w:type="dxa"/>
            <w:hideMark/>
          </w:tcPr>
          <w:p w14:paraId="7A85A27E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*BALVAARDIGHEID: stuiteren met een bal </w:t>
            </w:r>
          </w:p>
        </w:tc>
        <w:tc>
          <w:tcPr>
            <w:tcW w:w="1559" w:type="dxa"/>
            <w:noWrap/>
            <w:hideMark/>
          </w:tcPr>
          <w:p w14:paraId="73B7AF9C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68D8ECFB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515729" w:rsidRPr="00515729" w14:paraId="656F075B" w14:textId="77777777" w:rsidTr="005157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70D39AF" w14:textId="77777777" w:rsidR="00515729" w:rsidRPr="00515729" w:rsidRDefault="00515729" w:rsidP="00515729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515729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*ROLLEN: rollen (minimaal tweemaal) om de lengteas </w:t>
            </w:r>
          </w:p>
        </w:tc>
        <w:tc>
          <w:tcPr>
            <w:tcW w:w="1559" w:type="dxa"/>
            <w:noWrap/>
            <w:hideMark/>
          </w:tcPr>
          <w:p w14:paraId="216A9637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111172D5" w14:textId="77777777" w:rsidR="00515729" w:rsidRPr="00515729" w:rsidRDefault="00515729" w:rsidP="00515729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515729">
              <w:rPr>
                <w:rFonts w:eastAsia="Times New Roman" w:cs="Calibri"/>
                <w:sz w:val="22"/>
                <w:lang w:eastAsia="nl-NL"/>
              </w:rPr>
              <w:t>2</w:t>
            </w:r>
          </w:p>
        </w:tc>
      </w:tr>
    </w:tbl>
    <w:p w14:paraId="4C1DE241" w14:textId="345F1508" w:rsidR="00515729" w:rsidRDefault="00515729" w:rsidP="008E4E3F"/>
    <w:p w14:paraId="3EB6A714" w14:textId="77777777" w:rsidR="00515729" w:rsidRDefault="00515729">
      <w:r>
        <w:br w:type="page"/>
      </w: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515729" w14:paraId="04D52F42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00347593" w14:textId="77777777" w:rsidR="00515729" w:rsidRDefault="00515729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778F2A91" w14:textId="77777777" w:rsidR="00515729" w:rsidRDefault="00515729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4A60F649" w14:textId="77777777" w:rsidR="00515729" w:rsidRDefault="00515729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515729" w:rsidRPr="00473886" w14:paraId="7A9CA6EC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01829733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09EF370E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91FB80E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0E4B742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15729C2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7E9B597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BE851F2" w14:textId="77777777" w:rsidR="00515729" w:rsidRPr="00473886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15729" w14:paraId="57843F8B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66BCAF28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6F988272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8D1455A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F5E63F1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32CCAA7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86721B0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15729" w14:paraId="7F3C8C26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0786A9D7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42E57A0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0E469A6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5B5B496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6DDA992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0BF2007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15729" w14:paraId="24C60132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0D98551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3DC437A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4156AFF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4B6A402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DBEC5CF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AB74B06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15729" w14:paraId="482A1A75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5B2890BD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E4577A1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A0B3495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AECEA7A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DEC4CEC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D4FC44B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15729" w14:paraId="18D6BD1F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1245D09A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1B604C1C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8548F6F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F0F772E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F5C0217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7C91927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15729" w14:paraId="04267BC9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0121FA79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F92ADE1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92553E1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80F941F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8B2665C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F0D814F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15729" w14:paraId="784448F3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3677774" w14:textId="77777777" w:rsidR="00515729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435E8823" w14:textId="77777777" w:rsidR="00515729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1C998F3E" w14:textId="77777777" w:rsidR="00515729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4A18FFE9" w14:textId="77777777" w:rsidR="00515729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3C1E64F0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7513161D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515729" w14:paraId="2536E225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6EAF7A33" w14:textId="77777777" w:rsidR="00515729" w:rsidRPr="00473886" w:rsidRDefault="0051572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5CEFF455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7D39D1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B1FF811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47C88CE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8991E93" w14:textId="77777777" w:rsidR="00515729" w:rsidRDefault="0051572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6123C590" w14:textId="44D21AE0" w:rsidR="00515729" w:rsidRDefault="00515729" w:rsidP="008E4E3F"/>
    <w:p w14:paraId="4B5DCA1B" w14:textId="77777777" w:rsidR="00515729" w:rsidRDefault="00515729">
      <w:r>
        <w:br w:type="page"/>
      </w:r>
    </w:p>
    <w:p w14:paraId="48E99A52" w14:textId="29FDFDCE" w:rsidR="008E4E3F" w:rsidRDefault="00515729" w:rsidP="00515729">
      <w:pPr>
        <w:pStyle w:val="Kop1"/>
        <w:numPr>
          <w:ilvl w:val="0"/>
          <w:numId w:val="15"/>
        </w:numPr>
      </w:pPr>
      <w:r>
        <w:lastRenderedPageBreak/>
        <w:t>Motoriek</w:t>
      </w:r>
    </w:p>
    <w:p w14:paraId="34513542" w14:textId="77777777" w:rsidR="00515729" w:rsidRDefault="00515729" w:rsidP="00515729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515729" w14:paraId="3716E289" w14:textId="77777777" w:rsidTr="008F3A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3B9356FA" w14:textId="13C67C67" w:rsidR="00515729" w:rsidRDefault="00515729" w:rsidP="00FA7A62">
            <w:pPr>
              <w:pStyle w:val="Kop2"/>
            </w:pPr>
            <w:r>
              <w:t>Fijne motoriek</w:t>
            </w:r>
          </w:p>
        </w:tc>
        <w:tc>
          <w:tcPr>
            <w:tcW w:w="1559" w:type="dxa"/>
          </w:tcPr>
          <w:p w14:paraId="1E7C8D50" w14:textId="77777777" w:rsidR="00515729" w:rsidRDefault="00515729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2B45FD65" w14:textId="77777777" w:rsidR="00515729" w:rsidRDefault="00515729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8F3A99" w:rsidRPr="008F3A99" w14:paraId="0132BCF2" w14:textId="77777777" w:rsidTr="008F3A99">
        <w:trPr>
          <w:trHeight w:val="240"/>
        </w:trPr>
        <w:tc>
          <w:tcPr>
            <w:tcW w:w="5807" w:type="dxa"/>
            <w:hideMark/>
          </w:tcPr>
          <w:p w14:paraId="76FE9868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Maakt grove bewegingen vanuit schouder (bijv. verven of tekenen op groot papier)  </w:t>
            </w:r>
          </w:p>
        </w:tc>
        <w:tc>
          <w:tcPr>
            <w:tcW w:w="1559" w:type="dxa"/>
            <w:noWrap/>
            <w:hideMark/>
          </w:tcPr>
          <w:p w14:paraId="2029C4D8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7D715E11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F3A99" w:rsidRPr="008F3A99" w14:paraId="3D6CD22E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28752AE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Kan bewegingen maken met handen en vingers (bijv. grote kralen rijgen)</w:t>
            </w:r>
          </w:p>
        </w:tc>
        <w:tc>
          <w:tcPr>
            <w:tcW w:w="1559" w:type="dxa"/>
            <w:noWrap/>
            <w:hideMark/>
          </w:tcPr>
          <w:p w14:paraId="6C7B8A9E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5A81B796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8F3A99" w:rsidRPr="008F3A99" w14:paraId="00ED5529" w14:textId="77777777" w:rsidTr="008F3A99">
        <w:trPr>
          <w:trHeight w:val="290"/>
        </w:trPr>
        <w:tc>
          <w:tcPr>
            <w:tcW w:w="5807" w:type="dxa"/>
            <w:hideMark/>
          </w:tcPr>
          <w:p w14:paraId="6F61633E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Maakt grove bewegingen vanuit de </w:t>
            </w:r>
            <w:proofErr w:type="spellStart"/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elleboog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62939F0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6A05BC4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792DA2CE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BE8A930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Tikt met duim (zonder een rondje te maken) o.a. tegen wijsvinger</w:t>
            </w:r>
          </w:p>
        </w:tc>
        <w:tc>
          <w:tcPr>
            <w:tcW w:w="1559" w:type="dxa"/>
            <w:noWrap/>
            <w:hideMark/>
          </w:tcPr>
          <w:p w14:paraId="17AF5F1F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3DE0EE95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7E2CC1D8" w14:textId="77777777" w:rsidTr="008F3A99">
        <w:trPr>
          <w:trHeight w:val="580"/>
        </w:trPr>
        <w:tc>
          <w:tcPr>
            <w:tcW w:w="5807" w:type="dxa"/>
            <w:hideMark/>
          </w:tcPr>
          <w:p w14:paraId="66CBA4BB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 xml:space="preserve">Maakt gebruik van twee handen tijdens spelen en werken (doorgeven van de éne hand naar de andere hand of beide handen actief) </w:t>
            </w:r>
          </w:p>
        </w:tc>
        <w:tc>
          <w:tcPr>
            <w:tcW w:w="1559" w:type="dxa"/>
            <w:noWrap/>
            <w:hideMark/>
          </w:tcPr>
          <w:p w14:paraId="2D7B895A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7511F5A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41BB1D29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161568F1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De bewegingen van beide lichaamshelften zijn elkaars spiegelbeeld (bijv. éne hand vuist, de andere hand maakt ook deze beweging)</w:t>
            </w:r>
          </w:p>
        </w:tc>
        <w:tc>
          <w:tcPr>
            <w:tcW w:w="1559" w:type="dxa"/>
            <w:noWrap/>
            <w:hideMark/>
          </w:tcPr>
          <w:p w14:paraId="4E67A790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9941A1F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5DEF9818" w14:textId="77777777" w:rsidTr="008F3A99">
        <w:trPr>
          <w:trHeight w:val="290"/>
        </w:trPr>
        <w:tc>
          <w:tcPr>
            <w:tcW w:w="5807" w:type="dxa"/>
            <w:hideMark/>
          </w:tcPr>
          <w:p w14:paraId="425A7826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*Experimenteren met knippen</w:t>
            </w:r>
          </w:p>
        </w:tc>
        <w:tc>
          <w:tcPr>
            <w:tcW w:w="1559" w:type="dxa"/>
            <w:noWrap/>
            <w:hideMark/>
          </w:tcPr>
          <w:p w14:paraId="23C023DF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1D2CE23A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3883D3E6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BAAC66E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*Bouwen met kleine blokjes</w:t>
            </w:r>
          </w:p>
        </w:tc>
        <w:tc>
          <w:tcPr>
            <w:tcW w:w="1559" w:type="dxa"/>
            <w:noWrap/>
            <w:hideMark/>
          </w:tcPr>
          <w:p w14:paraId="718B5182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08C2E97B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017A6AE7" w14:textId="77777777" w:rsidTr="008F3A99">
        <w:trPr>
          <w:trHeight w:val="290"/>
        </w:trPr>
        <w:tc>
          <w:tcPr>
            <w:tcW w:w="5807" w:type="dxa"/>
            <w:hideMark/>
          </w:tcPr>
          <w:p w14:paraId="3464EB95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*Scheuren van (grote, grove) stukken papier</w:t>
            </w:r>
          </w:p>
        </w:tc>
        <w:tc>
          <w:tcPr>
            <w:tcW w:w="1559" w:type="dxa"/>
            <w:noWrap/>
            <w:hideMark/>
          </w:tcPr>
          <w:p w14:paraId="1EAE827B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27D069DF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0C9F030F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063E00E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sz w:val="22"/>
                <w:lang w:eastAsia="nl-NL"/>
              </w:rPr>
              <w:t xml:space="preserve">*Experimenteren met vouwen </w:t>
            </w:r>
          </w:p>
        </w:tc>
        <w:tc>
          <w:tcPr>
            <w:tcW w:w="1559" w:type="dxa"/>
            <w:noWrap/>
            <w:hideMark/>
          </w:tcPr>
          <w:p w14:paraId="22976583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251E0B2A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7253D461" w14:textId="77777777" w:rsidTr="008F3A99">
        <w:trPr>
          <w:trHeight w:val="290"/>
        </w:trPr>
        <w:tc>
          <w:tcPr>
            <w:tcW w:w="5807" w:type="dxa"/>
            <w:hideMark/>
          </w:tcPr>
          <w:p w14:paraId="4B44FDC9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*Werken met beide handen in zand, met blokjes, scheerschuim, mais e.d.</w:t>
            </w:r>
          </w:p>
        </w:tc>
        <w:tc>
          <w:tcPr>
            <w:tcW w:w="1559" w:type="dxa"/>
            <w:noWrap/>
            <w:hideMark/>
          </w:tcPr>
          <w:p w14:paraId="30C8EFB9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27A14EAC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2E851D32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5077A69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*Zelfstandig dichtmaken van een rits</w:t>
            </w:r>
          </w:p>
        </w:tc>
        <w:tc>
          <w:tcPr>
            <w:tcW w:w="1559" w:type="dxa"/>
            <w:noWrap/>
            <w:hideMark/>
          </w:tcPr>
          <w:p w14:paraId="5AEFDAA5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3EA3D73D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3B3BD45D" w14:textId="77777777" w:rsidTr="008F3A99">
        <w:trPr>
          <w:trHeight w:val="290"/>
        </w:trPr>
        <w:tc>
          <w:tcPr>
            <w:tcW w:w="5807" w:type="dxa"/>
            <w:hideMark/>
          </w:tcPr>
          <w:p w14:paraId="43BDDF6E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*Experimenteren met klei</w:t>
            </w:r>
          </w:p>
        </w:tc>
        <w:tc>
          <w:tcPr>
            <w:tcW w:w="1559" w:type="dxa"/>
            <w:noWrap/>
            <w:hideMark/>
          </w:tcPr>
          <w:p w14:paraId="663157C0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0E0043F5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8F3A99" w:rsidRPr="008F3A99" w14:paraId="1C3E96A4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4A216BC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Maakt fijne bewegingen vanuit pols</w:t>
            </w:r>
          </w:p>
        </w:tc>
        <w:tc>
          <w:tcPr>
            <w:tcW w:w="1559" w:type="dxa"/>
            <w:noWrap/>
            <w:hideMark/>
          </w:tcPr>
          <w:p w14:paraId="494EEA96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38A507C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1F71EAFF" w14:textId="77777777" w:rsidTr="008F3A99">
        <w:trPr>
          <w:trHeight w:val="580"/>
        </w:trPr>
        <w:tc>
          <w:tcPr>
            <w:tcW w:w="5807" w:type="dxa"/>
            <w:hideMark/>
          </w:tcPr>
          <w:p w14:paraId="2825D324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Opponeert met de duim flexibel tegen vingers (maakt een rondje met duim en andere vingers)</w:t>
            </w:r>
          </w:p>
        </w:tc>
        <w:tc>
          <w:tcPr>
            <w:tcW w:w="1559" w:type="dxa"/>
            <w:noWrap/>
            <w:hideMark/>
          </w:tcPr>
          <w:p w14:paraId="4E21E372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51F5E51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316166EA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050FA7F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Maakt onafhankelijke bewegingen met de hand (bijv. éne hand op de knie slaan, andere hand op de schouder)</w:t>
            </w:r>
          </w:p>
        </w:tc>
        <w:tc>
          <w:tcPr>
            <w:tcW w:w="1559" w:type="dxa"/>
            <w:noWrap/>
            <w:hideMark/>
          </w:tcPr>
          <w:p w14:paraId="6DA6CD60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3321C3CD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201F98AB" w14:textId="77777777" w:rsidTr="008F3A99">
        <w:trPr>
          <w:trHeight w:val="290"/>
        </w:trPr>
        <w:tc>
          <w:tcPr>
            <w:tcW w:w="5807" w:type="dxa"/>
            <w:hideMark/>
          </w:tcPr>
          <w:p w14:paraId="00B5F7E1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Laat duidelijk een voorkeurshand zien</w:t>
            </w:r>
          </w:p>
        </w:tc>
        <w:tc>
          <w:tcPr>
            <w:tcW w:w="1559" w:type="dxa"/>
            <w:noWrap/>
            <w:hideMark/>
          </w:tcPr>
          <w:p w14:paraId="5FF3102F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AC0C3AE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64833D67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0"/>
        </w:trPr>
        <w:tc>
          <w:tcPr>
            <w:tcW w:w="5807" w:type="dxa"/>
            <w:hideMark/>
          </w:tcPr>
          <w:p w14:paraId="7730A345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Maakt bewegingen die over de middenlijn gaan rond 6/6,5 jaar (bijv. sla met je linkerhand op je rechterknie e.d.)</w:t>
            </w:r>
          </w:p>
        </w:tc>
        <w:tc>
          <w:tcPr>
            <w:tcW w:w="1559" w:type="dxa"/>
            <w:noWrap/>
            <w:hideMark/>
          </w:tcPr>
          <w:p w14:paraId="1FF49564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513D29B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21A5D18C" w14:textId="77777777" w:rsidTr="008F3A99">
        <w:trPr>
          <w:trHeight w:val="290"/>
        </w:trPr>
        <w:tc>
          <w:tcPr>
            <w:tcW w:w="5807" w:type="dxa"/>
            <w:hideMark/>
          </w:tcPr>
          <w:p w14:paraId="19D781FF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*Knippen langs een gebogen lijn </w:t>
            </w:r>
          </w:p>
        </w:tc>
        <w:tc>
          <w:tcPr>
            <w:tcW w:w="1559" w:type="dxa"/>
            <w:noWrap/>
            <w:hideMark/>
          </w:tcPr>
          <w:p w14:paraId="7BA2C47D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2E58D9BC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415E7BE9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164AFF0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*Knopen open-/dichtmaken</w:t>
            </w:r>
          </w:p>
        </w:tc>
        <w:tc>
          <w:tcPr>
            <w:tcW w:w="1559" w:type="dxa"/>
            <w:noWrap/>
            <w:hideMark/>
          </w:tcPr>
          <w:p w14:paraId="3EBE805A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2D4EC168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0E5D7A4C" w14:textId="77777777" w:rsidTr="008F3A99">
        <w:trPr>
          <w:trHeight w:val="290"/>
        </w:trPr>
        <w:tc>
          <w:tcPr>
            <w:tcW w:w="5807" w:type="dxa"/>
            <w:hideMark/>
          </w:tcPr>
          <w:p w14:paraId="60C47E46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*Kleuren binnen de lijntjes</w:t>
            </w:r>
          </w:p>
        </w:tc>
        <w:tc>
          <w:tcPr>
            <w:tcW w:w="1559" w:type="dxa"/>
            <w:noWrap/>
            <w:hideMark/>
          </w:tcPr>
          <w:p w14:paraId="6D2D1B18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675557C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466F5714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3298004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*Werken met knijpers en pincetten </w:t>
            </w:r>
          </w:p>
        </w:tc>
        <w:tc>
          <w:tcPr>
            <w:tcW w:w="1559" w:type="dxa"/>
            <w:noWrap/>
            <w:hideMark/>
          </w:tcPr>
          <w:p w14:paraId="5A20DB17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3981DFB1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1D8048AF" w14:textId="77777777" w:rsidTr="008F3A99">
        <w:trPr>
          <w:trHeight w:val="290"/>
        </w:trPr>
        <w:tc>
          <w:tcPr>
            <w:tcW w:w="5807" w:type="dxa"/>
            <w:hideMark/>
          </w:tcPr>
          <w:p w14:paraId="386C6292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*Rijgen van kleine kralen aan een koord</w:t>
            </w:r>
          </w:p>
        </w:tc>
        <w:tc>
          <w:tcPr>
            <w:tcW w:w="1559" w:type="dxa"/>
            <w:noWrap/>
            <w:hideMark/>
          </w:tcPr>
          <w:p w14:paraId="310E5FBE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F7BDAA9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36D5F89E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D711965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*Scheuren van papier in reepjes/stukjes </w:t>
            </w:r>
          </w:p>
        </w:tc>
        <w:tc>
          <w:tcPr>
            <w:tcW w:w="1559" w:type="dxa"/>
            <w:noWrap/>
            <w:hideMark/>
          </w:tcPr>
          <w:p w14:paraId="56E81DE4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21CFAABE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06C31817" w14:textId="77777777" w:rsidTr="008F3A99">
        <w:trPr>
          <w:trHeight w:val="290"/>
        </w:trPr>
        <w:tc>
          <w:tcPr>
            <w:tcW w:w="5807" w:type="dxa"/>
            <w:hideMark/>
          </w:tcPr>
          <w:p w14:paraId="49AF84B6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*Scherp en nauwkeurig vouwen</w:t>
            </w:r>
          </w:p>
        </w:tc>
        <w:tc>
          <w:tcPr>
            <w:tcW w:w="1559" w:type="dxa"/>
            <w:noWrap/>
            <w:hideMark/>
          </w:tcPr>
          <w:p w14:paraId="6D83269C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5B6D2F79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35EFC900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57FE9C0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 xml:space="preserve">*Maken van schrijfpatronen in een rechte lijn op A3 formaat papier </w:t>
            </w:r>
          </w:p>
        </w:tc>
        <w:tc>
          <w:tcPr>
            <w:tcW w:w="1559" w:type="dxa"/>
            <w:noWrap/>
            <w:hideMark/>
          </w:tcPr>
          <w:p w14:paraId="1737117E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36A6BEBA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691E81A6" w14:textId="77777777" w:rsidTr="008F3A99">
        <w:trPr>
          <w:trHeight w:val="290"/>
        </w:trPr>
        <w:tc>
          <w:tcPr>
            <w:tcW w:w="5807" w:type="dxa"/>
            <w:hideMark/>
          </w:tcPr>
          <w:p w14:paraId="4AFEE043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*Veters vastmaken</w:t>
            </w:r>
          </w:p>
        </w:tc>
        <w:tc>
          <w:tcPr>
            <w:tcW w:w="1559" w:type="dxa"/>
            <w:noWrap/>
            <w:hideMark/>
          </w:tcPr>
          <w:p w14:paraId="2EEE4D52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07191A9C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1446A396" w14:textId="77777777" w:rsidTr="008F3A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260B93C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*Hebben van een goede pengreep (rond 6 jaar)</w:t>
            </w:r>
          </w:p>
        </w:tc>
        <w:tc>
          <w:tcPr>
            <w:tcW w:w="1559" w:type="dxa"/>
            <w:noWrap/>
            <w:hideMark/>
          </w:tcPr>
          <w:p w14:paraId="63AF1D45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5002BE2D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8F3A99" w:rsidRPr="008F3A99" w14:paraId="52E03653" w14:textId="77777777" w:rsidTr="008F3A99">
        <w:trPr>
          <w:trHeight w:val="290"/>
        </w:trPr>
        <w:tc>
          <w:tcPr>
            <w:tcW w:w="5807" w:type="dxa"/>
            <w:hideMark/>
          </w:tcPr>
          <w:p w14:paraId="74FE5FCC" w14:textId="77777777" w:rsidR="008F3A99" w:rsidRPr="008F3A99" w:rsidRDefault="008F3A99" w:rsidP="008F3A99">
            <w:pPr>
              <w:spacing w:line="240" w:lineRule="auto"/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i/>
                <w:iCs/>
                <w:color w:val="000000"/>
                <w:sz w:val="22"/>
                <w:lang w:eastAsia="nl-NL"/>
              </w:rPr>
              <w:t>*Verfijnd werken met klei</w:t>
            </w:r>
          </w:p>
        </w:tc>
        <w:tc>
          <w:tcPr>
            <w:tcW w:w="1559" w:type="dxa"/>
            <w:noWrap/>
            <w:hideMark/>
          </w:tcPr>
          <w:p w14:paraId="5DADF8B0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62A6135" w14:textId="77777777" w:rsidR="008F3A99" w:rsidRPr="008F3A99" w:rsidRDefault="008F3A99" w:rsidP="008F3A9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8F3A99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</w:tbl>
    <w:p w14:paraId="61BA33A0" w14:textId="77777777" w:rsidR="00515729" w:rsidRDefault="00515729" w:rsidP="00515729"/>
    <w:p w14:paraId="0108F55D" w14:textId="4FB9AEAD" w:rsidR="008F3A99" w:rsidRDefault="008F3A99">
      <w:r>
        <w:br w:type="page"/>
      </w:r>
    </w:p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8F3A99" w14:paraId="71867E0C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</w:tcPr>
          <w:p w14:paraId="3A1486BF" w14:textId="77777777" w:rsidR="008F3A99" w:rsidRDefault="008F3A99" w:rsidP="00FA7A62">
            <w:pPr>
              <w:pStyle w:val="Kop2"/>
            </w:pPr>
            <w:r>
              <w:lastRenderedPageBreak/>
              <w:t>Naam en chronologische leeftijd</w:t>
            </w:r>
          </w:p>
        </w:tc>
        <w:tc>
          <w:tcPr>
            <w:tcW w:w="5954" w:type="dxa"/>
            <w:gridSpan w:val="2"/>
          </w:tcPr>
          <w:p w14:paraId="4082214F" w14:textId="77777777" w:rsidR="008F3A99" w:rsidRDefault="008F3A99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5B4497F5" w14:textId="77777777" w:rsidR="008F3A99" w:rsidRDefault="008F3A99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8F3A99" w:rsidRPr="00473886" w14:paraId="7FEDB84B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  <w:hideMark/>
          </w:tcPr>
          <w:p w14:paraId="4F9E8FB7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  <w:hideMark/>
          </w:tcPr>
          <w:p w14:paraId="10FC34FA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68917F6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4691A99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F2E3E72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1E4D3D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1861559" w14:textId="77777777" w:rsidR="008F3A99" w:rsidRPr="00473886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8F3A99" w14:paraId="16772D70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5DC40197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437DF0DF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18E6DE2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01A4CE5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C04C634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34B101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8F3A99" w14:paraId="2536FECC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7516CC65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6AC2D11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64987B8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DE86D92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8C037B4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125E10A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8F3A99" w14:paraId="4A2C7DEB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49D99A7F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3C08DCEE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B107013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0A86C09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84554A8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6CDA47E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8F3A99" w14:paraId="41DCB982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27E77BDC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76877871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62478DE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03DB332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A1030C5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A2BEAD5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8F3A99" w14:paraId="519E8046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4BC578AF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71B39DD9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2BB8A97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FC086F7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8068FD7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C90A58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8F3A99" w14:paraId="36E5B210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48ABE102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4E3F2EE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7EB48D6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856124E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9092EFF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05CE5B8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8F3A99" w14:paraId="50AB9900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30" w:type="dxa"/>
          </w:tcPr>
          <w:p w14:paraId="24ECF125" w14:textId="77777777" w:rsidR="008F3A99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30EBF069" w14:textId="77777777" w:rsidR="008F3A99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6672A90F" w14:textId="77777777" w:rsidR="008F3A99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57CC9823" w14:textId="77777777" w:rsidR="008F3A99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  <w:p w14:paraId="5EF561F0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6BB0B42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8F3A99" w14:paraId="3186484F" w14:textId="77777777" w:rsidTr="00FA7A62">
        <w:trPr>
          <w:gridAfter w:val="1"/>
          <w:wAfter w:w="38" w:type="dxa"/>
          <w:trHeight w:val="290"/>
        </w:trPr>
        <w:tc>
          <w:tcPr>
            <w:tcW w:w="2830" w:type="dxa"/>
          </w:tcPr>
          <w:p w14:paraId="62196D6A" w14:textId="77777777" w:rsidR="008F3A99" w:rsidRPr="00473886" w:rsidRDefault="008F3A99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54" w:type="dxa"/>
          </w:tcPr>
          <w:p w14:paraId="0487623D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8D072C2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FCF69F2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3205136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9D87ED3" w14:textId="77777777" w:rsidR="008F3A99" w:rsidRDefault="008F3A99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0790C882" w14:textId="77777777" w:rsidR="008F3A99" w:rsidRDefault="008F3A99" w:rsidP="008F3A99"/>
    <w:p w14:paraId="216EFE0A" w14:textId="0AFE847F" w:rsidR="00251AF9" w:rsidRDefault="00251AF9">
      <w:r>
        <w:br w:type="page"/>
      </w:r>
    </w:p>
    <w:p w14:paraId="6E2FF781" w14:textId="32EBC6F1" w:rsidR="009702BA" w:rsidRPr="003519D6" w:rsidRDefault="009702BA" w:rsidP="009702BA">
      <w:pPr>
        <w:pStyle w:val="Kop1"/>
        <w:numPr>
          <w:ilvl w:val="0"/>
          <w:numId w:val="15"/>
        </w:numPr>
      </w:pPr>
      <w:r>
        <w:lastRenderedPageBreak/>
        <w:t>Sociaal-emotioneel</w:t>
      </w:r>
    </w:p>
    <w:p w14:paraId="4136FC49" w14:textId="77777777" w:rsidR="009702BA" w:rsidRDefault="009702BA" w:rsidP="009702BA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644"/>
      </w:tblGrid>
      <w:tr w:rsidR="00434E1B" w14:paraId="55D33A1B" w14:textId="77777777" w:rsidTr="00703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  <w:vAlign w:val="bottom"/>
          </w:tcPr>
          <w:p w14:paraId="75795010" w14:textId="7CA8898C" w:rsidR="00434E1B" w:rsidRDefault="00434E1B" w:rsidP="00434E1B">
            <w:pPr>
              <w:pStyle w:val="Kop2"/>
            </w:pPr>
            <w:r w:rsidRPr="0070375F">
              <w:t>Welbevinden</w:t>
            </w:r>
          </w:p>
        </w:tc>
        <w:tc>
          <w:tcPr>
            <w:tcW w:w="1418" w:type="dxa"/>
            <w:vAlign w:val="bottom"/>
          </w:tcPr>
          <w:p w14:paraId="4A0163F5" w14:textId="05612C04" w:rsidR="00434E1B" w:rsidRDefault="00434E1B" w:rsidP="00434E1B">
            <w:pPr>
              <w:pStyle w:val="Kop2"/>
              <w:jc w:val="center"/>
            </w:pPr>
            <w:r w:rsidRPr="0070375F">
              <w:t> </w:t>
            </w:r>
            <w:r w:rsidR="0070375F">
              <w:t xml:space="preserve">Planning </w:t>
            </w:r>
          </w:p>
        </w:tc>
        <w:tc>
          <w:tcPr>
            <w:tcW w:w="1644" w:type="dxa"/>
            <w:vAlign w:val="bottom"/>
          </w:tcPr>
          <w:p w14:paraId="32648872" w14:textId="461B49A8" w:rsidR="00434E1B" w:rsidRDefault="0070375F" w:rsidP="00434E1B">
            <w:pPr>
              <w:pStyle w:val="Kop2"/>
              <w:jc w:val="center"/>
            </w:pPr>
            <w:r>
              <w:t>Beh. niveau</w:t>
            </w:r>
            <w:r w:rsidR="00434E1B" w:rsidRPr="0070375F">
              <w:t> </w:t>
            </w:r>
          </w:p>
        </w:tc>
      </w:tr>
      <w:tr w:rsidR="00434E1B" w:rsidRPr="0029524C" w14:paraId="48326F3A" w14:textId="77777777" w:rsidTr="0070375F">
        <w:trPr>
          <w:trHeight w:val="290"/>
        </w:trPr>
        <w:tc>
          <w:tcPr>
            <w:tcW w:w="5807" w:type="dxa"/>
            <w:vAlign w:val="center"/>
          </w:tcPr>
          <w:p w14:paraId="2368FC98" w14:textId="0BEC746D" w:rsidR="00434E1B" w:rsidRPr="0029524C" w:rsidRDefault="00434E1B" w:rsidP="00434E1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Komt ontspannen over</w:t>
            </w:r>
          </w:p>
        </w:tc>
        <w:tc>
          <w:tcPr>
            <w:tcW w:w="1418" w:type="dxa"/>
            <w:vAlign w:val="center"/>
          </w:tcPr>
          <w:p w14:paraId="0DAF2472" w14:textId="093B3385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 </w:t>
            </w:r>
          </w:p>
        </w:tc>
        <w:tc>
          <w:tcPr>
            <w:tcW w:w="1644" w:type="dxa"/>
            <w:noWrap/>
            <w:vAlign w:val="bottom"/>
          </w:tcPr>
          <w:p w14:paraId="1315D8FF" w14:textId="3F343874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434E1B" w:rsidRPr="0029524C" w14:paraId="69034CF2" w14:textId="77777777" w:rsidTr="00703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vAlign w:val="center"/>
          </w:tcPr>
          <w:p w14:paraId="51E1CD93" w14:textId="51668A63" w:rsidR="00434E1B" w:rsidRPr="0029524C" w:rsidRDefault="00434E1B" w:rsidP="00434E1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Heeft plezier in wat het doet</w:t>
            </w:r>
          </w:p>
        </w:tc>
        <w:tc>
          <w:tcPr>
            <w:tcW w:w="1418" w:type="dxa"/>
            <w:vAlign w:val="center"/>
          </w:tcPr>
          <w:p w14:paraId="5E986182" w14:textId="65D7E668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 </w:t>
            </w:r>
          </w:p>
        </w:tc>
        <w:tc>
          <w:tcPr>
            <w:tcW w:w="1644" w:type="dxa"/>
            <w:noWrap/>
            <w:vAlign w:val="bottom"/>
          </w:tcPr>
          <w:p w14:paraId="16E1A1A7" w14:textId="26AF19F2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434E1B" w:rsidRPr="0029524C" w14:paraId="1F190749" w14:textId="77777777" w:rsidTr="0070375F">
        <w:trPr>
          <w:trHeight w:val="290"/>
        </w:trPr>
        <w:tc>
          <w:tcPr>
            <w:tcW w:w="5807" w:type="dxa"/>
            <w:vAlign w:val="center"/>
          </w:tcPr>
          <w:p w14:paraId="3EABD27B" w14:textId="26831D8D" w:rsidR="00434E1B" w:rsidRPr="0029524C" w:rsidRDefault="00434E1B" w:rsidP="00434E1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Laat zelfvertrouwen zien</w:t>
            </w:r>
          </w:p>
        </w:tc>
        <w:tc>
          <w:tcPr>
            <w:tcW w:w="1418" w:type="dxa"/>
            <w:vAlign w:val="center"/>
          </w:tcPr>
          <w:p w14:paraId="60B6881B" w14:textId="0F116C63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 </w:t>
            </w:r>
          </w:p>
        </w:tc>
        <w:tc>
          <w:tcPr>
            <w:tcW w:w="1644" w:type="dxa"/>
            <w:noWrap/>
            <w:vAlign w:val="bottom"/>
          </w:tcPr>
          <w:p w14:paraId="55906254" w14:textId="2A77D45A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434E1B" w:rsidRPr="0029524C" w14:paraId="080DE1DE" w14:textId="77777777" w:rsidTr="00703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vAlign w:val="center"/>
          </w:tcPr>
          <w:p w14:paraId="1E393C09" w14:textId="521A57FC" w:rsidR="00434E1B" w:rsidRPr="0029524C" w:rsidRDefault="00434E1B" w:rsidP="00434E1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Durft zichzelf te zijn in de groep</w:t>
            </w:r>
          </w:p>
        </w:tc>
        <w:tc>
          <w:tcPr>
            <w:tcW w:w="1418" w:type="dxa"/>
            <w:noWrap/>
            <w:vAlign w:val="center"/>
          </w:tcPr>
          <w:p w14:paraId="14C0E7CF" w14:textId="57AE4FD6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 </w:t>
            </w:r>
          </w:p>
        </w:tc>
        <w:tc>
          <w:tcPr>
            <w:tcW w:w="1644" w:type="dxa"/>
            <w:noWrap/>
            <w:vAlign w:val="bottom"/>
          </w:tcPr>
          <w:p w14:paraId="4789AF10" w14:textId="5539B728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</w:tbl>
    <w:p w14:paraId="579119F6" w14:textId="77777777" w:rsidR="0070375F" w:rsidRDefault="0070375F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418"/>
        <w:gridCol w:w="1644"/>
      </w:tblGrid>
      <w:tr w:rsidR="00434E1B" w:rsidRPr="0029524C" w14:paraId="6F326069" w14:textId="77777777" w:rsidTr="00703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5807" w:type="dxa"/>
            <w:vAlign w:val="bottom"/>
          </w:tcPr>
          <w:p w14:paraId="7673AB9D" w14:textId="22346162" w:rsidR="00434E1B" w:rsidRPr="0070375F" w:rsidRDefault="00434E1B" w:rsidP="0070375F">
            <w:pPr>
              <w:pStyle w:val="Kop2"/>
              <w:rPr>
                <w:b w:val="0"/>
              </w:rPr>
            </w:pPr>
            <w:r w:rsidRPr="0070375F">
              <w:t>Betrokkenheid / taakgerichtheid</w:t>
            </w:r>
          </w:p>
        </w:tc>
        <w:tc>
          <w:tcPr>
            <w:tcW w:w="1418" w:type="dxa"/>
            <w:noWrap/>
            <w:vAlign w:val="bottom"/>
          </w:tcPr>
          <w:p w14:paraId="4E8BA9E9" w14:textId="1DFFCA8C" w:rsidR="00434E1B" w:rsidRPr="0070375F" w:rsidRDefault="00434E1B" w:rsidP="0070375F">
            <w:pPr>
              <w:pStyle w:val="Kop2"/>
              <w:jc w:val="center"/>
            </w:pPr>
            <w:r w:rsidRPr="0070375F">
              <w:t> </w:t>
            </w:r>
            <w:r w:rsidR="0070375F">
              <w:t xml:space="preserve">Planning </w:t>
            </w:r>
          </w:p>
        </w:tc>
        <w:tc>
          <w:tcPr>
            <w:tcW w:w="1644" w:type="dxa"/>
            <w:noWrap/>
            <w:vAlign w:val="bottom"/>
          </w:tcPr>
          <w:p w14:paraId="5F021D7E" w14:textId="2D0AAF65" w:rsidR="00434E1B" w:rsidRPr="0070375F" w:rsidRDefault="00434E1B" w:rsidP="0070375F">
            <w:pPr>
              <w:pStyle w:val="Kop2"/>
              <w:jc w:val="center"/>
            </w:pPr>
            <w:r w:rsidRPr="0070375F">
              <w:t> </w:t>
            </w:r>
            <w:r w:rsidR="0070375F" w:rsidRPr="0070375F">
              <w:t>Beh. niveau</w:t>
            </w:r>
          </w:p>
        </w:tc>
      </w:tr>
      <w:tr w:rsidR="00434E1B" w:rsidRPr="0029524C" w14:paraId="457AE588" w14:textId="77777777" w:rsidTr="0070375F">
        <w:trPr>
          <w:trHeight w:val="290"/>
        </w:trPr>
        <w:tc>
          <w:tcPr>
            <w:tcW w:w="5807" w:type="dxa"/>
            <w:vAlign w:val="center"/>
          </w:tcPr>
          <w:p w14:paraId="7AA97CB9" w14:textId="7660AA5F" w:rsidR="00434E1B" w:rsidRPr="0029524C" w:rsidRDefault="00434E1B" w:rsidP="00434E1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Toont belangstelling voor activiteiten</w:t>
            </w:r>
          </w:p>
        </w:tc>
        <w:tc>
          <w:tcPr>
            <w:tcW w:w="1418" w:type="dxa"/>
            <w:noWrap/>
            <w:vAlign w:val="bottom"/>
          </w:tcPr>
          <w:p w14:paraId="5322CAA7" w14:textId="7574EA55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644" w:type="dxa"/>
            <w:noWrap/>
            <w:vAlign w:val="bottom"/>
          </w:tcPr>
          <w:p w14:paraId="78C555D6" w14:textId="214EA768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434E1B" w:rsidRPr="0029524C" w14:paraId="363D6D38" w14:textId="77777777" w:rsidTr="00703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vAlign w:val="center"/>
          </w:tcPr>
          <w:p w14:paraId="16C476BD" w14:textId="6179033E" w:rsidR="00434E1B" w:rsidRPr="0029524C" w:rsidRDefault="00434E1B" w:rsidP="00434E1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Laat concentratie zien bij activiteiten</w:t>
            </w:r>
          </w:p>
        </w:tc>
        <w:tc>
          <w:tcPr>
            <w:tcW w:w="1418" w:type="dxa"/>
            <w:noWrap/>
            <w:vAlign w:val="bottom"/>
          </w:tcPr>
          <w:p w14:paraId="0A0BEC75" w14:textId="7A7E3FC8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644" w:type="dxa"/>
            <w:noWrap/>
            <w:vAlign w:val="bottom"/>
          </w:tcPr>
          <w:p w14:paraId="067AF609" w14:textId="5861C8D3" w:rsidR="00434E1B" w:rsidRPr="0029524C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434E1B" w:rsidRPr="0029524C" w14:paraId="78574823" w14:textId="77777777" w:rsidTr="0070375F">
        <w:trPr>
          <w:trHeight w:val="290"/>
        </w:trPr>
        <w:tc>
          <w:tcPr>
            <w:tcW w:w="5807" w:type="dxa"/>
            <w:vAlign w:val="center"/>
          </w:tcPr>
          <w:p w14:paraId="20E4F1CA" w14:textId="4777560F" w:rsidR="00434E1B" w:rsidRPr="00652105" w:rsidRDefault="00434E1B" w:rsidP="00434E1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Kan opgaan in activiteiten</w:t>
            </w:r>
          </w:p>
        </w:tc>
        <w:tc>
          <w:tcPr>
            <w:tcW w:w="1418" w:type="dxa"/>
            <w:noWrap/>
            <w:vAlign w:val="bottom"/>
          </w:tcPr>
          <w:p w14:paraId="0A1C84D0" w14:textId="482D6B38" w:rsidR="00434E1B" w:rsidRPr="00652105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644" w:type="dxa"/>
            <w:noWrap/>
            <w:vAlign w:val="bottom"/>
          </w:tcPr>
          <w:p w14:paraId="031FDC69" w14:textId="11772128" w:rsidR="00434E1B" w:rsidRPr="00652105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  <w:tr w:rsidR="00434E1B" w:rsidRPr="0029524C" w14:paraId="71E6DC9E" w14:textId="77777777" w:rsidTr="007037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vAlign w:val="center"/>
          </w:tcPr>
          <w:p w14:paraId="53FDA1A1" w14:textId="40AA8884" w:rsidR="00434E1B" w:rsidRPr="00652105" w:rsidRDefault="00434E1B" w:rsidP="00434E1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sz w:val="22"/>
                <w:lang w:eastAsia="nl-NL"/>
              </w:rPr>
              <w:t>Zet door bij activiteiten, ook als het tegenzit</w:t>
            </w:r>
          </w:p>
        </w:tc>
        <w:tc>
          <w:tcPr>
            <w:tcW w:w="1418" w:type="dxa"/>
            <w:noWrap/>
            <w:vAlign w:val="bottom"/>
          </w:tcPr>
          <w:p w14:paraId="442E6E90" w14:textId="6944182D" w:rsidR="00434E1B" w:rsidRPr="00652105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  <w:tc>
          <w:tcPr>
            <w:tcW w:w="1644" w:type="dxa"/>
            <w:noWrap/>
            <w:vAlign w:val="bottom"/>
          </w:tcPr>
          <w:p w14:paraId="44545252" w14:textId="74606996" w:rsidR="00434E1B" w:rsidRPr="00652105" w:rsidRDefault="00434E1B" w:rsidP="00434E1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52105">
              <w:rPr>
                <w:rFonts w:eastAsia="Times New Roman" w:cs="Calibri"/>
                <w:color w:val="000000"/>
                <w:sz w:val="22"/>
                <w:lang w:eastAsia="nl-NL"/>
              </w:rPr>
              <w:t> </w:t>
            </w:r>
          </w:p>
        </w:tc>
      </w:tr>
    </w:tbl>
    <w:p w14:paraId="6D93CECA" w14:textId="77777777" w:rsidR="009702BA" w:rsidRDefault="009702BA" w:rsidP="009702BA"/>
    <w:p w14:paraId="5A71063B" w14:textId="77777777" w:rsidR="009702BA" w:rsidRDefault="009702BA" w:rsidP="009702BA"/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9702BA" w14:paraId="6C0E0A66" w14:textId="77777777" w:rsidTr="00471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2" w:type="dxa"/>
          </w:tcPr>
          <w:p w14:paraId="3D08E02C" w14:textId="77777777" w:rsidR="009702BA" w:rsidRDefault="009702BA" w:rsidP="00471DCA">
            <w:pPr>
              <w:pStyle w:val="Kop2"/>
            </w:pPr>
            <w:r>
              <w:t>Naam en chronologische leeftijd</w:t>
            </w:r>
          </w:p>
        </w:tc>
        <w:tc>
          <w:tcPr>
            <w:tcW w:w="5962" w:type="dxa"/>
            <w:gridSpan w:val="2"/>
          </w:tcPr>
          <w:p w14:paraId="188CD08D" w14:textId="77777777" w:rsidR="009702BA" w:rsidRDefault="009702BA" w:rsidP="00471DCA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6D297F85" w14:textId="77777777" w:rsidR="009702BA" w:rsidRDefault="009702BA" w:rsidP="00471DCA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9702BA" w:rsidRPr="00473886" w14:paraId="2CEABD56" w14:textId="77777777" w:rsidTr="00471DCA">
        <w:trPr>
          <w:gridAfter w:val="1"/>
          <w:wAfter w:w="38" w:type="dxa"/>
          <w:trHeight w:val="290"/>
        </w:trPr>
        <w:tc>
          <w:tcPr>
            <w:tcW w:w="2822" w:type="dxa"/>
            <w:hideMark/>
          </w:tcPr>
          <w:p w14:paraId="71B1D946" w14:textId="77777777" w:rsidR="009702BA" w:rsidRPr="00473886" w:rsidRDefault="009702BA" w:rsidP="00471DC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  <w:hideMark/>
          </w:tcPr>
          <w:p w14:paraId="4EE933C3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37397E1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4967CFC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45BF1D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AC1A723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23596E6" w14:textId="77777777" w:rsidR="009702BA" w:rsidRPr="00473886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702BA" w14:paraId="34F19139" w14:textId="77777777" w:rsidTr="00471DC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446E6688" w14:textId="77777777" w:rsidR="009702BA" w:rsidRPr="00473886" w:rsidRDefault="009702BA" w:rsidP="00471DC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5A604486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A31AFB5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F2E833B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66D250E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43373E3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702BA" w14:paraId="545CC769" w14:textId="77777777" w:rsidTr="00471DCA">
        <w:trPr>
          <w:gridAfter w:val="1"/>
          <w:wAfter w:w="38" w:type="dxa"/>
          <w:trHeight w:val="290"/>
        </w:trPr>
        <w:tc>
          <w:tcPr>
            <w:tcW w:w="2822" w:type="dxa"/>
          </w:tcPr>
          <w:p w14:paraId="325D15AB" w14:textId="77777777" w:rsidR="009702BA" w:rsidRPr="00473886" w:rsidRDefault="009702BA" w:rsidP="00471DC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3815126B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B706FC9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37D2E7D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46D3B4A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D886377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702BA" w14:paraId="455541DE" w14:textId="77777777" w:rsidTr="00471DC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065AF8AA" w14:textId="77777777" w:rsidR="009702BA" w:rsidRPr="00473886" w:rsidRDefault="009702BA" w:rsidP="00471DC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6B024C59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237F42F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79F80AC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D1818E8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0804EA1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702BA" w14:paraId="6710394E" w14:textId="77777777" w:rsidTr="00471DCA">
        <w:trPr>
          <w:gridAfter w:val="1"/>
          <w:wAfter w:w="38" w:type="dxa"/>
          <w:trHeight w:val="290"/>
        </w:trPr>
        <w:tc>
          <w:tcPr>
            <w:tcW w:w="2822" w:type="dxa"/>
          </w:tcPr>
          <w:p w14:paraId="72CCB125" w14:textId="77777777" w:rsidR="009702BA" w:rsidRPr="00473886" w:rsidRDefault="009702BA" w:rsidP="00471DC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31B4CDEE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04CF61C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38A5110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C5491D5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36B5107" w14:textId="77777777" w:rsidR="009702BA" w:rsidRDefault="009702BA" w:rsidP="00471DC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74735547" w14:textId="77777777" w:rsidR="009702BA" w:rsidRDefault="009702BA" w:rsidP="009702BA">
      <w:pPr>
        <w:pStyle w:val="Kop1"/>
      </w:pPr>
    </w:p>
    <w:p w14:paraId="77F43206" w14:textId="77777777" w:rsidR="009702BA" w:rsidRDefault="009702BA">
      <w:pPr>
        <w:rPr>
          <w:rFonts w:eastAsiaTheme="majorEastAsia" w:cstheme="majorBidi"/>
          <w:b/>
          <w:color w:val="003350"/>
          <w:sz w:val="32"/>
          <w:szCs w:val="32"/>
        </w:rPr>
      </w:pPr>
      <w:r>
        <w:br w:type="page"/>
      </w:r>
    </w:p>
    <w:p w14:paraId="2ADAB492" w14:textId="270BAA71" w:rsidR="003519D6" w:rsidRPr="003519D6" w:rsidRDefault="00251AF9" w:rsidP="00EB1B5E">
      <w:pPr>
        <w:pStyle w:val="Kop1"/>
        <w:numPr>
          <w:ilvl w:val="0"/>
          <w:numId w:val="14"/>
        </w:numPr>
      </w:pPr>
      <w:r>
        <w:lastRenderedPageBreak/>
        <w:t>Sociaal</w:t>
      </w:r>
      <w:r w:rsidR="00DA2DF9">
        <w:t>-</w:t>
      </w:r>
      <w:r>
        <w:t>emotione</w:t>
      </w:r>
      <w:r w:rsidR="003519D6">
        <w:t>el</w:t>
      </w:r>
    </w:p>
    <w:p w14:paraId="2E5342D0" w14:textId="77777777" w:rsidR="00251AF9" w:rsidRDefault="00251AF9" w:rsidP="00251AF9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3519D6" w14:paraId="384E7E6B" w14:textId="77777777" w:rsidTr="0029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807" w:type="dxa"/>
          </w:tcPr>
          <w:p w14:paraId="0F62500D" w14:textId="6E32E450" w:rsidR="003519D6" w:rsidRDefault="0029524C" w:rsidP="00FA7A62">
            <w:pPr>
              <w:pStyle w:val="Kop2"/>
            </w:pPr>
            <w:r>
              <w:t>Besef van zichzelf</w:t>
            </w:r>
          </w:p>
        </w:tc>
        <w:tc>
          <w:tcPr>
            <w:tcW w:w="1559" w:type="dxa"/>
          </w:tcPr>
          <w:p w14:paraId="49A5B899" w14:textId="77777777" w:rsidR="003519D6" w:rsidRDefault="003519D6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75A7900F" w14:textId="77777777" w:rsidR="003519D6" w:rsidRDefault="003519D6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29524C" w:rsidRPr="0029524C" w14:paraId="4E8335B8" w14:textId="77777777" w:rsidTr="0029524C">
        <w:trPr>
          <w:trHeight w:val="290"/>
        </w:trPr>
        <w:tc>
          <w:tcPr>
            <w:tcW w:w="5807" w:type="dxa"/>
            <w:hideMark/>
          </w:tcPr>
          <w:p w14:paraId="335C3F07" w14:textId="77777777" w:rsidR="0029524C" w:rsidRPr="0029524C" w:rsidRDefault="0029524C" w:rsidP="0029524C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GEVOELENS: uit emotie in situaties</w:t>
            </w:r>
          </w:p>
        </w:tc>
        <w:tc>
          <w:tcPr>
            <w:tcW w:w="1559" w:type="dxa"/>
            <w:hideMark/>
          </w:tcPr>
          <w:p w14:paraId="74EAC08A" w14:textId="77777777" w:rsidR="0029524C" w:rsidRPr="0029524C" w:rsidRDefault="0029524C" w:rsidP="0029524C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6CE95588" w14:textId="77777777" w:rsidR="0029524C" w:rsidRPr="0029524C" w:rsidRDefault="0029524C" w:rsidP="00DA2DF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29524C" w:rsidRPr="0029524C" w14:paraId="5A0610CB" w14:textId="77777777" w:rsidTr="00295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AB0C2AA" w14:textId="77777777" w:rsidR="0029524C" w:rsidRPr="0029524C" w:rsidRDefault="0029524C" w:rsidP="0029524C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PERSOONSKENMERKEN: benoemt (</w:t>
            </w:r>
            <w:proofErr w:type="spellStart"/>
            <w:r w:rsidRPr="0029524C">
              <w:rPr>
                <w:rFonts w:eastAsia="Times New Roman" w:cs="Calibri"/>
                <w:sz w:val="22"/>
                <w:lang w:eastAsia="nl-NL"/>
              </w:rPr>
              <w:t>lichaams</w:t>
            </w:r>
            <w:proofErr w:type="spellEnd"/>
            <w:r w:rsidRPr="0029524C">
              <w:rPr>
                <w:rFonts w:eastAsia="Times New Roman" w:cs="Calibri"/>
                <w:sz w:val="22"/>
                <w:lang w:eastAsia="nl-NL"/>
              </w:rPr>
              <w:t>)kenmerken van zichzelf</w:t>
            </w:r>
          </w:p>
        </w:tc>
        <w:tc>
          <w:tcPr>
            <w:tcW w:w="1559" w:type="dxa"/>
            <w:hideMark/>
          </w:tcPr>
          <w:p w14:paraId="0A28C00A" w14:textId="77777777" w:rsidR="0029524C" w:rsidRPr="0029524C" w:rsidRDefault="0029524C" w:rsidP="0029524C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585BEFA9" w14:textId="77777777" w:rsidR="0029524C" w:rsidRPr="0029524C" w:rsidRDefault="0029524C" w:rsidP="00DA2DF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29524C" w:rsidRPr="0029524C" w14:paraId="4A6027EE" w14:textId="77777777" w:rsidTr="0029524C">
        <w:trPr>
          <w:trHeight w:val="290"/>
        </w:trPr>
        <w:tc>
          <w:tcPr>
            <w:tcW w:w="5807" w:type="dxa"/>
            <w:hideMark/>
          </w:tcPr>
          <w:p w14:paraId="7F5F321C" w14:textId="77777777" w:rsidR="0029524C" w:rsidRPr="0029524C" w:rsidRDefault="0029524C" w:rsidP="0029524C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GEVOELENS: gebruikt eenvoudige emotiewoorden</w:t>
            </w:r>
          </w:p>
        </w:tc>
        <w:tc>
          <w:tcPr>
            <w:tcW w:w="1559" w:type="dxa"/>
            <w:hideMark/>
          </w:tcPr>
          <w:p w14:paraId="02125449" w14:textId="77777777" w:rsidR="0029524C" w:rsidRPr="0029524C" w:rsidRDefault="0029524C" w:rsidP="0029524C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14382E98" w14:textId="77777777" w:rsidR="0029524C" w:rsidRPr="0029524C" w:rsidRDefault="0029524C" w:rsidP="00DA2DF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29524C" w:rsidRPr="0029524C" w14:paraId="18B56E19" w14:textId="77777777" w:rsidTr="00295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5E8B478" w14:textId="77777777" w:rsidR="0029524C" w:rsidRPr="0029524C" w:rsidRDefault="0029524C" w:rsidP="0029524C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PERSOONSKENMERKEN: benoemt wat het (niet) goed kan</w:t>
            </w:r>
          </w:p>
        </w:tc>
        <w:tc>
          <w:tcPr>
            <w:tcW w:w="1559" w:type="dxa"/>
            <w:noWrap/>
            <w:hideMark/>
          </w:tcPr>
          <w:p w14:paraId="2B6045B9" w14:textId="77777777" w:rsidR="0029524C" w:rsidRPr="0029524C" w:rsidRDefault="0029524C" w:rsidP="0029524C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275F93CA" w14:textId="77777777" w:rsidR="0029524C" w:rsidRPr="0029524C" w:rsidRDefault="0029524C" w:rsidP="00DA2DF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29524C" w:rsidRPr="0029524C" w14:paraId="494DF1AA" w14:textId="77777777" w:rsidTr="0029524C">
        <w:trPr>
          <w:trHeight w:val="290"/>
        </w:trPr>
        <w:tc>
          <w:tcPr>
            <w:tcW w:w="5807" w:type="dxa"/>
            <w:hideMark/>
          </w:tcPr>
          <w:p w14:paraId="5ED0C1B4" w14:textId="77777777" w:rsidR="0029524C" w:rsidRPr="0029524C" w:rsidRDefault="0029524C" w:rsidP="0029524C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 xml:space="preserve">GEVOELENS: benoemt in een situatie gevoelens van zichzelf </w:t>
            </w:r>
          </w:p>
        </w:tc>
        <w:tc>
          <w:tcPr>
            <w:tcW w:w="1559" w:type="dxa"/>
            <w:noWrap/>
            <w:hideMark/>
          </w:tcPr>
          <w:p w14:paraId="09A3EEA9" w14:textId="77777777" w:rsidR="0029524C" w:rsidRPr="0029524C" w:rsidRDefault="0029524C" w:rsidP="0029524C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1078A34" w14:textId="77777777" w:rsidR="0029524C" w:rsidRPr="0029524C" w:rsidRDefault="0029524C" w:rsidP="00DA2DF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29524C" w:rsidRPr="0029524C" w14:paraId="56AAD8CD" w14:textId="77777777" w:rsidTr="00295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E3CDB80" w14:textId="77777777" w:rsidR="0029524C" w:rsidRPr="0029524C" w:rsidRDefault="0029524C" w:rsidP="0029524C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PERSOONSKENMERKEN: benoemt vaardigheden en kwaliteiten van zichzelf</w:t>
            </w:r>
          </w:p>
        </w:tc>
        <w:tc>
          <w:tcPr>
            <w:tcW w:w="1559" w:type="dxa"/>
            <w:noWrap/>
            <w:hideMark/>
          </w:tcPr>
          <w:p w14:paraId="0FBDA80D" w14:textId="77777777" w:rsidR="0029524C" w:rsidRPr="0029524C" w:rsidRDefault="0029524C" w:rsidP="0029524C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9E4B96F" w14:textId="77777777" w:rsidR="0029524C" w:rsidRPr="0029524C" w:rsidRDefault="0029524C" w:rsidP="00DA2DF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29524C" w:rsidRPr="0029524C" w14:paraId="5B4BF282" w14:textId="77777777" w:rsidTr="0029524C">
        <w:trPr>
          <w:trHeight w:val="290"/>
        </w:trPr>
        <w:tc>
          <w:tcPr>
            <w:tcW w:w="5807" w:type="dxa"/>
            <w:hideMark/>
          </w:tcPr>
          <w:p w14:paraId="2FE38814" w14:textId="77777777" w:rsidR="0029524C" w:rsidRPr="0029524C" w:rsidRDefault="0029524C" w:rsidP="0029524C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GEVOELENS: beschrijft welke gevoelens een situatie bij zichzelf kan oproepen</w:t>
            </w:r>
          </w:p>
        </w:tc>
        <w:tc>
          <w:tcPr>
            <w:tcW w:w="1559" w:type="dxa"/>
            <w:noWrap/>
            <w:hideMark/>
          </w:tcPr>
          <w:p w14:paraId="46E840CE" w14:textId="77777777" w:rsidR="0029524C" w:rsidRPr="0029524C" w:rsidRDefault="0029524C" w:rsidP="0029524C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570AFAFF" w14:textId="77777777" w:rsidR="0029524C" w:rsidRPr="0029524C" w:rsidRDefault="0029524C" w:rsidP="00DA2DF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29524C" w:rsidRPr="0029524C" w14:paraId="381B5344" w14:textId="77777777" w:rsidTr="002952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BA35852" w14:textId="77777777" w:rsidR="0029524C" w:rsidRPr="0029524C" w:rsidRDefault="0029524C" w:rsidP="0029524C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sz w:val="22"/>
                <w:lang w:eastAsia="nl-NL"/>
              </w:rPr>
              <w:t>PERSOONSKENMERKEN: zet vaardigheden en kwaliteiten van zichzelf in</w:t>
            </w:r>
          </w:p>
        </w:tc>
        <w:tc>
          <w:tcPr>
            <w:tcW w:w="1559" w:type="dxa"/>
            <w:noWrap/>
            <w:hideMark/>
          </w:tcPr>
          <w:p w14:paraId="147FF545" w14:textId="77777777" w:rsidR="0029524C" w:rsidRPr="0029524C" w:rsidRDefault="0029524C" w:rsidP="0029524C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0BF10361" w14:textId="77777777" w:rsidR="0029524C" w:rsidRPr="0029524C" w:rsidRDefault="0029524C" w:rsidP="00DA2DF9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9524C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</w:tbl>
    <w:p w14:paraId="1807E30F" w14:textId="77777777" w:rsidR="00251AF9" w:rsidRDefault="00251AF9" w:rsidP="00251AF9"/>
    <w:p w14:paraId="302DC176" w14:textId="77777777" w:rsidR="009702BA" w:rsidRDefault="009702BA" w:rsidP="00251AF9"/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29524C" w14:paraId="2DEC51C1" w14:textId="77777777" w:rsidTr="009702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2" w:type="dxa"/>
          </w:tcPr>
          <w:p w14:paraId="7099B672" w14:textId="77777777" w:rsidR="0029524C" w:rsidRDefault="0029524C" w:rsidP="00FA7A62">
            <w:pPr>
              <w:pStyle w:val="Kop2"/>
            </w:pPr>
            <w:r>
              <w:t>Naam en chronologische leeftijd</w:t>
            </w:r>
          </w:p>
        </w:tc>
        <w:tc>
          <w:tcPr>
            <w:tcW w:w="5962" w:type="dxa"/>
            <w:gridSpan w:val="2"/>
          </w:tcPr>
          <w:p w14:paraId="53F9157F" w14:textId="77777777" w:rsidR="0029524C" w:rsidRDefault="0029524C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15BA7A23" w14:textId="77777777" w:rsidR="0029524C" w:rsidRDefault="0029524C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29524C" w:rsidRPr="00473886" w14:paraId="06E278A7" w14:textId="77777777" w:rsidTr="009702BA">
        <w:trPr>
          <w:gridAfter w:val="1"/>
          <w:wAfter w:w="38" w:type="dxa"/>
          <w:trHeight w:val="290"/>
        </w:trPr>
        <w:tc>
          <w:tcPr>
            <w:tcW w:w="2822" w:type="dxa"/>
            <w:hideMark/>
          </w:tcPr>
          <w:p w14:paraId="5E092610" w14:textId="77777777" w:rsidR="0029524C" w:rsidRPr="00473886" w:rsidRDefault="0029524C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  <w:hideMark/>
          </w:tcPr>
          <w:p w14:paraId="2006228F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6688D43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3FFF77E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DC6606F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E6E5CFD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AF22783" w14:textId="77777777" w:rsidR="0029524C" w:rsidRPr="00473886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9524C" w14:paraId="0CA4D588" w14:textId="77777777" w:rsidTr="009702B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393B4AA7" w14:textId="77777777" w:rsidR="0029524C" w:rsidRPr="00473886" w:rsidRDefault="0029524C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32ABB40C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026FFDD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3326A0B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01B2101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BCE1913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9524C" w14:paraId="7D5C7BD7" w14:textId="77777777" w:rsidTr="009702BA">
        <w:trPr>
          <w:gridAfter w:val="1"/>
          <w:wAfter w:w="38" w:type="dxa"/>
          <w:trHeight w:val="290"/>
        </w:trPr>
        <w:tc>
          <w:tcPr>
            <w:tcW w:w="2822" w:type="dxa"/>
          </w:tcPr>
          <w:p w14:paraId="2AA07DE7" w14:textId="77777777" w:rsidR="0029524C" w:rsidRPr="00473886" w:rsidRDefault="0029524C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6A0AC2EF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9E5379F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9939EB6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F3C7EB1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ED50638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9524C" w14:paraId="5699FE18" w14:textId="77777777" w:rsidTr="009702B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6007DDB7" w14:textId="77777777" w:rsidR="0029524C" w:rsidRPr="00473886" w:rsidRDefault="0029524C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28D1A400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D8D6AC5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545C815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119902A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CBC807D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9524C" w14:paraId="23C3C65A" w14:textId="77777777" w:rsidTr="009702BA">
        <w:trPr>
          <w:gridAfter w:val="1"/>
          <w:wAfter w:w="38" w:type="dxa"/>
          <w:trHeight w:val="290"/>
        </w:trPr>
        <w:tc>
          <w:tcPr>
            <w:tcW w:w="2822" w:type="dxa"/>
          </w:tcPr>
          <w:p w14:paraId="6CB5D1E2" w14:textId="77777777" w:rsidR="0029524C" w:rsidRPr="00473886" w:rsidRDefault="0029524C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1641ABE9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06CD731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A8872EE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FADDF50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C5CEB82" w14:textId="77777777" w:rsidR="0029524C" w:rsidRDefault="0029524C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19F741F4" w14:textId="77777777" w:rsidR="009702BA" w:rsidRDefault="009702BA" w:rsidP="009702BA">
      <w:pPr>
        <w:pStyle w:val="Kop1"/>
      </w:pPr>
    </w:p>
    <w:p w14:paraId="3AC35B56" w14:textId="77777777" w:rsidR="009702BA" w:rsidRDefault="009702BA">
      <w:pPr>
        <w:rPr>
          <w:rFonts w:eastAsiaTheme="majorEastAsia" w:cstheme="majorBidi"/>
          <w:b/>
          <w:color w:val="003350"/>
          <w:sz w:val="32"/>
          <w:szCs w:val="32"/>
        </w:rPr>
      </w:pPr>
      <w:r>
        <w:br w:type="page"/>
      </w:r>
    </w:p>
    <w:p w14:paraId="345D0BC8" w14:textId="3DA9EBAF" w:rsidR="0029524C" w:rsidRDefault="0029524C" w:rsidP="0029524C">
      <w:pPr>
        <w:pStyle w:val="Kop1"/>
        <w:numPr>
          <w:ilvl w:val="0"/>
          <w:numId w:val="16"/>
        </w:numPr>
      </w:pPr>
      <w:r>
        <w:lastRenderedPageBreak/>
        <w:t>Sociaal-emotioneel</w:t>
      </w:r>
    </w:p>
    <w:p w14:paraId="2FAB7BD9" w14:textId="77777777" w:rsidR="00DA2DF9" w:rsidRDefault="00DA2DF9" w:rsidP="00DA2DF9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DA2DF9" w14:paraId="4B690A7D" w14:textId="77777777" w:rsidTr="003C4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5807" w:type="dxa"/>
          </w:tcPr>
          <w:p w14:paraId="619B6B37" w14:textId="1B528392" w:rsidR="00DA2DF9" w:rsidRDefault="009116EA" w:rsidP="00FA7A62">
            <w:pPr>
              <w:pStyle w:val="Kop2"/>
            </w:pPr>
            <w:r>
              <w:t>Omgaan met zichzelf</w:t>
            </w:r>
          </w:p>
        </w:tc>
        <w:tc>
          <w:tcPr>
            <w:tcW w:w="1559" w:type="dxa"/>
          </w:tcPr>
          <w:p w14:paraId="226CF4F3" w14:textId="77777777" w:rsidR="00DA2DF9" w:rsidRDefault="00DA2DF9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48FDCB32" w14:textId="77777777" w:rsidR="00DA2DF9" w:rsidRDefault="00DA2DF9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9116EA" w:rsidRPr="009116EA" w14:paraId="5D2ED2FB" w14:textId="77777777" w:rsidTr="009116EA">
        <w:trPr>
          <w:trHeight w:val="290"/>
        </w:trPr>
        <w:tc>
          <w:tcPr>
            <w:tcW w:w="5807" w:type="dxa"/>
            <w:hideMark/>
          </w:tcPr>
          <w:p w14:paraId="64DCF9EE" w14:textId="77777777" w:rsidR="009116EA" w:rsidRPr="009116EA" w:rsidRDefault="009116EA" w:rsidP="009116E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GEVOELENS HANTEREN: reageert (non-)verbaal op verschillende situaties</w:t>
            </w:r>
          </w:p>
        </w:tc>
        <w:tc>
          <w:tcPr>
            <w:tcW w:w="1559" w:type="dxa"/>
            <w:hideMark/>
          </w:tcPr>
          <w:p w14:paraId="0C6D0B5C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4E59917A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9116EA" w:rsidRPr="009116EA" w14:paraId="2C8FD5FE" w14:textId="77777777" w:rsidTr="00911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860C2F8" w14:textId="77777777" w:rsidR="009116EA" w:rsidRPr="009116EA" w:rsidRDefault="009116EA" w:rsidP="009116E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IMPULSCONTROLE: kan behoeftes tijdelijk uitstellen</w:t>
            </w:r>
          </w:p>
        </w:tc>
        <w:tc>
          <w:tcPr>
            <w:tcW w:w="1559" w:type="dxa"/>
            <w:hideMark/>
          </w:tcPr>
          <w:p w14:paraId="6324917D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0CEE49BF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9116EA" w:rsidRPr="009116EA" w14:paraId="50F0E927" w14:textId="77777777" w:rsidTr="009116EA">
        <w:trPr>
          <w:trHeight w:val="290"/>
        </w:trPr>
        <w:tc>
          <w:tcPr>
            <w:tcW w:w="5807" w:type="dxa"/>
            <w:hideMark/>
          </w:tcPr>
          <w:p w14:paraId="394DFBB4" w14:textId="77777777" w:rsidR="009116EA" w:rsidRPr="009116EA" w:rsidRDefault="009116EA" w:rsidP="009116E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GEVOELENS HANTEREN: kan met hulp van een volwassene emoties reguleren</w:t>
            </w:r>
          </w:p>
        </w:tc>
        <w:tc>
          <w:tcPr>
            <w:tcW w:w="1559" w:type="dxa"/>
            <w:hideMark/>
          </w:tcPr>
          <w:p w14:paraId="7FBDEA53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33D36C5D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9116EA" w:rsidRPr="009116EA" w14:paraId="5B9D961A" w14:textId="77777777" w:rsidTr="00911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52D4DF1" w14:textId="77777777" w:rsidR="009116EA" w:rsidRPr="009116EA" w:rsidRDefault="009116EA" w:rsidP="009116E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IMPULSCONTROLE: kan met hulp van een volwassene impulsen beheersen</w:t>
            </w:r>
          </w:p>
        </w:tc>
        <w:tc>
          <w:tcPr>
            <w:tcW w:w="1559" w:type="dxa"/>
            <w:noWrap/>
            <w:hideMark/>
          </w:tcPr>
          <w:p w14:paraId="7613E90B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4E04AAC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9116EA" w:rsidRPr="009116EA" w14:paraId="20453E77" w14:textId="77777777" w:rsidTr="009116EA">
        <w:trPr>
          <w:trHeight w:val="290"/>
        </w:trPr>
        <w:tc>
          <w:tcPr>
            <w:tcW w:w="5807" w:type="dxa"/>
            <w:hideMark/>
          </w:tcPr>
          <w:p w14:paraId="55410282" w14:textId="77777777" w:rsidR="009116EA" w:rsidRPr="009116EA" w:rsidRDefault="009116EA" w:rsidP="009116E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GEVOELENS HANTEREN: kan in terugkerende situaties zelf zijn emoties reguleren</w:t>
            </w:r>
          </w:p>
        </w:tc>
        <w:tc>
          <w:tcPr>
            <w:tcW w:w="1559" w:type="dxa"/>
            <w:noWrap/>
            <w:hideMark/>
          </w:tcPr>
          <w:p w14:paraId="3A0A1DFA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312CD71D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9116EA" w:rsidRPr="009116EA" w14:paraId="1002AFA5" w14:textId="77777777" w:rsidTr="00911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B7A2749" w14:textId="77777777" w:rsidR="009116EA" w:rsidRPr="009116EA" w:rsidRDefault="009116EA" w:rsidP="009116E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 xml:space="preserve">IMPULSCONTROLE: kan een impulsieve reactie in een lastige situatie uitstellen </w:t>
            </w:r>
          </w:p>
        </w:tc>
        <w:tc>
          <w:tcPr>
            <w:tcW w:w="1559" w:type="dxa"/>
            <w:noWrap/>
            <w:hideMark/>
          </w:tcPr>
          <w:p w14:paraId="3841DD02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51C86620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9116EA" w:rsidRPr="009116EA" w14:paraId="63E0A206" w14:textId="77777777" w:rsidTr="009116EA">
        <w:trPr>
          <w:trHeight w:val="283"/>
        </w:trPr>
        <w:tc>
          <w:tcPr>
            <w:tcW w:w="5807" w:type="dxa"/>
            <w:hideMark/>
          </w:tcPr>
          <w:p w14:paraId="20219531" w14:textId="77777777" w:rsidR="009116EA" w:rsidRPr="009116EA" w:rsidRDefault="009116EA" w:rsidP="009116E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GEVOELENS HANTEREN: kan achteraf vertellen waarom bepaald gedrag vertoond is</w:t>
            </w:r>
          </w:p>
        </w:tc>
        <w:tc>
          <w:tcPr>
            <w:tcW w:w="1559" w:type="dxa"/>
            <w:noWrap/>
            <w:hideMark/>
          </w:tcPr>
          <w:p w14:paraId="43652AA1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1B213450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9116EA" w:rsidRPr="009116EA" w14:paraId="75C887C7" w14:textId="77777777" w:rsidTr="009116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BB4AC87" w14:textId="77777777" w:rsidR="009116EA" w:rsidRPr="009116EA" w:rsidRDefault="009116EA" w:rsidP="009116EA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sz w:val="22"/>
                <w:lang w:eastAsia="nl-NL"/>
              </w:rPr>
              <w:t>IMPULSCONTROLE: kan eigen gedrag sturen in een lastige situatie</w:t>
            </w:r>
          </w:p>
        </w:tc>
        <w:tc>
          <w:tcPr>
            <w:tcW w:w="1559" w:type="dxa"/>
            <w:noWrap/>
            <w:hideMark/>
          </w:tcPr>
          <w:p w14:paraId="1D4B838C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750256CA" w14:textId="77777777" w:rsidR="009116EA" w:rsidRPr="009116EA" w:rsidRDefault="009116EA" w:rsidP="009116EA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9116EA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</w:tbl>
    <w:p w14:paraId="012566E3" w14:textId="77777777" w:rsidR="00DA2DF9" w:rsidRDefault="00DA2DF9" w:rsidP="00DA2DF9"/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9116EA" w14:paraId="1E8B73BD" w14:textId="77777777" w:rsidTr="009116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2" w:type="dxa"/>
          </w:tcPr>
          <w:p w14:paraId="19D60814" w14:textId="77777777" w:rsidR="009116EA" w:rsidRDefault="009116EA" w:rsidP="00FA7A62">
            <w:pPr>
              <w:pStyle w:val="Kop2"/>
            </w:pPr>
            <w:r>
              <w:t>Naam en chronologische leeftijd</w:t>
            </w:r>
          </w:p>
        </w:tc>
        <w:tc>
          <w:tcPr>
            <w:tcW w:w="5962" w:type="dxa"/>
            <w:gridSpan w:val="2"/>
          </w:tcPr>
          <w:p w14:paraId="4300AE26" w14:textId="77777777" w:rsidR="009116EA" w:rsidRDefault="009116EA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0C25BB34" w14:textId="77777777" w:rsidR="009116EA" w:rsidRDefault="009116EA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9116EA" w:rsidRPr="00473886" w14:paraId="65BF37A3" w14:textId="77777777" w:rsidTr="009116EA">
        <w:trPr>
          <w:gridAfter w:val="1"/>
          <w:wAfter w:w="38" w:type="dxa"/>
          <w:trHeight w:val="290"/>
        </w:trPr>
        <w:tc>
          <w:tcPr>
            <w:tcW w:w="2822" w:type="dxa"/>
            <w:hideMark/>
          </w:tcPr>
          <w:p w14:paraId="66E3D5D3" w14:textId="77777777" w:rsidR="009116EA" w:rsidRPr="00473886" w:rsidRDefault="009116EA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  <w:hideMark/>
          </w:tcPr>
          <w:p w14:paraId="4D8EFA62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1286FAD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750ECCF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6997414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806EF0F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D0DCEB2" w14:textId="77777777" w:rsidR="009116EA" w:rsidRPr="00473886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116EA" w14:paraId="6E2F1431" w14:textId="77777777" w:rsidTr="009116E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73C65229" w14:textId="77777777" w:rsidR="009116EA" w:rsidRPr="00473886" w:rsidRDefault="009116EA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1A4AE8F5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6D7AE6F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B4BB156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1DF285B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91BE50D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116EA" w14:paraId="2AD11B52" w14:textId="77777777" w:rsidTr="009116EA">
        <w:trPr>
          <w:gridAfter w:val="1"/>
          <w:wAfter w:w="38" w:type="dxa"/>
          <w:trHeight w:val="290"/>
        </w:trPr>
        <w:tc>
          <w:tcPr>
            <w:tcW w:w="2822" w:type="dxa"/>
          </w:tcPr>
          <w:p w14:paraId="1F267EEF" w14:textId="77777777" w:rsidR="009116EA" w:rsidRPr="00473886" w:rsidRDefault="009116EA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22E0564A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35B28F5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B3EEAD7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7C3F78C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3FC8D9A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116EA" w14:paraId="7DBEDD70" w14:textId="77777777" w:rsidTr="009116EA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3311F27B" w14:textId="77777777" w:rsidR="009116EA" w:rsidRPr="00473886" w:rsidRDefault="009116EA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52901C6B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D9F1680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B2F2056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9F87C8D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CCF09FD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9116EA" w14:paraId="44EAB79A" w14:textId="77777777" w:rsidTr="009116EA">
        <w:trPr>
          <w:gridAfter w:val="1"/>
          <w:wAfter w:w="38" w:type="dxa"/>
          <w:trHeight w:val="290"/>
        </w:trPr>
        <w:tc>
          <w:tcPr>
            <w:tcW w:w="2822" w:type="dxa"/>
          </w:tcPr>
          <w:p w14:paraId="1E420A2D" w14:textId="77777777" w:rsidR="009116EA" w:rsidRPr="00473886" w:rsidRDefault="009116EA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668D16D2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DB15227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6A9702C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D40FED5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17D09B8" w14:textId="77777777" w:rsidR="009116EA" w:rsidRDefault="009116EA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181FFB37" w14:textId="4B9F8D9E" w:rsidR="009116EA" w:rsidRDefault="009116EA" w:rsidP="00DA2DF9"/>
    <w:p w14:paraId="4308CDF3" w14:textId="77777777" w:rsidR="009116EA" w:rsidRDefault="009116EA">
      <w:r>
        <w:br w:type="page"/>
      </w:r>
    </w:p>
    <w:p w14:paraId="4456A909" w14:textId="606638B0" w:rsidR="009116EA" w:rsidRDefault="003C4BCC" w:rsidP="003C4BCC">
      <w:pPr>
        <w:pStyle w:val="Kop1"/>
        <w:numPr>
          <w:ilvl w:val="0"/>
          <w:numId w:val="17"/>
        </w:numPr>
      </w:pPr>
      <w:r>
        <w:lastRenderedPageBreak/>
        <w:t>Sociaal-emotioneel</w:t>
      </w:r>
    </w:p>
    <w:p w14:paraId="40D6F507" w14:textId="77777777" w:rsidR="003C4BCC" w:rsidRDefault="003C4BCC" w:rsidP="003C4BCC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3C4BCC" w14:paraId="742E02EF" w14:textId="77777777" w:rsidTr="002546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5807" w:type="dxa"/>
          </w:tcPr>
          <w:p w14:paraId="5EAFF171" w14:textId="6DB0B96D" w:rsidR="003C4BCC" w:rsidRDefault="003C4BCC" w:rsidP="00FA7A62">
            <w:pPr>
              <w:pStyle w:val="Kop2"/>
            </w:pPr>
            <w:r>
              <w:t xml:space="preserve">Besef van </w:t>
            </w:r>
            <w:r w:rsidR="002546FB">
              <w:t>de ander</w:t>
            </w:r>
          </w:p>
        </w:tc>
        <w:tc>
          <w:tcPr>
            <w:tcW w:w="1559" w:type="dxa"/>
          </w:tcPr>
          <w:p w14:paraId="1ECE531F" w14:textId="77777777" w:rsidR="003C4BCC" w:rsidRDefault="003C4BCC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6C578248" w14:textId="77777777" w:rsidR="003C4BCC" w:rsidRDefault="003C4BCC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2546FB" w:rsidRPr="002546FB" w14:paraId="61C8D581" w14:textId="77777777" w:rsidTr="002546FB">
        <w:trPr>
          <w:trHeight w:val="290"/>
        </w:trPr>
        <w:tc>
          <w:tcPr>
            <w:tcW w:w="5807" w:type="dxa"/>
            <w:hideMark/>
          </w:tcPr>
          <w:p w14:paraId="1666CD59" w14:textId="77777777" w:rsidR="002546FB" w:rsidRPr="002546FB" w:rsidRDefault="002546FB" w:rsidP="002546FB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GEVOELENS: ziet emoties van een ander</w:t>
            </w:r>
          </w:p>
        </w:tc>
        <w:tc>
          <w:tcPr>
            <w:tcW w:w="1559" w:type="dxa"/>
            <w:hideMark/>
          </w:tcPr>
          <w:p w14:paraId="00E0953F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42CA310F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2546FB" w:rsidRPr="002546FB" w14:paraId="54255338" w14:textId="77777777" w:rsidTr="0025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0B39EFC" w14:textId="77777777" w:rsidR="002546FB" w:rsidRPr="002546FB" w:rsidRDefault="002546FB" w:rsidP="002546F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PERSOONSKENMERKEN: herkent verschillen tussen zichzelf en de ander</w:t>
            </w:r>
          </w:p>
        </w:tc>
        <w:tc>
          <w:tcPr>
            <w:tcW w:w="1559" w:type="dxa"/>
            <w:hideMark/>
          </w:tcPr>
          <w:p w14:paraId="35E723AE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7F50A70B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2546FB" w:rsidRPr="002546FB" w14:paraId="1DDFA65F" w14:textId="77777777" w:rsidTr="002546FB">
        <w:trPr>
          <w:trHeight w:val="290"/>
        </w:trPr>
        <w:tc>
          <w:tcPr>
            <w:tcW w:w="5807" w:type="dxa"/>
            <w:hideMark/>
          </w:tcPr>
          <w:p w14:paraId="007372CC" w14:textId="77777777" w:rsidR="002546FB" w:rsidRPr="002546FB" w:rsidRDefault="002546FB" w:rsidP="002546FB">
            <w:pPr>
              <w:spacing w:line="240" w:lineRule="auto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GEVOELENS: herkent gevoelens van een ander</w:t>
            </w:r>
          </w:p>
        </w:tc>
        <w:tc>
          <w:tcPr>
            <w:tcW w:w="1559" w:type="dxa"/>
            <w:hideMark/>
          </w:tcPr>
          <w:p w14:paraId="68079E46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074FDD0B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2546FB" w:rsidRPr="002546FB" w14:paraId="3A9261AC" w14:textId="77777777" w:rsidTr="0025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27FE46E8" w14:textId="77777777" w:rsidR="002546FB" w:rsidRPr="002546FB" w:rsidRDefault="002546FB" w:rsidP="002546F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PERSOONSKENMERKEN: benoemt verschillen tussen zichzelf en de ander</w:t>
            </w:r>
          </w:p>
        </w:tc>
        <w:tc>
          <w:tcPr>
            <w:tcW w:w="1559" w:type="dxa"/>
            <w:noWrap/>
            <w:hideMark/>
          </w:tcPr>
          <w:p w14:paraId="60F2F531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63B53A81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2546FB" w:rsidRPr="002546FB" w14:paraId="36260596" w14:textId="77777777" w:rsidTr="002546FB">
        <w:trPr>
          <w:trHeight w:val="290"/>
        </w:trPr>
        <w:tc>
          <w:tcPr>
            <w:tcW w:w="5807" w:type="dxa"/>
            <w:hideMark/>
          </w:tcPr>
          <w:p w14:paraId="290EDE3B" w14:textId="77777777" w:rsidR="002546FB" w:rsidRPr="002546FB" w:rsidRDefault="002546FB" w:rsidP="002546F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GEVOELENS: benoemt gevoelens van een ander</w:t>
            </w:r>
          </w:p>
        </w:tc>
        <w:tc>
          <w:tcPr>
            <w:tcW w:w="1559" w:type="dxa"/>
            <w:noWrap/>
            <w:hideMark/>
          </w:tcPr>
          <w:p w14:paraId="3A7039FA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E6CFCAA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2546FB" w:rsidRPr="002546FB" w14:paraId="50FF51D6" w14:textId="77777777" w:rsidTr="0025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6BB120D5" w14:textId="77777777" w:rsidR="002546FB" w:rsidRPr="002546FB" w:rsidRDefault="002546FB" w:rsidP="002546F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PERSOONSKENMERKEN: herkent vaardigheden en kwaliteiten bij de ander</w:t>
            </w:r>
          </w:p>
        </w:tc>
        <w:tc>
          <w:tcPr>
            <w:tcW w:w="1559" w:type="dxa"/>
            <w:noWrap/>
            <w:hideMark/>
          </w:tcPr>
          <w:p w14:paraId="05458750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5764CC52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2546FB" w:rsidRPr="002546FB" w14:paraId="023F63D4" w14:textId="77777777" w:rsidTr="002546FB">
        <w:trPr>
          <w:trHeight w:val="290"/>
        </w:trPr>
        <w:tc>
          <w:tcPr>
            <w:tcW w:w="5807" w:type="dxa"/>
            <w:hideMark/>
          </w:tcPr>
          <w:p w14:paraId="2D17C48E" w14:textId="77777777" w:rsidR="002546FB" w:rsidRPr="002546FB" w:rsidRDefault="002546FB" w:rsidP="002546F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GEVOELENS: beschrijft welke gevoelens een situatie bij een ander kan oproepen</w:t>
            </w:r>
          </w:p>
        </w:tc>
        <w:tc>
          <w:tcPr>
            <w:tcW w:w="1559" w:type="dxa"/>
            <w:noWrap/>
            <w:hideMark/>
          </w:tcPr>
          <w:p w14:paraId="03DC392F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328A6487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2546FB" w:rsidRPr="002546FB" w14:paraId="7A941C28" w14:textId="77777777" w:rsidTr="002546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4E57080" w14:textId="77777777" w:rsidR="002546FB" w:rsidRPr="002546FB" w:rsidRDefault="002546FB" w:rsidP="002546FB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sz w:val="22"/>
                <w:lang w:eastAsia="nl-NL"/>
              </w:rPr>
              <w:t>PERSOONSKENMERKEN: benoemt kwaliteiten van de ander</w:t>
            </w:r>
          </w:p>
        </w:tc>
        <w:tc>
          <w:tcPr>
            <w:tcW w:w="1559" w:type="dxa"/>
            <w:noWrap/>
            <w:hideMark/>
          </w:tcPr>
          <w:p w14:paraId="0119D4B5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5701C94B" w14:textId="77777777" w:rsidR="002546FB" w:rsidRPr="002546FB" w:rsidRDefault="002546FB" w:rsidP="002546FB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546FB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</w:tbl>
    <w:p w14:paraId="64809CF4" w14:textId="77777777" w:rsidR="003C4BCC" w:rsidRDefault="003C4BCC" w:rsidP="003C4BCC"/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2546FB" w14:paraId="3978AEC9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2" w:type="dxa"/>
          </w:tcPr>
          <w:p w14:paraId="0167C143" w14:textId="77777777" w:rsidR="002546FB" w:rsidRDefault="002546FB" w:rsidP="00FA7A62">
            <w:pPr>
              <w:pStyle w:val="Kop2"/>
            </w:pPr>
            <w:r>
              <w:t>Naam en chronologische leeftijd</w:t>
            </w:r>
          </w:p>
        </w:tc>
        <w:tc>
          <w:tcPr>
            <w:tcW w:w="5962" w:type="dxa"/>
            <w:gridSpan w:val="2"/>
          </w:tcPr>
          <w:p w14:paraId="046DE383" w14:textId="77777777" w:rsidR="002546FB" w:rsidRDefault="002546FB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06BDC69A" w14:textId="77777777" w:rsidR="002546FB" w:rsidRDefault="002546FB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2546FB" w:rsidRPr="00473886" w14:paraId="3066E8B9" w14:textId="77777777" w:rsidTr="00FA7A62">
        <w:trPr>
          <w:gridAfter w:val="1"/>
          <w:wAfter w:w="38" w:type="dxa"/>
          <w:trHeight w:val="290"/>
        </w:trPr>
        <w:tc>
          <w:tcPr>
            <w:tcW w:w="2822" w:type="dxa"/>
            <w:hideMark/>
          </w:tcPr>
          <w:p w14:paraId="65D62F5D" w14:textId="77777777" w:rsidR="002546FB" w:rsidRPr="00473886" w:rsidRDefault="002546FB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  <w:hideMark/>
          </w:tcPr>
          <w:p w14:paraId="64E3E6BD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617C657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920BDBD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81BD619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F16024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D01FD7F" w14:textId="77777777" w:rsidR="002546FB" w:rsidRPr="00473886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546FB" w14:paraId="0692D321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76FAD726" w14:textId="77777777" w:rsidR="002546FB" w:rsidRPr="00473886" w:rsidRDefault="002546FB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101CB3C2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828E322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39E5809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CA40C17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C709862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546FB" w14:paraId="2CB414AF" w14:textId="77777777" w:rsidTr="00FA7A62">
        <w:trPr>
          <w:gridAfter w:val="1"/>
          <w:wAfter w:w="38" w:type="dxa"/>
          <w:trHeight w:val="290"/>
        </w:trPr>
        <w:tc>
          <w:tcPr>
            <w:tcW w:w="2822" w:type="dxa"/>
          </w:tcPr>
          <w:p w14:paraId="49BA3F47" w14:textId="77777777" w:rsidR="002546FB" w:rsidRPr="00473886" w:rsidRDefault="002546FB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091A59AB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2EEA48D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82B8E3D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9FC8BE9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89023A3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546FB" w14:paraId="61985554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138A49B4" w14:textId="77777777" w:rsidR="002546FB" w:rsidRPr="00473886" w:rsidRDefault="002546FB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3B3A46D9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5BCBF1C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4FC6B90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2B75DB7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F92E643" w14:textId="77777777" w:rsidR="002546FB" w:rsidRDefault="002546FB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0E4F67" w14:paraId="4E9BA1FB" w14:textId="77777777" w:rsidTr="00FA7A62">
        <w:trPr>
          <w:gridAfter w:val="1"/>
          <w:wAfter w:w="38" w:type="dxa"/>
          <w:trHeight w:val="290"/>
        </w:trPr>
        <w:tc>
          <w:tcPr>
            <w:tcW w:w="2822" w:type="dxa"/>
          </w:tcPr>
          <w:p w14:paraId="212F4902" w14:textId="77777777" w:rsidR="000E4F67" w:rsidRPr="00473886" w:rsidRDefault="000E4F67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35E209F3" w14:textId="77777777" w:rsidR="000E4F67" w:rsidRDefault="000E4F67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06F899E" w14:textId="77777777" w:rsidR="000E4F67" w:rsidRDefault="000E4F67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808C9C1" w14:textId="77777777" w:rsidR="000E4F67" w:rsidRDefault="000E4F67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3DA6B47" w14:textId="77777777" w:rsidR="000E4F67" w:rsidRDefault="000E4F67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E109E74" w14:textId="77777777" w:rsidR="000E4F67" w:rsidRDefault="000E4F67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4135D0C4" w14:textId="77777777" w:rsidR="009702BA" w:rsidRDefault="009702BA" w:rsidP="009702BA">
      <w:pPr>
        <w:pStyle w:val="Kop1"/>
      </w:pPr>
    </w:p>
    <w:p w14:paraId="5A21AE62" w14:textId="77777777" w:rsidR="009702BA" w:rsidRDefault="009702BA">
      <w:pPr>
        <w:rPr>
          <w:rFonts w:eastAsiaTheme="majorEastAsia" w:cstheme="majorBidi"/>
          <w:b/>
          <w:color w:val="003350"/>
          <w:sz w:val="32"/>
          <w:szCs w:val="32"/>
        </w:rPr>
      </w:pPr>
      <w:r>
        <w:br w:type="page"/>
      </w:r>
    </w:p>
    <w:p w14:paraId="6CAE9A71" w14:textId="4896BEC7" w:rsidR="002546FB" w:rsidRDefault="000E4F67" w:rsidP="000E4F67">
      <w:pPr>
        <w:pStyle w:val="Kop1"/>
        <w:numPr>
          <w:ilvl w:val="0"/>
          <w:numId w:val="18"/>
        </w:numPr>
      </w:pPr>
      <w:r>
        <w:lastRenderedPageBreak/>
        <w:t>Sociaal-emotioneel</w:t>
      </w:r>
    </w:p>
    <w:p w14:paraId="36E09742" w14:textId="77777777" w:rsidR="007C01F0" w:rsidRDefault="007C01F0" w:rsidP="007C01F0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7C01F0" w14:paraId="6C71F66D" w14:textId="77777777" w:rsidTr="002F22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5807" w:type="dxa"/>
          </w:tcPr>
          <w:p w14:paraId="0DB24E6C" w14:textId="0CAA9C43" w:rsidR="007C01F0" w:rsidRDefault="007C01F0" w:rsidP="00FA7A62">
            <w:pPr>
              <w:pStyle w:val="Kop2"/>
            </w:pPr>
            <w:r>
              <w:t>Omgaan met de ander</w:t>
            </w:r>
          </w:p>
        </w:tc>
        <w:tc>
          <w:tcPr>
            <w:tcW w:w="1559" w:type="dxa"/>
          </w:tcPr>
          <w:p w14:paraId="0C773844" w14:textId="77777777" w:rsidR="007C01F0" w:rsidRDefault="007C01F0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54B63090" w14:textId="77777777" w:rsidR="007C01F0" w:rsidRDefault="007C01F0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2F2215" w:rsidRPr="002F2215" w14:paraId="0EDE385F" w14:textId="77777777" w:rsidTr="002F2215">
        <w:trPr>
          <w:trHeight w:val="290"/>
        </w:trPr>
        <w:tc>
          <w:tcPr>
            <w:tcW w:w="5807" w:type="dxa"/>
            <w:hideMark/>
          </w:tcPr>
          <w:p w14:paraId="2C41BC7F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AANSLUITEN: toont interesse in de ander</w:t>
            </w:r>
          </w:p>
        </w:tc>
        <w:tc>
          <w:tcPr>
            <w:tcW w:w="1559" w:type="dxa"/>
            <w:noWrap/>
            <w:hideMark/>
          </w:tcPr>
          <w:p w14:paraId="70E91D7D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3A1D3DF2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2F2215" w:rsidRPr="002F2215" w14:paraId="0A45125E" w14:textId="77777777" w:rsidTr="002F2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E25449D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CONFLICTEN: verkent wat eigen grenzen zijn</w:t>
            </w:r>
          </w:p>
        </w:tc>
        <w:tc>
          <w:tcPr>
            <w:tcW w:w="1559" w:type="dxa"/>
            <w:noWrap/>
            <w:hideMark/>
          </w:tcPr>
          <w:p w14:paraId="76C62C66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2BA23E84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2F2215" w:rsidRPr="002F2215" w14:paraId="54FBDCE5" w14:textId="77777777" w:rsidTr="002F2215">
        <w:trPr>
          <w:trHeight w:val="290"/>
        </w:trPr>
        <w:tc>
          <w:tcPr>
            <w:tcW w:w="5807" w:type="dxa"/>
            <w:hideMark/>
          </w:tcPr>
          <w:p w14:paraId="16DE4D68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SAMENWERKEN: beseft dat anderen naast hem/haar spelen</w:t>
            </w:r>
          </w:p>
        </w:tc>
        <w:tc>
          <w:tcPr>
            <w:tcW w:w="1559" w:type="dxa"/>
            <w:noWrap/>
            <w:hideMark/>
          </w:tcPr>
          <w:p w14:paraId="694C5D87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31AD0093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2F2215" w:rsidRPr="002F2215" w14:paraId="46CDBC6A" w14:textId="77777777" w:rsidTr="002F2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37C3643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AANSLUITEN: gaat interactie aan met een ander</w:t>
            </w:r>
          </w:p>
        </w:tc>
        <w:tc>
          <w:tcPr>
            <w:tcW w:w="1559" w:type="dxa"/>
            <w:noWrap/>
            <w:hideMark/>
          </w:tcPr>
          <w:p w14:paraId="7F3AAD1C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09100648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2F2215" w:rsidRPr="002F2215" w14:paraId="70480E9C" w14:textId="77777777" w:rsidTr="002F2215">
        <w:trPr>
          <w:trHeight w:val="290"/>
        </w:trPr>
        <w:tc>
          <w:tcPr>
            <w:tcW w:w="5807" w:type="dxa"/>
            <w:hideMark/>
          </w:tcPr>
          <w:p w14:paraId="5DC21A8E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CONFLICTEN: herkent de eigen grens als een ander daar overheen gaat</w:t>
            </w:r>
          </w:p>
        </w:tc>
        <w:tc>
          <w:tcPr>
            <w:tcW w:w="1559" w:type="dxa"/>
            <w:noWrap/>
            <w:hideMark/>
          </w:tcPr>
          <w:p w14:paraId="7A819093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5794532F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2F2215" w:rsidRPr="002F2215" w14:paraId="755C4BCD" w14:textId="77777777" w:rsidTr="002F2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7655D07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SAMENWERKEN: heeft een eigen inbreng tijdens gezamenlijke activiteiten</w:t>
            </w:r>
          </w:p>
        </w:tc>
        <w:tc>
          <w:tcPr>
            <w:tcW w:w="1559" w:type="dxa"/>
            <w:noWrap/>
            <w:hideMark/>
          </w:tcPr>
          <w:p w14:paraId="26AE8DD1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11834E37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2F2215" w:rsidRPr="002F2215" w14:paraId="3B941A25" w14:textId="77777777" w:rsidTr="002F2215">
        <w:trPr>
          <w:trHeight w:val="290"/>
        </w:trPr>
        <w:tc>
          <w:tcPr>
            <w:tcW w:w="5807" w:type="dxa"/>
            <w:hideMark/>
          </w:tcPr>
          <w:p w14:paraId="1842C4B0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AANSLUITEN: heeft voorkeur voor een aantal klasgenoten</w:t>
            </w:r>
          </w:p>
        </w:tc>
        <w:tc>
          <w:tcPr>
            <w:tcW w:w="1559" w:type="dxa"/>
            <w:noWrap/>
            <w:hideMark/>
          </w:tcPr>
          <w:p w14:paraId="54803FD8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571E2C3E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2F2215" w:rsidRPr="002F2215" w14:paraId="29425200" w14:textId="77777777" w:rsidTr="002F2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BBBCC31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CONFLICTEN: benoemt eigen grenzen in een situatie</w:t>
            </w:r>
          </w:p>
        </w:tc>
        <w:tc>
          <w:tcPr>
            <w:tcW w:w="1559" w:type="dxa"/>
            <w:noWrap/>
            <w:hideMark/>
          </w:tcPr>
          <w:p w14:paraId="2E9549F8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30438497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2F2215" w:rsidRPr="002F2215" w14:paraId="7EBDD56E" w14:textId="77777777" w:rsidTr="002F2215">
        <w:trPr>
          <w:trHeight w:val="583"/>
        </w:trPr>
        <w:tc>
          <w:tcPr>
            <w:tcW w:w="5807" w:type="dxa"/>
            <w:hideMark/>
          </w:tcPr>
          <w:p w14:paraId="705085DD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SAMENWERKEN: bedenkt regels en afspraken bij gezamenlijke activiteiten en houdt zich hieraan</w:t>
            </w:r>
          </w:p>
        </w:tc>
        <w:tc>
          <w:tcPr>
            <w:tcW w:w="1559" w:type="dxa"/>
            <w:noWrap/>
            <w:hideMark/>
          </w:tcPr>
          <w:p w14:paraId="5C2C7482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307E7791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2F2215" w:rsidRPr="002F2215" w14:paraId="1DED0DD0" w14:textId="77777777" w:rsidTr="002F2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150546E9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AANSLUITEN: kan omgaan met klasgenoten die niet hun voorkeur hebben</w:t>
            </w:r>
          </w:p>
        </w:tc>
        <w:tc>
          <w:tcPr>
            <w:tcW w:w="1559" w:type="dxa"/>
            <w:noWrap/>
            <w:hideMark/>
          </w:tcPr>
          <w:p w14:paraId="067E0DC6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2CE31017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2F2215" w:rsidRPr="002F2215" w14:paraId="4BDEEAAC" w14:textId="77777777" w:rsidTr="002F2215">
        <w:trPr>
          <w:trHeight w:val="290"/>
        </w:trPr>
        <w:tc>
          <w:tcPr>
            <w:tcW w:w="5807" w:type="dxa"/>
            <w:hideMark/>
          </w:tcPr>
          <w:p w14:paraId="2A3794AB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CONFLICTEN: bedenkt tijdens het conflict oplossingen</w:t>
            </w:r>
          </w:p>
        </w:tc>
        <w:tc>
          <w:tcPr>
            <w:tcW w:w="1559" w:type="dxa"/>
            <w:noWrap/>
            <w:hideMark/>
          </w:tcPr>
          <w:p w14:paraId="314F2F20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45CFB1A5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2F2215" w:rsidRPr="002F2215" w14:paraId="65A956AF" w14:textId="77777777" w:rsidTr="002F22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41DD9942" w14:textId="77777777" w:rsidR="002F2215" w:rsidRPr="002F2215" w:rsidRDefault="002F2215" w:rsidP="002F2215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sz w:val="22"/>
                <w:lang w:eastAsia="nl-NL"/>
              </w:rPr>
              <w:t>SAMENWERKEN: kan hulp vragen en bieden tijdens gezamenlijke activiteiten</w:t>
            </w:r>
          </w:p>
        </w:tc>
        <w:tc>
          <w:tcPr>
            <w:tcW w:w="1559" w:type="dxa"/>
            <w:noWrap/>
            <w:hideMark/>
          </w:tcPr>
          <w:p w14:paraId="6D4D4B78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49553A45" w14:textId="77777777" w:rsidR="002F2215" w:rsidRPr="002F2215" w:rsidRDefault="002F2215" w:rsidP="002F2215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2F2215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</w:tbl>
    <w:p w14:paraId="60DDE4A1" w14:textId="77777777" w:rsidR="007C01F0" w:rsidRDefault="007C01F0" w:rsidP="007C01F0"/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2F2215" w14:paraId="7BA55D42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2" w:type="dxa"/>
          </w:tcPr>
          <w:p w14:paraId="5DC9ACD5" w14:textId="77777777" w:rsidR="002F2215" w:rsidRDefault="002F2215" w:rsidP="00FA7A62">
            <w:pPr>
              <w:pStyle w:val="Kop2"/>
            </w:pPr>
            <w:r>
              <w:t>Naam en chronologische leeftijd</w:t>
            </w:r>
          </w:p>
        </w:tc>
        <w:tc>
          <w:tcPr>
            <w:tcW w:w="5962" w:type="dxa"/>
            <w:gridSpan w:val="2"/>
          </w:tcPr>
          <w:p w14:paraId="1CF8578D" w14:textId="77777777" w:rsidR="002F2215" w:rsidRDefault="002F2215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7E436C79" w14:textId="77777777" w:rsidR="002F2215" w:rsidRDefault="002F2215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2F2215" w:rsidRPr="00473886" w14:paraId="0D883BB7" w14:textId="77777777" w:rsidTr="00FA7A62">
        <w:trPr>
          <w:gridAfter w:val="1"/>
          <w:wAfter w:w="38" w:type="dxa"/>
          <w:trHeight w:val="290"/>
        </w:trPr>
        <w:tc>
          <w:tcPr>
            <w:tcW w:w="2822" w:type="dxa"/>
            <w:hideMark/>
          </w:tcPr>
          <w:p w14:paraId="11F79E32" w14:textId="77777777" w:rsidR="002F2215" w:rsidRPr="00473886" w:rsidRDefault="002F2215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  <w:hideMark/>
          </w:tcPr>
          <w:p w14:paraId="637CA952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078A1BB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EE14ED5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49A41A8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CD5A2AC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ACE75C0" w14:textId="77777777" w:rsidR="002F2215" w:rsidRPr="00473886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F2215" w14:paraId="6E758CE4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3E67A3C9" w14:textId="77777777" w:rsidR="002F2215" w:rsidRPr="00473886" w:rsidRDefault="002F2215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29033ABA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BF0A9D7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AB086C1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12E7873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ECFA18E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F2215" w14:paraId="4B3E5FBF" w14:textId="77777777" w:rsidTr="00FA7A62">
        <w:trPr>
          <w:gridAfter w:val="1"/>
          <w:wAfter w:w="38" w:type="dxa"/>
          <w:trHeight w:val="290"/>
        </w:trPr>
        <w:tc>
          <w:tcPr>
            <w:tcW w:w="2822" w:type="dxa"/>
          </w:tcPr>
          <w:p w14:paraId="2EAAEB88" w14:textId="77777777" w:rsidR="002F2215" w:rsidRPr="00473886" w:rsidRDefault="002F2215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6E1A9F0A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542C49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E33A47E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E3A438D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C3E4088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2F2215" w14:paraId="691FD3CB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32EC0106" w14:textId="77777777" w:rsidR="002F2215" w:rsidRPr="00473886" w:rsidRDefault="002F2215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22F00678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D34E16A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20B885B6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1EE67AA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120BC8B7" w14:textId="77777777" w:rsidR="002F2215" w:rsidRDefault="002F2215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66F251DB" w14:textId="77777777" w:rsidR="009702BA" w:rsidRDefault="009702BA" w:rsidP="009702BA">
      <w:pPr>
        <w:pStyle w:val="Kop1"/>
      </w:pPr>
    </w:p>
    <w:p w14:paraId="6D85374F" w14:textId="77777777" w:rsidR="009702BA" w:rsidRDefault="009702BA">
      <w:pPr>
        <w:rPr>
          <w:rFonts w:eastAsiaTheme="majorEastAsia" w:cstheme="majorBidi"/>
          <w:b/>
          <w:color w:val="003350"/>
          <w:sz w:val="32"/>
          <w:szCs w:val="32"/>
        </w:rPr>
      </w:pPr>
      <w:r>
        <w:br w:type="page"/>
      </w:r>
    </w:p>
    <w:p w14:paraId="13C73F07" w14:textId="793B2847" w:rsidR="002F2215" w:rsidRDefault="00274068" w:rsidP="00274068">
      <w:pPr>
        <w:pStyle w:val="Kop1"/>
        <w:numPr>
          <w:ilvl w:val="0"/>
          <w:numId w:val="19"/>
        </w:numPr>
      </w:pPr>
      <w:r>
        <w:lastRenderedPageBreak/>
        <w:t>Sociaal-emotioneel</w:t>
      </w:r>
    </w:p>
    <w:p w14:paraId="7A9EFF79" w14:textId="77777777" w:rsidR="00274068" w:rsidRDefault="00274068" w:rsidP="00274068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503"/>
      </w:tblGrid>
      <w:tr w:rsidR="00274068" w14:paraId="5B2DE9DC" w14:textId="77777777" w:rsidTr="00623F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"/>
        </w:trPr>
        <w:tc>
          <w:tcPr>
            <w:tcW w:w="5807" w:type="dxa"/>
          </w:tcPr>
          <w:p w14:paraId="1B5DB542" w14:textId="10CAF84B" w:rsidR="00274068" w:rsidRDefault="00274068" w:rsidP="00FA7A62">
            <w:pPr>
              <w:pStyle w:val="Kop2"/>
            </w:pPr>
            <w:r>
              <w:t>Keuzes maken</w:t>
            </w:r>
          </w:p>
        </w:tc>
        <w:tc>
          <w:tcPr>
            <w:tcW w:w="1559" w:type="dxa"/>
          </w:tcPr>
          <w:p w14:paraId="74FF6A6F" w14:textId="77777777" w:rsidR="00274068" w:rsidRDefault="00274068" w:rsidP="00FA7A62">
            <w:pPr>
              <w:pStyle w:val="Kop2"/>
              <w:jc w:val="center"/>
            </w:pPr>
            <w:r>
              <w:t>Planning</w:t>
            </w:r>
          </w:p>
        </w:tc>
        <w:tc>
          <w:tcPr>
            <w:tcW w:w="1503" w:type="dxa"/>
          </w:tcPr>
          <w:p w14:paraId="05A30CC7" w14:textId="77777777" w:rsidR="00274068" w:rsidRDefault="00274068" w:rsidP="00FA7A62">
            <w:pPr>
              <w:pStyle w:val="Kop2"/>
              <w:jc w:val="center"/>
            </w:pPr>
            <w:r>
              <w:t>Beh. niveau</w:t>
            </w:r>
          </w:p>
        </w:tc>
      </w:tr>
      <w:tr w:rsidR="00623FC0" w:rsidRPr="00623FC0" w14:paraId="3AD9ED31" w14:textId="77777777" w:rsidTr="00623FC0">
        <w:trPr>
          <w:trHeight w:val="290"/>
        </w:trPr>
        <w:tc>
          <w:tcPr>
            <w:tcW w:w="5807" w:type="dxa"/>
            <w:hideMark/>
          </w:tcPr>
          <w:p w14:paraId="7010C09E" w14:textId="77777777" w:rsidR="00623FC0" w:rsidRPr="00623FC0" w:rsidRDefault="00623FC0" w:rsidP="00623FC0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WELOVERWOGEN KIEZEN: kiest tussen twee mogelijkheden</w:t>
            </w:r>
          </w:p>
        </w:tc>
        <w:tc>
          <w:tcPr>
            <w:tcW w:w="1559" w:type="dxa"/>
            <w:hideMark/>
          </w:tcPr>
          <w:p w14:paraId="4DBA55D9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007C47C4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623FC0" w:rsidRPr="00623FC0" w14:paraId="7546BA67" w14:textId="77777777" w:rsidTr="00623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556D331D" w14:textId="77777777" w:rsidR="00623FC0" w:rsidRPr="00623FC0" w:rsidRDefault="00623FC0" w:rsidP="00623FC0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ZELFSTANDIGHEID: voert een eenvoudige taak zelf uit</w:t>
            </w:r>
          </w:p>
        </w:tc>
        <w:tc>
          <w:tcPr>
            <w:tcW w:w="1559" w:type="dxa"/>
            <w:hideMark/>
          </w:tcPr>
          <w:p w14:paraId="594EBB52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-19--19</w:t>
            </w:r>
          </w:p>
        </w:tc>
        <w:tc>
          <w:tcPr>
            <w:tcW w:w="1503" w:type="dxa"/>
            <w:noWrap/>
            <w:hideMark/>
          </w:tcPr>
          <w:p w14:paraId="3C75262F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0</w:t>
            </w:r>
          </w:p>
        </w:tc>
      </w:tr>
      <w:tr w:rsidR="00623FC0" w:rsidRPr="00623FC0" w14:paraId="2D264D49" w14:textId="77777777" w:rsidTr="00623FC0">
        <w:trPr>
          <w:trHeight w:val="290"/>
        </w:trPr>
        <w:tc>
          <w:tcPr>
            <w:tcW w:w="5807" w:type="dxa"/>
            <w:hideMark/>
          </w:tcPr>
          <w:p w14:paraId="7D67DA51" w14:textId="77777777" w:rsidR="00623FC0" w:rsidRPr="00623FC0" w:rsidRDefault="00623FC0" w:rsidP="00623FC0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WELOVERWOGEN KIEZEN: kiest op basis van eigen voorkeuren</w:t>
            </w:r>
          </w:p>
        </w:tc>
        <w:tc>
          <w:tcPr>
            <w:tcW w:w="1559" w:type="dxa"/>
            <w:hideMark/>
          </w:tcPr>
          <w:p w14:paraId="142F5B07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77C3C9EC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623FC0" w:rsidRPr="00623FC0" w14:paraId="4F7F2367" w14:textId="77777777" w:rsidTr="00623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316FA863" w14:textId="77777777" w:rsidR="00623FC0" w:rsidRPr="00623FC0" w:rsidRDefault="00623FC0" w:rsidP="00623FC0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 xml:space="preserve">ZELFSTANDIGHEID: pakt zelf materialen voor een taak en ruimt deze op </w:t>
            </w:r>
          </w:p>
        </w:tc>
        <w:tc>
          <w:tcPr>
            <w:tcW w:w="1559" w:type="dxa"/>
            <w:noWrap/>
            <w:hideMark/>
          </w:tcPr>
          <w:p w14:paraId="239BA0A7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-19--10</w:t>
            </w:r>
          </w:p>
        </w:tc>
        <w:tc>
          <w:tcPr>
            <w:tcW w:w="1503" w:type="dxa"/>
            <w:noWrap/>
            <w:hideMark/>
          </w:tcPr>
          <w:p w14:paraId="246EF379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1</w:t>
            </w:r>
          </w:p>
        </w:tc>
      </w:tr>
      <w:tr w:rsidR="00623FC0" w:rsidRPr="00623FC0" w14:paraId="2EA48ADC" w14:textId="77777777" w:rsidTr="00623FC0">
        <w:trPr>
          <w:trHeight w:val="343"/>
        </w:trPr>
        <w:tc>
          <w:tcPr>
            <w:tcW w:w="5807" w:type="dxa"/>
            <w:hideMark/>
          </w:tcPr>
          <w:p w14:paraId="41EF6717" w14:textId="77777777" w:rsidR="00623FC0" w:rsidRPr="00623FC0" w:rsidRDefault="00623FC0" w:rsidP="00623FC0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WELOVERWOGEN KIEZEN: kiest en blijft bij de eigen keuze</w:t>
            </w:r>
          </w:p>
        </w:tc>
        <w:tc>
          <w:tcPr>
            <w:tcW w:w="1559" w:type="dxa"/>
            <w:noWrap/>
            <w:hideMark/>
          </w:tcPr>
          <w:p w14:paraId="1852A6F0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35DB06E7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623FC0" w:rsidRPr="00623FC0" w14:paraId="71286A5A" w14:textId="77777777" w:rsidTr="00623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796FE393" w14:textId="77777777" w:rsidR="00623FC0" w:rsidRPr="00623FC0" w:rsidRDefault="00623FC0" w:rsidP="00623FC0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ZELFSTANDIGHEID: voert meerdere taken achter elkaar uit</w:t>
            </w:r>
          </w:p>
        </w:tc>
        <w:tc>
          <w:tcPr>
            <w:tcW w:w="1559" w:type="dxa"/>
            <w:noWrap/>
            <w:hideMark/>
          </w:tcPr>
          <w:p w14:paraId="547A6D72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-9-0</w:t>
            </w:r>
          </w:p>
        </w:tc>
        <w:tc>
          <w:tcPr>
            <w:tcW w:w="1503" w:type="dxa"/>
            <w:noWrap/>
            <w:hideMark/>
          </w:tcPr>
          <w:p w14:paraId="77C58FBE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2</w:t>
            </w:r>
          </w:p>
        </w:tc>
      </w:tr>
      <w:tr w:rsidR="00623FC0" w:rsidRPr="00623FC0" w14:paraId="2DC20BF9" w14:textId="77777777" w:rsidTr="00623FC0">
        <w:trPr>
          <w:trHeight w:val="290"/>
        </w:trPr>
        <w:tc>
          <w:tcPr>
            <w:tcW w:w="5807" w:type="dxa"/>
            <w:hideMark/>
          </w:tcPr>
          <w:p w14:paraId="266E1DB5" w14:textId="77777777" w:rsidR="00623FC0" w:rsidRPr="00623FC0" w:rsidRDefault="00623FC0" w:rsidP="00623FC0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WELOVERWOGEN KIEZEN: legt uit welke gevolgen een keuze heeft</w:t>
            </w:r>
          </w:p>
        </w:tc>
        <w:tc>
          <w:tcPr>
            <w:tcW w:w="1559" w:type="dxa"/>
            <w:noWrap/>
            <w:hideMark/>
          </w:tcPr>
          <w:p w14:paraId="69766A17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7ED0DD2D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  <w:tr w:rsidR="00623FC0" w:rsidRPr="00623FC0" w14:paraId="0A9076FE" w14:textId="77777777" w:rsidTr="00623F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5807" w:type="dxa"/>
            <w:hideMark/>
          </w:tcPr>
          <w:p w14:paraId="0852166B" w14:textId="77777777" w:rsidR="00623FC0" w:rsidRPr="00623FC0" w:rsidRDefault="00623FC0" w:rsidP="00623FC0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sz w:val="22"/>
                <w:lang w:eastAsia="nl-NL"/>
              </w:rPr>
              <w:t>ZELFSTANDIGHEID: maakt complexere taken af</w:t>
            </w:r>
          </w:p>
        </w:tc>
        <w:tc>
          <w:tcPr>
            <w:tcW w:w="1559" w:type="dxa"/>
            <w:noWrap/>
            <w:hideMark/>
          </w:tcPr>
          <w:p w14:paraId="5032BADF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1-10</w:t>
            </w:r>
          </w:p>
        </w:tc>
        <w:tc>
          <w:tcPr>
            <w:tcW w:w="1503" w:type="dxa"/>
            <w:noWrap/>
            <w:hideMark/>
          </w:tcPr>
          <w:p w14:paraId="4537D919" w14:textId="77777777" w:rsidR="00623FC0" w:rsidRP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color w:val="000000"/>
                <w:sz w:val="22"/>
                <w:lang w:eastAsia="nl-NL"/>
              </w:rPr>
            </w:pPr>
            <w:r w:rsidRPr="00623FC0">
              <w:rPr>
                <w:rFonts w:eastAsia="Times New Roman" w:cs="Calibri"/>
                <w:color w:val="000000"/>
                <w:sz w:val="22"/>
                <w:lang w:eastAsia="nl-NL"/>
              </w:rPr>
              <w:t>3</w:t>
            </w:r>
          </w:p>
        </w:tc>
      </w:tr>
    </w:tbl>
    <w:p w14:paraId="7AD0125F" w14:textId="77777777" w:rsidR="00274068" w:rsidRDefault="00274068" w:rsidP="00274068"/>
    <w:tbl>
      <w:tblPr>
        <w:tblStyle w:val="GouweAcademie"/>
        <w:tblW w:w="8784" w:type="dxa"/>
        <w:tblLook w:val="04A0" w:firstRow="1" w:lastRow="0" w:firstColumn="1" w:lastColumn="0" w:noHBand="0" w:noVBand="1"/>
      </w:tblPr>
      <w:tblGrid>
        <w:gridCol w:w="2822"/>
        <w:gridCol w:w="5924"/>
        <w:gridCol w:w="38"/>
      </w:tblGrid>
      <w:tr w:rsidR="00623FC0" w14:paraId="0947F42D" w14:textId="77777777" w:rsidTr="00FA7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2" w:type="dxa"/>
          </w:tcPr>
          <w:p w14:paraId="5175885A" w14:textId="77777777" w:rsidR="00623FC0" w:rsidRDefault="00623FC0" w:rsidP="00FA7A62">
            <w:pPr>
              <w:pStyle w:val="Kop2"/>
            </w:pPr>
            <w:r>
              <w:t>Naam en chronologische leeftijd</w:t>
            </w:r>
          </w:p>
        </w:tc>
        <w:tc>
          <w:tcPr>
            <w:tcW w:w="5962" w:type="dxa"/>
            <w:gridSpan w:val="2"/>
          </w:tcPr>
          <w:p w14:paraId="24FCBCAA" w14:textId="77777777" w:rsidR="00623FC0" w:rsidRDefault="00623FC0" w:rsidP="00FA7A62">
            <w:pPr>
              <w:pStyle w:val="Kop2"/>
              <w:jc w:val="center"/>
              <w:rPr>
                <w:b w:val="0"/>
              </w:rPr>
            </w:pPr>
            <w:r>
              <w:t xml:space="preserve">Observatie gegevens over de periode: </w:t>
            </w:r>
          </w:p>
          <w:p w14:paraId="0EDE82AE" w14:textId="77777777" w:rsidR="00623FC0" w:rsidRDefault="00623FC0" w:rsidP="00FA7A62">
            <w:pPr>
              <w:pStyle w:val="Kop2"/>
              <w:jc w:val="center"/>
            </w:pPr>
            <w:r>
              <w:t>…………………Tot en met…………………</w:t>
            </w:r>
          </w:p>
        </w:tc>
      </w:tr>
      <w:tr w:rsidR="00623FC0" w:rsidRPr="00473886" w14:paraId="2D7DCAE0" w14:textId="77777777" w:rsidTr="00FA7A62">
        <w:trPr>
          <w:gridAfter w:val="1"/>
          <w:wAfter w:w="38" w:type="dxa"/>
          <w:trHeight w:val="290"/>
        </w:trPr>
        <w:tc>
          <w:tcPr>
            <w:tcW w:w="2822" w:type="dxa"/>
            <w:hideMark/>
          </w:tcPr>
          <w:p w14:paraId="286F2735" w14:textId="77777777" w:rsidR="00623FC0" w:rsidRPr="00473886" w:rsidRDefault="00623FC0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  <w:hideMark/>
          </w:tcPr>
          <w:p w14:paraId="4B3FF352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F666D2C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7772FC3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2703291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550BFA3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5D4BDAF" w14:textId="77777777" w:rsidR="00623FC0" w:rsidRPr="00473886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623FC0" w14:paraId="2836B643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4DDCC738" w14:textId="77777777" w:rsidR="00623FC0" w:rsidRPr="00473886" w:rsidRDefault="00623FC0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29D39300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4BB30CE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C4C2575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045AC14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BE76C68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623FC0" w14:paraId="4635D19D" w14:textId="77777777" w:rsidTr="00FA7A62">
        <w:trPr>
          <w:gridAfter w:val="1"/>
          <w:wAfter w:w="38" w:type="dxa"/>
          <w:trHeight w:val="290"/>
        </w:trPr>
        <w:tc>
          <w:tcPr>
            <w:tcW w:w="2822" w:type="dxa"/>
          </w:tcPr>
          <w:p w14:paraId="55FAF225" w14:textId="77777777" w:rsidR="00623FC0" w:rsidRPr="00473886" w:rsidRDefault="00623FC0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17284C10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FFAB463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FE72B1B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26D8F6F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024935A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623FC0" w14:paraId="76D3C830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19B75FDC" w14:textId="77777777" w:rsidR="00623FC0" w:rsidRPr="00473886" w:rsidRDefault="00623FC0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2AE53D03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7625782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2C3F1A3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219EB22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75E46EC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623FC0" w14:paraId="77AFF4BD" w14:textId="77777777" w:rsidTr="00FA7A62">
        <w:trPr>
          <w:gridAfter w:val="1"/>
          <w:wAfter w:w="38" w:type="dxa"/>
          <w:trHeight w:val="290"/>
        </w:trPr>
        <w:tc>
          <w:tcPr>
            <w:tcW w:w="2822" w:type="dxa"/>
          </w:tcPr>
          <w:p w14:paraId="35B3CE67" w14:textId="77777777" w:rsidR="00623FC0" w:rsidRPr="00473886" w:rsidRDefault="00623FC0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4E020DB9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3FD556E9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76740747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C481871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54DE8562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  <w:tr w:rsidR="00623FC0" w14:paraId="6270BC7B" w14:textId="77777777" w:rsidTr="00FA7A6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" w:type="dxa"/>
          <w:trHeight w:val="290"/>
        </w:trPr>
        <w:tc>
          <w:tcPr>
            <w:tcW w:w="2822" w:type="dxa"/>
          </w:tcPr>
          <w:p w14:paraId="344CE555" w14:textId="77777777" w:rsidR="00623FC0" w:rsidRPr="00473886" w:rsidRDefault="00623FC0" w:rsidP="00FA7A62">
            <w:pPr>
              <w:spacing w:line="240" w:lineRule="auto"/>
              <w:rPr>
                <w:rFonts w:eastAsia="Times New Roman" w:cs="Calibri"/>
                <w:sz w:val="22"/>
                <w:lang w:eastAsia="nl-NL"/>
              </w:rPr>
            </w:pPr>
          </w:p>
        </w:tc>
        <w:tc>
          <w:tcPr>
            <w:tcW w:w="5924" w:type="dxa"/>
          </w:tcPr>
          <w:p w14:paraId="0506AC4C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6C0C9ED9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40E4380E" w14:textId="77777777" w:rsidR="00623FC0" w:rsidRDefault="00623FC0" w:rsidP="00623FC0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  <w:p w14:paraId="0E475ABD" w14:textId="77777777" w:rsidR="00623FC0" w:rsidRDefault="00623FC0" w:rsidP="00FA7A62">
            <w:pPr>
              <w:spacing w:line="240" w:lineRule="auto"/>
              <w:jc w:val="center"/>
              <w:rPr>
                <w:rFonts w:eastAsia="Times New Roman" w:cs="Calibri"/>
                <w:sz w:val="22"/>
                <w:lang w:eastAsia="nl-NL"/>
              </w:rPr>
            </w:pPr>
          </w:p>
        </w:tc>
      </w:tr>
    </w:tbl>
    <w:p w14:paraId="620F6085" w14:textId="77777777" w:rsidR="00623FC0" w:rsidRPr="00274068" w:rsidRDefault="00623FC0" w:rsidP="00274068"/>
    <w:sectPr w:rsidR="00623FC0" w:rsidRPr="00274068" w:rsidSect="00EB6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43AFC" w14:textId="77777777" w:rsidR="00653F34" w:rsidRDefault="00653F34" w:rsidP="004B0919">
      <w:r>
        <w:separator/>
      </w:r>
    </w:p>
  </w:endnote>
  <w:endnote w:type="continuationSeparator" w:id="0">
    <w:p w14:paraId="7EEFCECF" w14:textId="77777777" w:rsidR="00653F34" w:rsidRDefault="00653F34" w:rsidP="004B0919">
      <w:r>
        <w:continuationSeparator/>
      </w:r>
    </w:p>
  </w:endnote>
  <w:endnote w:type="continuationNotice" w:id="1">
    <w:p w14:paraId="68C120FA" w14:textId="77777777" w:rsidR="00653F34" w:rsidRDefault="00653F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9EBA" w14:textId="77777777" w:rsidR="00171A4A" w:rsidRDefault="00171A4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EndPr/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C580EC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1CEFDBFE" w14:textId="77777777" w:rsidR="004B0919" w:rsidRDefault="004B091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A803E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8242" behindDoc="0" locked="0" layoutInCell="1" allowOverlap="1" wp14:anchorId="2AC4C618" wp14:editId="59F05252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>ouwe Academie is een onderwijskundige kennispartner voor bedrijven met ICT-oplossingen voor het onderwijs. Wij verzorgen scholingen voor onze partners ParnasSys en Gynzy en bij onze eigen producten Zien!, Kindkans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D868" w14:textId="77777777" w:rsidR="00653F34" w:rsidRDefault="00653F34" w:rsidP="004B0919">
      <w:r>
        <w:separator/>
      </w:r>
    </w:p>
  </w:footnote>
  <w:footnote w:type="continuationSeparator" w:id="0">
    <w:p w14:paraId="3135759C" w14:textId="77777777" w:rsidR="00653F34" w:rsidRDefault="00653F34" w:rsidP="004B0919">
      <w:r>
        <w:continuationSeparator/>
      </w:r>
    </w:p>
  </w:footnote>
  <w:footnote w:type="continuationNotice" w:id="1">
    <w:p w14:paraId="3C3F8DC6" w14:textId="77777777" w:rsidR="00653F34" w:rsidRDefault="00653F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C14D" w14:textId="77777777" w:rsidR="00171A4A" w:rsidRDefault="00171A4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D230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7A240" wp14:editId="0E382E8B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63023DE6" w14:textId="77777777" w:rsidR="002277ED" w:rsidRDefault="002277ED" w:rsidP="004B0919">
    <w:pPr>
      <w:pStyle w:val="Koptekst"/>
      <w:rPr>
        <w:noProof/>
      </w:rPr>
    </w:pPr>
  </w:p>
  <w:p w14:paraId="680D7ED0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1D07" w14:textId="77777777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C5E544E" wp14:editId="69D4FB97">
          <wp:simplePos x="0" y="0"/>
          <wp:positionH relativeFrom="column">
            <wp:posOffset>871855</wp:posOffset>
          </wp:positionH>
          <wp:positionV relativeFrom="paragraph">
            <wp:posOffset>-487680</wp:posOffset>
          </wp:positionV>
          <wp:extent cx="5760720" cy="2257425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298"/>
                  <a:stretch/>
                </pic:blipFill>
                <pic:spPr bwMode="auto">
                  <a:xfrm>
                    <a:off x="0" y="0"/>
                    <a:ext cx="5760720" cy="2257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46.15pt;height:53.1pt" o:bullet="t">
        <v:imagedata r:id="rId1" o:title="MicrosoftTeams-image (1)"/>
      </v:shape>
    </w:pict>
  </w:numPicBullet>
  <w:abstractNum w:abstractNumId="0" w15:restartNumberingAfterBreak="0">
    <w:nsid w:val="02424152"/>
    <w:multiLevelType w:val="hybridMultilevel"/>
    <w:tmpl w:val="72801800"/>
    <w:lvl w:ilvl="0" w:tplc="9C2853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6FAA"/>
    <w:multiLevelType w:val="hybridMultilevel"/>
    <w:tmpl w:val="1C82E80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1A4"/>
    <w:multiLevelType w:val="hybridMultilevel"/>
    <w:tmpl w:val="02C473F4"/>
    <w:lvl w:ilvl="0" w:tplc="5982302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5CF8"/>
    <w:multiLevelType w:val="hybridMultilevel"/>
    <w:tmpl w:val="8362DAAC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C7C5A"/>
    <w:multiLevelType w:val="hybridMultilevel"/>
    <w:tmpl w:val="54886CAA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C7F9F"/>
    <w:multiLevelType w:val="hybridMultilevel"/>
    <w:tmpl w:val="1C82E800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318E9"/>
    <w:multiLevelType w:val="hybridMultilevel"/>
    <w:tmpl w:val="8EDAAC6C"/>
    <w:lvl w:ilvl="0" w:tplc="85E8931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0B7B33"/>
    <w:multiLevelType w:val="hybridMultilevel"/>
    <w:tmpl w:val="63285DE6"/>
    <w:lvl w:ilvl="0" w:tplc="B8C8562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06E2F"/>
    <w:multiLevelType w:val="hybridMultilevel"/>
    <w:tmpl w:val="ADE24FA2"/>
    <w:lvl w:ilvl="0" w:tplc="CA3AA0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D4A9E"/>
    <w:multiLevelType w:val="hybridMultilevel"/>
    <w:tmpl w:val="B888B0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05629"/>
    <w:multiLevelType w:val="hybridMultilevel"/>
    <w:tmpl w:val="DB641F80"/>
    <w:lvl w:ilvl="0" w:tplc="00DC70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5A5C9B"/>
    <w:multiLevelType w:val="hybridMultilevel"/>
    <w:tmpl w:val="3890620E"/>
    <w:lvl w:ilvl="0" w:tplc="61346B1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17B5D"/>
    <w:multiLevelType w:val="hybridMultilevel"/>
    <w:tmpl w:val="1C82E80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722002"/>
    <w:multiLevelType w:val="hybridMultilevel"/>
    <w:tmpl w:val="54886CAA"/>
    <w:lvl w:ilvl="0" w:tplc="E2FA36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888000">
    <w:abstractNumId w:val="15"/>
  </w:num>
  <w:num w:numId="2" w16cid:durableId="480774690">
    <w:abstractNumId w:val="9"/>
  </w:num>
  <w:num w:numId="3" w16cid:durableId="2021153377">
    <w:abstractNumId w:val="11"/>
  </w:num>
  <w:num w:numId="4" w16cid:durableId="924993501">
    <w:abstractNumId w:val="6"/>
  </w:num>
  <w:num w:numId="5" w16cid:durableId="1964533995">
    <w:abstractNumId w:val="17"/>
  </w:num>
  <w:num w:numId="6" w16cid:durableId="310139652">
    <w:abstractNumId w:val="13"/>
  </w:num>
  <w:num w:numId="7" w16cid:durableId="698119988">
    <w:abstractNumId w:val="12"/>
  </w:num>
  <w:num w:numId="8" w16cid:durableId="1421101661">
    <w:abstractNumId w:val="5"/>
  </w:num>
  <w:num w:numId="9" w16cid:durableId="526916737">
    <w:abstractNumId w:val="3"/>
  </w:num>
  <w:num w:numId="10" w16cid:durableId="1277327124">
    <w:abstractNumId w:val="14"/>
  </w:num>
  <w:num w:numId="11" w16cid:durableId="641737502">
    <w:abstractNumId w:val="1"/>
  </w:num>
  <w:num w:numId="12" w16cid:durableId="2061007784">
    <w:abstractNumId w:val="18"/>
  </w:num>
  <w:num w:numId="13" w16cid:durableId="1191607965">
    <w:abstractNumId w:val="16"/>
  </w:num>
  <w:num w:numId="14" w16cid:durableId="1050963282">
    <w:abstractNumId w:val="7"/>
  </w:num>
  <w:num w:numId="15" w16cid:durableId="1521238526">
    <w:abstractNumId w:val="19"/>
  </w:num>
  <w:num w:numId="16" w16cid:durableId="1424843378">
    <w:abstractNumId w:val="2"/>
  </w:num>
  <w:num w:numId="17" w16cid:durableId="18093999">
    <w:abstractNumId w:val="8"/>
  </w:num>
  <w:num w:numId="18" w16cid:durableId="427115389">
    <w:abstractNumId w:val="10"/>
  </w:num>
  <w:num w:numId="19" w16cid:durableId="61564173">
    <w:abstractNumId w:val="0"/>
  </w:num>
  <w:num w:numId="20" w16cid:durableId="1266496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2F"/>
    <w:rsid w:val="00011E71"/>
    <w:rsid w:val="0003628A"/>
    <w:rsid w:val="00051F69"/>
    <w:rsid w:val="00052825"/>
    <w:rsid w:val="00057B80"/>
    <w:rsid w:val="00061AE4"/>
    <w:rsid w:val="0008545D"/>
    <w:rsid w:val="000A071E"/>
    <w:rsid w:val="000D246A"/>
    <w:rsid w:val="000D6D81"/>
    <w:rsid w:val="000D7D60"/>
    <w:rsid w:val="000E4F67"/>
    <w:rsid w:val="001111FB"/>
    <w:rsid w:val="001230BF"/>
    <w:rsid w:val="00131C70"/>
    <w:rsid w:val="001550CF"/>
    <w:rsid w:val="00171A4A"/>
    <w:rsid w:val="0018093C"/>
    <w:rsid w:val="00190837"/>
    <w:rsid w:val="001A668A"/>
    <w:rsid w:val="001B2EA5"/>
    <w:rsid w:val="001F2D3D"/>
    <w:rsid w:val="001F2DEB"/>
    <w:rsid w:val="0021084F"/>
    <w:rsid w:val="002277ED"/>
    <w:rsid w:val="00227D95"/>
    <w:rsid w:val="002303AF"/>
    <w:rsid w:val="00236EA5"/>
    <w:rsid w:val="002401AF"/>
    <w:rsid w:val="00251AF9"/>
    <w:rsid w:val="00253936"/>
    <w:rsid w:val="002546FB"/>
    <w:rsid w:val="00274068"/>
    <w:rsid w:val="002832C2"/>
    <w:rsid w:val="0029524C"/>
    <w:rsid w:val="002A31D5"/>
    <w:rsid w:val="002C5990"/>
    <w:rsid w:val="002D7DE4"/>
    <w:rsid w:val="002F2215"/>
    <w:rsid w:val="003372D4"/>
    <w:rsid w:val="003519D6"/>
    <w:rsid w:val="0037112A"/>
    <w:rsid w:val="00371580"/>
    <w:rsid w:val="0038220C"/>
    <w:rsid w:val="003839E4"/>
    <w:rsid w:val="00384564"/>
    <w:rsid w:val="003B3ABB"/>
    <w:rsid w:val="003C4BCC"/>
    <w:rsid w:val="003C69DA"/>
    <w:rsid w:val="003F1045"/>
    <w:rsid w:val="003F6EAF"/>
    <w:rsid w:val="00422AAC"/>
    <w:rsid w:val="00424C1B"/>
    <w:rsid w:val="00434E1B"/>
    <w:rsid w:val="004607D8"/>
    <w:rsid w:val="00473886"/>
    <w:rsid w:val="00481502"/>
    <w:rsid w:val="004844E3"/>
    <w:rsid w:val="004B0919"/>
    <w:rsid w:val="004B5E33"/>
    <w:rsid w:val="004C37C4"/>
    <w:rsid w:val="004E0DA1"/>
    <w:rsid w:val="005067D0"/>
    <w:rsid w:val="00510EF3"/>
    <w:rsid w:val="00515729"/>
    <w:rsid w:val="00523F2A"/>
    <w:rsid w:val="00524EBA"/>
    <w:rsid w:val="005319B5"/>
    <w:rsid w:val="00547CC2"/>
    <w:rsid w:val="00551CC3"/>
    <w:rsid w:val="005678F2"/>
    <w:rsid w:val="005725A1"/>
    <w:rsid w:val="00574B3D"/>
    <w:rsid w:val="005A6D0C"/>
    <w:rsid w:val="005C4610"/>
    <w:rsid w:val="005E7CF2"/>
    <w:rsid w:val="0060777B"/>
    <w:rsid w:val="00614307"/>
    <w:rsid w:val="00621832"/>
    <w:rsid w:val="006219BE"/>
    <w:rsid w:val="00623FC0"/>
    <w:rsid w:val="00651B8B"/>
    <w:rsid w:val="00653F34"/>
    <w:rsid w:val="00697423"/>
    <w:rsid w:val="006E28D0"/>
    <w:rsid w:val="006E652F"/>
    <w:rsid w:val="006F7D18"/>
    <w:rsid w:val="0070375F"/>
    <w:rsid w:val="00717E5F"/>
    <w:rsid w:val="00724839"/>
    <w:rsid w:val="007371B0"/>
    <w:rsid w:val="00762E28"/>
    <w:rsid w:val="007644CF"/>
    <w:rsid w:val="007C01F0"/>
    <w:rsid w:val="007D1EDE"/>
    <w:rsid w:val="007F0428"/>
    <w:rsid w:val="007F2757"/>
    <w:rsid w:val="00803086"/>
    <w:rsid w:val="00846B1A"/>
    <w:rsid w:val="00860929"/>
    <w:rsid w:val="00865E9A"/>
    <w:rsid w:val="00871D29"/>
    <w:rsid w:val="008723D2"/>
    <w:rsid w:val="00873993"/>
    <w:rsid w:val="0087443B"/>
    <w:rsid w:val="00881F13"/>
    <w:rsid w:val="00890C1F"/>
    <w:rsid w:val="008A7613"/>
    <w:rsid w:val="008D5D1D"/>
    <w:rsid w:val="008E4E3F"/>
    <w:rsid w:val="008E7B07"/>
    <w:rsid w:val="008F1A4A"/>
    <w:rsid w:val="008F3A99"/>
    <w:rsid w:val="00901669"/>
    <w:rsid w:val="00903117"/>
    <w:rsid w:val="009116EA"/>
    <w:rsid w:val="00911738"/>
    <w:rsid w:val="00920B86"/>
    <w:rsid w:val="00923D20"/>
    <w:rsid w:val="009372C3"/>
    <w:rsid w:val="009442C7"/>
    <w:rsid w:val="009623E9"/>
    <w:rsid w:val="009675E5"/>
    <w:rsid w:val="009702BA"/>
    <w:rsid w:val="00993B59"/>
    <w:rsid w:val="009B1737"/>
    <w:rsid w:val="00A03150"/>
    <w:rsid w:val="00A53074"/>
    <w:rsid w:val="00A556C1"/>
    <w:rsid w:val="00A83C8B"/>
    <w:rsid w:val="00AA5445"/>
    <w:rsid w:val="00AB1FD9"/>
    <w:rsid w:val="00AD6A94"/>
    <w:rsid w:val="00AF26C4"/>
    <w:rsid w:val="00AF5203"/>
    <w:rsid w:val="00B06C6E"/>
    <w:rsid w:val="00B215A0"/>
    <w:rsid w:val="00B3713B"/>
    <w:rsid w:val="00B459AE"/>
    <w:rsid w:val="00B73CA7"/>
    <w:rsid w:val="00B95447"/>
    <w:rsid w:val="00BA06BF"/>
    <w:rsid w:val="00BB358B"/>
    <w:rsid w:val="00BD1D9D"/>
    <w:rsid w:val="00BF2B24"/>
    <w:rsid w:val="00C15F4B"/>
    <w:rsid w:val="00C26B42"/>
    <w:rsid w:val="00C5098E"/>
    <w:rsid w:val="00C5212F"/>
    <w:rsid w:val="00C814D7"/>
    <w:rsid w:val="00C833DC"/>
    <w:rsid w:val="00CB0046"/>
    <w:rsid w:val="00CC01BB"/>
    <w:rsid w:val="00CC209E"/>
    <w:rsid w:val="00CD0596"/>
    <w:rsid w:val="00CD4A2E"/>
    <w:rsid w:val="00CE4759"/>
    <w:rsid w:val="00CF3D67"/>
    <w:rsid w:val="00D3745E"/>
    <w:rsid w:val="00D7387D"/>
    <w:rsid w:val="00D913DA"/>
    <w:rsid w:val="00DA2DF9"/>
    <w:rsid w:val="00DC2A3E"/>
    <w:rsid w:val="00DC3875"/>
    <w:rsid w:val="00DC3C1A"/>
    <w:rsid w:val="00DD79BD"/>
    <w:rsid w:val="00E1759A"/>
    <w:rsid w:val="00E304F8"/>
    <w:rsid w:val="00E34301"/>
    <w:rsid w:val="00E428DF"/>
    <w:rsid w:val="00E43592"/>
    <w:rsid w:val="00E46A57"/>
    <w:rsid w:val="00E47DFA"/>
    <w:rsid w:val="00E54F0E"/>
    <w:rsid w:val="00E65386"/>
    <w:rsid w:val="00E677D9"/>
    <w:rsid w:val="00E850FF"/>
    <w:rsid w:val="00EA3A29"/>
    <w:rsid w:val="00EA6AA6"/>
    <w:rsid w:val="00EB1B5E"/>
    <w:rsid w:val="00EB67D3"/>
    <w:rsid w:val="00EB7F50"/>
    <w:rsid w:val="00EC62D8"/>
    <w:rsid w:val="00ED19C1"/>
    <w:rsid w:val="00F0645A"/>
    <w:rsid w:val="00F11E87"/>
    <w:rsid w:val="00F15659"/>
    <w:rsid w:val="00F36C84"/>
    <w:rsid w:val="00F373A9"/>
    <w:rsid w:val="00F40907"/>
    <w:rsid w:val="00F436FA"/>
    <w:rsid w:val="00F74F95"/>
    <w:rsid w:val="00FC42A7"/>
    <w:rsid w:val="00FD304B"/>
    <w:rsid w:val="00FD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684858EC"/>
  <w15:chartTrackingRefBased/>
  <w15:docId w15:val="{E7A40192-10BA-4770-8A40-EA7F56AAF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3FC0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11faee-4ddf-430e-91bd-6f8a3bbce85b" xsi:nil="true"/>
    <lcf76f155ced4ddcb4097134ff3c332f xmlns="c31e3bd6-984f-4fb6-bec7-9b2ee5166a4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ECFA641DD7345AA426FFF09E7B489" ma:contentTypeVersion="17" ma:contentTypeDescription="Een nieuw document maken." ma:contentTypeScope="" ma:versionID="99a36e1b96acad8c7558e05028ea5fbe">
  <xsd:schema xmlns:xsd="http://www.w3.org/2001/XMLSchema" xmlns:xs="http://www.w3.org/2001/XMLSchema" xmlns:p="http://schemas.microsoft.com/office/2006/metadata/properties" xmlns:ns1="http://schemas.microsoft.com/sharepoint/v3" xmlns:ns2="c31e3bd6-984f-4fb6-bec7-9b2ee5166a42" xmlns:ns3="af11faee-4ddf-430e-91bd-6f8a3bbce85b" targetNamespace="http://schemas.microsoft.com/office/2006/metadata/properties" ma:root="true" ma:fieldsID="cc339814f23e1083726487999744cc81" ns1:_="" ns2:_="" ns3:_="">
    <xsd:import namespace="http://schemas.microsoft.com/sharepoint/v3"/>
    <xsd:import namespace="c31e3bd6-984f-4fb6-bec7-9b2ee5166a42"/>
    <xsd:import namespace="af11faee-4ddf-430e-91bd-6f8a3bbce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e3bd6-984f-4fb6-bec7-9b2ee5166a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1faee-4ddf-430e-91bd-6f8a3bbce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abecaf-5eb6-42a7-afd7-816aba11b29a}" ma:internalName="TaxCatchAll" ma:showField="CatchAllData" ma:web="af11faee-4ddf-430e-91bd-6f8a3bbce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d73dd908-5d95-4a59-aa27-2ebce7f6f160"/>
    <ds:schemaRef ds:uri="82c888bd-ecf4-4876-a793-582267d8489d"/>
    <ds:schemaRef ds:uri="af11faee-4ddf-430e-91bd-6f8a3bbce85b"/>
    <ds:schemaRef ds:uri="c31e3bd6-984f-4fb6-bec7-9b2ee5166a4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C96EF64-57BB-441E-81F3-BFDEA3AF1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1e3bd6-984f-4fb6-bec7-9b2ee5166a42"/>
    <ds:schemaRef ds:uri="af11faee-4ddf-430e-91bd-6f8a3bbce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GA_Staand.dotx</Template>
  <TotalTime>64</TotalTime>
  <Pages>33</Pages>
  <Words>5691</Words>
  <Characters>31305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Tigchelaar, Doreanne | Gouwe Academie</cp:lastModifiedBy>
  <cp:revision>46</cp:revision>
  <dcterms:created xsi:type="dcterms:W3CDTF">2023-08-03T15:05:00Z</dcterms:created>
  <dcterms:modified xsi:type="dcterms:W3CDTF">2023-08-18T06:32:00Z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0x0101004A0A7A610AAE7348B1EB47B50306B9A8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