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3440" w14:textId="77777777" w:rsidR="007B128D" w:rsidRPr="007B128D" w:rsidRDefault="007B128D" w:rsidP="007B128D">
      <w:r w:rsidRPr="007B128D">
        <w:t>Naam:………………………………………………………………………</w:t>
      </w:r>
      <w:r w:rsidRPr="007B128D">
        <w:tab/>
      </w:r>
      <w:r w:rsidRPr="007B128D">
        <w:tab/>
        <w:t>Datum:………………………………………</w:t>
      </w:r>
    </w:p>
    <w:p w14:paraId="49CE6400" w14:textId="77777777" w:rsidR="007B128D" w:rsidRPr="007B128D" w:rsidRDefault="007B128D" w:rsidP="007B128D"/>
    <w:tbl>
      <w:tblPr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5949"/>
        <w:gridCol w:w="425"/>
        <w:gridCol w:w="425"/>
        <w:gridCol w:w="426"/>
        <w:gridCol w:w="425"/>
      </w:tblGrid>
      <w:tr w:rsidR="007B128D" w:rsidRPr="007B128D" w14:paraId="6C9B367D" w14:textId="77777777" w:rsidTr="005872C4">
        <w:trPr>
          <w:cantSplit/>
          <w:trHeight w:val="1871"/>
          <w:tblHeader/>
        </w:trPr>
        <w:tc>
          <w:tcPr>
            <w:tcW w:w="988" w:type="dxa"/>
            <w:shd w:val="clear" w:color="auto" w:fill="auto"/>
          </w:tcPr>
          <w:p w14:paraId="0DDF2B4B" w14:textId="77777777" w:rsidR="007B128D" w:rsidRPr="007B128D" w:rsidRDefault="007B128D" w:rsidP="007B128D">
            <w:pPr>
              <w:rPr>
                <w:b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14:paraId="458CA72D" w14:textId="47D7DC37" w:rsidR="007B128D" w:rsidRPr="007B128D" w:rsidRDefault="007B128D" w:rsidP="007B128D">
            <w:pPr>
              <w:rPr>
                <w:b/>
              </w:rPr>
            </w:pPr>
            <w:r w:rsidRPr="007B128D">
              <w:rPr>
                <w:b/>
              </w:rPr>
              <w:t>Z</w:t>
            </w:r>
            <w:r>
              <w:rPr>
                <w:b/>
              </w:rPr>
              <w:t>ien</w:t>
            </w:r>
            <w:r w:rsidRPr="007B128D">
              <w:rPr>
                <w:b/>
              </w:rPr>
              <w:t>! Leerling 5-8</w:t>
            </w:r>
          </w:p>
          <w:p w14:paraId="3FF63566" w14:textId="77777777" w:rsidR="007B128D" w:rsidRPr="007B128D" w:rsidRDefault="007B128D" w:rsidP="007B128D">
            <w:pPr>
              <w:rPr>
                <w:b/>
              </w:rPr>
            </w:pPr>
          </w:p>
          <w:p w14:paraId="11627880" w14:textId="77777777" w:rsidR="007B128D" w:rsidRDefault="007B128D" w:rsidP="007B128D">
            <w:pPr>
              <w:rPr>
                <w:i/>
              </w:rPr>
            </w:pPr>
          </w:p>
          <w:p w14:paraId="636B71E7" w14:textId="4D24A1DD" w:rsidR="007B128D" w:rsidRPr="007B128D" w:rsidRDefault="007B128D" w:rsidP="007B128D">
            <w:pPr>
              <w:rPr>
                <w:i/>
              </w:rPr>
            </w:pPr>
          </w:p>
        </w:tc>
        <w:tc>
          <w:tcPr>
            <w:tcW w:w="5949" w:type="dxa"/>
            <w:textDirection w:val="btLr"/>
          </w:tcPr>
          <w:p w14:paraId="2BFDA1AE" w14:textId="77777777" w:rsidR="007B128D" w:rsidRPr="007B128D" w:rsidRDefault="007B128D" w:rsidP="007B128D"/>
        </w:tc>
        <w:tc>
          <w:tcPr>
            <w:tcW w:w="425" w:type="dxa"/>
            <w:textDirection w:val="btLr"/>
          </w:tcPr>
          <w:p w14:paraId="3C30663B" w14:textId="6988CFFF" w:rsidR="007B128D" w:rsidRPr="007B128D" w:rsidRDefault="007B128D" w:rsidP="007B128D">
            <w:r w:rsidRPr="007B128D">
              <w:t>Dit klopt (bijna)</w:t>
            </w:r>
            <w:r w:rsidR="008458ED" w:rsidRPr="007B128D">
              <w:t xml:space="preserve"> altijd </w:t>
            </w:r>
          </w:p>
        </w:tc>
        <w:tc>
          <w:tcPr>
            <w:tcW w:w="425" w:type="dxa"/>
            <w:textDirection w:val="btLr"/>
          </w:tcPr>
          <w:p w14:paraId="27CEACFE" w14:textId="260469C4" w:rsidR="007B128D" w:rsidRPr="007B128D" w:rsidRDefault="007B128D" w:rsidP="007B128D">
            <w:r w:rsidRPr="007B128D">
              <w:t xml:space="preserve">Dit klopt </w:t>
            </w:r>
            <w:r w:rsidR="008458ED">
              <w:t>vaak</w:t>
            </w:r>
          </w:p>
        </w:tc>
        <w:tc>
          <w:tcPr>
            <w:tcW w:w="426" w:type="dxa"/>
            <w:textDirection w:val="btLr"/>
          </w:tcPr>
          <w:p w14:paraId="3ECF51A8" w14:textId="5DF279F5" w:rsidR="007B128D" w:rsidRPr="007B128D" w:rsidRDefault="007B128D" w:rsidP="007B128D">
            <w:r w:rsidRPr="007B128D">
              <w:t xml:space="preserve">Dit klopt </w:t>
            </w:r>
            <w:r w:rsidR="008458ED">
              <w:t>soms</w:t>
            </w:r>
          </w:p>
        </w:tc>
        <w:tc>
          <w:tcPr>
            <w:tcW w:w="425" w:type="dxa"/>
            <w:textDirection w:val="btLr"/>
          </w:tcPr>
          <w:p w14:paraId="327C7B84" w14:textId="52BF79E6" w:rsidR="007B128D" w:rsidRPr="007B128D" w:rsidRDefault="007B128D" w:rsidP="007B128D">
            <w:r w:rsidRPr="007B128D">
              <w:t>Dit klopt (bijna)</w:t>
            </w:r>
            <w:r w:rsidR="008458ED" w:rsidRPr="007B128D">
              <w:t>nooit</w:t>
            </w:r>
          </w:p>
        </w:tc>
      </w:tr>
      <w:tr w:rsidR="007B128D" w:rsidRPr="007B128D" w14:paraId="072C895D" w14:textId="77777777" w:rsidTr="005872C4">
        <w:trPr>
          <w:trHeight w:val="60"/>
        </w:trPr>
        <w:tc>
          <w:tcPr>
            <w:tcW w:w="988" w:type="dxa"/>
            <w:shd w:val="clear" w:color="auto" w:fill="auto"/>
          </w:tcPr>
          <w:p w14:paraId="19865AD0" w14:textId="692325A4" w:rsidR="007B128D" w:rsidRPr="007B128D" w:rsidRDefault="007B128D" w:rsidP="007B128D">
            <w:pPr>
              <w:rPr>
                <w:b/>
                <w:bCs/>
              </w:rPr>
            </w:pPr>
            <w:r w:rsidRPr="007B128D">
              <w:rPr>
                <w:b/>
                <w:bCs/>
              </w:rPr>
              <w:t>WB</w:t>
            </w:r>
          </w:p>
        </w:tc>
        <w:tc>
          <w:tcPr>
            <w:tcW w:w="5244" w:type="dxa"/>
            <w:shd w:val="clear" w:color="auto" w:fill="auto"/>
          </w:tcPr>
          <w:p w14:paraId="5256ABB6" w14:textId="046803CF" w:rsidR="007B128D" w:rsidRPr="007B128D" w:rsidRDefault="007B128D" w:rsidP="007B128D">
            <w:pPr>
              <w:rPr>
                <w:b/>
              </w:rPr>
            </w:pPr>
            <w:r w:rsidRPr="007B128D">
              <w:rPr>
                <w:b/>
              </w:rPr>
              <w:t>WELBEVINDEN</w:t>
            </w:r>
          </w:p>
        </w:tc>
        <w:tc>
          <w:tcPr>
            <w:tcW w:w="5949" w:type="dxa"/>
          </w:tcPr>
          <w:p w14:paraId="62065043" w14:textId="77777777" w:rsidR="007B128D" w:rsidRPr="007B128D" w:rsidRDefault="007B128D" w:rsidP="007B128D">
            <w:pPr>
              <w:rPr>
                <w:b/>
              </w:rPr>
            </w:pPr>
          </w:p>
        </w:tc>
        <w:tc>
          <w:tcPr>
            <w:tcW w:w="425" w:type="dxa"/>
          </w:tcPr>
          <w:p w14:paraId="274210CE" w14:textId="77777777" w:rsidR="007B128D" w:rsidRPr="007B128D" w:rsidRDefault="007B128D" w:rsidP="007B128D">
            <w:pPr>
              <w:rPr>
                <w:b/>
              </w:rPr>
            </w:pPr>
          </w:p>
        </w:tc>
        <w:tc>
          <w:tcPr>
            <w:tcW w:w="425" w:type="dxa"/>
          </w:tcPr>
          <w:p w14:paraId="2C8B68FB" w14:textId="77777777" w:rsidR="007B128D" w:rsidRPr="007B128D" w:rsidRDefault="007B128D" w:rsidP="007B128D">
            <w:pPr>
              <w:rPr>
                <w:b/>
              </w:rPr>
            </w:pPr>
          </w:p>
        </w:tc>
        <w:tc>
          <w:tcPr>
            <w:tcW w:w="426" w:type="dxa"/>
          </w:tcPr>
          <w:p w14:paraId="7B473D39" w14:textId="77777777" w:rsidR="007B128D" w:rsidRPr="007B128D" w:rsidRDefault="007B128D" w:rsidP="007B128D">
            <w:pPr>
              <w:rPr>
                <w:b/>
              </w:rPr>
            </w:pPr>
          </w:p>
        </w:tc>
        <w:tc>
          <w:tcPr>
            <w:tcW w:w="425" w:type="dxa"/>
          </w:tcPr>
          <w:p w14:paraId="77049DF4" w14:textId="77777777" w:rsidR="007B128D" w:rsidRPr="007B128D" w:rsidRDefault="007B128D" w:rsidP="007B128D">
            <w:pPr>
              <w:rPr>
                <w:b/>
              </w:rPr>
            </w:pPr>
          </w:p>
        </w:tc>
      </w:tr>
      <w:tr w:rsidR="007B128D" w:rsidRPr="007B128D" w14:paraId="2CA8AF68" w14:textId="77777777" w:rsidTr="005872C4">
        <w:trPr>
          <w:trHeight w:val="70"/>
        </w:trPr>
        <w:tc>
          <w:tcPr>
            <w:tcW w:w="988" w:type="dxa"/>
            <w:shd w:val="clear" w:color="auto" w:fill="D3DFEE"/>
          </w:tcPr>
          <w:p w14:paraId="648BB422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5244" w:type="dxa"/>
            <w:shd w:val="clear" w:color="auto" w:fill="D3DFEE"/>
          </w:tcPr>
          <w:p w14:paraId="5E8A5BF5" w14:textId="253CECE6" w:rsidR="007B128D" w:rsidRPr="007B128D" w:rsidRDefault="007B128D" w:rsidP="007B128D">
            <w:r w:rsidRPr="007B128D">
              <w:t>Ik vind de lessen van mijn juf of meester leuk en interessant.</w:t>
            </w:r>
          </w:p>
        </w:tc>
        <w:tc>
          <w:tcPr>
            <w:tcW w:w="5949" w:type="dxa"/>
            <w:shd w:val="clear" w:color="auto" w:fill="D3DFEE"/>
          </w:tcPr>
          <w:p w14:paraId="7CF6BD83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20D13FEE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  <w:bookmarkEnd w:id="0"/>
          </w:p>
        </w:tc>
        <w:tc>
          <w:tcPr>
            <w:tcW w:w="425" w:type="dxa"/>
            <w:shd w:val="clear" w:color="auto" w:fill="D3DFEE"/>
          </w:tcPr>
          <w:p w14:paraId="168E5253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6CF8EAD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2456AFF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7821EDA4" w14:textId="77777777" w:rsidTr="005872C4">
        <w:tc>
          <w:tcPr>
            <w:tcW w:w="988" w:type="dxa"/>
            <w:shd w:val="clear" w:color="auto" w:fill="auto"/>
          </w:tcPr>
          <w:p w14:paraId="5E5DF01D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14:paraId="54D15F60" w14:textId="2D58F87D" w:rsidR="007B128D" w:rsidRPr="007B128D" w:rsidRDefault="007B128D" w:rsidP="007B128D">
            <w:r w:rsidRPr="007B128D">
              <w:t>Ik krijg werk dat ik graag doe.</w:t>
            </w:r>
          </w:p>
        </w:tc>
        <w:tc>
          <w:tcPr>
            <w:tcW w:w="5949" w:type="dxa"/>
          </w:tcPr>
          <w:p w14:paraId="7F44D3B7" w14:textId="77777777" w:rsidR="007B128D" w:rsidRPr="007B128D" w:rsidRDefault="007B128D" w:rsidP="007B128D"/>
        </w:tc>
        <w:tc>
          <w:tcPr>
            <w:tcW w:w="425" w:type="dxa"/>
          </w:tcPr>
          <w:p w14:paraId="0E7B1EA0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24529F7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10BB7830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02FE7D8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1EDB1628" w14:textId="77777777" w:rsidTr="005872C4">
        <w:tc>
          <w:tcPr>
            <w:tcW w:w="988" w:type="dxa"/>
            <w:shd w:val="clear" w:color="auto" w:fill="D3DFEE"/>
          </w:tcPr>
          <w:p w14:paraId="48A6B1BA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5244" w:type="dxa"/>
            <w:shd w:val="clear" w:color="auto" w:fill="D3DFEE"/>
          </w:tcPr>
          <w:p w14:paraId="3DFD14CC" w14:textId="4941B172" w:rsidR="007B128D" w:rsidRPr="007B128D" w:rsidRDefault="007B128D" w:rsidP="007B128D">
            <w:r w:rsidRPr="007B128D">
              <w:t>Ik ben blij met hoe ik mijn werk mag doen.</w:t>
            </w:r>
          </w:p>
        </w:tc>
        <w:tc>
          <w:tcPr>
            <w:tcW w:w="5949" w:type="dxa"/>
            <w:shd w:val="clear" w:color="auto" w:fill="D3DFEE"/>
          </w:tcPr>
          <w:p w14:paraId="3113A2FD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5960855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66E78A9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5BBC504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62602E3F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1CD5E395" w14:textId="77777777" w:rsidTr="005872C4">
        <w:tc>
          <w:tcPr>
            <w:tcW w:w="988" w:type="dxa"/>
            <w:shd w:val="clear" w:color="auto" w:fill="auto"/>
          </w:tcPr>
          <w:p w14:paraId="55EDCC41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14:paraId="1EC1BDA5" w14:textId="78413AAD" w:rsidR="007B128D" w:rsidRPr="007B128D" w:rsidRDefault="007B128D" w:rsidP="007B128D">
            <w:r w:rsidRPr="007B128D">
              <w:t>Ik doe graag mee met de lessen.</w:t>
            </w:r>
          </w:p>
        </w:tc>
        <w:tc>
          <w:tcPr>
            <w:tcW w:w="5949" w:type="dxa"/>
          </w:tcPr>
          <w:p w14:paraId="0995293A" w14:textId="77777777" w:rsidR="007B128D" w:rsidRPr="007B128D" w:rsidRDefault="007B128D" w:rsidP="007B128D"/>
        </w:tc>
        <w:tc>
          <w:tcPr>
            <w:tcW w:w="425" w:type="dxa"/>
          </w:tcPr>
          <w:p w14:paraId="3A5B581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5D4EF87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399DE696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79A3D2AB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4C8B0DBE" w14:textId="77777777" w:rsidTr="005872C4">
        <w:tc>
          <w:tcPr>
            <w:tcW w:w="988" w:type="dxa"/>
            <w:shd w:val="clear" w:color="auto" w:fill="D3DFEE"/>
          </w:tcPr>
          <w:p w14:paraId="54888F8A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5244" w:type="dxa"/>
            <w:shd w:val="clear" w:color="auto" w:fill="D3DFEE"/>
          </w:tcPr>
          <w:p w14:paraId="15F774C1" w14:textId="7974FDFF" w:rsidR="007B128D" w:rsidRPr="007B128D" w:rsidRDefault="007B128D" w:rsidP="007B128D">
            <w:pPr>
              <w:rPr>
                <w:b/>
                <w:i/>
              </w:rPr>
            </w:pPr>
            <w:r w:rsidRPr="007B128D">
              <w:t>Ik heb goed contact met mijn juf of meester.</w:t>
            </w:r>
          </w:p>
        </w:tc>
        <w:tc>
          <w:tcPr>
            <w:tcW w:w="5949" w:type="dxa"/>
            <w:shd w:val="clear" w:color="auto" w:fill="D3DFEE"/>
          </w:tcPr>
          <w:p w14:paraId="5146DEDD" w14:textId="53D51EA7" w:rsidR="007B128D" w:rsidRPr="00DF025F" w:rsidRDefault="007B128D" w:rsidP="007B128D">
            <w:pPr>
              <w:rPr>
                <w:i/>
                <w:iCs/>
              </w:rPr>
            </w:pPr>
            <w:r w:rsidRPr="00DF025F">
              <w:rPr>
                <w:i/>
                <w:iCs/>
              </w:rPr>
              <w:t>Bijvoorbeeld: Je kunt goed praten met je juf of meester.</w:t>
            </w:r>
          </w:p>
        </w:tc>
        <w:tc>
          <w:tcPr>
            <w:tcW w:w="425" w:type="dxa"/>
            <w:shd w:val="clear" w:color="auto" w:fill="D3DFEE"/>
          </w:tcPr>
          <w:p w14:paraId="26E09A7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119229A3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2F540F5C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46DDF84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30787D3A" w14:textId="77777777" w:rsidTr="005872C4">
        <w:tc>
          <w:tcPr>
            <w:tcW w:w="988" w:type="dxa"/>
            <w:shd w:val="clear" w:color="auto" w:fill="auto"/>
          </w:tcPr>
          <w:p w14:paraId="0D9B0A38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14:paraId="0FE3B1CE" w14:textId="18412948" w:rsidR="007B128D" w:rsidRPr="007B128D" w:rsidRDefault="007B128D" w:rsidP="007B128D">
            <w:pPr>
              <w:rPr>
                <w:b/>
                <w:i/>
              </w:rPr>
            </w:pPr>
            <w:r w:rsidRPr="007B128D">
              <w:t>Mijn juf of meester snapt wat ik leuk vind en wat ik moeilijk vind.</w:t>
            </w:r>
          </w:p>
        </w:tc>
        <w:tc>
          <w:tcPr>
            <w:tcW w:w="5949" w:type="dxa"/>
            <w:shd w:val="clear" w:color="auto" w:fill="auto"/>
          </w:tcPr>
          <w:p w14:paraId="2D28ECCD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16113A7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DFC670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7087CA9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BA33D6E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7D75A1AB" w14:textId="77777777" w:rsidTr="005872C4">
        <w:tc>
          <w:tcPr>
            <w:tcW w:w="988" w:type="dxa"/>
            <w:shd w:val="clear" w:color="auto" w:fill="D3DFEE"/>
          </w:tcPr>
          <w:p w14:paraId="1968F2DD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5244" w:type="dxa"/>
            <w:shd w:val="clear" w:color="auto" w:fill="D3DFEE"/>
          </w:tcPr>
          <w:p w14:paraId="6A39C520" w14:textId="16D97C8F" w:rsidR="007B128D" w:rsidRPr="007B128D" w:rsidRDefault="007B128D" w:rsidP="007B128D">
            <w:pPr>
              <w:rPr>
                <w:b/>
                <w:i/>
              </w:rPr>
            </w:pPr>
            <w:r w:rsidRPr="007B128D">
              <w:t>Ik ben blij dat ik bij mijn juf of meester in de klas zit.</w:t>
            </w:r>
          </w:p>
        </w:tc>
        <w:tc>
          <w:tcPr>
            <w:tcW w:w="5949" w:type="dxa"/>
            <w:shd w:val="clear" w:color="auto" w:fill="D3DFEE"/>
          </w:tcPr>
          <w:p w14:paraId="454C4959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1AA6A45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05FA67C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726B370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162AA7D7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7CBA6A63" w14:textId="77777777" w:rsidTr="005872C4">
        <w:tc>
          <w:tcPr>
            <w:tcW w:w="988" w:type="dxa"/>
            <w:shd w:val="clear" w:color="auto" w:fill="auto"/>
          </w:tcPr>
          <w:p w14:paraId="24C810AA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14:paraId="2A3400D5" w14:textId="308C45C7" w:rsidR="007B128D" w:rsidRPr="007B128D" w:rsidRDefault="007B128D" w:rsidP="007B128D">
            <w:pPr>
              <w:rPr>
                <w:b/>
                <w:i/>
              </w:rPr>
            </w:pPr>
            <w:r w:rsidRPr="007B128D">
              <w:t>Ik voel me fijn bij mijn juf of meester.</w:t>
            </w:r>
          </w:p>
        </w:tc>
        <w:tc>
          <w:tcPr>
            <w:tcW w:w="5949" w:type="dxa"/>
            <w:shd w:val="clear" w:color="auto" w:fill="auto"/>
          </w:tcPr>
          <w:p w14:paraId="2810B243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239387BD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DCB178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351926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B6A012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0FDF8303" w14:textId="77777777" w:rsidTr="005872C4">
        <w:tc>
          <w:tcPr>
            <w:tcW w:w="988" w:type="dxa"/>
            <w:shd w:val="clear" w:color="auto" w:fill="D3DFEE"/>
          </w:tcPr>
          <w:p w14:paraId="16904D88" w14:textId="77777777" w:rsidR="007B128D" w:rsidRPr="007B128D" w:rsidRDefault="007B128D" w:rsidP="007B128D">
            <w:pPr>
              <w:rPr>
                <w:b/>
                <w:bCs/>
                <w:i/>
              </w:rPr>
            </w:pPr>
          </w:p>
        </w:tc>
        <w:tc>
          <w:tcPr>
            <w:tcW w:w="5244" w:type="dxa"/>
            <w:shd w:val="clear" w:color="auto" w:fill="D3DFEE"/>
          </w:tcPr>
          <w:p w14:paraId="38FB0DBC" w14:textId="77777777" w:rsidR="007B128D" w:rsidRPr="007B128D" w:rsidRDefault="007B128D" w:rsidP="007B128D">
            <w:pPr>
              <w:rPr>
                <w:b/>
                <w:i/>
              </w:rPr>
            </w:pPr>
          </w:p>
        </w:tc>
        <w:tc>
          <w:tcPr>
            <w:tcW w:w="5949" w:type="dxa"/>
            <w:shd w:val="clear" w:color="auto" w:fill="D3DFEE"/>
          </w:tcPr>
          <w:p w14:paraId="124AA909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55437989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189A709D" w14:textId="77777777" w:rsidR="007B128D" w:rsidRPr="007B128D" w:rsidRDefault="007B128D" w:rsidP="007B128D"/>
        </w:tc>
        <w:tc>
          <w:tcPr>
            <w:tcW w:w="426" w:type="dxa"/>
            <w:shd w:val="clear" w:color="auto" w:fill="D3DFEE"/>
          </w:tcPr>
          <w:p w14:paraId="77DEE377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3CC9416B" w14:textId="77777777" w:rsidR="007B128D" w:rsidRPr="007B128D" w:rsidRDefault="007B128D" w:rsidP="007B128D"/>
        </w:tc>
      </w:tr>
      <w:tr w:rsidR="006A29AE" w:rsidRPr="007B128D" w14:paraId="2A6D7587" w14:textId="77777777" w:rsidTr="005872C4">
        <w:tc>
          <w:tcPr>
            <w:tcW w:w="988" w:type="dxa"/>
            <w:shd w:val="clear" w:color="auto" w:fill="auto"/>
          </w:tcPr>
          <w:p w14:paraId="6A092C31" w14:textId="2E154682" w:rsidR="006A29AE" w:rsidRPr="007B128D" w:rsidRDefault="006A29AE" w:rsidP="006A29AE">
            <w:pPr>
              <w:rPr>
                <w:b/>
                <w:bCs/>
              </w:rPr>
            </w:pPr>
            <w:r>
              <w:rPr>
                <w:b/>
                <w:bCs/>
              </w:rPr>
              <w:t>AV</w:t>
            </w:r>
          </w:p>
        </w:tc>
        <w:tc>
          <w:tcPr>
            <w:tcW w:w="5244" w:type="dxa"/>
            <w:shd w:val="clear" w:color="auto" w:fill="auto"/>
          </w:tcPr>
          <w:p w14:paraId="7CF14D2E" w14:textId="013EB1D6" w:rsidR="006A29AE" w:rsidRPr="007B128D" w:rsidRDefault="006A29AE" w:rsidP="006A29AE">
            <w:r>
              <w:rPr>
                <w:b/>
              </w:rPr>
              <w:t>Aantasting van de Veiligheid</w:t>
            </w:r>
          </w:p>
        </w:tc>
        <w:tc>
          <w:tcPr>
            <w:tcW w:w="5949" w:type="dxa"/>
            <w:shd w:val="clear" w:color="auto" w:fill="auto"/>
          </w:tcPr>
          <w:p w14:paraId="502AE7CE" w14:textId="77777777" w:rsidR="006A29AE" w:rsidRPr="007B128D" w:rsidRDefault="006A29AE" w:rsidP="006A29AE"/>
        </w:tc>
        <w:tc>
          <w:tcPr>
            <w:tcW w:w="425" w:type="dxa"/>
            <w:shd w:val="clear" w:color="auto" w:fill="auto"/>
          </w:tcPr>
          <w:p w14:paraId="190B9AB0" w14:textId="77777777" w:rsidR="006A29AE" w:rsidRPr="007B128D" w:rsidRDefault="006A29AE" w:rsidP="006A29AE"/>
        </w:tc>
        <w:tc>
          <w:tcPr>
            <w:tcW w:w="425" w:type="dxa"/>
            <w:shd w:val="clear" w:color="auto" w:fill="auto"/>
          </w:tcPr>
          <w:p w14:paraId="6D3A0509" w14:textId="77777777" w:rsidR="006A29AE" w:rsidRPr="007B128D" w:rsidRDefault="006A29AE" w:rsidP="006A29AE"/>
        </w:tc>
        <w:tc>
          <w:tcPr>
            <w:tcW w:w="426" w:type="dxa"/>
            <w:shd w:val="clear" w:color="auto" w:fill="auto"/>
          </w:tcPr>
          <w:p w14:paraId="65E025D3" w14:textId="77777777" w:rsidR="006A29AE" w:rsidRPr="007B128D" w:rsidRDefault="006A29AE" w:rsidP="006A29AE"/>
        </w:tc>
        <w:tc>
          <w:tcPr>
            <w:tcW w:w="425" w:type="dxa"/>
            <w:shd w:val="clear" w:color="auto" w:fill="auto"/>
          </w:tcPr>
          <w:p w14:paraId="6317FDB8" w14:textId="77777777" w:rsidR="006A29AE" w:rsidRPr="007B128D" w:rsidRDefault="006A29AE" w:rsidP="006A29AE"/>
        </w:tc>
      </w:tr>
      <w:tr w:rsidR="006A29AE" w:rsidRPr="007B128D" w14:paraId="4A29CFA2" w14:textId="77777777" w:rsidTr="005872C4">
        <w:tc>
          <w:tcPr>
            <w:tcW w:w="988" w:type="dxa"/>
            <w:shd w:val="clear" w:color="auto" w:fill="D5E1EF"/>
          </w:tcPr>
          <w:p w14:paraId="44429548" w14:textId="5D391297" w:rsidR="006A29AE" w:rsidRPr="006A29AE" w:rsidRDefault="006A29AE" w:rsidP="006A29AE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5244" w:type="dxa"/>
            <w:shd w:val="clear" w:color="auto" w:fill="D5E1EF"/>
          </w:tcPr>
          <w:p w14:paraId="4965D1CF" w14:textId="04335E67" w:rsidR="006A29AE" w:rsidRPr="007B128D" w:rsidRDefault="006A29AE" w:rsidP="006A29AE">
            <w:r w:rsidRPr="007B128D">
              <w:t>Andere kinderen doen mij pijn.</w:t>
            </w:r>
          </w:p>
        </w:tc>
        <w:tc>
          <w:tcPr>
            <w:tcW w:w="5949" w:type="dxa"/>
            <w:shd w:val="clear" w:color="auto" w:fill="D5E1EF"/>
          </w:tcPr>
          <w:p w14:paraId="622EC631" w14:textId="77777777" w:rsidR="006A29AE" w:rsidRPr="007B128D" w:rsidRDefault="006A29AE" w:rsidP="006A29AE"/>
        </w:tc>
        <w:tc>
          <w:tcPr>
            <w:tcW w:w="425" w:type="dxa"/>
            <w:shd w:val="clear" w:color="auto" w:fill="D5E1EF"/>
          </w:tcPr>
          <w:p w14:paraId="37763765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4D37DF41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5E1EF"/>
          </w:tcPr>
          <w:p w14:paraId="737C97FA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0DDF4A15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6A29AE" w:rsidRPr="007B128D" w14:paraId="2CF92D03" w14:textId="77777777" w:rsidTr="005872C4">
        <w:tc>
          <w:tcPr>
            <w:tcW w:w="988" w:type="dxa"/>
            <w:shd w:val="clear" w:color="auto" w:fill="auto"/>
          </w:tcPr>
          <w:p w14:paraId="410F690C" w14:textId="013F4FC4" w:rsidR="006A29AE" w:rsidRPr="007B128D" w:rsidRDefault="006A29AE" w:rsidP="006A29AE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5244" w:type="dxa"/>
            <w:shd w:val="clear" w:color="auto" w:fill="auto"/>
          </w:tcPr>
          <w:p w14:paraId="073DBA1E" w14:textId="1B45163C" w:rsidR="006A29AE" w:rsidRPr="007B128D" w:rsidRDefault="006A29AE" w:rsidP="006A29AE">
            <w:r w:rsidRPr="007B128D">
              <w:t>Andere kinderen schelden mij uit</w:t>
            </w:r>
            <w:r>
              <w:t>.</w:t>
            </w:r>
          </w:p>
        </w:tc>
        <w:tc>
          <w:tcPr>
            <w:tcW w:w="5949" w:type="dxa"/>
            <w:shd w:val="clear" w:color="auto" w:fill="auto"/>
          </w:tcPr>
          <w:p w14:paraId="6619D2AF" w14:textId="77777777" w:rsidR="006A29AE" w:rsidRPr="007B128D" w:rsidRDefault="006A29AE" w:rsidP="006A29AE"/>
        </w:tc>
        <w:tc>
          <w:tcPr>
            <w:tcW w:w="425" w:type="dxa"/>
            <w:shd w:val="clear" w:color="auto" w:fill="auto"/>
          </w:tcPr>
          <w:p w14:paraId="07B46FD9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0339D5E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728E834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760F08E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6A29AE" w:rsidRPr="007B128D" w14:paraId="2412938B" w14:textId="77777777" w:rsidTr="005872C4">
        <w:tc>
          <w:tcPr>
            <w:tcW w:w="988" w:type="dxa"/>
            <w:shd w:val="clear" w:color="auto" w:fill="D5E1EF"/>
          </w:tcPr>
          <w:p w14:paraId="6E40931F" w14:textId="5E7D1467" w:rsidR="006A29AE" w:rsidRPr="007B128D" w:rsidRDefault="006A29AE" w:rsidP="006A29AE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5244" w:type="dxa"/>
            <w:shd w:val="clear" w:color="auto" w:fill="D5E1EF"/>
          </w:tcPr>
          <w:p w14:paraId="3E58ED98" w14:textId="4472AA07" w:rsidR="006A29AE" w:rsidRPr="007B128D" w:rsidRDefault="006A29AE" w:rsidP="006A29AE">
            <w:r w:rsidRPr="007B128D">
              <w:t>Andere kinderen lachen mij uit.</w:t>
            </w:r>
          </w:p>
        </w:tc>
        <w:tc>
          <w:tcPr>
            <w:tcW w:w="5949" w:type="dxa"/>
            <w:shd w:val="clear" w:color="auto" w:fill="D5E1EF"/>
          </w:tcPr>
          <w:p w14:paraId="749FB842" w14:textId="2DFDDB27" w:rsidR="006A29AE" w:rsidRPr="007B128D" w:rsidRDefault="006A29AE" w:rsidP="006A29AE"/>
        </w:tc>
        <w:tc>
          <w:tcPr>
            <w:tcW w:w="425" w:type="dxa"/>
            <w:shd w:val="clear" w:color="auto" w:fill="D5E1EF"/>
          </w:tcPr>
          <w:p w14:paraId="2E6CA63A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1931C86E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5E1EF"/>
          </w:tcPr>
          <w:p w14:paraId="25E2D0C5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096FE0DF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6A29AE" w:rsidRPr="007B128D" w14:paraId="239F8C0B" w14:textId="77777777" w:rsidTr="005872C4">
        <w:tc>
          <w:tcPr>
            <w:tcW w:w="988" w:type="dxa"/>
            <w:shd w:val="clear" w:color="auto" w:fill="auto"/>
          </w:tcPr>
          <w:p w14:paraId="77B30EBD" w14:textId="1EDAC43B" w:rsidR="006A29AE" w:rsidRPr="007B128D" w:rsidRDefault="006A29AE" w:rsidP="006A29AE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5244" w:type="dxa"/>
            <w:shd w:val="clear" w:color="auto" w:fill="auto"/>
          </w:tcPr>
          <w:p w14:paraId="2B49614C" w14:textId="7DF1AB27" w:rsidR="006A29AE" w:rsidRPr="007B128D" w:rsidRDefault="006A29AE" w:rsidP="006A29AE">
            <w:r w:rsidRPr="007B128D">
              <w:t>Andere kinderen sluiten mij buiten.</w:t>
            </w:r>
          </w:p>
        </w:tc>
        <w:tc>
          <w:tcPr>
            <w:tcW w:w="5949" w:type="dxa"/>
            <w:shd w:val="clear" w:color="auto" w:fill="auto"/>
          </w:tcPr>
          <w:p w14:paraId="3926652B" w14:textId="21521024" w:rsidR="006A29AE" w:rsidRPr="007B128D" w:rsidRDefault="006A29AE" w:rsidP="006A29AE">
            <w:r w:rsidRPr="007B128D">
              <w:rPr>
                <w:i/>
              </w:rPr>
              <w:t>Bijvoorbeeld dat je niet mee mag doen als de andere kinderen iets gaan doen.</w:t>
            </w:r>
          </w:p>
        </w:tc>
        <w:tc>
          <w:tcPr>
            <w:tcW w:w="425" w:type="dxa"/>
            <w:shd w:val="clear" w:color="auto" w:fill="auto"/>
          </w:tcPr>
          <w:p w14:paraId="1104042E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2211F37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BB77E43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9739ECA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6A29AE" w:rsidRPr="007B128D" w14:paraId="066BCA2E" w14:textId="77777777" w:rsidTr="005872C4">
        <w:tc>
          <w:tcPr>
            <w:tcW w:w="988" w:type="dxa"/>
            <w:shd w:val="clear" w:color="auto" w:fill="D9E2F3" w:themeFill="accent1" w:themeFillTint="33"/>
          </w:tcPr>
          <w:p w14:paraId="07F4256A" w14:textId="3E2A41B2" w:rsidR="006A29AE" w:rsidRPr="007B128D" w:rsidRDefault="006A29AE" w:rsidP="006A29AE">
            <w:pPr>
              <w:rPr>
                <w:b/>
                <w:bCs/>
              </w:rPr>
            </w:pPr>
          </w:p>
        </w:tc>
        <w:tc>
          <w:tcPr>
            <w:tcW w:w="5244" w:type="dxa"/>
            <w:shd w:val="clear" w:color="auto" w:fill="D9E2F3" w:themeFill="accent1" w:themeFillTint="33"/>
          </w:tcPr>
          <w:p w14:paraId="3C4C0B8E" w14:textId="1C27CE83" w:rsidR="006A29AE" w:rsidRPr="007B128D" w:rsidRDefault="006A29AE" w:rsidP="006A29AE"/>
        </w:tc>
        <w:tc>
          <w:tcPr>
            <w:tcW w:w="5949" w:type="dxa"/>
            <w:shd w:val="clear" w:color="auto" w:fill="D9E2F3" w:themeFill="accent1" w:themeFillTint="33"/>
          </w:tcPr>
          <w:p w14:paraId="4C6426D5" w14:textId="77777777" w:rsidR="006A29AE" w:rsidRPr="007B128D" w:rsidRDefault="006A29AE" w:rsidP="006A29AE"/>
        </w:tc>
        <w:tc>
          <w:tcPr>
            <w:tcW w:w="425" w:type="dxa"/>
            <w:shd w:val="clear" w:color="auto" w:fill="D9E2F3" w:themeFill="accent1" w:themeFillTint="33"/>
          </w:tcPr>
          <w:p w14:paraId="39328C40" w14:textId="77777777" w:rsidR="006A29AE" w:rsidRPr="007B128D" w:rsidRDefault="006A29AE" w:rsidP="006A29AE"/>
        </w:tc>
        <w:tc>
          <w:tcPr>
            <w:tcW w:w="425" w:type="dxa"/>
            <w:shd w:val="clear" w:color="auto" w:fill="D9E2F3" w:themeFill="accent1" w:themeFillTint="33"/>
          </w:tcPr>
          <w:p w14:paraId="633B490B" w14:textId="77777777" w:rsidR="006A29AE" w:rsidRPr="007B128D" w:rsidRDefault="006A29AE" w:rsidP="006A29AE"/>
        </w:tc>
        <w:tc>
          <w:tcPr>
            <w:tcW w:w="426" w:type="dxa"/>
            <w:shd w:val="clear" w:color="auto" w:fill="D9E2F3" w:themeFill="accent1" w:themeFillTint="33"/>
          </w:tcPr>
          <w:p w14:paraId="746E0402" w14:textId="77777777" w:rsidR="006A29AE" w:rsidRPr="007B128D" w:rsidRDefault="006A29AE" w:rsidP="006A29AE"/>
        </w:tc>
        <w:tc>
          <w:tcPr>
            <w:tcW w:w="425" w:type="dxa"/>
            <w:shd w:val="clear" w:color="auto" w:fill="D9E2F3" w:themeFill="accent1" w:themeFillTint="33"/>
          </w:tcPr>
          <w:p w14:paraId="3B9CB8D6" w14:textId="77777777" w:rsidR="006A29AE" w:rsidRPr="007B128D" w:rsidRDefault="006A29AE" w:rsidP="006A29AE"/>
        </w:tc>
      </w:tr>
      <w:tr w:rsidR="006A29AE" w:rsidRPr="007B128D" w14:paraId="16F8BE40" w14:textId="77777777" w:rsidTr="005872C4">
        <w:tc>
          <w:tcPr>
            <w:tcW w:w="988" w:type="dxa"/>
            <w:shd w:val="clear" w:color="auto" w:fill="auto"/>
          </w:tcPr>
          <w:p w14:paraId="7037F16B" w14:textId="71C68C77" w:rsidR="006A29AE" w:rsidRPr="007B128D" w:rsidRDefault="006A29AE" w:rsidP="006A29AE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7B128D">
              <w:rPr>
                <w:b/>
                <w:bCs/>
              </w:rPr>
              <w:t>B</w:t>
            </w:r>
          </w:p>
        </w:tc>
        <w:tc>
          <w:tcPr>
            <w:tcW w:w="5244" w:type="dxa"/>
            <w:shd w:val="clear" w:color="auto" w:fill="auto"/>
          </w:tcPr>
          <w:p w14:paraId="2D35843E" w14:textId="6907B1E1" w:rsidR="006A29AE" w:rsidRPr="007B128D" w:rsidRDefault="006A29AE" w:rsidP="006A29AE">
            <w:r>
              <w:rPr>
                <w:b/>
              </w:rPr>
              <w:t>Veiligheidsbeleving</w:t>
            </w:r>
          </w:p>
        </w:tc>
        <w:tc>
          <w:tcPr>
            <w:tcW w:w="5949" w:type="dxa"/>
            <w:shd w:val="clear" w:color="auto" w:fill="auto"/>
          </w:tcPr>
          <w:p w14:paraId="791F076D" w14:textId="77777777" w:rsidR="006A29AE" w:rsidRPr="007B128D" w:rsidRDefault="006A29AE" w:rsidP="006A29AE"/>
        </w:tc>
        <w:tc>
          <w:tcPr>
            <w:tcW w:w="425" w:type="dxa"/>
            <w:shd w:val="clear" w:color="auto" w:fill="auto"/>
          </w:tcPr>
          <w:p w14:paraId="366CD6B0" w14:textId="10659DDF" w:rsidR="006A29AE" w:rsidRPr="007B128D" w:rsidRDefault="006A29AE" w:rsidP="006A29AE"/>
        </w:tc>
        <w:tc>
          <w:tcPr>
            <w:tcW w:w="425" w:type="dxa"/>
            <w:shd w:val="clear" w:color="auto" w:fill="auto"/>
          </w:tcPr>
          <w:p w14:paraId="0874DB9B" w14:textId="788B3B0F" w:rsidR="006A29AE" w:rsidRPr="007B128D" w:rsidRDefault="006A29AE" w:rsidP="006A29AE"/>
        </w:tc>
        <w:tc>
          <w:tcPr>
            <w:tcW w:w="426" w:type="dxa"/>
            <w:shd w:val="clear" w:color="auto" w:fill="auto"/>
          </w:tcPr>
          <w:p w14:paraId="06198F98" w14:textId="6FCF2354" w:rsidR="006A29AE" w:rsidRPr="007B128D" w:rsidRDefault="006A29AE" w:rsidP="006A29AE"/>
        </w:tc>
        <w:tc>
          <w:tcPr>
            <w:tcW w:w="425" w:type="dxa"/>
            <w:shd w:val="clear" w:color="auto" w:fill="auto"/>
          </w:tcPr>
          <w:p w14:paraId="1DA67C3C" w14:textId="0E3058E6" w:rsidR="006A29AE" w:rsidRPr="007B128D" w:rsidRDefault="006A29AE" w:rsidP="006A29AE"/>
        </w:tc>
      </w:tr>
      <w:tr w:rsidR="006A29AE" w:rsidRPr="007B128D" w14:paraId="443A88D2" w14:textId="77777777" w:rsidTr="005872C4">
        <w:tc>
          <w:tcPr>
            <w:tcW w:w="988" w:type="dxa"/>
            <w:shd w:val="clear" w:color="auto" w:fill="D9E2F3" w:themeFill="accent1" w:themeFillTint="33"/>
          </w:tcPr>
          <w:p w14:paraId="5FA7566B" w14:textId="6740004B" w:rsidR="006A29AE" w:rsidRPr="007B128D" w:rsidRDefault="006A29AE" w:rsidP="006A29AE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31AB376A" w14:textId="1D582B3E" w:rsidR="006A29AE" w:rsidRPr="007B128D" w:rsidRDefault="006A29AE" w:rsidP="006A29AE">
            <w:r w:rsidRPr="007B128D">
              <w:t>Ik voel me veilig op school.</w:t>
            </w:r>
          </w:p>
        </w:tc>
        <w:tc>
          <w:tcPr>
            <w:tcW w:w="5949" w:type="dxa"/>
            <w:shd w:val="clear" w:color="auto" w:fill="D9E2F3" w:themeFill="accent1" w:themeFillTint="33"/>
          </w:tcPr>
          <w:p w14:paraId="1079B09B" w14:textId="77777777" w:rsidR="006A29AE" w:rsidRPr="007B128D" w:rsidRDefault="006A29AE" w:rsidP="006A29AE"/>
        </w:tc>
        <w:tc>
          <w:tcPr>
            <w:tcW w:w="425" w:type="dxa"/>
            <w:shd w:val="clear" w:color="auto" w:fill="D9E2F3" w:themeFill="accent1" w:themeFillTint="33"/>
          </w:tcPr>
          <w:p w14:paraId="2778EEA5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6567FC97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61522616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78C1626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6A29AE" w:rsidRPr="007B128D" w14:paraId="045DAD6C" w14:textId="77777777" w:rsidTr="005872C4">
        <w:tc>
          <w:tcPr>
            <w:tcW w:w="988" w:type="dxa"/>
            <w:shd w:val="clear" w:color="auto" w:fill="auto"/>
          </w:tcPr>
          <w:p w14:paraId="149FB20A" w14:textId="5A7FB5E0" w:rsidR="006A29AE" w:rsidRPr="007B128D" w:rsidRDefault="006A29AE" w:rsidP="006A29AE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5244" w:type="dxa"/>
            <w:shd w:val="clear" w:color="auto" w:fill="auto"/>
          </w:tcPr>
          <w:p w14:paraId="4D7DE3A0" w14:textId="70712FBC" w:rsidR="006A29AE" w:rsidRPr="007B128D" w:rsidRDefault="006A29AE" w:rsidP="006A29AE">
            <w:r w:rsidRPr="007B128D">
              <w:t>Ik voel me veilig in mijn klas.</w:t>
            </w:r>
          </w:p>
        </w:tc>
        <w:tc>
          <w:tcPr>
            <w:tcW w:w="5949" w:type="dxa"/>
            <w:shd w:val="clear" w:color="auto" w:fill="auto"/>
          </w:tcPr>
          <w:p w14:paraId="71926197" w14:textId="16EACAE5" w:rsidR="006A29AE" w:rsidRPr="007B128D" w:rsidRDefault="006A29AE" w:rsidP="006A29AE"/>
        </w:tc>
        <w:tc>
          <w:tcPr>
            <w:tcW w:w="425" w:type="dxa"/>
            <w:shd w:val="clear" w:color="auto" w:fill="auto"/>
          </w:tcPr>
          <w:p w14:paraId="17B6D059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B63AEC9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A3547AA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0AF4CA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6A29AE" w:rsidRPr="007B128D" w14:paraId="4607B560" w14:textId="77777777" w:rsidTr="005872C4">
        <w:tc>
          <w:tcPr>
            <w:tcW w:w="988" w:type="dxa"/>
            <w:shd w:val="clear" w:color="auto" w:fill="D9E2F3" w:themeFill="accent1" w:themeFillTint="33"/>
          </w:tcPr>
          <w:p w14:paraId="18D2B904" w14:textId="41412593" w:rsidR="006A29AE" w:rsidRPr="007B128D" w:rsidRDefault="006A29AE" w:rsidP="006A29AE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67108B71" w14:textId="7B4B4FFD" w:rsidR="006A29AE" w:rsidRPr="007B128D" w:rsidRDefault="006A29AE" w:rsidP="006A29AE">
            <w:r w:rsidRPr="007B128D">
              <w:t>Ik voel me veilig op het plein.</w:t>
            </w:r>
          </w:p>
        </w:tc>
        <w:tc>
          <w:tcPr>
            <w:tcW w:w="5949" w:type="dxa"/>
            <w:shd w:val="clear" w:color="auto" w:fill="D9E2F3" w:themeFill="accent1" w:themeFillTint="33"/>
          </w:tcPr>
          <w:p w14:paraId="00C268B6" w14:textId="2FE39244" w:rsidR="006A29AE" w:rsidRPr="007B128D" w:rsidRDefault="006A29AE" w:rsidP="006A29AE"/>
        </w:tc>
        <w:tc>
          <w:tcPr>
            <w:tcW w:w="425" w:type="dxa"/>
            <w:shd w:val="clear" w:color="auto" w:fill="D9E2F3" w:themeFill="accent1" w:themeFillTint="33"/>
          </w:tcPr>
          <w:p w14:paraId="3D37CEDB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1077F01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37A00754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114603AD" w14:textId="77777777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6A29AE" w:rsidRPr="007B128D" w14:paraId="26868A52" w14:textId="77777777" w:rsidTr="005872C4">
        <w:tc>
          <w:tcPr>
            <w:tcW w:w="988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6C50192A" w14:textId="1348AA14" w:rsidR="006A29AE" w:rsidRPr="00AF1F59" w:rsidRDefault="006A29AE" w:rsidP="006A29AE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244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57E25A77" w14:textId="65B17CD5" w:rsidR="006A29AE" w:rsidRPr="007B128D" w:rsidRDefault="006A29AE" w:rsidP="006A29AE">
            <w:pPr>
              <w:rPr>
                <w:b/>
                <w:bCs/>
              </w:rPr>
            </w:pPr>
            <w:r w:rsidRPr="007B128D">
              <w:t>Ik hoor erbij in de groep.</w:t>
            </w:r>
          </w:p>
        </w:tc>
        <w:tc>
          <w:tcPr>
            <w:tcW w:w="5949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21B56AF6" w14:textId="4A905D39" w:rsidR="006A29AE" w:rsidRPr="007B128D" w:rsidRDefault="006A29AE" w:rsidP="006A29AE"/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7D53024" w14:textId="4AA9E6F0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58A4A793" w14:textId="730D5B5A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3FBD8BB8" w14:textId="62769304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65A5D919" w14:textId="79F2DC16" w:rsidR="006A29AE" w:rsidRPr="007B128D" w:rsidRDefault="006A29AE" w:rsidP="006A29A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</w:tbl>
    <w:p w14:paraId="13510A9D" w14:textId="77777777" w:rsidR="00C06297" w:rsidRPr="007B128D" w:rsidRDefault="00C06297" w:rsidP="007B128D"/>
    <w:sectPr w:rsidR="00C06297" w:rsidRPr="007B128D" w:rsidSect="00D92980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709" w:footer="4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D33E4" w14:textId="77777777" w:rsidR="00845B4B" w:rsidRDefault="00845B4B" w:rsidP="004B0919">
      <w:r>
        <w:separator/>
      </w:r>
    </w:p>
  </w:endnote>
  <w:endnote w:type="continuationSeparator" w:id="0">
    <w:p w14:paraId="50915669" w14:textId="77777777" w:rsidR="00845B4B" w:rsidRDefault="00845B4B" w:rsidP="004B0919">
      <w:r>
        <w:continuationSeparator/>
      </w:r>
    </w:p>
  </w:endnote>
  <w:endnote w:type="continuationNotice" w:id="1">
    <w:p w14:paraId="6BBA774D" w14:textId="77777777" w:rsidR="00845B4B" w:rsidRDefault="00845B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003350"/>
      </w:rPr>
      <w:id w:val="-9129331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EAE41F" w14:textId="77777777" w:rsidR="00891023" w:rsidRPr="007B404D" w:rsidRDefault="00891023">
            <w:pPr>
              <w:pStyle w:val="Voettekst"/>
              <w:jc w:val="center"/>
              <w:rPr>
                <w:rFonts w:asciiTheme="minorHAnsi" w:hAnsiTheme="minorHAnsi" w:cstheme="minorHAnsi"/>
                <w:color w:val="003350"/>
              </w:rPr>
            </w:pP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begin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instrText>PAGE</w:instrTex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separate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t>2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end"/>
            </w:r>
            <w:r w:rsidRPr="007B404D">
              <w:rPr>
                <w:rFonts w:asciiTheme="minorHAnsi" w:hAnsiTheme="minorHAnsi" w:cstheme="minorHAnsi"/>
                <w:color w:val="003350"/>
              </w:rPr>
              <w:t xml:space="preserve"> van 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begin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instrText>NUMPAGES</w:instrTex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separate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t>2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end"/>
            </w:r>
          </w:p>
        </w:sdtContent>
      </w:sdt>
    </w:sdtContent>
  </w:sdt>
  <w:p w14:paraId="513E63A9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9BE65" w14:textId="77777777" w:rsidR="004B0919" w:rsidRPr="000E05FE" w:rsidRDefault="000E05FE" w:rsidP="000E05FE">
    <w:pPr>
      <w:rPr>
        <w:rFonts w:asciiTheme="minorHAnsi" w:hAnsiTheme="minorHAnsi" w:cstheme="minorHAnsi"/>
        <w:color w:val="003350"/>
      </w:rPr>
    </w:pPr>
    <w:r>
      <w:rPr>
        <w:rFonts w:asciiTheme="minorHAnsi" w:hAnsiTheme="minorHAnsi" w:cstheme="minorHAnsi"/>
        <w:noProof/>
        <w:color w:val="003350"/>
      </w:rPr>
      <w:drawing>
        <wp:anchor distT="0" distB="0" distL="114300" distR="114300" simplePos="0" relativeHeight="251658242" behindDoc="0" locked="0" layoutInCell="1" allowOverlap="1" wp14:anchorId="3912DA6A" wp14:editId="2351EB80">
          <wp:simplePos x="0" y="0"/>
          <wp:positionH relativeFrom="column">
            <wp:posOffset>-452482</wp:posOffset>
          </wp:positionH>
          <wp:positionV relativeFrom="paragraph">
            <wp:posOffset>10224</wp:posOffset>
          </wp:positionV>
          <wp:extent cx="313200" cy="306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color w:val="003350"/>
      </w:rPr>
      <w:drawing>
        <wp:anchor distT="0" distB="0" distL="114300" distR="114300" simplePos="0" relativeHeight="251658241" behindDoc="0" locked="0" layoutInCell="1" allowOverlap="1" wp14:anchorId="18C462EC" wp14:editId="4113ADE8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20C">
      <w:rPr>
        <w:rFonts w:asciiTheme="minorHAnsi" w:hAnsiTheme="minorHAnsi" w:cstheme="minorHAnsi"/>
        <w:color w:val="003350"/>
      </w:rPr>
      <w:t xml:space="preserve">Gouwe Academie is een onderwijskundige kennispartner voor bedrijven met ICT-oplossingen voor het onderwijs. Wij exploiteren </w:t>
    </w:r>
    <w:r w:rsidR="00033A65">
      <w:rPr>
        <w:rFonts w:asciiTheme="minorHAnsi" w:hAnsiTheme="minorHAnsi" w:cstheme="minorHAnsi"/>
        <w:color w:val="003350"/>
      </w:rPr>
      <w:t xml:space="preserve">de </w:t>
    </w:r>
    <w:r w:rsidRPr="0038220C">
      <w:rPr>
        <w:rFonts w:asciiTheme="minorHAnsi" w:hAnsiTheme="minorHAnsi" w:cstheme="minorHAnsi"/>
        <w:color w:val="003350"/>
      </w:rPr>
      <w:t>Academie van ParnasSys, Gynzy Academie</w:t>
    </w:r>
    <w:r w:rsidR="00033A65">
      <w:rPr>
        <w:rFonts w:asciiTheme="minorHAnsi" w:hAnsiTheme="minorHAnsi" w:cstheme="minorHAnsi"/>
        <w:color w:val="003350"/>
      </w:rPr>
      <w:t xml:space="preserve"> </w:t>
    </w:r>
    <w:r w:rsidRPr="0038220C">
      <w:rPr>
        <w:rFonts w:asciiTheme="minorHAnsi" w:hAnsiTheme="minorHAnsi" w:cstheme="minorHAnsi"/>
        <w:color w:val="003350"/>
      </w:rPr>
      <w:t xml:space="preserve">en de producten Zien! en Kindkans.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FBAB6" w14:textId="77777777" w:rsidR="00845B4B" w:rsidRDefault="00845B4B" w:rsidP="004B0919">
      <w:r>
        <w:separator/>
      </w:r>
    </w:p>
  </w:footnote>
  <w:footnote w:type="continuationSeparator" w:id="0">
    <w:p w14:paraId="36B06491" w14:textId="77777777" w:rsidR="00845B4B" w:rsidRDefault="00845B4B" w:rsidP="004B0919">
      <w:r>
        <w:continuationSeparator/>
      </w:r>
    </w:p>
  </w:footnote>
  <w:footnote w:type="continuationNotice" w:id="1">
    <w:p w14:paraId="5C3201B2" w14:textId="77777777" w:rsidR="00845B4B" w:rsidRDefault="00845B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9EDEC" w14:textId="77777777" w:rsidR="00FB418B" w:rsidRDefault="00FB418B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9D18D7" wp14:editId="5BCEB137">
          <wp:simplePos x="0" y="0"/>
          <wp:positionH relativeFrom="page">
            <wp:posOffset>3242502</wp:posOffset>
          </wp:positionH>
          <wp:positionV relativeFrom="paragraph">
            <wp:posOffset>-448739</wp:posOffset>
          </wp:positionV>
          <wp:extent cx="7198242" cy="1250315"/>
          <wp:effectExtent l="0" t="0" r="0" b="0"/>
          <wp:wrapNone/>
          <wp:docPr id="130" name="Afbeelding 13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304" b="81640"/>
                  <a:stretch/>
                </pic:blipFill>
                <pic:spPr bwMode="auto">
                  <a:xfrm>
                    <a:off x="0" y="0"/>
                    <a:ext cx="7198242" cy="1250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96E19" w14:textId="77777777" w:rsidR="004B0919" w:rsidRDefault="004B0919" w:rsidP="004B0919">
    <w:pPr>
      <w:pStyle w:val="Koptekst"/>
      <w:tabs>
        <w:tab w:val="clear" w:pos="4536"/>
      </w:tabs>
      <w:rPr>
        <w:noProof/>
      </w:rPr>
    </w:pPr>
    <w:r>
      <w:rPr>
        <w:noProof/>
      </w:rPr>
      <w:tab/>
    </w:r>
  </w:p>
  <w:p w14:paraId="6E01761E" w14:textId="77777777" w:rsidR="004B0919" w:rsidRPr="004B0919" w:rsidRDefault="004B0919" w:rsidP="004B09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D6820" w14:textId="30DEA1A9" w:rsidR="00856799" w:rsidRDefault="00D92980">
    <w:pPr>
      <w:pStyle w:val="Koptekst"/>
      <w:rPr>
        <w:noProof/>
      </w:rPr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67EC915B" wp14:editId="79913C67">
          <wp:extent cx="1254642" cy="629920"/>
          <wp:effectExtent l="0" t="0" r="3175" b="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29979" b="13005"/>
                  <a:stretch/>
                </pic:blipFill>
                <pic:spPr bwMode="auto">
                  <a:xfrm>
                    <a:off x="0" y="0"/>
                    <a:ext cx="1265366" cy="63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6799">
      <w:rPr>
        <w:noProof/>
      </w:rPr>
      <w:drawing>
        <wp:anchor distT="0" distB="0" distL="114300" distR="114300" simplePos="0" relativeHeight="251658243" behindDoc="1" locked="0" layoutInCell="1" allowOverlap="1" wp14:anchorId="23718544" wp14:editId="1C5C79EB">
          <wp:simplePos x="0" y="0"/>
          <wp:positionH relativeFrom="column">
            <wp:posOffset>1626385</wp:posOffset>
          </wp:positionH>
          <wp:positionV relativeFrom="paragraph">
            <wp:posOffset>-317592</wp:posOffset>
          </wp:positionV>
          <wp:extent cx="8148955" cy="1074943"/>
          <wp:effectExtent l="0" t="0" r="0" b="0"/>
          <wp:wrapNone/>
          <wp:docPr id="10" name="Afbeelding 1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340"/>
                  <a:stretch/>
                </pic:blipFill>
                <pic:spPr bwMode="auto">
                  <a:xfrm>
                    <a:off x="0" y="0"/>
                    <a:ext cx="8148955" cy="1074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CA067EC" w14:textId="77777777" w:rsidR="004B0919" w:rsidRDefault="004B091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FD9E7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938587005" o:spid="_x0000_i1025" type="#_x0000_t75" style="width:46pt;height:52.5pt;visibility:visible;mso-wrap-style:square">
            <v:imagedata r:id="rId1" o:title=""/>
          </v:shape>
        </w:pict>
      </mc:Choice>
      <mc:Fallback>
        <w:drawing>
          <wp:inline distT="0" distB="0" distL="0" distR="0" wp14:anchorId="5C676FAE" wp14:editId="5C676FAF">
            <wp:extent cx="584200" cy="666750"/>
            <wp:effectExtent l="0" t="0" r="0" b="0"/>
            <wp:docPr id="1938587005" name="Afbeelding 193858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3E2A5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F2B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BAFAD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E8B1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44C8D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6E0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0EEE12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FC534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EE338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22695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B2925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04A08"/>
    <w:multiLevelType w:val="hybridMultilevel"/>
    <w:tmpl w:val="B298DD1C"/>
    <w:lvl w:ilvl="0" w:tplc="E2243B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B7CC2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F6B63"/>
    <w:multiLevelType w:val="multilevel"/>
    <w:tmpl w:val="0413001D"/>
    <w:styleLink w:val="GAopsommingsteke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A97BEB"/>
    <w:multiLevelType w:val="hybridMultilevel"/>
    <w:tmpl w:val="E95270B2"/>
    <w:lvl w:ilvl="0" w:tplc="7DE400B2">
      <w:start w:val="1"/>
      <w:numFmt w:val="bullet"/>
      <w:suff w:val="space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D2D3A"/>
    <w:multiLevelType w:val="hybridMultilevel"/>
    <w:tmpl w:val="B1C21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1C9D"/>
    <w:multiLevelType w:val="hybridMultilevel"/>
    <w:tmpl w:val="BEB48FC4"/>
    <w:lvl w:ilvl="0" w:tplc="85384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22D12"/>
    <w:multiLevelType w:val="hybridMultilevel"/>
    <w:tmpl w:val="92AC76E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F382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F63223"/>
    <w:multiLevelType w:val="hybridMultilevel"/>
    <w:tmpl w:val="3AE251D2"/>
    <w:lvl w:ilvl="0" w:tplc="73D426A0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F6DA7"/>
    <w:multiLevelType w:val="hybridMultilevel"/>
    <w:tmpl w:val="85F20590"/>
    <w:lvl w:ilvl="0" w:tplc="563A7434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610428"/>
    <w:multiLevelType w:val="multilevel"/>
    <w:tmpl w:val="0413001D"/>
    <w:numStyleLink w:val="GAopsommingsteken"/>
  </w:abstractNum>
  <w:abstractNum w:abstractNumId="22" w15:restartNumberingAfterBreak="0">
    <w:nsid w:val="6E6558CE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D497C"/>
    <w:multiLevelType w:val="hybridMultilevel"/>
    <w:tmpl w:val="CD98B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859E7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91D86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662742">
    <w:abstractNumId w:val="15"/>
  </w:num>
  <w:num w:numId="2" w16cid:durableId="1831943784">
    <w:abstractNumId w:val="16"/>
  </w:num>
  <w:num w:numId="3" w16cid:durableId="1389843684">
    <w:abstractNumId w:val="18"/>
  </w:num>
  <w:num w:numId="4" w16cid:durableId="332487773">
    <w:abstractNumId w:val="10"/>
  </w:num>
  <w:num w:numId="5" w16cid:durableId="1727410847">
    <w:abstractNumId w:val="13"/>
  </w:num>
  <w:num w:numId="6" w16cid:durableId="1030227395">
    <w:abstractNumId w:val="21"/>
  </w:num>
  <w:num w:numId="7" w16cid:durableId="473068171">
    <w:abstractNumId w:val="23"/>
  </w:num>
  <w:num w:numId="8" w16cid:durableId="431976590">
    <w:abstractNumId w:val="17"/>
  </w:num>
  <w:num w:numId="9" w16cid:durableId="1313607593">
    <w:abstractNumId w:val="14"/>
  </w:num>
  <w:num w:numId="10" w16cid:durableId="1808862287">
    <w:abstractNumId w:val="9"/>
  </w:num>
  <w:num w:numId="11" w16cid:durableId="1954749100">
    <w:abstractNumId w:val="7"/>
  </w:num>
  <w:num w:numId="12" w16cid:durableId="1315259020">
    <w:abstractNumId w:val="6"/>
  </w:num>
  <w:num w:numId="13" w16cid:durableId="1503004391">
    <w:abstractNumId w:val="5"/>
  </w:num>
  <w:num w:numId="14" w16cid:durableId="365180807">
    <w:abstractNumId w:val="4"/>
  </w:num>
  <w:num w:numId="15" w16cid:durableId="107087123">
    <w:abstractNumId w:val="8"/>
  </w:num>
  <w:num w:numId="16" w16cid:durableId="1471901187">
    <w:abstractNumId w:val="3"/>
  </w:num>
  <w:num w:numId="17" w16cid:durableId="486938387">
    <w:abstractNumId w:val="2"/>
  </w:num>
  <w:num w:numId="18" w16cid:durableId="2118064417">
    <w:abstractNumId w:val="1"/>
  </w:num>
  <w:num w:numId="19" w16cid:durableId="398789430">
    <w:abstractNumId w:val="0"/>
  </w:num>
  <w:num w:numId="20" w16cid:durableId="1454058061">
    <w:abstractNumId w:val="11"/>
  </w:num>
  <w:num w:numId="21" w16cid:durableId="138612736">
    <w:abstractNumId w:val="19"/>
  </w:num>
  <w:num w:numId="22" w16cid:durableId="770777503">
    <w:abstractNumId w:val="22"/>
  </w:num>
  <w:num w:numId="23" w16cid:durableId="1854417318">
    <w:abstractNumId w:val="12"/>
  </w:num>
  <w:num w:numId="24" w16cid:durableId="1210071063">
    <w:abstractNumId w:val="25"/>
  </w:num>
  <w:num w:numId="25" w16cid:durableId="1282616815">
    <w:abstractNumId w:val="24"/>
  </w:num>
  <w:num w:numId="26" w16cid:durableId="4820473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8D"/>
    <w:rsid w:val="00005EB9"/>
    <w:rsid w:val="000120DA"/>
    <w:rsid w:val="00026CDC"/>
    <w:rsid w:val="00033A65"/>
    <w:rsid w:val="0006291A"/>
    <w:rsid w:val="000665BA"/>
    <w:rsid w:val="00073700"/>
    <w:rsid w:val="000877BC"/>
    <w:rsid w:val="000D4D92"/>
    <w:rsid w:val="000E05FE"/>
    <w:rsid w:val="000E64A2"/>
    <w:rsid w:val="000E7C85"/>
    <w:rsid w:val="000F151E"/>
    <w:rsid w:val="001028E3"/>
    <w:rsid w:val="00111D83"/>
    <w:rsid w:val="001120DD"/>
    <w:rsid w:val="00113288"/>
    <w:rsid w:val="00123D5C"/>
    <w:rsid w:val="0012522D"/>
    <w:rsid w:val="00144612"/>
    <w:rsid w:val="00146516"/>
    <w:rsid w:val="00161482"/>
    <w:rsid w:val="00163591"/>
    <w:rsid w:val="00195663"/>
    <w:rsid w:val="001A668A"/>
    <w:rsid w:val="001C0165"/>
    <w:rsid w:val="001E06EB"/>
    <w:rsid w:val="001F27B7"/>
    <w:rsid w:val="00206783"/>
    <w:rsid w:val="00224236"/>
    <w:rsid w:val="002537E5"/>
    <w:rsid w:val="00276BA4"/>
    <w:rsid w:val="002830E3"/>
    <w:rsid w:val="00283734"/>
    <w:rsid w:val="00285EA9"/>
    <w:rsid w:val="00286128"/>
    <w:rsid w:val="00291D7D"/>
    <w:rsid w:val="002929CF"/>
    <w:rsid w:val="002A7ADA"/>
    <w:rsid w:val="002B339B"/>
    <w:rsid w:val="002C5990"/>
    <w:rsid w:val="002C6CC9"/>
    <w:rsid w:val="002D4974"/>
    <w:rsid w:val="00302766"/>
    <w:rsid w:val="003060A7"/>
    <w:rsid w:val="003121AA"/>
    <w:rsid w:val="00314073"/>
    <w:rsid w:val="003349AD"/>
    <w:rsid w:val="00340C34"/>
    <w:rsid w:val="00373085"/>
    <w:rsid w:val="003A59E9"/>
    <w:rsid w:val="003C5827"/>
    <w:rsid w:val="003D6717"/>
    <w:rsid w:val="003E08D0"/>
    <w:rsid w:val="003F59DF"/>
    <w:rsid w:val="004037D5"/>
    <w:rsid w:val="0042708C"/>
    <w:rsid w:val="00430244"/>
    <w:rsid w:val="0045043A"/>
    <w:rsid w:val="00475C17"/>
    <w:rsid w:val="00494A7F"/>
    <w:rsid w:val="0049783C"/>
    <w:rsid w:val="004A4BDF"/>
    <w:rsid w:val="004B0919"/>
    <w:rsid w:val="004B702B"/>
    <w:rsid w:val="004E2F73"/>
    <w:rsid w:val="004F5361"/>
    <w:rsid w:val="005040C8"/>
    <w:rsid w:val="0051454D"/>
    <w:rsid w:val="00534912"/>
    <w:rsid w:val="00546CF3"/>
    <w:rsid w:val="005565AB"/>
    <w:rsid w:val="005872C4"/>
    <w:rsid w:val="005901EA"/>
    <w:rsid w:val="005964AA"/>
    <w:rsid w:val="005A6D0C"/>
    <w:rsid w:val="005C112B"/>
    <w:rsid w:val="005D6BAD"/>
    <w:rsid w:val="00621AE6"/>
    <w:rsid w:val="00622270"/>
    <w:rsid w:val="00632B9E"/>
    <w:rsid w:val="00635364"/>
    <w:rsid w:val="00644EB5"/>
    <w:rsid w:val="00670FA3"/>
    <w:rsid w:val="006721AA"/>
    <w:rsid w:val="006749D3"/>
    <w:rsid w:val="006A29AE"/>
    <w:rsid w:val="006A46D0"/>
    <w:rsid w:val="007009DF"/>
    <w:rsid w:val="007071D5"/>
    <w:rsid w:val="007145A3"/>
    <w:rsid w:val="00745347"/>
    <w:rsid w:val="00762886"/>
    <w:rsid w:val="00765876"/>
    <w:rsid w:val="007859E2"/>
    <w:rsid w:val="00792F36"/>
    <w:rsid w:val="007B0D86"/>
    <w:rsid w:val="007B128D"/>
    <w:rsid w:val="007B404D"/>
    <w:rsid w:val="007C1C94"/>
    <w:rsid w:val="007D0A62"/>
    <w:rsid w:val="007D217F"/>
    <w:rsid w:val="007D3398"/>
    <w:rsid w:val="00822748"/>
    <w:rsid w:val="008458ED"/>
    <w:rsid w:val="00845B4B"/>
    <w:rsid w:val="0084702D"/>
    <w:rsid w:val="00854175"/>
    <w:rsid w:val="00856799"/>
    <w:rsid w:val="0086788C"/>
    <w:rsid w:val="0087120A"/>
    <w:rsid w:val="008859E8"/>
    <w:rsid w:val="008900F1"/>
    <w:rsid w:val="00891023"/>
    <w:rsid w:val="008947FA"/>
    <w:rsid w:val="008A2569"/>
    <w:rsid w:val="008B3C79"/>
    <w:rsid w:val="008B598B"/>
    <w:rsid w:val="008D131D"/>
    <w:rsid w:val="008E16A7"/>
    <w:rsid w:val="009007DB"/>
    <w:rsid w:val="00921A1C"/>
    <w:rsid w:val="00924BA7"/>
    <w:rsid w:val="009779C1"/>
    <w:rsid w:val="00990C62"/>
    <w:rsid w:val="009976D3"/>
    <w:rsid w:val="009A0FAA"/>
    <w:rsid w:val="009A7144"/>
    <w:rsid w:val="009B6564"/>
    <w:rsid w:val="009C329F"/>
    <w:rsid w:val="009E326D"/>
    <w:rsid w:val="009F29F2"/>
    <w:rsid w:val="009F2EE8"/>
    <w:rsid w:val="009F5904"/>
    <w:rsid w:val="00A06627"/>
    <w:rsid w:val="00A35F8D"/>
    <w:rsid w:val="00A56BC0"/>
    <w:rsid w:val="00A92378"/>
    <w:rsid w:val="00A9508A"/>
    <w:rsid w:val="00A974F1"/>
    <w:rsid w:val="00AA7310"/>
    <w:rsid w:val="00AB4207"/>
    <w:rsid w:val="00AB577A"/>
    <w:rsid w:val="00AC3782"/>
    <w:rsid w:val="00AC6729"/>
    <w:rsid w:val="00AD1870"/>
    <w:rsid w:val="00AD4D08"/>
    <w:rsid w:val="00AF1F59"/>
    <w:rsid w:val="00AF4EC2"/>
    <w:rsid w:val="00B01EE0"/>
    <w:rsid w:val="00B05551"/>
    <w:rsid w:val="00B14236"/>
    <w:rsid w:val="00B400B5"/>
    <w:rsid w:val="00B52315"/>
    <w:rsid w:val="00B62B52"/>
    <w:rsid w:val="00B80C07"/>
    <w:rsid w:val="00B918B1"/>
    <w:rsid w:val="00BA111A"/>
    <w:rsid w:val="00BA5796"/>
    <w:rsid w:val="00BE0DBD"/>
    <w:rsid w:val="00BE32C6"/>
    <w:rsid w:val="00C06297"/>
    <w:rsid w:val="00C10916"/>
    <w:rsid w:val="00C2077A"/>
    <w:rsid w:val="00C43016"/>
    <w:rsid w:val="00C56012"/>
    <w:rsid w:val="00C6486D"/>
    <w:rsid w:val="00C756B0"/>
    <w:rsid w:val="00C815C3"/>
    <w:rsid w:val="00C9648C"/>
    <w:rsid w:val="00CA76CC"/>
    <w:rsid w:val="00CB27B9"/>
    <w:rsid w:val="00CB48F6"/>
    <w:rsid w:val="00CB722A"/>
    <w:rsid w:val="00CC1501"/>
    <w:rsid w:val="00CC5A09"/>
    <w:rsid w:val="00CC6607"/>
    <w:rsid w:val="00CF1370"/>
    <w:rsid w:val="00CF6F0B"/>
    <w:rsid w:val="00D5346F"/>
    <w:rsid w:val="00D80DC5"/>
    <w:rsid w:val="00D92980"/>
    <w:rsid w:val="00D96E00"/>
    <w:rsid w:val="00DC58CF"/>
    <w:rsid w:val="00DE39BD"/>
    <w:rsid w:val="00DF025F"/>
    <w:rsid w:val="00E0086C"/>
    <w:rsid w:val="00E05A4D"/>
    <w:rsid w:val="00E328F6"/>
    <w:rsid w:val="00E450C0"/>
    <w:rsid w:val="00E514B0"/>
    <w:rsid w:val="00E71F67"/>
    <w:rsid w:val="00E75AF0"/>
    <w:rsid w:val="00E82C83"/>
    <w:rsid w:val="00E859E5"/>
    <w:rsid w:val="00EA4994"/>
    <w:rsid w:val="00EB09A3"/>
    <w:rsid w:val="00EB0C3A"/>
    <w:rsid w:val="00EB2510"/>
    <w:rsid w:val="00EC637F"/>
    <w:rsid w:val="00EC781C"/>
    <w:rsid w:val="00ED1C85"/>
    <w:rsid w:val="00EF251E"/>
    <w:rsid w:val="00F142E4"/>
    <w:rsid w:val="00F22E0A"/>
    <w:rsid w:val="00F35083"/>
    <w:rsid w:val="00F40BBA"/>
    <w:rsid w:val="00F8458B"/>
    <w:rsid w:val="00FA5646"/>
    <w:rsid w:val="00FB418B"/>
    <w:rsid w:val="00FD21B9"/>
    <w:rsid w:val="00FD7194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DBC56"/>
  <w15:chartTrackingRefBased/>
  <w15:docId w15:val="{56C912E0-F55A-4B45-9334-59DFA545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2569"/>
    <w:pPr>
      <w:spacing w:after="0" w:line="276" w:lineRule="auto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B80C07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F1370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CF1370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Lijstalinea">
    <w:name w:val="List Paragraph"/>
    <w:basedOn w:val="Standaard"/>
    <w:uiPriority w:val="34"/>
    <w:rsid w:val="00632B9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28E3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28E3"/>
    <w:rPr>
      <w:rFonts w:ascii="Segoe UI" w:hAnsi="Segoe UI" w:cs="Segoe UI"/>
      <w:szCs w:val="18"/>
    </w:rPr>
  </w:style>
  <w:style w:type="paragraph" w:styleId="Geenafstand">
    <w:name w:val="No Spacing"/>
    <w:uiPriority w:val="1"/>
    <w:qFormat/>
    <w:rsid w:val="002A7ADA"/>
    <w:pPr>
      <w:spacing w:after="0"/>
    </w:pPr>
    <w:rPr>
      <w:rFonts w:ascii="Calibri" w:hAnsi="Calibri"/>
    </w:rPr>
  </w:style>
  <w:style w:type="character" w:customStyle="1" w:styleId="Kop1Char">
    <w:name w:val="Kop 1 Char"/>
    <w:basedOn w:val="Standaardalinea-lettertype"/>
    <w:link w:val="Kop1"/>
    <w:uiPriority w:val="9"/>
    <w:rsid w:val="00B80C07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F1370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F1370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AF4EC2"/>
    <w:pPr>
      <w:spacing w:line="240" w:lineRule="auto"/>
      <w:contextualSpacing/>
    </w:pPr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4EC2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Kopvaninhoudsopgave">
    <w:name w:val="TOC Heading"/>
    <w:basedOn w:val="Kop1"/>
    <w:next w:val="Standaard"/>
    <w:uiPriority w:val="39"/>
    <w:qFormat/>
    <w:rsid w:val="00534912"/>
    <w:pPr>
      <w:spacing w:line="259" w:lineRule="auto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964A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964AA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39"/>
    <w:unhideWhenUsed/>
    <w:rsid w:val="005964AA"/>
    <w:pPr>
      <w:spacing w:after="100"/>
      <w:ind w:left="360"/>
    </w:pPr>
  </w:style>
  <w:style w:type="character" w:styleId="Hyperlink">
    <w:name w:val="Hyperlink"/>
    <w:basedOn w:val="Standaardalinea-lettertype"/>
    <w:uiPriority w:val="99"/>
    <w:unhideWhenUsed/>
    <w:rsid w:val="005964A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7C1C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7C1C94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ouweAcademie">
    <w:name w:val="Gouwe Academie"/>
    <w:basedOn w:val="Standaardtabel"/>
    <w:uiPriority w:val="99"/>
    <w:rsid w:val="00F142E4"/>
    <w:pPr>
      <w:spacing w:after="0"/>
    </w:pPr>
    <w:rPr>
      <w:rFonts w:ascii="Calibri" w:hAnsi="Calibri"/>
      <w:szCs w:val="22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numbering" w:customStyle="1" w:styleId="GAopsommingsteken">
    <w:name w:val="GA opsommingsteken"/>
    <w:uiPriority w:val="99"/>
    <w:rsid w:val="00F142E4"/>
    <w:pPr>
      <w:numPr>
        <w:numId w:val="5"/>
      </w:numPr>
    </w:pPr>
  </w:style>
  <w:style w:type="paragraph" w:styleId="Lijstopsomteken2">
    <w:name w:val="List Bullet 2"/>
    <w:basedOn w:val="Standaard"/>
    <w:uiPriority w:val="99"/>
    <w:unhideWhenUsed/>
    <w:rsid w:val="00F142E4"/>
    <w:pPr>
      <w:numPr>
        <w:numId w:val="11"/>
      </w:numPr>
      <w:contextualSpacing/>
    </w:pPr>
  </w:style>
  <w:style w:type="paragraph" w:styleId="Lijstopsomteken">
    <w:name w:val="List Bullet"/>
    <w:basedOn w:val="Standaard"/>
    <w:uiPriority w:val="99"/>
    <w:unhideWhenUsed/>
    <w:rsid w:val="00F142E4"/>
    <w:pPr>
      <w:numPr>
        <w:numId w:val="10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F142E4"/>
    <w:pPr>
      <w:numPr>
        <w:numId w:val="12"/>
      </w:numPr>
      <w:contextualSpacing/>
    </w:pPr>
  </w:style>
  <w:style w:type="paragraph" w:styleId="Lijstopsomteken4">
    <w:name w:val="List Bullet 4"/>
    <w:basedOn w:val="Standaard"/>
    <w:uiPriority w:val="99"/>
    <w:unhideWhenUsed/>
    <w:rsid w:val="00F142E4"/>
    <w:pPr>
      <w:numPr>
        <w:numId w:val="13"/>
      </w:numPr>
      <w:contextualSpacing/>
    </w:pPr>
  </w:style>
  <w:style w:type="paragraph" w:styleId="Lijstopsomteken5">
    <w:name w:val="List Bullet 5"/>
    <w:basedOn w:val="Standaard"/>
    <w:uiPriority w:val="99"/>
    <w:unhideWhenUsed/>
    <w:rsid w:val="00F142E4"/>
    <w:pPr>
      <w:numPr>
        <w:numId w:val="14"/>
      </w:numPr>
      <w:contextualSpacing/>
    </w:pPr>
  </w:style>
  <w:style w:type="paragraph" w:styleId="Lijstnummering">
    <w:name w:val="List Number"/>
    <w:basedOn w:val="Standaard"/>
    <w:uiPriority w:val="99"/>
    <w:unhideWhenUsed/>
    <w:rsid w:val="00F142E4"/>
    <w:pPr>
      <w:numPr>
        <w:numId w:val="1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F142E4"/>
    <w:pPr>
      <w:numPr>
        <w:numId w:val="1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F142E4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Ligge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5" ma:contentTypeDescription="Een nieuw document maken." ma:contentTypeScope="" ma:versionID="5d1adf817b0477646b7a84949d53b507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398141d035360f2985f0eec165db502b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  <SharedWithUsers xmlns="fbe72611-bf81-487e-b0f6-1ac12b8ec030">
      <UserInfo>
        <DisplayName>Haverhals, Bertine | Gouwe Academie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2CA45B-F4B2-4423-A4E8-8E64DB7E2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97138-067A-4B6D-BED8-D734EF1845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GA_Liggend.dotx</Template>
  <TotalTime>36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Jansen-Tigchelaar, Doreanne | Gouwe Academie</cp:lastModifiedBy>
  <cp:revision>16</cp:revision>
  <dcterms:created xsi:type="dcterms:W3CDTF">2025-05-01T06:57:00Z</dcterms:created>
  <dcterms:modified xsi:type="dcterms:W3CDTF">2025-05-05T07:58:00Z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MediaServiceImageTags">
    <vt:lpwstr/>
  </property>
</Properties>
</file>