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23160A01" w:rsidR="00B718DA" w:rsidRDefault="00B718DA" w:rsidP="00B718DA">
      <w:pPr>
        <w:pStyle w:val="Kop1"/>
        <w:jc w:val="center"/>
        <w:rPr>
          <w:sz w:val="36"/>
          <w:szCs w:val="36"/>
        </w:rPr>
      </w:pPr>
      <w:r w:rsidRPr="00D07984">
        <w:rPr>
          <w:sz w:val="36"/>
          <w:szCs w:val="36"/>
        </w:rPr>
        <w:t xml:space="preserve">Leerlingvragenlijst </w:t>
      </w:r>
      <w:r>
        <w:rPr>
          <w:sz w:val="36"/>
          <w:szCs w:val="36"/>
        </w:rPr>
        <w:t xml:space="preserve">Zien!+ omgaan met bekenden </w:t>
      </w:r>
      <w:r>
        <w:rPr>
          <w:sz w:val="36"/>
          <w:szCs w:val="36"/>
        </w:rPr>
        <w:br/>
      </w:r>
      <w:r w:rsidR="00DE3BAE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A182A1F" w14:textId="77777777" w:rsidR="00DB76D2" w:rsidRDefault="00DB76D2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431C5794" w14:textId="3C5D927D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31589664" w14:textId="6CC989AB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2E8E5B10" w14:textId="0AB3512C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3FCC8578" w14:textId="4140B6A7" w:rsidR="00746337" w:rsidRPr="00DB76D2" w:rsidRDefault="008606DF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4B4F7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Ik voel me fijn met de mensen om me heen</w:t>
            </w:r>
            <w:r w:rsidR="006C35B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7BE12D1" w14:textId="159AD0FB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Ik </w:t>
            </w:r>
            <w:r w:rsidR="00912E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besteed oprechte aandacht aan anderen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2B7E9DE" w14:textId="5872B1E3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Ik voel me veilig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bij </w:t>
            </w:r>
            <w:r w:rsidR="00912E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bekenden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9A5A1D8" w14:textId="4F8106AC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AV: Ik word gepest.</w:t>
            </w:r>
          </w:p>
        </w:tc>
        <w:tc>
          <w:tcPr>
            <w:tcW w:w="1191" w:type="dxa"/>
          </w:tcPr>
          <w:p w14:paraId="023E9A0A" w14:textId="37E67C2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649B2F5C" w14:textId="77777777" w:rsidTr="00B83EE5">
        <w:tc>
          <w:tcPr>
            <w:tcW w:w="562" w:type="dxa"/>
          </w:tcPr>
          <w:p w14:paraId="045984AA" w14:textId="7CE35A11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9432CEB" w14:textId="76C14723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IT: Ik maak contact met anderen</w:t>
            </w:r>
            <w:r w:rsidR="00912E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11F384C" w14:textId="682B1C3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B9B419A" w14:textId="277F4F83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Ik </w:t>
            </w:r>
            <w:r w:rsidR="00912E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heb een mening en blijf bij mijn mening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6E3094AC" w14:textId="7D4A2F2E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15C64EE4" w14:textId="77777777" w:rsidTr="00B83EE5">
        <w:tc>
          <w:tcPr>
            <w:tcW w:w="562" w:type="dxa"/>
          </w:tcPr>
          <w:p w14:paraId="0152C74C" w14:textId="7C00CF7C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FB45E7D" w14:textId="0CFB2F8D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IL: Ik </w:t>
            </w:r>
            <w:r w:rsidR="00912E88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houd rekening met wat een ander vindt en voelt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599BDE0" w14:textId="6BA7145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50E79F9A" w14:textId="41A23758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FL: Ik vind het oké als een ander iets anders wil</w:t>
            </w:r>
            <w:r w:rsidR="001651F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of een eigen mening heeft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60E2AC83" w14:textId="71AEE51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323BD9DB" w14:textId="77777777" w:rsidTr="00B83EE5">
        <w:tc>
          <w:tcPr>
            <w:tcW w:w="562" w:type="dxa"/>
          </w:tcPr>
          <w:p w14:paraId="0009C785" w14:textId="116C06D3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1237D861" w14:textId="0731F5AD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IB: Ik houd me in als dat nodig is.</w:t>
            </w:r>
          </w:p>
        </w:tc>
        <w:tc>
          <w:tcPr>
            <w:tcW w:w="1191" w:type="dxa"/>
          </w:tcPr>
          <w:p w14:paraId="0374ACAA" w14:textId="4ECE817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7AA5E95" w14:textId="7FDDE760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ZI: Ik weet van mezelf hoe ik </w:t>
            </w:r>
            <w:r w:rsidR="001651F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ben in de omgang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met anderen.</w:t>
            </w:r>
          </w:p>
        </w:tc>
        <w:tc>
          <w:tcPr>
            <w:tcW w:w="1191" w:type="dxa"/>
          </w:tcPr>
          <w:p w14:paraId="0DFB71B8" w14:textId="6475050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0BEA9205" w14:textId="77777777" w:rsidTr="00B83EE5">
        <w:tc>
          <w:tcPr>
            <w:tcW w:w="562" w:type="dxa"/>
          </w:tcPr>
          <w:p w14:paraId="30A0989E" w14:textId="3A8078CE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C0BC383" w14:textId="4560084E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CD: Ik bedenk nieuwe, verrassende ideeën </w:t>
            </w:r>
            <w:r w:rsidR="00D907E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en oplossingen 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met anderen.</w:t>
            </w:r>
          </w:p>
        </w:tc>
        <w:tc>
          <w:tcPr>
            <w:tcW w:w="1191" w:type="dxa"/>
          </w:tcPr>
          <w:p w14:paraId="0A583177" w14:textId="312C60D9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06BF72B" w14:textId="43F6C951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KD: Ik denk na over wa</w:t>
            </w:r>
            <w:r w:rsidR="00D907E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t 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ik vind</w:t>
            </w:r>
            <w:r w:rsidR="00D907E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door naar de argumenten van anderen te luisteren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78F61704" w14:textId="0C42B885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00F0E" w14:paraId="2C7A12D0" w14:textId="77777777" w:rsidTr="00B83EE5">
        <w:tc>
          <w:tcPr>
            <w:tcW w:w="562" w:type="dxa"/>
          </w:tcPr>
          <w:p w14:paraId="2E4B6413" w14:textId="70624FE6" w:rsidR="00100F0E" w:rsidRPr="00746337" w:rsidRDefault="00100F0E" w:rsidP="00100F0E">
            <w:pPr>
              <w:rPr>
                <w:b/>
              </w:rPr>
            </w:pPr>
            <w:r w:rsidRPr="00746337">
              <w:rPr>
                <w:b/>
              </w:rPr>
              <w:t>13.</w:t>
            </w:r>
          </w:p>
        </w:tc>
        <w:tc>
          <w:tcPr>
            <w:tcW w:w="4395" w:type="dxa"/>
          </w:tcPr>
          <w:p w14:paraId="1D4AF117" w14:textId="0EAA95C7" w:rsidR="00100F0E" w:rsidRPr="00DB76D2" w:rsidRDefault="00100F0E" w:rsidP="00100F0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AD: Ik </w:t>
            </w:r>
            <w:r w:rsidR="006C35BE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kan informatie begrijpen en verwerken door anderen te bevragen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5F0FBE12" w14:textId="2AB59D7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9FB93A6" w14:textId="14662E94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35C42B6" w14:textId="2F15A986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782040" w14:textId="6D1557A3" w:rsidR="00100F0E" w:rsidRDefault="00100F0E" w:rsidP="00100F0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76FD3">
              <w:rPr>
                <w:sz w:val="24"/>
                <w:szCs w:val="24"/>
              </w:rPr>
            </w:r>
            <w:r w:rsidR="00C76FD3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EC08" w14:textId="77777777" w:rsidR="0022568C" w:rsidRDefault="0022568C" w:rsidP="004B0919">
      <w:r>
        <w:separator/>
      </w:r>
    </w:p>
  </w:endnote>
  <w:endnote w:type="continuationSeparator" w:id="0">
    <w:p w14:paraId="75F730E8" w14:textId="77777777" w:rsidR="0022568C" w:rsidRDefault="0022568C" w:rsidP="004B0919">
      <w:r>
        <w:continuationSeparator/>
      </w:r>
    </w:p>
  </w:endnote>
  <w:endnote w:type="continuationNotice" w:id="1">
    <w:p w14:paraId="015B1C1C" w14:textId="77777777" w:rsidR="0022568C" w:rsidRDefault="00225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C8A0F" w14:textId="77777777" w:rsidR="0022568C" w:rsidRDefault="0022568C" w:rsidP="004B0919">
      <w:r>
        <w:separator/>
      </w:r>
    </w:p>
  </w:footnote>
  <w:footnote w:type="continuationSeparator" w:id="0">
    <w:p w14:paraId="540261C9" w14:textId="77777777" w:rsidR="0022568C" w:rsidRDefault="0022568C" w:rsidP="004B0919">
      <w:r>
        <w:continuationSeparator/>
      </w:r>
    </w:p>
  </w:footnote>
  <w:footnote w:type="continuationNotice" w:id="1">
    <w:p w14:paraId="74CF5FA8" w14:textId="77777777" w:rsidR="0022568C" w:rsidRDefault="00225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.8pt;height:53.4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1F69"/>
    <w:rsid w:val="00052825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230BF"/>
    <w:rsid w:val="00131C70"/>
    <w:rsid w:val="001550CF"/>
    <w:rsid w:val="001651F5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568C"/>
    <w:rsid w:val="002277ED"/>
    <w:rsid w:val="00227D95"/>
    <w:rsid w:val="002303AF"/>
    <w:rsid w:val="00236EA5"/>
    <w:rsid w:val="002401AF"/>
    <w:rsid w:val="00253936"/>
    <w:rsid w:val="00256CB2"/>
    <w:rsid w:val="002832C2"/>
    <w:rsid w:val="002C5990"/>
    <w:rsid w:val="002D4DED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67D0"/>
    <w:rsid w:val="00524EBA"/>
    <w:rsid w:val="005319B5"/>
    <w:rsid w:val="00547CC2"/>
    <w:rsid w:val="005725A1"/>
    <w:rsid w:val="00574B3D"/>
    <w:rsid w:val="00586868"/>
    <w:rsid w:val="005932CB"/>
    <w:rsid w:val="005A6D0C"/>
    <w:rsid w:val="005C4610"/>
    <w:rsid w:val="005E7CF2"/>
    <w:rsid w:val="0060777B"/>
    <w:rsid w:val="00614307"/>
    <w:rsid w:val="00621832"/>
    <w:rsid w:val="006462D6"/>
    <w:rsid w:val="00651B8B"/>
    <w:rsid w:val="00697423"/>
    <w:rsid w:val="006A1EDC"/>
    <w:rsid w:val="006C35BE"/>
    <w:rsid w:val="006E652F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7F43F8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D5D1D"/>
    <w:rsid w:val="008F1A4A"/>
    <w:rsid w:val="00903117"/>
    <w:rsid w:val="00911738"/>
    <w:rsid w:val="00912E88"/>
    <w:rsid w:val="00920B86"/>
    <w:rsid w:val="00923D20"/>
    <w:rsid w:val="009372C3"/>
    <w:rsid w:val="009442C7"/>
    <w:rsid w:val="009623E9"/>
    <w:rsid w:val="009675E5"/>
    <w:rsid w:val="00993B59"/>
    <w:rsid w:val="009B1737"/>
    <w:rsid w:val="00A03150"/>
    <w:rsid w:val="00A53074"/>
    <w:rsid w:val="00A556C1"/>
    <w:rsid w:val="00A83C8B"/>
    <w:rsid w:val="00AA5445"/>
    <w:rsid w:val="00AB1FD9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F2B24"/>
    <w:rsid w:val="00C15F4B"/>
    <w:rsid w:val="00C26B42"/>
    <w:rsid w:val="00C76FD3"/>
    <w:rsid w:val="00C814D7"/>
    <w:rsid w:val="00C833DC"/>
    <w:rsid w:val="00C911F6"/>
    <w:rsid w:val="00CB0046"/>
    <w:rsid w:val="00CC01BB"/>
    <w:rsid w:val="00CC209E"/>
    <w:rsid w:val="00CD0596"/>
    <w:rsid w:val="00CD4A2E"/>
    <w:rsid w:val="00CE4759"/>
    <w:rsid w:val="00CF3D67"/>
    <w:rsid w:val="00D7387D"/>
    <w:rsid w:val="00D74C55"/>
    <w:rsid w:val="00D907E9"/>
    <w:rsid w:val="00D913DA"/>
    <w:rsid w:val="00DB76D2"/>
    <w:rsid w:val="00DC3875"/>
    <w:rsid w:val="00DC3C1A"/>
    <w:rsid w:val="00DD79BD"/>
    <w:rsid w:val="00DE3BAE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DFBB8-1742-44CA-9376-D1A36DEE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4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8</cp:revision>
  <cp:lastPrinted>2024-08-29T14:37:00Z</cp:lastPrinted>
  <dcterms:created xsi:type="dcterms:W3CDTF">2023-10-10T11:05:00Z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