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6F9E1207" w:rsidR="00B718DA" w:rsidRDefault="00976D43" w:rsidP="00B718DA">
      <w:pPr>
        <w:pStyle w:val="Kop1"/>
        <w:jc w:val="center"/>
        <w:rPr>
          <w:sz w:val="36"/>
          <w:szCs w:val="36"/>
        </w:rPr>
      </w:pPr>
      <w:r>
        <w:rPr>
          <w:sz w:val="36"/>
          <w:szCs w:val="36"/>
        </w:rPr>
        <w:t>Ouder</w:t>
      </w:r>
      <w:r w:rsidR="00B718DA" w:rsidRPr="00D07984">
        <w:rPr>
          <w:sz w:val="36"/>
          <w:szCs w:val="36"/>
        </w:rPr>
        <w:t xml:space="preserve">vragenlijst </w:t>
      </w:r>
      <w:r w:rsidR="00B718DA">
        <w:rPr>
          <w:sz w:val="36"/>
          <w:szCs w:val="36"/>
        </w:rPr>
        <w:t xml:space="preserve">Zien!+ omgaan met </w:t>
      </w:r>
      <w:r w:rsidR="00584181">
        <w:rPr>
          <w:sz w:val="36"/>
          <w:szCs w:val="36"/>
        </w:rPr>
        <w:t>media</w:t>
      </w:r>
      <w:r w:rsidR="00B718DA">
        <w:rPr>
          <w:sz w:val="36"/>
          <w:szCs w:val="36"/>
        </w:rPr>
        <w:t xml:space="preserve"> </w:t>
      </w:r>
      <w:r w:rsidR="00B718DA">
        <w:rPr>
          <w:sz w:val="36"/>
          <w:szCs w:val="36"/>
        </w:rPr>
        <w:br/>
      </w:r>
      <w:r w:rsidR="00234252">
        <w:rPr>
          <w:sz w:val="36"/>
          <w:szCs w:val="36"/>
        </w:rPr>
        <w:t>onder</w:t>
      </w:r>
      <w:r w:rsidR="00B718DA">
        <w:rPr>
          <w:sz w:val="36"/>
          <w:szCs w:val="36"/>
        </w:rPr>
        <w:t>bouw</w:t>
      </w:r>
    </w:p>
    <w:p w14:paraId="5F449F56" w14:textId="77777777" w:rsidR="00B718DA" w:rsidRPr="000B034A" w:rsidRDefault="00B718DA" w:rsidP="00B718DA"/>
    <w:p w14:paraId="6D660455" w14:textId="20A7D9CC" w:rsidR="006E3468" w:rsidRPr="006E3468" w:rsidRDefault="00B718DA" w:rsidP="006E3468">
      <w:pPr>
        <w:pStyle w:val="Kop2"/>
        <w:ind w:left="-426"/>
      </w:pPr>
      <w:proofErr w:type="gramStart"/>
      <w:r w:rsidRPr="00742998">
        <w:t>Naam:…</w:t>
      </w:r>
      <w:proofErr w:type="gramEnd"/>
      <w:r w:rsidRPr="00742998">
        <w:t>……………………………………</w:t>
      </w:r>
      <w:r w:rsidR="002D4DED">
        <w:t>.</w:t>
      </w:r>
    </w:p>
    <w:p w14:paraId="22523496" w14:textId="33B21785" w:rsidR="006E3468" w:rsidRPr="006E3468" w:rsidRDefault="006E3468" w:rsidP="006E3468">
      <w:pPr>
        <w:pStyle w:val="Kop2"/>
        <w:ind w:left="-426"/>
      </w:pPr>
      <w:proofErr w:type="gramStart"/>
      <w:r>
        <w:t>Kind</w:t>
      </w:r>
      <w:r w:rsidRPr="00742998">
        <w:t>:…</w:t>
      </w:r>
      <w:proofErr w:type="gramEnd"/>
      <w:r w:rsidRPr="00742998">
        <w:t>……………………………………</w:t>
      </w:r>
      <w:r>
        <w:t>.</w:t>
      </w:r>
    </w:p>
    <w:p w14:paraId="66A19549" w14:textId="5C513B93" w:rsidR="00B718DA" w:rsidRDefault="00B718DA" w:rsidP="00B718DA">
      <w:pPr>
        <w:pStyle w:val="Kop2"/>
        <w:ind w:left="-426"/>
      </w:pPr>
      <w:proofErr w:type="gramStart"/>
      <w:r>
        <w:t>D</w:t>
      </w:r>
      <w:r w:rsidRPr="00742998">
        <w:t>atum:…</w:t>
      </w:r>
      <w:proofErr w:type="gramEnd"/>
      <w:r w:rsidRPr="00742998">
        <w:t>……………………………………</w:t>
      </w:r>
    </w:p>
    <w:p w14:paraId="2F59C2F0" w14:textId="77777777" w:rsidR="00AD6A94" w:rsidRDefault="00AD6A94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1BDE66FE" w:rsidR="00746337" w:rsidRDefault="0060295D" w:rsidP="00B83EE5">
            <w:pPr>
              <w:jc w:val="center"/>
            </w:pPr>
            <w:r>
              <w:t>Vrijwel altijd</w:t>
            </w:r>
          </w:p>
        </w:tc>
        <w:tc>
          <w:tcPr>
            <w:tcW w:w="1191" w:type="dxa"/>
          </w:tcPr>
          <w:p w14:paraId="431C5794" w14:textId="1694A9D4" w:rsidR="00746337" w:rsidRDefault="0060295D" w:rsidP="00B83EE5">
            <w:pPr>
              <w:jc w:val="center"/>
            </w:pPr>
            <w:r>
              <w:t>Soms óok al in moeilijke situaties</w:t>
            </w:r>
          </w:p>
        </w:tc>
        <w:tc>
          <w:tcPr>
            <w:tcW w:w="1191" w:type="dxa"/>
          </w:tcPr>
          <w:p w14:paraId="31589664" w14:textId="4DA53E7B" w:rsidR="00746337" w:rsidRDefault="0060295D" w:rsidP="00B83EE5">
            <w:pPr>
              <w:jc w:val="center"/>
            </w:pPr>
            <w:r>
              <w:t>Alleen in makkelijke situaties</w:t>
            </w:r>
          </w:p>
        </w:tc>
        <w:tc>
          <w:tcPr>
            <w:tcW w:w="1191" w:type="dxa"/>
          </w:tcPr>
          <w:p w14:paraId="2E8E5B10" w14:textId="7CD55446" w:rsidR="00746337" w:rsidRDefault="0060295D" w:rsidP="00B83EE5">
            <w:pPr>
              <w:jc w:val="center"/>
            </w:pPr>
            <w:r>
              <w:t>Vrijwel niet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0778FA08" w14:textId="04CEEE1D" w:rsidR="00746337" w:rsidRDefault="008606DF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WB: </w:t>
            </w:r>
            <w:r w:rsidR="009A4ECA" w:rsidRPr="009A4EC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oogt ontspannen als hij met media (computer, tablet, telefoon, tijdschriften) bezig is.</w:t>
            </w:r>
          </w:p>
          <w:p w14:paraId="21808C14" w14:textId="77777777" w:rsidR="00314250" w:rsidRDefault="00314250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3FCC8578" w14:textId="2EF062D4" w:rsidR="00981168" w:rsidRPr="00314250" w:rsidRDefault="00314250" w:rsidP="003142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Toelichting: </w:t>
            </w:r>
            <w:r w:rsidR="00C2505F" w:rsidRPr="00C2505F">
              <w:rPr>
                <w:rFonts w:asciiTheme="minorHAnsi" w:hAnsiTheme="minorHAnsi" w:cstheme="minorHAnsi"/>
                <w:i/>
                <w:iCs/>
              </w:rPr>
              <w:t>Uw kind komt ontspannen en opgewekt over als het met media bezig is en blijft rustig als er veel prikkels op hem af komen.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25ADAB6F" w14:textId="1AA2156C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BT: </w:t>
            </w:r>
            <w:r w:rsidR="00890338" w:rsidRPr="0089033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geconcentreerd met media bezig zijn.</w:t>
            </w:r>
          </w:p>
          <w:p w14:paraId="32EBB88C" w14:textId="77777777" w:rsidR="005D1867" w:rsidRDefault="005D1867" w:rsidP="00746337">
            <w:pPr>
              <w:rPr>
                <w:rFonts w:asciiTheme="minorHAnsi" w:hAnsiTheme="minorHAnsi" w:cstheme="minorHAnsi"/>
              </w:rPr>
            </w:pPr>
          </w:p>
          <w:p w14:paraId="57BE12D1" w14:textId="368A4C82" w:rsidR="005D1867" w:rsidRPr="00DB76D2" w:rsidRDefault="005D1867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E15012">
              <w:t xml:space="preserve"> </w:t>
            </w:r>
            <w:r w:rsidR="00E15012" w:rsidRPr="00E15012">
              <w:rPr>
                <w:rFonts w:asciiTheme="minorHAnsi" w:hAnsiTheme="minorHAnsi" w:cstheme="minorHAnsi"/>
                <w:i/>
                <w:iCs/>
              </w:rPr>
              <w:t>Uw kind kan met aandacht (5-15 minuten) en interesse bezig zijn met media.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6134A3AF" w14:textId="0E56B813" w:rsidR="00746337" w:rsidRDefault="004B4F7C" w:rsidP="00746337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VB: </w:t>
            </w:r>
            <w:r w:rsidR="00510749" w:rsidRPr="00510749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zich veilig te voelen bij het gebruik van media.</w:t>
            </w:r>
          </w:p>
          <w:p w14:paraId="10755A10" w14:textId="77777777" w:rsidR="005D1867" w:rsidRDefault="005D1867" w:rsidP="00746337">
            <w:pPr>
              <w:rPr>
                <w:rFonts w:asciiTheme="minorHAnsi" w:hAnsiTheme="minorHAnsi" w:cstheme="minorHAnsi"/>
              </w:rPr>
            </w:pPr>
          </w:p>
          <w:p w14:paraId="72B7E9DE" w14:textId="386F0F5B" w:rsidR="005D1867" w:rsidRPr="00DB76D2" w:rsidRDefault="005D1867" w:rsidP="0074633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410DB">
              <w:t xml:space="preserve"> </w:t>
            </w:r>
            <w:r w:rsidR="006410DB" w:rsidRPr="006410DB">
              <w:rPr>
                <w:rFonts w:asciiTheme="minorHAnsi" w:hAnsiTheme="minorHAnsi" w:cstheme="minorHAnsi"/>
                <w:i/>
                <w:iCs/>
              </w:rPr>
              <w:t>Uw kind kan omgaan met media-activiteiten die hij spannend of moeilijk vind</w:t>
            </w:r>
            <w:r w:rsidR="00635885">
              <w:rPr>
                <w:rFonts w:asciiTheme="minorHAnsi" w:hAnsiTheme="minorHAnsi" w:cstheme="minorHAnsi"/>
                <w:i/>
                <w:iCs/>
              </w:rPr>
              <w:t>t</w:t>
            </w:r>
            <w:r w:rsidR="006410DB" w:rsidRPr="006410DB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0B2B584D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234787E" w14:textId="6C13E3B7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3EE0782B" w14:textId="116186E5" w:rsidR="00976D43" w:rsidRDefault="006410DB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</w:t>
            </w:r>
            <w:r w:rsidR="00976D43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 w:rsidR="00831277">
              <w:t xml:space="preserve"> </w:t>
            </w:r>
            <w:r w:rsidR="00831277" w:rsidRPr="00831277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start uit zichzelf met het gebruik van media.</w:t>
            </w:r>
          </w:p>
          <w:p w14:paraId="6D63B42D" w14:textId="77777777" w:rsidR="005D1867" w:rsidRDefault="005D1867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41FF6931" w14:textId="6324FF09" w:rsidR="005D1867" w:rsidRPr="00DB76D2" w:rsidRDefault="005D1867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644E9B">
              <w:t xml:space="preserve"> </w:t>
            </w:r>
            <w:r w:rsidR="00644E9B" w:rsidRPr="00644E9B">
              <w:rPr>
                <w:rFonts w:asciiTheme="minorHAnsi" w:hAnsiTheme="minorHAnsi" w:cstheme="minorHAnsi"/>
                <w:i/>
                <w:iCs/>
              </w:rPr>
              <w:t>Uw kind vraagt of hij media mag gebruiken, bijvoorbeeld of hij een berichtje mag sturen of filmpje mag kijken.</w:t>
            </w:r>
          </w:p>
        </w:tc>
        <w:tc>
          <w:tcPr>
            <w:tcW w:w="1191" w:type="dxa"/>
          </w:tcPr>
          <w:p w14:paraId="7E735A75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A623CA8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5BDC02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B80E704" w14:textId="77777777" w:rsidR="00976D43" w:rsidRPr="0029208E" w:rsidRDefault="00976D43" w:rsidP="00976D43">
            <w:pPr>
              <w:jc w:val="center"/>
              <w:rPr>
                <w:sz w:val="24"/>
                <w:szCs w:val="24"/>
              </w:rPr>
            </w:pPr>
          </w:p>
        </w:tc>
      </w:tr>
      <w:tr w:rsidR="00976D43" w14:paraId="00995B2E" w14:textId="77777777" w:rsidTr="00B83EE5">
        <w:tc>
          <w:tcPr>
            <w:tcW w:w="562" w:type="dxa"/>
          </w:tcPr>
          <w:p w14:paraId="7ED056FA" w14:textId="5213E4BB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02793B81" w14:textId="534D7B05" w:rsidR="00976D43" w:rsidRDefault="00A77442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</w:t>
            </w:r>
            <w:r w:rsidR="00976D43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A7744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laat merken wat hij fijn vindt om te doen met media.</w:t>
            </w:r>
          </w:p>
          <w:p w14:paraId="2B2CF2FE" w14:textId="77777777" w:rsidR="005D1867" w:rsidRDefault="005D1867" w:rsidP="00976D43">
            <w:pPr>
              <w:rPr>
                <w:rFonts w:asciiTheme="minorHAnsi" w:hAnsiTheme="minorHAnsi" w:cstheme="minorHAnsi"/>
              </w:rPr>
            </w:pPr>
          </w:p>
          <w:p w14:paraId="19A5A1D8" w14:textId="20903CE3" w:rsidR="005D1867" w:rsidRPr="00DB76D2" w:rsidRDefault="005D1867" w:rsidP="00976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F15B9B">
              <w:t xml:space="preserve"> </w:t>
            </w:r>
            <w:r w:rsidR="00F15B9B" w:rsidRPr="00F15B9B">
              <w:rPr>
                <w:rFonts w:asciiTheme="minorHAnsi" w:hAnsiTheme="minorHAnsi" w:cstheme="minorHAnsi"/>
                <w:i/>
                <w:iCs/>
              </w:rPr>
              <w:t>Uw kind kan aangeven wat hij wel en niet wil doen met media.</w:t>
            </w:r>
          </w:p>
        </w:tc>
        <w:tc>
          <w:tcPr>
            <w:tcW w:w="1191" w:type="dxa"/>
          </w:tcPr>
          <w:p w14:paraId="023E9A0A" w14:textId="37E67C2D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976D43" w14:paraId="649B2F5C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045984AA" w14:textId="603AC082" w:rsidR="00976D43" w:rsidRPr="00746337" w:rsidRDefault="00976D43" w:rsidP="00976D43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60026048" w14:textId="3C64B494" w:rsidR="00976D43" w:rsidRDefault="00D237DE" w:rsidP="00976D43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</w:t>
            </w:r>
            <w:r w:rsidR="00976D43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D237D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weet dat wat hij leuk en fijn vindt bij mediagebruik anders kan zijn dan bij anderen.</w:t>
            </w:r>
          </w:p>
          <w:p w14:paraId="3925AEE3" w14:textId="77777777" w:rsidR="005D1867" w:rsidRDefault="005D1867" w:rsidP="00976D43">
            <w:pPr>
              <w:rPr>
                <w:rFonts w:asciiTheme="minorHAnsi" w:hAnsiTheme="minorHAnsi" w:cstheme="minorHAnsi"/>
              </w:rPr>
            </w:pPr>
          </w:p>
          <w:p w14:paraId="79432CEB" w14:textId="0EE149B2" w:rsidR="005D1867" w:rsidRPr="00DB76D2" w:rsidRDefault="005D1867" w:rsidP="00976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C4473B">
              <w:t xml:space="preserve"> </w:t>
            </w:r>
            <w:r w:rsidR="00C4473B" w:rsidRPr="00C4473B">
              <w:rPr>
                <w:rFonts w:asciiTheme="minorHAnsi" w:hAnsiTheme="minorHAnsi" w:cstheme="minorHAnsi"/>
                <w:i/>
                <w:iCs/>
              </w:rPr>
              <w:t>Uw kind weet dat een ander zich anders kan voelen dan hijzelf bij het gebruik van media.</w:t>
            </w:r>
          </w:p>
        </w:tc>
        <w:tc>
          <w:tcPr>
            <w:tcW w:w="1191" w:type="dxa"/>
          </w:tcPr>
          <w:p w14:paraId="211F384C" w14:textId="682B1C39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976D43" w:rsidRDefault="00976D43" w:rsidP="00976D43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91C8023" w14:textId="77777777" w:rsidTr="00B83EE5">
        <w:tc>
          <w:tcPr>
            <w:tcW w:w="562" w:type="dxa"/>
          </w:tcPr>
          <w:p w14:paraId="6B3468DF" w14:textId="4B065B0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37A82D1" w14:textId="095C6A89" w:rsidR="006E3468" w:rsidRDefault="00C26520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</w:t>
            </w:r>
            <w:r w:rsidR="006E3468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:</w:t>
            </w:r>
            <w:r w:rsidR="00EC6251">
              <w:t xml:space="preserve"> </w:t>
            </w:r>
            <w:r w:rsidR="00EC6251" w:rsidRPr="00EC625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kan (eventueel met ondersteuning van een volwassene) ermee omgaan als iets anders gaat dan verwacht terwijl hij met media bezig is.</w:t>
            </w:r>
          </w:p>
          <w:p w14:paraId="0742B987" w14:textId="77777777" w:rsidR="005D1867" w:rsidRDefault="005D1867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4A8353C" w14:textId="0960D5AB" w:rsidR="005D1867" w:rsidRPr="00DB76D2" w:rsidRDefault="005D1867" w:rsidP="002B3AD8">
            <w:pPr>
              <w:tabs>
                <w:tab w:val="center" w:pos="2089"/>
              </w:tabs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</w:rPr>
              <w:lastRenderedPageBreak/>
              <w:t>Toelichting:</w:t>
            </w:r>
            <w:r w:rsidR="002B3AD8">
              <w:t xml:space="preserve"> </w:t>
            </w:r>
            <w:r w:rsidR="002B3AD8" w:rsidRPr="002B3AD8">
              <w:rPr>
                <w:rFonts w:asciiTheme="minorHAnsi" w:hAnsiTheme="minorHAnsi" w:cstheme="minorHAnsi"/>
                <w:i/>
                <w:iCs/>
              </w:rPr>
              <w:t>Uw kind kan zich aanpassen als het uitvoeren van een online activiteit anders loopt dan verwacht.</w:t>
            </w:r>
          </w:p>
        </w:tc>
        <w:tc>
          <w:tcPr>
            <w:tcW w:w="1191" w:type="dxa"/>
          </w:tcPr>
          <w:p w14:paraId="540F334F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63048D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5677CEE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3096F8" w14:textId="77777777" w:rsidR="006E3468" w:rsidRPr="0029208E" w:rsidRDefault="006E3468" w:rsidP="006E3468">
            <w:pPr>
              <w:jc w:val="center"/>
              <w:rPr>
                <w:sz w:val="24"/>
                <w:szCs w:val="24"/>
              </w:rPr>
            </w:pPr>
          </w:p>
        </w:tc>
      </w:tr>
      <w:tr w:rsidR="006E3468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DE037DF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7F68BAD6" w14:textId="116BEEDA" w:rsidR="006E3468" w:rsidRDefault="00AF366E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IB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AF366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houdt zich aan de regels bij het gebruik van media.</w:t>
            </w:r>
          </w:p>
          <w:p w14:paraId="06ED8250" w14:textId="77777777" w:rsidR="005D1867" w:rsidRDefault="005D1867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</w:p>
          <w:p w14:paraId="5B9B419A" w14:textId="68B2904D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3C167D">
              <w:t xml:space="preserve"> </w:t>
            </w:r>
            <w:r w:rsidR="003C167D" w:rsidRPr="003C167D">
              <w:rPr>
                <w:rFonts w:asciiTheme="minorHAnsi" w:hAnsiTheme="minorHAnsi" w:cstheme="minorHAnsi"/>
                <w:i/>
                <w:iCs/>
              </w:rPr>
              <w:t>Uw kind kan zichzelf beheersen en aan de regels houden als hij of een ander met media bezig is.</w:t>
            </w:r>
          </w:p>
        </w:tc>
        <w:tc>
          <w:tcPr>
            <w:tcW w:w="1191" w:type="dxa"/>
          </w:tcPr>
          <w:p w14:paraId="6E3094AC" w14:textId="7D4A2F2E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15C64EE4" w14:textId="77777777" w:rsidTr="00B83EE5">
        <w:tc>
          <w:tcPr>
            <w:tcW w:w="562" w:type="dxa"/>
          </w:tcPr>
          <w:p w14:paraId="0152C74C" w14:textId="2DCC55A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647DA400" w14:textId="6B1D95B6" w:rsidR="006E3468" w:rsidRDefault="008059EE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PO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8059EE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denkt na over wat hij gaat doen met media en wat hij daarvoor nodig heeft.</w:t>
            </w:r>
          </w:p>
          <w:p w14:paraId="60764CD9" w14:textId="77777777" w:rsidR="005D1867" w:rsidRDefault="005D1867" w:rsidP="006E3468">
            <w:pPr>
              <w:rPr>
                <w:rFonts w:asciiTheme="minorHAnsi" w:hAnsiTheme="minorHAnsi" w:cstheme="minorHAnsi"/>
              </w:rPr>
            </w:pPr>
          </w:p>
          <w:p w14:paraId="5FB45E7D" w14:textId="48F751CF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0025E4">
              <w:t xml:space="preserve"> </w:t>
            </w:r>
            <w:r w:rsidR="000025E4" w:rsidRPr="000025E4">
              <w:rPr>
                <w:rFonts w:asciiTheme="minorHAnsi" w:hAnsiTheme="minorHAnsi" w:cstheme="minorHAnsi"/>
                <w:i/>
                <w:iCs/>
              </w:rPr>
              <w:t>Uw kind kan vertellen wat zijn plan is om te gaan doen met media.</w:t>
            </w:r>
          </w:p>
        </w:tc>
        <w:tc>
          <w:tcPr>
            <w:tcW w:w="1191" w:type="dxa"/>
          </w:tcPr>
          <w:p w14:paraId="2599BDE0" w14:textId="6BA714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12FEDA3D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40974D19" w14:textId="3379BC96" w:rsidR="006E3468" w:rsidRDefault="00295013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ZI: </w:t>
            </w:r>
            <w:r w:rsidRPr="00295013">
              <w:rPr>
                <w:rFonts w:asciiTheme="minorHAnsi" w:hAnsiTheme="minorHAnsi" w:cstheme="minorHAnsi"/>
              </w:rPr>
              <w:t>Mijn kind weet waar hij interesse in heeft bij het gebruik van media.</w:t>
            </w:r>
          </w:p>
          <w:p w14:paraId="427D72A7" w14:textId="77777777" w:rsidR="005D1867" w:rsidRDefault="005D1867" w:rsidP="006E3468">
            <w:pPr>
              <w:rPr>
                <w:rFonts w:asciiTheme="minorHAnsi" w:hAnsiTheme="minorHAnsi" w:cstheme="minorHAnsi"/>
              </w:rPr>
            </w:pPr>
          </w:p>
          <w:p w14:paraId="50E79F9A" w14:textId="42676EAB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9D1B96">
              <w:t xml:space="preserve"> </w:t>
            </w:r>
            <w:r w:rsidR="009D1B96" w:rsidRPr="009D1B96">
              <w:rPr>
                <w:rFonts w:asciiTheme="minorHAnsi" w:hAnsiTheme="minorHAnsi" w:cstheme="minorHAnsi"/>
                <w:i/>
                <w:iCs/>
              </w:rPr>
              <w:t>Uw kind weet wat het wel en niet fijn vindt om te doen met media.</w:t>
            </w:r>
          </w:p>
        </w:tc>
        <w:tc>
          <w:tcPr>
            <w:tcW w:w="1191" w:type="dxa"/>
          </w:tcPr>
          <w:p w14:paraId="60E2AC83" w14:textId="71AEE511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323BD9DB" w14:textId="77777777" w:rsidTr="00B83EE5">
        <w:tc>
          <w:tcPr>
            <w:tcW w:w="562" w:type="dxa"/>
          </w:tcPr>
          <w:p w14:paraId="0009C785" w14:textId="5606FF38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6475B0E7" w14:textId="405DAA3E" w:rsidR="006E3468" w:rsidRDefault="00B658DA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: </w:t>
            </w:r>
            <w:r w:rsidRPr="00B658DA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bedenkt (eventueel met ondersteuning van een volwassene) nieuwe, verrassende ideeën als hij media gebruikt.</w:t>
            </w:r>
          </w:p>
          <w:p w14:paraId="1A8BCD99" w14:textId="77777777" w:rsidR="005D1867" w:rsidRDefault="005D1867" w:rsidP="006E3468">
            <w:pPr>
              <w:rPr>
                <w:rFonts w:asciiTheme="minorHAnsi" w:hAnsiTheme="minorHAnsi" w:cstheme="minorHAnsi"/>
              </w:rPr>
            </w:pPr>
          </w:p>
          <w:p w14:paraId="1237D861" w14:textId="02C41847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C12FFA">
              <w:t xml:space="preserve"> </w:t>
            </w:r>
            <w:r w:rsidR="00C12FFA" w:rsidRPr="00C12FFA">
              <w:rPr>
                <w:rFonts w:asciiTheme="minorHAnsi" w:hAnsiTheme="minorHAnsi" w:cstheme="minorHAnsi"/>
                <w:i/>
                <w:iCs/>
              </w:rPr>
              <w:t>Uw kind experimenteert met media en bedenkt originele oplossingen.</w:t>
            </w:r>
          </w:p>
        </w:tc>
        <w:tc>
          <w:tcPr>
            <w:tcW w:w="1191" w:type="dxa"/>
          </w:tcPr>
          <w:p w14:paraId="0374ACAA" w14:textId="4ECE8173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6579F5DC" w:rsidR="006E3468" w:rsidRPr="00746337" w:rsidRDefault="006E3468" w:rsidP="006E3468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52422A82" w14:textId="5BD153E4" w:rsidR="006E3468" w:rsidRDefault="00AA6804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</w:t>
            </w:r>
            <w:r w:rsidR="006E3468"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D: </w:t>
            </w:r>
            <w:r w:rsidRPr="00AA6804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stelt vragen over wat hij ziet in de media.</w:t>
            </w:r>
          </w:p>
          <w:p w14:paraId="0AA5B338" w14:textId="77777777" w:rsidR="005D1867" w:rsidRDefault="005D1867" w:rsidP="006E3468">
            <w:pPr>
              <w:rPr>
                <w:rFonts w:asciiTheme="minorHAnsi" w:hAnsiTheme="minorHAnsi" w:cstheme="minorHAnsi"/>
              </w:rPr>
            </w:pPr>
          </w:p>
          <w:p w14:paraId="67AA5E95" w14:textId="49A29915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E5F3B">
              <w:t xml:space="preserve"> </w:t>
            </w:r>
            <w:r w:rsidR="008E5F3B" w:rsidRPr="008E5F3B">
              <w:rPr>
                <w:rFonts w:asciiTheme="minorHAnsi" w:hAnsiTheme="minorHAnsi" w:cstheme="minorHAnsi"/>
                <w:i/>
                <w:iCs/>
              </w:rPr>
              <w:t>Uw kind vraagt door over wat hij ziet in media en denkt na over wat hij daarvan vindt.</w:t>
            </w:r>
          </w:p>
        </w:tc>
        <w:tc>
          <w:tcPr>
            <w:tcW w:w="1191" w:type="dxa"/>
          </w:tcPr>
          <w:p w14:paraId="0DFB71B8" w14:textId="64750504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6E3468" w14:paraId="0BEA9205" w14:textId="77777777" w:rsidTr="00B83EE5">
        <w:tc>
          <w:tcPr>
            <w:tcW w:w="562" w:type="dxa"/>
          </w:tcPr>
          <w:p w14:paraId="30A0989E" w14:textId="12D9F60E" w:rsidR="006E3468" w:rsidRPr="00746337" w:rsidRDefault="006E3468" w:rsidP="006E346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95" w:type="dxa"/>
          </w:tcPr>
          <w:p w14:paraId="5D814AF4" w14:textId="2023F134" w:rsidR="006E3468" w:rsidRDefault="006E3468" w:rsidP="006E3468">
            <w:pPr>
              <w:rPr>
                <w:rFonts w:asciiTheme="minorHAnsi" w:hAnsiTheme="minorHAnsi" w:cstheme="minorHAnsi"/>
                <w:color w:val="292B2C"/>
                <w:shd w:val="clear" w:color="auto" w:fill="FFFFFF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 xml:space="preserve">KD: </w:t>
            </w:r>
            <w:r w:rsidR="00233ED1" w:rsidRPr="00233ED1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Mijn kind begrijpt hoe je media kunt gebruiken om antwoorden te vinden op vragen.</w:t>
            </w:r>
          </w:p>
          <w:p w14:paraId="67E805DA" w14:textId="77777777" w:rsidR="005D1867" w:rsidRDefault="005D1867" w:rsidP="006E3468">
            <w:pPr>
              <w:rPr>
                <w:rFonts w:asciiTheme="minorHAnsi" w:hAnsiTheme="minorHAnsi" w:cstheme="minorHAnsi"/>
              </w:rPr>
            </w:pPr>
          </w:p>
          <w:p w14:paraId="1C0BC383" w14:textId="7DD40C20" w:rsidR="005D1867" w:rsidRPr="00DB76D2" w:rsidRDefault="005D1867" w:rsidP="006E34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Toelichting:</w:t>
            </w:r>
            <w:r w:rsidR="008F51F5">
              <w:t xml:space="preserve"> </w:t>
            </w:r>
            <w:r w:rsidR="008F51F5" w:rsidRPr="008F51F5">
              <w:rPr>
                <w:rFonts w:asciiTheme="minorHAnsi" w:hAnsiTheme="minorHAnsi" w:cstheme="minorHAnsi"/>
                <w:i/>
                <w:iCs/>
              </w:rPr>
              <w:t>Uw kind wil dingen graag leren begrijpen en doet dit door informatie op te zoeken via media.</w:t>
            </w:r>
          </w:p>
        </w:tc>
        <w:tc>
          <w:tcPr>
            <w:tcW w:w="1191" w:type="dxa"/>
          </w:tcPr>
          <w:p w14:paraId="0A583177" w14:textId="312C60D9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6E3468" w:rsidRDefault="006E3468" w:rsidP="006E3468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2C50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9ADB" w14:textId="77777777" w:rsidR="002C507F" w:rsidRDefault="002C507F" w:rsidP="004B0919">
      <w:r>
        <w:separator/>
      </w:r>
    </w:p>
  </w:endnote>
  <w:endnote w:type="continuationSeparator" w:id="0">
    <w:p w14:paraId="3D9C0BD1" w14:textId="77777777" w:rsidR="002C507F" w:rsidRDefault="002C507F" w:rsidP="004B0919">
      <w:r>
        <w:continuationSeparator/>
      </w:r>
    </w:p>
  </w:endnote>
  <w:endnote w:type="continuationNotice" w:id="1">
    <w:p w14:paraId="52E4DFBC" w14:textId="77777777" w:rsidR="002C507F" w:rsidRDefault="002C5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Gynzy en bij onze eigen producten </w:t>
    </w:r>
    <w:proofErr w:type="gramStart"/>
    <w:r w:rsidR="001230BF" w:rsidRPr="00171A4A">
      <w:rPr>
        <w:rFonts w:cs="Calibri"/>
        <w:color w:val="003350"/>
        <w:sz w:val="16"/>
        <w:szCs w:val="16"/>
      </w:rPr>
      <w:t>Zien!,</w:t>
    </w:r>
    <w:proofErr w:type="gramEnd"/>
    <w:r w:rsidR="001230BF" w:rsidRPr="00171A4A">
      <w:rPr>
        <w:rFonts w:cs="Calibri"/>
        <w:color w:val="003350"/>
        <w:sz w:val="16"/>
        <w:szCs w:val="16"/>
      </w:rPr>
      <w:t xml:space="preserve">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D9E6" w14:textId="77777777" w:rsidR="002C507F" w:rsidRDefault="002C507F" w:rsidP="004B0919">
      <w:r>
        <w:separator/>
      </w:r>
    </w:p>
  </w:footnote>
  <w:footnote w:type="continuationSeparator" w:id="0">
    <w:p w14:paraId="19D75EE0" w14:textId="77777777" w:rsidR="002C507F" w:rsidRDefault="002C507F" w:rsidP="004B0919">
      <w:r>
        <w:continuationSeparator/>
      </w:r>
    </w:p>
  </w:footnote>
  <w:footnote w:type="continuationNotice" w:id="1">
    <w:p w14:paraId="4614590C" w14:textId="77777777" w:rsidR="002C507F" w:rsidRDefault="002C50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45.4pt;height:53.2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025E4"/>
    <w:rsid w:val="000104DB"/>
    <w:rsid w:val="00011E71"/>
    <w:rsid w:val="00035BAF"/>
    <w:rsid w:val="0003628A"/>
    <w:rsid w:val="0003777E"/>
    <w:rsid w:val="00051F69"/>
    <w:rsid w:val="00052825"/>
    <w:rsid w:val="000539A1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00F0E"/>
    <w:rsid w:val="001111FB"/>
    <w:rsid w:val="00112742"/>
    <w:rsid w:val="001230BF"/>
    <w:rsid w:val="00123CFE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3ED1"/>
    <w:rsid w:val="00234252"/>
    <w:rsid w:val="00236EA5"/>
    <w:rsid w:val="002401AF"/>
    <w:rsid w:val="00253936"/>
    <w:rsid w:val="002832C2"/>
    <w:rsid w:val="00295013"/>
    <w:rsid w:val="002B3AD8"/>
    <w:rsid w:val="002C507F"/>
    <w:rsid w:val="002C5990"/>
    <w:rsid w:val="002D4DED"/>
    <w:rsid w:val="002D7DE4"/>
    <w:rsid w:val="00314250"/>
    <w:rsid w:val="003372D4"/>
    <w:rsid w:val="0037112A"/>
    <w:rsid w:val="00371580"/>
    <w:rsid w:val="0038220C"/>
    <w:rsid w:val="003839E4"/>
    <w:rsid w:val="00384564"/>
    <w:rsid w:val="003B3ABB"/>
    <w:rsid w:val="003C167D"/>
    <w:rsid w:val="003C69DA"/>
    <w:rsid w:val="003F6EAF"/>
    <w:rsid w:val="004132BA"/>
    <w:rsid w:val="00422AAC"/>
    <w:rsid w:val="00424C1B"/>
    <w:rsid w:val="00481502"/>
    <w:rsid w:val="004844E3"/>
    <w:rsid w:val="004B0919"/>
    <w:rsid w:val="004B4F7C"/>
    <w:rsid w:val="004B5E33"/>
    <w:rsid w:val="004C37C4"/>
    <w:rsid w:val="004E0DA1"/>
    <w:rsid w:val="005067D0"/>
    <w:rsid w:val="00510749"/>
    <w:rsid w:val="0051299E"/>
    <w:rsid w:val="00524EBA"/>
    <w:rsid w:val="00525501"/>
    <w:rsid w:val="005319B5"/>
    <w:rsid w:val="00547CC2"/>
    <w:rsid w:val="005725A1"/>
    <w:rsid w:val="00574B3D"/>
    <w:rsid w:val="00584181"/>
    <w:rsid w:val="00586868"/>
    <w:rsid w:val="005932CB"/>
    <w:rsid w:val="005A6D0C"/>
    <w:rsid w:val="005C4610"/>
    <w:rsid w:val="005D1867"/>
    <w:rsid w:val="005E7CF2"/>
    <w:rsid w:val="00601D98"/>
    <w:rsid w:val="0060295D"/>
    <w:rsid w:val="00603823"/>
    <w:rsid w:val="00605CB3"/>
    <w:rsid w:val="0060777B"/>
    <w:rsid w:val="00614307"/>
    <w:rsid w:val="00621832"/>
    <w:rsid w:val="00635885"/>
    <w:rsid w:val="0063648B"/>
    <w:rsid w:val="006410DB"/>
    <w:rsid w:val="00644E9B"/>
    <w:rsid w:val="006462D6"/>
    <w:rsid w:val="00651B8B"/>
    <w:rsid w:val="00697423"/>
    <w:rsid w:val="006E3468"/>
    <w:rsid w:val="006E652F"/>
    <w:rsid w:val="006F276E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803086"/>
    <w:rsid w:val="008059EE"/>
    <w:rsid w:val="00831277"/>
    <w:rsid w:val="00846B1A"/>
    <w:rsid w:val="008606DF"/>
    <w:rsid w:val="00860929"/>
    <w:rsid w:val="00865E9A"/>
    <w:rsid w:val="008753CB"/>
    <w:rsid w:val="00877D56"/>
    <w:rsid w:val="00881F13"/>
    <w:rsid w:val="00890338"/>
    <w:rsid w:val="00890C1F"/>
    <w:rsid w:val="008A64A4"/>
    <w:rsid w:val="008C66D2"/>
    <w:rsid w:val="008D5D1D"/>
    <w:rsid w:val="008E5F3B"/>
    <w:rsid w:val="008F1A4A"/>
    <w:rsid w:val="008F51F5"/>
    <w:rsid w:val="00903117"/>
    <w:rsid w:val="00911738"/>
    <w:rsid w:val="00920B86"/>
    <w:rsid w:val="00923D20"/>
    <w:rsid w:val="009372C3"/>
    <w:rsid w:val="009442C7"/>
    <w:rsid w:val="009623E9"/>
    <w:rsid w:val="009675E5"/>
    <w:rsid w:val="00976D43"/>
    <w:rsid w:val="00981168"/>
    <w:rsid w:val="00993B59"/>
    <w:rsid w:val="009A4ECA"/>
    <w:rsid w:val="009B1737"/>
    <w:rsid w:val="009D1B96"/>
    <w:rsid w:val="009F2098"/>
    <w:rsid w:val="00A03150"/>
    <w:rsid w:val="00A53074"/>
    <w:rsid w:val="00A556C1"/>
    <w:rsid w:val="00A77442"/>
    <w:rsid w:val="00A83C8B"/>
    <w:rsid w:val="00A8460A"/>
    <w:rsid w:val="00AA5445"/>
    <w:rsid w:val="00AA6804"/>
    <w:rsid w:val="00AB1FD9"/>
    <w:rsid w:val="00AC2CC3"/>
    <w:rsid w:val="00AD6A94"/>
    <w:rsid w:val="00AE0A4B"/>
    <w:rsid w:val="00AF26C4"/>
    <w:rsid w:val="00AF366E"/>
    <w:rsid w:val="00B06C6E"/>
    <w:rsid w:val="00B215A0"/>
    <w:rsid w:val="00B3713B"/>
    <w:rsid w:val="00B658DA"/>
    <w:rsid w:val="00B718DA"/>
    <w:rsid w:val="00B73CA7"/>
    <w:rsid w:val="00B83EE5"/>
    <w:rsid w:val="00B95447"/>
    <w:rsid w:val="00BB358B"/>
    <w:rsid w:val="00BB7AE5"/>
    <w:rsid w:val="00BF2B24"/>
    <w:rsid w:val="00C12FFA"/>
    <w:rsid w:val="00C15F4B"/>
    <w:rsid w:val="00C2505F"/>
    <w:rsid w:val="00C26520"/>
    <w:rsid w:val="00C26B42"/>
    <w:rsid w:val="00C4473B"/>
    <w:rsid w:val="00C75C02"/>
    <w:rsid w:val="00C814D7"/>
    <w:rsid w:val="00C833DC"/>
    <w:rsid w:val="00C911F6"/>
    <w:rsid w:val="00CA098D"/>
    <w:rsid w:val="00CB0046"/>
    <w:rsid w:val="00CC01BB"/>
    <w:rsid w:val="00CC209E"/>
    <w:rsid w:val="00CD0596"/>
    <w:rsid w:val="00CD4A2E"/>
    <w:rsid w:val="00CE4759"/>
    <w:rsid w:val="00CF3D67"/>
    <w:rsid w:val="00D1601B"/>
    <w:rsid w:val="00D16197"/>
    <w:rsid w:val="00D237DE"/>
    <w:rsid w:val="00D64472"/>
    <w:rsid w:val="00D7387D"/>
    <w:rsid w:val="00D74C55"/>
    <w:rsid w:val="00D913DA"/>
    <w:rsid w:val="00DB76D2"/>
    <w:rsid w:val="00DC3875"/>
    <w:rsid w:val="00DC3C1A"/>
    <w:rsid w:val="00DD79BD"/>
    <w:rsid w:val="00E0753A"/>
    <w:rsid w:val="00E15012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51"/>
    <w:rsid w:val="00EC62D8"/>
    <w:rsid w:val="00ED19C1"/>
    <w:rsid w:val="00F0212A"/>
    <w:rsid w:val="00F15659"/>
    <w:rsid w:val="00F15B9B"/>
    <w:rsid w:val="00F36C84"/>
    <w:rsid w:val="00F40907"/>
    <w:rsid w:val="00F436FA"/>
    <w:rsid w:val="00F74F95"/>
    <w:rsid w:val="00FC112E"/>
    <w:rsid w:val="00FD304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20" ma:contentTypeDescription="Een nieuw document maken." ma:contentTypeScope="" ma:versionID="1a5737ede41f34fbce224860d2315701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6398200cf07755f8074aefc34bd33f49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e47b30-af9b-4bd3-b921-d8e02a4c3da8}" ma:internalName="TaxCatchAll" ma:showField="CatchAllData" ma:web="af11faee-4ddf-430e-91bd-6f8a3bb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1faee-4ddf-430e-91bd-6f8a3bbce85b" xsi:nil="true"/>
    <lcf76f155ced4ddcb4097134ff3c332f xmlns="c31e3bd6-984f-4fb6-bec7-9b2ee5166a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EF11D-0796-41E9-977D-F8C04E2DB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af11faee-4ddf-430e-91bd-6f8a3bbce85b"/>
    <ds:schemaRef ds:uri="c31e3bd6-984f-4fb6-bec7-9b2ee5166a4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7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Bijl.Rebekka</cp:lastModifiedBy>
  <cp:revision>33</cp:revision>
  <dcterms:created xsi:type="dcterms:W3CDTF">2024-02-19T10:48:00Z</dcterms:created>
  <dcterms:modified xsi:type="dcterms:W3CDTF">2024-04-25T10:52:00Z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