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20D06" w14:textId="303D64FE" w:rsidR="00F15659" w:rsidRDefault="00D74C55" w:rsidP="00AD6A94">
      <w:r w:rsidRPr="00D07984">
        <w:rPr>
          <w:noProof/>
        </w:rPr>
        <w:drawing>
          <wp:anchor distT="0" distB="0" distL="114300" distR="114300" simplePos="0" relativeHeight="251658240" behindDoc="0" locked="0" layoutInCell="1" allowOverlap="1" wp14:anchorId="3E58277C" wp14:editId="15045173">
            <wp:simplePos x="0" y="0"/>
            <wp:positionH relativeFrom="column">
              <wp:posOffset>-274955</wp:posOffset>
            </wp:positionH>
            <wp:positionV relativeFrom="paragraph">
              <wp:posOffset>-427355</wp:posOffset>
            </wp:positionV>
            <wp:extent cx="1304992" cy="604868"/>
            <wp:effectExtent l="0" t="0" r="0" b="5080"/>
            <wp:wrapNone/>
            <wp:docPr id="1762102424" name="Afbeelding 1762102424" descr="Afbeelding met Lettertype, symbool, logo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8BAC284F-2E12-4F7C-8FCB-3F6DCA9BEE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02424" name="Afbeelding 1762102424" descr="Afbeelding met Lettertype, symbool, logo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8BAC284F-2E12-4F7C-8FCB-3F6DCA9BEE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92" cy="60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A4FCE" w14:textId="46A961E9" w:rsidR="00AD6A94" w:rsidRDefault="00AD6A94" w:rsidP="00AD6A94"/>
    <w:p w14:paraId="0374320D" w14:textId="77777777" w:rsidR="00D74C55" w:rsidRDefault="00D74C55" w:rsidP="00AD6A94"/>
    <w:p w14:paraId="62F8B6BA" w14:textId="17FCF07E" w:rsidR="00D74C55" w:rsidRDefault="00D74C55" w:rsidP="00D74C55">
      <w:pPr>
        <w:tabs>
          <w:tab w:val="left" w:pos="2184"/>
        </w:tabs>
      </w:pPr>
    </w:p>
    <w:p w14:paraId="08B6937C" w14:textId="45633D07" w:rsidR="00B718DA" w:rsidRDefault="00976D43" w:rsidP="00B718DA">
      <w:pPr>
        <w:pStyle w:val="Kop1"/>
        <w:jc w:val="center"/>
        <w:rPr>
          <w:sz w:val="36"/>
          <w:szCs w:val="36"/>
        </w:rPr>
      </w:pPr>
      <w:r>
        <w:rPr>
          <w:sz w:val="36"/>
          <w:szCs w:val="36"/>
        </w:rPr>
        <w:t>Ouder</w:t>
      </w:r>
      <w:r w:rsidR="00B718DA" w:rsidRPr="00D07984">
        <w:rPr>
          <w:sz w:val="36"/>
          <w:szCs w:val="36"/>
        </w:rPr>
        <w:t xml:space="preserve">vragenlijst </w:t>
      </w:r>
      <w:r w:rsidR="00B718DA">
        <w:rPr>
          <w:sz w:val="36"/>
          <w:szCs w:val="36"/>
        </w:rPr>
        <w:t xml:space="preserve">Zien!+ omgaan met </w:t>
      </w:r>
      <w:r w:rsidR="00CA4DBC">
        <w:rPr>
          <w:sz w:val="36"/>
          <w:szCs w:val="36"/>
        </w:rPr>
        <w:t>activiteiten</w:t>
      </w:r>
      <w:r w:rsidR="00B718DA">
        <w:rPr>
          <w:sz w:val="36"/>
          <w:szCs w:val="36"/>
        </w:rPr>
        <w:t xml:space="preserve"> </w:t>
      </w:r>
      <w:r w:rsidR="00B718DA">
        <w:rPr>
          <w:sz w:val="36"/>
          <w:szCs w:val="36"/>
        </w:rPr>
        <w:br/>
      </w:r>
      <w:r w:rsidR="00A8460A">
        <w:rPr>
          <w:sz w:val="36"/>
          <w:szCs w:val="36"/>
        </w:rPr>
        <w:t>bov</w:t>
      </w:r>
      <w:r w:rsidR="004B4F7C">
        <w:rPr>
          <w:sz w:val="36"/>
          <w:szCs w:val="36"/>
        </w:rPr>
        <w:t>e</w:t>
      </w:r>
      <w:r w:rsidR="00B718DA">
        <w:rPr>
          <w:sz w:val="36"/>
          <w:szCs w:val="36"/>
        </w:rPr>
        <w:t>nbouw</w:t>
      </w:r>
    </w:p>
    <w:p w14:paraId="5F449F56" w14:textId="77777777" w:rsidR="00B718DA" w:rsidRPr="000B034A" w:rsidRDefault="00B718DA" w:rsidP="00B718DA"/>
    <w:p w14:paraId="6D660455" w14:textId="20A7D9CC" w:rsidR="006E3468" w:rsidRPr="006E3468" w:rsidRDefault="00B718DA" w:rsidP="006E3468">
      <w:pPr>
        <w:pStyle w:val="Kop2"/>
        <w:ind w:left="-426"/>
      </w:pPr>
      <w:r w:rsidRPr="00742998">
        <w:t>Naam:………………………………………</w:t>
      </w:r>
      <w:r w:rsidR="002D4DED">
        <w:t>.</w:t>
      </w:r>
    </w:p>
    <w:p w14:paraId="22523496" w14:textId="33B21785" w:rsidR="006E3468" w:rsidRPr="006E3468" w:rsidRDefault="006E3468" w:rsidP="006E3468">
      <w:pPr>
        <w:pStyle w:val="Kop2"/>
        <w:ind w:left="-426"/>
      </w:pPr>
      <w:r>
        <w:t>Kind</w:t>
      </w:r>
      <w:r w:rsidRPr="00742998">
        <w:t>:………………………………………</w:t>
      </w:r>
      <w:r>
        <w:t>.</w:t>
      </w:r>
    </w:p>
    <w:p w14:paraId="66A19549" w14:textId="5C513B93" w:rsidR="00B718DA" w:rsidRDefault="00B718DA" w:rsidP="00B718DA">
      <w:pPr>
        <w:pStyle w:val="Kop2"/>
        <w:ind w:left="-426"/>
      </w:pPr>
      <w:r>
        <w:t>D</w:t>
      </w:r>
      <w:r w:rsidRPr="00742998">
        <w:t>atum:………………………………………</w:t>
      </w:r>
    </w:p>
    <w:p w14:paraId="2F59C2F0" w14:textId="77777777" w:rsidR="00AD6A94" w:rsidRDefault="00AD6A94" w:rsidP="00AD6A94"/>
    <w:p w14:paraId="14F85363" w14:textId="77777777" w:rsidR="00AD6A94" w:rsidRDefault="00AD6A94" w:rsidP="00AD6A94"/>
    <w:tbl>
      <w:tblPr>
        <w:tblStyle w:val="GouweAcademie"/>
        <w:tblW w:w="9721" w:type="dxa"/>
        <w:tblLook w:val="04A0" w:firstRow="1" w:lastRow="0" w:firstColumn="1" w:lastColumn="0" w:noHBand="0" w:noVBand="1"/>
      </w:tblPr>
      <w:tblGrid>
        <w:gridCol w:w="562"/>
        <w:gridCol w:w="4395"/>
        <w:gridCol w:w="1191"/>
        <w:gridCol w:w="1191"/>
        <w:gridCol w:w="1191"/>
        <w:gridCol w:w="1191"/>
      </w:tblGrid>
      <w:tr w:rsidR="00746337" w14:paraId="26483B66" w14:textId="77777777" w:rsidTr="60A3F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2A4A3E7E" w14:textId="56AF169A" w:rsidR="00746337" w:rsidRPr="00746337" w:rsidRDefault="00746337" w:rsidP="00746337"/>
        </w:tc>
        <w:tc>
          <w:tcPr>
            <w:tcW w:w="4395" w:type="dxa"/>
          </w:tcPr>
          <w:p w14:paraId="125F3041" w14:textId="4A71EED7" w:rsidR="00746337" w:rsidRPr="00DB76D2" w:rsidRDefault="00746337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</w:rPr>
              <w:t>Stellingen</w:t>
            </w:r>
          </w:p>
        </w:tc>
        <w:tc>
          <w:tcPr>
            <w:tcW w:w="1191" w:type="dxa"/>
          </w:tcPr>
          <w:p w14:paraId="15A3AC79" w14:textId="1BDE66FE" w:rsidR="00746337" w:rsidRDefault="0060295D" w:rsidP="00B83EE5">
            <w:pPr>
              <w:jc w:val="center"/>
            </w:pPr>
            <w:r>
              <w:t>Vrijwel altijd</w:t>
            </w:r>
          </w:p>
        </w:tc>
        <w:tc>
          <w:tcPr>
            <w:tcW w:w="1191" w:type="dxa"/>
          </w:tcPr>
          <w:p w14:paraId="431C5794" w14:textId="1694A9D4" w:rsidR="00746337" w:rsidRDefault="0060295D" w:rsidP="00B83EE5">
            <w:pPr>
              <w:jc w:val="center"/>
            </w:pPr>
            <w:r>
              <w:t>Soms óok al in moeilijke situaties</w:t>
            </w:r>
          </w:p>
        </w:tc>
        <w:tc>
          <w:tcPr>
            <w:tcW w:w="1191" w:type="dxa"/>
          </w:tcPr>
          <w:p w14:paraId="31589664" w14:textId="4DA53E7B" w:rsidR="00746337" w:rsidRDefault="0060295D" w:rsidP="00B83EE5">
            <w:pPr>
              <w:jc w:val="center"/>
            </w:pPr>
            <w:r>
              <w:t>Alleen in makkelijke situaties</w:t>
            </w:r>
          </w:p>
        </w:tc>
        <w:tc>
          <w:tcPr>
            <w:tcW w:w="1191" w:type="dxa"/>
          </w:tcPr>
          <w:p w14:paraId="2E8E5B10" w14:textId="7CD55446" w:rsidR="00746337" w:rsidRDefault="0060295D" w:rsidP="00B83EE5">
            <w:pPr>
              <w:jc w:val="center"/>
            </w:pPr>
            <w:r>
              <w:t>Vrijwel niet</w:t>
            </w:r>
          </w:p>
        </w:tc>
      </w:tr>
      <w:tr w:rsidR="00746337" w14:paraId="45B532F0" w14:textId="77777777" w:rsidTr="60A3F65C">
        <w:tc>
          <w:tcPr>
            <w:tcW w:w="562" w:type="dxa"/>
          </w:tcPr>
          <w:p w14:paraId="380C0299" w14:textId="4F6DC77F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1.</w:t>
            </w:r>
          </w:p>
        </w:tc>
        <w:tc>
          <w:tcPr>
            <w:tcW w:w="4395" w:type="dxa"/>
          </w:tcPr>
          <w:p w14:paraId="0778FA08" w14:textId="25BF6F26" w:rsidR="00746337" w:rsidRDefault="008606DF" w:rsidP="60A3F65C">
            <w:pPr>
              <w:rPr>
                <w:rFonts w:asciiTheme="minorHAnsi" w:hAnsiTheme="minorHAnsi"/>
                <w:color w:val="292B2C"/>
                <w:shd w:val="clear" w:color="auto" w:fill="FFFFFF"/>
              </w:rPr>
            </w:pPr>
            <w:r w:rsidRPr="60A3F65C">
              <w:rPr>
                <w:rFonts w:asciiTheme="minorHAnsi" w:hAnsiTheme="minorHAnsi"/>
                <w:color w:val="292B2C"/>
                <w:shd w:val="clear" w:color="auto" w:fill="FFFFFF"/>
              </w:rPr>
              <w:t xml:space="preserve">WB: </w:t>
            </w:r>
            <w:r w:rsidR="004C53E6" w:rsidRPr="60A3F65C">
              <w:rPr>
                <w:rFonts w:asciiTheme="minorHAnsi" w:hAnsiTheme="minorHAnsi"/>
                <w:color w:val="292B2C"/>
                <w:shd w:val="clear" w:color="auto" w:fill="FFFFFF"/>
              </w:rPr>
              <w:t>Mijn kind lijkt ontspannen bij de dingen die hij doet</w:t>
            </w:r>
          </w:p>
          <w:p w14:paraId="21808C14" w14:textId="77777777" w:rsidR="00314250" w:rsidRDefault="00314250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E8D5F9D" w14:textId="77777777" w:rsidR="00B00F30" w:rsidRDefault="00314250" w:rsidP="0031425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3FCC8578" w14:textId="4D2C7B92" w:rsidR="00981168" w:rsidRPr="00314250" w:rsidRDefault="00B00F30" w:rsidP="00314250">
            <w:pPr>
              <w:rPr>
                <w:rFonts w:asciiTheme="minorHAnsi" w:hAnsiTheme="minorHAnsi" w:cstheme="minorHAnsi"/>
                <w:i/>
                <w:iCs/>
              </w:rPr>
            </w:pPr>
            <w:r w:rsidRPr="00B00F30">
              <w:rPr>
                <w:rFonts w:asciiTheme="minorHAnsi" w:hAnsiTheme="minorHAnsi" w:cstheme="minorHAnsi"/>
                <w:i/>
                <w:iCs/>
              </w:rPr>
              <w:t>Uw kind voelt zich prettig bij de activiteiten die hij doet.</w:t>
            </w:r>
          </w:p>
        </w:tc>
        <w:tc>
          <w:tcPr>
            <w:tcW w:w="1191" w:type="dxa"/>
          </w:tcPr>
          <w:p w14:paraId="242916ED" w14:textId="529F690E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7613CC4" w14:textId="488E25F0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8650DA9" w14:textId="1052389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7C9D9CB" w14:textId="3D51A883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BB3ABE3" w14:textId="77777777" w:rsidTr="60A3F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0E90DAB" w14:textId="1423BAAB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2.</w:t>
            </w:r>
          </w:p>
        </w:tc>
        <w:tc>
          <w:tcPr>
            <w:tcW w:w="4395" w:type="dxa"/>
          </w:tcPr>
          <w:p w14:paraId="793C681F" w14:textId="0B38074D" w:rsidR="00746337" w:rsidRDefault="004B4F7C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BT: </w:t>
            </w:r>
            <w:r w:rsidR="00006457" w:rsidRPr="00006457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zet zich in voor wat hij doet en is daar tevreden over</w:t>
            </w:r>
            <w:r w:rsidR="00006457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  <w:p w14:paraId="6D52C165" w14:textId="77777777" w:rsidR="00B00F30" w:rsidRDefault="00B00F30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3F64943" w14:textId="77777777" w:rsidR="00F33AEA" w:rsidRDefault="00B00F30" w:rsidP="00B00F3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57BE12D1" w14:textId="21CAA7F6" w:rsidR="00B00F30" w:rsidRPr="004A649B" w:rsidRDefault="00F33AEA" w:rsidP="00746337">
            <w:pPr>
              <w:rPr>
                <w:rFonts w:asciiTheme="minorHAnsi" w:hAnsiTheme="minorHAnsi" w:cstheme="minorHAnsi"/>
                <w:i/>
                <w:iCs/>
              </w:rPr>
            </w:pPr>
            <w:r w:rsidRPr="00F33AEA">
              <w:rPr>
                <w:rFonts w:asciiTheme="minorHAnsi" w:hAnsiTheme="minorHAnsi" w:cstheme="minorHAnsi"/>
                <w:i/>
                <w:iCs/>
              </w:rPr>
              <w:t>Uw kind toont interesse in zijn activiteiten.</w:t>
            </w:r>
          </w:p>
        </w:tc>
        <w:tc>
          <w:tcPr>
            <w:tcW w:w="1191" w:type="dxa"/>
          </w:tcPr>
          <w:p w14:paraId="31E4B085" w14:textId="00BA712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D54BAEE" w14:textId="0B938431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694036B" w14:textId="354306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753FA3D" w14:textId="676D56C6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44E002CF" w14:textId="77777777" w:rsidTr="60A3F65C">
        <w:tc>
          <w:tcPr>
            <w:tcW w:w="562" w:type="dxa"/>
          </w:tcPr>
          <w:p w14:paraId="795CA878" w14:textId="1DBE3BE5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3.</w:t>
            </w:r>
          </w:p>
        </w:tc>
        <w:tc>
          <w:tcPr>
            <w:tcW w:w="4395" w:type="dxa"/>
          </w:tcPr>
          <w:p w14:paraId="2094D330" w14:textId="2E8B7FA4" w:rsidR="00746337" w:rsidRDefault="004B4F7C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VB: </w:t>
            </w:r>
            <w:r w:rsidR="00EA4FF5" w:rsidRPr="00EA4FF5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laat merken dat hij zich veilig voelt bij het uitvoeren van zijn activiteiten.</w:t>
            </w:r>
          </w:p>
          <w:p w14:paraId="4A187CB1" w14:textId="77777777" w:rsidR="00B00F30" w:rsidRDefault="00B00F30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09CD6963" w14:textId="77777777" w:rsidR="00EA4FF5" w:rsidRDefault="00B00F30" w:rsidP="00B00F3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72B7E9DE" w14:textId="00EDC8CD" w:rsidR="00B00F30" w:rsidRPr="00DB76D2" w:rsidRDefault="00EA4FF5" w:rsidP="004A649B">
            <w:pPr>
              <w:rPr>
                <w:rFonts w:asciiTheme="minorHAnsi" w:hAnsiTheme="minorHAnsi" w:cstheme="minorHAnsi"/>
              </w:rPr>
            </w:pPr>
            <w:r w:rsidRPr="00EA4FF5">
              <w:rPr>
                <w:rFonts w:asciiTheme="minorHAnsi" w:hAnsiTheme="minorHAnsi" w:cstheme="minorHAnsi"/>
                <w:i/>
                <w:iCs/>
              </w:rPr>
              <w:t>Uw kind weet wanneer iets veilig of onveilig is en houdt daar rekening mee</w:t>
            </w:r>
            <w:r w:rsidR="004A649B"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  <w:tc>
          <w:tcPr>
            <w:tcW w:w="1191" w:type="dxa"/>
          </w:tcPr>
          <w:p w14:paraId="1493E79B" w14:textId="68A6D39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28E5D3" w14:textId="631122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1059231" w14:textId="23759F5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DC620AA" w14:textId="726F6E4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8221C" w14:paraId="0B2B584D" w14:textId="77777777" w:rsidTr="60A3F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5234787E" w14:textId="6C13E3B7" w:rsidR="00F8221C" w:rsidRPr="00746337" w:rsidRDefault="00F8221C" w:rsidP="00F8221C">
            <w:pPr>
              <w:rPr>
                <w:b/>
              </w:rPr>
            </w:pPr>
            <w:r w:rsidRPr="00746337">
              <w:rPr>
                <w:b/>
              </w:rPr>
              <w:t>4.</w:t>
            </w:r>
          </w:p>
        </w:tc>
        <w:tc>
          <w:tcPr>
            <w:tcW w:w="4395" w:type="dxa"/>
          </w:tcPr>
          <w:p w14:paraId="272613E2" w14:textId="55D3D3E2" w:rsidR="00F8221C" w:rsidRDefault="00F8221C" w:rsidP="00F8221C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IT: </w:t>
            </w:r>
            <w:r w:rsidRPr="004A649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begint aan activiteiten.</w:t>
            </w:r>
          </w:p>
          <w:p w14:paraId="6B5A0D9B" w14:textId="77777777" w:rsidR="00F8221C" w:rsidRDefault="00F8221C" w:rsidP="00F8221C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1325B79" w14:textId="7459BAF5" w:rsidR="00F8221C" w:rsidRPr="00DB76D2" w:rsidRDefault="00F8221C" w:rsidP="52DE671B">
            <w:pPr>
              <w:rPr>
                <w:rFonts w:asciiTheme="minorHAnsi" w:hAnsiTheme="minorHAnsi"/>
                <w:color w:val="292B2C"/>
              </w:rPr>
            </w:pPr>
            <w:r w:rsidRPr="52DE671B">
              <w:rPr>
                <w:rFonts w:asciiTheme="minorHAnsi" w:hAnsiTheme="minorHAnsi"/>
                <w:i/>
                <w:iCs/>
              </w:rPr>
              <w:t xml:space="preserve">Toelichting: </w:t>
            </w:r>
          </w:p>
          <w:p w14:paraId="41FF6931" w14:textId="1E319747" w:rsidR="00F8221C" w:rsidRPr="00DB76D2" w:rsidRDefault="00F8221C" w:rsidP="52DE671B">
            <w:pPr>
              <w:rPr>
                <w:rFonts w:asciiTheme="minorHAnsi" w:hAnsiTheme="minorHAnsi"/>
                <w:color w:val="292B2C"/>
                <w:shd w:val="clear" w:color="auto" w:fill="FFFFFF"/>
              </w:rPr>
            </w:pPr>
            <w:r w:rsidRPr="52DE671B">
              <w:rPr>
                <w:rFonts w:asciiTheme="minorHAnsi" w:hAnsiTheme="minorHAnsi"/>
                <w:i/>
                <w:iCs/>
              </w:rPr>
              <w:t>Uw kind begint uit zichzelf met een spel of taak en kan iets bedenken als hij niets te doen heeft.</w:t>
            </w:r>
          </w:p>
        </w:tc>
        <w:tc>
          <w:tcPr>
            <w:tcW w:w="1191" w:type="dxa"/>
          </w:tcPr>
          <w:p w14:paraId="7E735A75" w14:textId="451B2D81" w:rsidR="00F8221C" w:rsidRPr="0029208E" w:rsidRDefault="00F8221C" w:rsidP="00F8221C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A623CA8" w14:textId="3EAD7C04" w:rsidR="00F8221C" w:rsidRPr="0029208E" w:rsidRDefault="00F8221C" w:rsidP="00F8221C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5BDC024" w14:textId="207B6A3D" w:rsidR="00F8221C" w:rsidRPr="0029208E" w:rsidRDefault="00F8221C" w:rsidP="00F8221C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B80E704" w14:textId="39A77642" w:rsidR="00F8221C" w:rsidRPr="0029208E" w:rsidRDefault="00F8221C" w:rsidP="00F8221C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8221C" w14:paraId="00995B2E" w14:textId="77777777" w:rsidTr="60A3F65C">
        <w:tc>
          <w:tcPr>
            <w:tcW w:w="562" w:type="dxa"/>
          </w:tcPr>
          <w:p w14:paraId="7ED056FA" w14:textId="5213E4BB" w:rsidR="00F8221C" w:rsidRPr="00746337" w:rsidRDefault="00F8221C" w:rsidP="00F8221C">
            <w:pPr>
              <w:rPr>
                <w:b/>
              </w:rPr>
            </w:pPr>
            <w:r w:rsidRPr="00746337">
              <w:rPr>
                <w:b/>
              </w:rPr>
              <w:t>5.</w:t>
            </w:r>
          </w:p>
        </w:tc>
        <w:tc>
          <w:tcPr>
            <w:tcW w:w="4395" w:type="dxa"/>
          </w:tcPr>
          <w:p w14:paraId="555F0D13" w14:textId="03FE859C" w:rsidR="00F8221C" w:rsidRDefault="00F8221C" w:rsidP="00F8221C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AU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Pr="004A649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geeft aan wat hij fijn vindt om te doen en voert dat uit.</w:t>
            </w:r>
          </w:p>
          <w:p w14:paraId="2F09C117" w14:textId="77777777" w:rsidR="00F8221C" w:rsidRDefault="00F8221C" w:rsidP="00F8221C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4638E6C9" w14:textId="77777777" w:rsidR="00F8221C" w:rsidRDefault="00F8221C" w:rsidP="00F8221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19A5A1D8" w14:textId="39F5B246" w:rsidR="00F8221C" w:rsidRPr="00E43216" w:rsidRDefault="00F8221C" w:rsidP="00F8221C">
            <w:pPr>
              <w:rPr>
                <w:rFonts w:asciiTheme="minorHAnsi" w:hAnsiTheme="minorHAnsi" w:cstheme="minorHAnsi"/>
                <w:i/>
                <w:iCs/>
              </w:rPr>
            </w:pPr>
            <w:r w:rsidRPr="003022DD">
              <w:rPr>
                <w:rFonts w:asciiTheme="minorHAnsi" w:hAnsiTheme="minorHAnsi" w:cstheme="minorHAnsi"/>
                <w:i/>
                <w:iCs/>
              </w:rPr>
              <w:t>Uw kind geeft aan wat hij ergens van vindt en kan keuzes maken</w:t>
            </w:r>
            <w:r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  <w:tc>
          <w:tcPr>
            <w:tcW w:w="1191" w:type="dxa"/>
          </w:tcPr>
          <w:p w14:paraId="023E9A0A" w14:textId="37E67C2D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6A81872" w14:textId="203690DC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9BEAAB3" w14:textId="685FF879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2A78B57" w14:textId="44CC2EC5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8221C" w14:paraId="649B2F5C" w14:textId="77777777" w:rsidTr="60A3F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045984AA" w14:textId="603AC082" w:rsidR="00F8221C" w:rsidRPr="00746337" w:rsidRDefault="00F8221C" w:rsidP="00F8221C">
            <w:pPr>
              <w:rPr>
                <w:b/>
              </w:rPr>
            </w:pPr>
            <w:r w:rsidRPr="00746337">
              <w:rPr>
                <w:b/>
              </w:rPr>
              <w:t>6.</w:t>
            </w:r>
          </w:p>
        </w:tc>
        <w:tc>
          <w:tcPr>
            <w:tcW w:w="4395" w:type="dxa"/>
          </w:tcPr>
          <w:p w14:paraId="4C924C9A" w14:textId="4A695449" w:rsidR="00F8221C" w:rsidRDefault="00F8221C" w:rsidP="00F8221C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FL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Pr="003022DD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vindt het oké als iets anders gaat dan verwacht bij het uitvoeren van zijn activiteiten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  <w:p w14:paraId="1FA229BD" w14:textId="77777777" w:rsidR="00F8221C" w:rsidRDefault="00F8221C" w:rsidP="00F8221C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146D3DBE" w14:textId="77777777" w:rsidR="00F8221C" w:rsidRDefault="00F8221C" w:rsidP="00F8221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79432CEB" w14:textId="5EBB70AC" w:rsidR="00F8221C" w:rsidRPr="00E43216" w:rsidRDefault="00F8221C" w:rsidP="00F8221C">
            <w:pPr>
              <w:rPr>
                <w:rFonts w:asciiTheme="minorHAnsi" w:hAnsiTheme="minorHAnsi" w:cstheme="minorHAnsi"/>
                <w:i/>
                <w:iCs/>
              </w:rPr>
            </w:pPr>
            <w:r w:rsidRPr="00E43216">
              <w:rPr>
                <w:rFonts w:asciiTheme="minorHAnsi" w:hAnsiTheme="minorHAnsi" w:cstheme="minorHAnsi"/>
                <w:i/>
                <w:iCs/>
              </w:rPr>
              <w:t>Uw kind kan zich aanpassen als het uitvoeren van een taak of activiteit anders loopt dan verwacht.</w:t>
            </w:r>
          </w:p>
        </w:tc>
        <w:tc>
          <w:tcPr>
            <w:tcW w:w="1191" w:type="dxa"/>
          </w:tcPr>
          <w:p w14:paraId="211F384C" w14:textId="682B1C39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5BF7814" w14:textId="58E69CAF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6E6125" w14:textId="2215C795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E91A606" w14:textId="38966915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8221C" w14:paraId="391C8023" w14:textId="77777777" w:rsidTr="60A3F65C">
        <w:tc>
          <w:tcPr>
            <w:tcW w:w="562" w:type="dxa"/>
          </w:tcPr>
          <w:p w14:paraId="6B3468DF" w14:textId="4B065B0F" w:rsidR="00F8221C" w:rsidRPr="00746337" w:rsidRDefault="00F8221C" w:rsidP="00F8221C">
            <w:pPr>
              <w:rPr>
                <w:b/>
              </w:rPr>
            </w:pPr>
            <w:r w:rsidRPr="00746337">
              <w:rPr>
                <w:b/>
              </w:rPr>
              <w:t>7.</w:t>
            </w:r>
          </w:p>
        </w:tc>
        <w:tc>
          <w:tcPr>
            <w:tcW w:w="4395" w:type="dxa"/>
          </w:tcPr>
          <w:p w14:paraId="05FB9D98" w14:textId="43AE6DAF" w:rsidR="00F8221C" w:rsidRDefault="00F8221C" w:rsidP="00F8221C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IB: </w:t>
            </w:r>
            <w:r w:rsidRPr="007A3A88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heeft controle over wat hij doet.</w:t>
            </w:r>
          </w:p>
          <w:p w14:paraId="5167CED0" w14:textId="77777777" w:rsidR="00F8221C" w:rsidRDefault="00F8221C" w:rsidP="00F8221C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410F6221" w14:textId="77777777" w:rsidR="00F8221C" w:rsidRDefault="00F8221C" w:rsidP="00F8221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lastRenderedPageBreak/>
              <w:t xml:space="preserve">Toelichting: </w:t>
            </w:r>
          </w:p>
          <w:p w14:paraId="54A8353C" w14:textId="446A94A3" w:rsidR="00F8221C" w:rsidRPr="00DB76D2" w:rsidRDefault="00F8221C" w:rsidP="00F8221C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7A3A88">
              <w:rPr>
                <w:rFonts w:asciiTheme="minorHAnsi" w:hAnsiTheme="minorHAnsi" w:cstheme="minorHAnsi"/>
                <w:i/>
                <w:iCs/>
              </w:rPr>
              <w:t>Uw kind kan zichzelf beheersen en aan de regels houden als hij met zijn taak of activiteit bezig is.</w:t>
            </w:r>
          </w:p>
        </w:tc>
        <w:tc>
          <w:tcPr>
            <w:tcW w:w="1191" w:type="dxa"/>
          </w:tcPr>
          <w:p w14:paraId="540F334F" w14:textId="784297B2" w:rsidR="00F8221C" w:rsidRPr="0029208E" w:rsidRDefault="00F8221C" w:rsidP="00F8221C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lastRenderedPageBreak/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63048D8" w14:textId="2DC28492" w:rsidR="00F8221C" w:rsidRPr="0029208E" w:rsidRDefault="00F8221C" w:rsidP="00F8221C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5677CEE" w14:textId="1A64A717" w:rsidR="00F8221C" w:rsidRPr="0029208E" w:rsidRDefault="00F8221C" w:rsidP="00F8221C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E3096F8" w14:textId="226ACCDD" w:rsidR="00F8221C" w:rsidRPr="0029208E" w:rsidRDefault="00F8221C" w:rsidP="00F8221C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8221C" w14:paraId="7AE85C48" w14:textId="77777777" w:rsidTr="60A3F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3DBB7599" w14:textId="4DE037DF" w:rsidR="00F8221C" w:rsidRPr="00746337" w:rsidRDefault="00F8221C" w:rsidP="00F8221C">
            <w:pPr>
              <w:rPr>
                <w:b/>
              </w:rPr>
            </w:pPr>
            <w:r w:rsidRPr="00746337">
              <w:rPr>
                <w:b/>
              </w:rPr>
              <w:t>8.</w:t>
            </w:r>
          </w:p>
        </w:tc>
        <w:tc>
          <w:tcPr>
            <w:tcW w:w="4395" w:type="dxa"/>
          </w:tcPr>
          <w:p w14:paraId="01BC1C3B" w14:textId="0CF2871B" w:rsidR="00F8221C" w:rsidRDefault="00F8221C" w:rsidP="00F8221C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PO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Pr="00C44156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organiseert zijn activiteiten om een doel te bereiken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  <w:p w14:paraId="435BD729" w14:textId="77777777" w:rsidR="00F8221C" w:rsidRDefault="00F8221C" w:rsidP="00F8221C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007E6B99" w14:textId="77777777" w:rsidR="00F8221C" w:rsidRDefault="00F8221C" w:rsidP="00F8221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5B9B419A" w14:textId="65EA6D11" w:rsidR="00F8221C" w:rsidRPr="007D088F" w:rsidRDefault="00F8221C" w:rsidP="00F8221C">
            <w:pPr>
              <w:rPr>
                <w:rFonts w:asciiTheme="minorHAnsi" w:hAnsiTheme="minorHAnsi" w:cstheme="minorHAnsi"/>
                <w:i/>
                <w:iCs/>
              </w:rPr>
            </w:pPr>
            <w:r w:rsidRPr="00C44156">
              <w:rPr>
                <w:rFonts w:asciiTheme="minorHAnsi" w:hAnsiTheme="minorHAnsi" w:cstheme="minorHAnsi"/>
                <w:i/>
                <w:iCs/>
              </w:rPr>
              <w:t>Uw kind houdt overzicht op zijn taak door prioriteiten te stellen, door zijn werk in stukjes te delen en door netjes te werken.</w:t>
            </w:r>
          </w:p>
        </w:tc>
        <w:tc>
          <w:tcPr>
            <w:tcW w:w="1191" w:type="dxa"/>
          </w:tcPr>
          <w:p w14:paraId="6E3094AC" w14:textId="7D4A2F2E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8C4819F" w14:textId="2200EEC6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5AD8369" w14:textId="18D4ED89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C971408" w14:textId="3BA95ED0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8221C" w14:paraId="15C64EE4" w14:textId="77777777" w:rsidTr="60A3F65C">
        <w:tc>
          <w:tcPr>
            <w:tcW w:w="562" w:type="dxa"/>
          </w:tcPr>
          <w:p w14:paraId="0152C74C" w14:textId="2DCC55A8" w:rsidR="00F8221C" w:rsidRPr="00746337" w:rsidRDefault="00F8221C" w:rsidP="00F8221C">
            <w:pPr>
              <w:rPr>
                <w:b/>
              </w:rPr>
            </w:pPr>
            <w:r w:rsidRPr="00746337">
              <w:rPr>
                <w:b/>
              </w:rPr>
              <w:t>9.</w:t>
            </w:r>
          </w:p>
        </w:tc>
        <w:tc>
          <w:tcPr>
            <w:tcW w:w="4395" w:type="dxa"/>
          </w:tcPr>
          <w:p w14:paraId="473D4CD3" w14:textId="7E1E96B5" w:rsidR="00F8221C" w:rsidRDefault="00F8221C" w:rsidP="00F8221C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ZI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Pr="00C44156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kent zijn eigen kwaliteiten en interesses en weet waar hij wil in groeien.</w:t>
            </w:r>
          </w:p>
          <w:p w14:paraId="78FAAFF1" w14:textId="77777777" w:rsidR="00F8221C" w:rsidRDefault="00F8221C" w:rsidP="00F8221C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0285CF89" w14:textId="77777777" w:rsidR="00F8221C" w:rsidRDefault="00F8221C" w:rsidP="00F8221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5FB45E7D" w14:textId="581B7AF7" w:rsidR="00F8221C" w:rsidRPr="00DB76D2" w:rsidRDefault="00F8221C" w:rsidP="00F8221C">
            <w:pPr>
              <w:rPr>
                <w:rFonts w:asciiTheme="minorHAnsi" w:hAnsiTheme="minorHAnsi" w:cstheme="minorHAnsi"/>
              </w:rPr>
            </w:pPr>
            <w:r w:rsidRPr="007D088F">
              <w:rPr>
                <w:rFonts w:asciiTheme="minorHAnsi" w:hAnsiTheme="minorHAnsi" w:cstheme="minorHAnsi"/>
                <w:i/>
                <w:iCs/>
              </w:rPr>
              <w:t>Uw kind kent zijn eigen kwaliteiten, interesses en ontwikkelpunten.</w:t>
            </w:r>
          </w:p>
        </w:tc>
        <w:tc>
          <w:tcPr>
            <w:tcW w:w="1191" w:type="dxa"/>
          </w:tcPr>
          <w:p w14:paraId="2599BDE0" w14:textId="6BA71452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615FEDD" w14:textId="03C387ED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4DF1882" w14:textId="7F424591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BC2438" w14:textId="2C73CDE7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8221C" w14:paraId="4A578DC3" w14:textId="77777777" w:rsidTr="60A3F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5008B2B" w14:textId="12FEDA3D" w:rsidR="00F8221C" w:rsidRPr="00746337" w:rsidRDefault="00F8221C" w:rsidP="00F8221C">
            <w:pPr>
              <w:rPr>
                <w:b/>
              </w:rPr>
            </w:pPr>
            <w:r w:rsidRPr="00746337">
              <w:rPr>
                <w:b/>
              </w:rPr>
              <w:t>10.</w:t>
            </w:r>
          </w:p>
        </w:tc>
        <w:tc>
          <w:tcPr>
            <w:tcW w:w="4395" w:type="dxa"/>
          </w:tcPr>
          <w:p w14:paraId="25D6081F" w14:textId="216A8387" w:rsidR="00F8221C" w:rsidRDefault="00F8221C" w:rsidP="00F822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CD: </w:t>
            </w:r>
            <w:r w:rsidRPr="007D088F">
              <w:rPr>
                <w:rFonts w:asciiTheme="minorHAnsi" w:hAnsiTheme="minorHAnsi" w:cstheme="minorHAnsi"/>
              </w:rPr>
              <w:t>Mijn kind bedenkt nieuwe, verrassende ideeën en oplossingen bij de activiteiten die hij doet.</w:t>
            </w:r>
          </w:p>
          <w:p w14:paraId="34A2A286" w14:textId="77777777" w:rsidR="00F8221C" w:rsidRDefault="00F8221C" w:rsidP="00F8221C">
            <w:pPr>
              <w:rPr>
                <w:rFonts w:asciiTheme="minorHAnsi" w:hAnsiTheme="minorHAnsi" w:cstheme="minorHAnsi"/>
              </w:rPr>
            </w:pPr>
          </w:p>
          <w:p w14:paraId="76A3D8E6" w14:textId="77777777" w:rsidR="00F8221C" w:rsidRDefault="00F8221C" w:rsidP="00F8221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50E79F9A" w14:textId="450496F1" w:rsidR="00F8221C" w:rsidRPr="007D088F" w:rsidRDefault="00F8221C" w:rsidP="00F8221C">
            <w:pPr>
              <w:rPr>
                <w:rFonts w:asciiTheme="minorHAnsi" w:hAnsiTheme="minorHAnsi" w:cstheme="minorHAnsi"/>
                <w:i/>
                <w:iCs/>
              </w:rPr>
            </w:pPr>
            <w:r w:rsidRPr="007D088F">
              <w:rPr>
                <w:rFonts w:asciiTheme="minorHAnsi" w:hAnsiTheme="minorHAnsi" w:cstheme="minorHAnsi"/>
                <w:i/>
                <w:iCs/>
              </w:rPr>
              <w:t>Uw kind pakt een probleem op een originele manier aan.</w:t>
            </w:r>
          </w:p>
        </w:tc>
        <w:tc>
          <w:tcPr>
            <w:tcW w:w="1191" w:type="dxa"/>
          </w:tcPr>
          <w:p w14:paraId="60E2AC83" w14:textId="71AEE511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301080F" w14:textId="5D96A852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9F2BED" w14:textId="77C44866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A64DBF8" w14:textId="401A5F80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8221C" w14:paraId="323BD9DB" w14:textId="77777777" w:rsidTr="60A3F65C">
        <w:tc>
          <w:tcPr>
            <w:tcW w:w="562" w:type="dxa"/>
          </w:tcPr>
          <w:p w14:paraId="0009C785" w14:textId="5606FF38" w:rsidR="00F8221C" w:rsidRPr="00746337" w:rsidRDefault="00F8221C" w:rsidP="00F8221C">
            <w:pPr>
              <w:rPr>
                <w:b/>
              </w:rPr>
            </w:pPr>
            <w:r w:rsidRPr="00746337">
              <w:rPr>
                <w:b/>
              </w:rPr>
              <w:t>11.</w:t>
            </w:r>
          </w:p>
        </w:tc>
        <w:tc>
          <w:tcPr>
            <w:tcW w:w="4395" w:type="dxa"/>
          </w:tcPr>
          <w:p w14:paraId="2D0A58AB" w14:textId="79FD9282" w:rsidR="00F8221C" w:rsidRDefault="00F8221C" w:rsidP="00F8221C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KD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Pr="00F8221C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denkt na over onderwerpen of vragen voor hij zijn mening vormt.</w:t>
            </w:r>
          </w:p>
          <w:p w14:paraId="557544D5" w14:textId="77777777" w:rsidR="00F8221C" w:rsidRDefault="00F8221C" w:rsidP="00F8221C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6969E827" w14:textId="77777777" w:rsidR="00F8221C" w:rsidRDefault="00F8221C" w:rsidP="00F8221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1237D861" w14:textId="43FCA1C0" w:rsidR="00F8221C" w:rsidRPr="00DB76D2" w:rsidRDefault="00F8221C" w:rsidP="52DE671B">
            <w:pPr>
              <w:rPr>
                <w:rFonts w:asciiTheme="minorHAnsi" w:hAnsiTheme="minorHAnsi"/>
                <w:i/>
                <w:iCs/>
              </w:rPr>
            </w:pPr>
            <w:r w:rsidRPr="52DE671B">
              <w:rPr>
                <w:rFonts w:asciiTheme="minorHAnsi" w:hAnsiTheme="minorHAnsi"/>
                <w:i/>
                <w:iCs/>
              </w:rPr>
              <w:t>Uw kind denkt aan de hand van bronnen na over verschillende kanten van een onderwerp en vormt dan zijn mening.</w:t>
            </w:r>
          </w:p>
        </w:tc>
        <w:tc>
          <w:tcPr>
            <w:tcW w:w="1191" w:type="dxa"/>
          </w:tcPr>
          <w:p w14:paraId="0374ACAA" w14:textId="4ECE8173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E10ADB6" w14:textId="6348EB59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0E4F4BE" w14:textId="7F79959D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A8DEFF7" w14:textId="766D9188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8221C" w14:paraId="2BBAB8AA" w14:textId="77777777" w:rsidTr="60A3F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43C4832" w14:textId="6579F5DC" w:rsidR="00F8221C" w:rsidRPr="00746337" w:rsidRDefault="00F8221C" w:rsidP="00F8221C">
            <w:pPr>
              <w:rPr>
                <w:b/>
              </w:rPr>
            </w:pPr>
            <w:r w:rsidRPr="00746337">
              <w:rPr>
                <w:b/>
              </w:rPr>
              <w:t>12.</w:t>
            </w:r>
          </w:p>
        </w:tc>
        <w:tc>
          <w:tcPr>
            <w:tcW w:w="4395" w:type="dxa"/>
          </w:tcPr>
          <w:p w14:paraId="4F2DA161" w14:textId="1E7D5068" w:rsidR="00F8221C" w:rsidRDefault="00F8221C" w:rsidP="00F8221C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AD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Pr="00F8221C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begrijpt hoe dingen met elkaar te maken door stukjes informatie aan elkaar te verbinden en logische conclusies te trekken.</w:t>
            </w:r>
          </w:p>
          <w:p w14:paraId="00733946" w14:textId="77777777" w:rsidR="00F8221C" w:rsidRDefault="00F8221C" w:rsidP="00F8221C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7934A8C7" w14:textId="77777777" w:rsidR="00F8221C" w:rsidRDefault="00F8221C" w:rsidP="00F8221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67AA5E95" w14:textId="53B836AA" w:rsidR="00F8221C" w:rsidRPr="00DB76D2" w:rsidRDefault="00F8221C" w:rsidP="52DE671B">
            <w:pPr>
              <w:rPr>
                <w:rFonts w:asciiTheme="minorHAnsi" w:hAnsiTheme="minorHAnsi"/>
                <w:i/>
                <w:iCs/>
              </w:rPr>
            </w:pPr>
            <w:r w:rsidRPr="52DE671B">
              <w:rPr>
                <w:rFonts w:asciiTheme="minorHAnsi" w:hAnsiTheme="minorHAnsi"/>
                <w:i/>
                <w:iCs/>
              </w:rPr>
              <w:t>Uw kind kan informatie begrijpen en verwerken.</w:t>
            </w:r>
          </w:p>
        </w:tc>
        <w:tc>
          <w:tcPr>
            <w:tcW w:w="1191" w:type="dxa"/>
          </w:tcPr>
          <w:p w14:paraId="0DFB71B8" w14:textId="64750504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2464F6D" w14:textId="784E58F8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E61C92F" w14:textId="70B81F39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86FFFF1" w14:textId="6292B4BB" w:rsidR="00F8221C" w:rsidRDefault="00F8221C" w:rsidP="00F8221C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1464F">
              <w:rPr>
                <w:sz w:val="24"/>
                <w:szCs w:val="24"/>
              </w:rPr>
            </w:r>
            <w:r w:rsidR="0081464F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</w:tbl>
    <w:p w14:paraId="7CD92ADF" w14:textId="77777777" w:rsidR="0038220C" w:rsidRDefault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324EB528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EB67D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5A67E" w14:textId="77777777" w:rsidR="00746337" w:rsidRDefault="00746337" w:rsidP="004B0919">
      <w:r>
        <w:separator/>
      </w:r>
    </w:p>
  </w:endnote>
  <w:endnote w:type="continuationSeparator" w:id="0">
    <w:p w14:paraId="4646B486" w14:textId="77777777" w:rsidR="00746337" w:rsidRDefault="00746337" w:rsidP="004B0919">
      <w:r>
        <w:continuationSeparator/>
      </w:r>
    </w:p>
  </w:endnote>
  <w:endnote w:type="continuationNotice" w:id="1">
    <w:p w14:paraId="07E65211" w14:textId="77777777" w:rsidR="00746337" w:rsidRDefault="00746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54CB25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7201F9B8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BDFAC" w14:textId="77777777" w:rsidR="004B0919" w:rsidRPr="00171A4A" w:rsidRDefault="0038220C" w:rsidP="0038220C">
    <w:pPr>
      <w:rPr>
        <w:rFonts w:asciiTheme="minorHAnsi" w:hAnsiTheme="minorHAnsi" w:cstheme="minorHAnsi"/>
        <w:color w:val="003350"/>
        <w:sz w:val="16"/>
        <w:szCs w:val="16"/>
      </w:rPr>
    </w:pPr>
    <w:r w:rsidRPr="00171A4A">
      <w:rPr>
        <w:rFonts w:asciiTheme="minorHAnsi" w:hAnsiTheme="minorHAnsi" w:cstheme="minorHAnsi"/>
        <w:noProof/>
        <w:color w:val="003350"/>
        <w:sz w:val="16"/>
        <w:szCs w:val="16"/>
      </w:rPr>
      <w:drawing>
        <wp:anchor distT="0" distB="0" distL="114300" distR="114300" simplePos="0" relativeHeight="251658242" behindDoc="0" locked="0" layoutInCell="1" allowOverlap="1" wp14:anchorId="26641693" wp14:editId="68C2DF77">
          <wp:simplePos x="0" y="0"/>
          <wp:positionH relativeFrom="margin">
            <wp:posOffset>-520436</wp:posOffset>
          </wp:positionH>
          <wp:positionV relativeFrom="margin">
            <wp:posOffset>8968105</wp:posOffset>
          </wp:positionV>
          <wp:extent cx="379095" cy="370205"/>
          <wp:effectExtent l="0" t="0" r="190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A4A">
      <w:rPr>
        <w:rFonts w:asciiTheme="minorHAnsi" w:hAnsiTheme="minorHAnsi" w:cstheme="minorHAnsi"/>
        <w:color w:val="003350"/>
        <w:sz w:val="16"/>
        <w:szCs w:val="16"/>
      </w:rPr>
      <w:t>G</w:t>
    </w:r>
    <w:r w:rsidR="001230BF" w:rsidRPr="00171A4A">
      <w:rPr>
        <w:rFonts w:cs="Calibri"/>
        <w:color w:val="003350"/>
        <w:sz w:val="16"/>
        <w:szCs w:val="16"/>
      </w:rPr>
      <w:t>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6AEF7" w14:textId="77777777" w:rsidR="00746337" w:rsidRDefault="00746337" w:rsidP="004B0919">
      <w:r>
        <w:separator/>
      </w:r>
    </w:p>
  </w:footnote>
  <w:footnote w:type="continuationSeparator" w:id="0">
    <w:p w14:paraId="132BB174" w14:textId="77777777" w:rsidR="00746337" w:rsidRDefault="00746337" w:rsidP="004B0919">
      <w:r>
        <w:continuationSeparator/>
      </w:r>
    </w:p>
  </w:footnote>
  <w:footnote w:type="continuationNotice" w:id="1">
    <w:p w14:paraId="4BD1A60F" w14:textId="77777777" w:rsidR="00746337" w:rsidRDefault="007463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CE4C8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5438CE" wp14:editId="2D13F8D9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2F41A60C" w14:textId="77777777" w:rsidR="002277ED" w:rsidRDefault="002277ED" w:rsidP="004B0919">
    <w:pPr>
      <w:pStyle w:val="Koptekst"/>
      <w:rPr>
        <w:noProof/>
      </w:rPr>
    </w:pPr>
  </w:p>
  <w:p w14:paraId="048BE897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3FA9" w14:textId="6C103AB5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3E77A4" wp14:editId="3BBEB6CD">
          <wp:simplePos x="0" y="0"/>
          <wp:positionH relativeFrom="column">
            <wp:posOffset>3626485</wp:posOffset>
          </wp:positionH>
          <wp:positionV relativeFrom="paragraph">
            <wp:posOffset>-487679</wp:posOffset>
          </wp:positionV>
          <wp:extent cx="3009900" cy="1394460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51" b="82887"/>
                  <a:stretch/>
                </pic:blipFill>
                <pic:spPr bwMode="auto">
                  <a:xfrm>
                    <a:off x="0" y="0"/>
                    <a:ext cx="3009900" cy="1394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45.4pt;height:53.2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8000">
    <w:abstractNumId w:val="4"/>
  </w:num>
  <w:num w:numId="2" w16cid:durableId="480774690">
    <w:abstractNumId w:val="1"/>
  </w:num>
  <w:num w:numId="3" w16cid:durableId="2021153377">
    <w:abstractNumId w:val="2"/>
  </w:num>
  <w:num w:numId="4" w16cid:durableId="924993501">
    <w:abstractNumId w:val="0"/>
  </w:num>
  <w:num w:numId="5" w16cid:durableId="1964533995">
    <w:abstractNumId w:val="5"/>
  </w:num>
  <w:num w:numId="6" w16cid:durableId="31013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37"/>
    <w:rsid w:val="00006457"/>
    <w:rsid w:val="000104DB"/>
    <w:rsid w:val="00011E71"/>
    <w:rsid w:val="00035BAF"/>
    <w:rsid w:val="0003628A"/>
    <w:rsid w:val="0003777E"/>
    <w:rsid w:val="00050E17"/>
    <w:rsid w:val="00051F69"/>
    <w:rsid w:val="00052825"/>
    <w:rsid w:val="000539A1"/>
    <w:rsid w:val="00057B80"/>
    <w:rsid w:val="00061AE4"/>
    <w:rsid w:val="000844AE"/>
    <w:rsid w:val="0008545D"/>
    <w:rsid w:val="000A071E"/>
    <w:rsid w:val="000C4D5D"/>
    <w:rsid w:val="000D246A"/>
    <w:rsid w:val="000D6D81"/>
    <w:rsid w:val="000D7D60"/>
    <w:rsid w:val="00100F0E"/>
    <w:rsid w:val="001111FB"/>
    <w:rsid w:val="00112742"/>
    <w:rsid w:val="001230BF"/>
    <w:rsid w:val="00123CFE"/>
    <w:rsid w:val="00131C70"/>
    <w:rsid w:val="001550CF"/>
    <w:rsid w:val="00171A4A"/>
    <w:rsid w:val="0018093C"/>
    <w:rsid w:val="00190837"/>
    <w:rsid w:val="001A668A"/>
    <w:rsid w:val="001B2EA5"/>
    <w:rsid w:val="001B6729"/>
    <w:rsid w:val="001F2D3D"/>
    <w:rsid w:val="001F2DEB"/>
    <w:rsid w:val="0021084F"/>
    <w:rsid w:val="002277ED"/>
    <w:rsid w:val="00227D95"/>
    <w:rsid w:val="002303AF"/>
    <w:rsid w:val="00236EA5"/>
    <w:rsid w:val="002401AF"/>
    <w:rsid w:val="00253936"/>
    <w:rsid w:val="002832C2"/>
    <w:rsid w:val="002C5990"/>
    <w:rsid w:val="002D4DED"/>
    <w:rsid w:val="002D7DE4"/>
    <w:rsid w:val="003022DD"/>
    <w:rsid w:val="00314250"/>
    <w:rsid w:val="003372D4"/>
    <w:rsid w:val="0037112A"/>
    <w:rsid w:val="00371580"/>
    <w:rsid w:val="0038220C"/>
    <w:rsid w:val="003839E4"/>
    <w:rsid w:val="00384564"/>
    <w:rsid w:val="003B3ABB"/>
    <w:rsid w:val="003C69DA"/>
    <w:rsid w:val="003F6EAF"/>
    <w:rsid w:val="004132BA"/>
    <w:rsid w:val="00422AAC"/>
    <w:rsid w:val="00424C1B"/>
    <w:rsid w:val="00481502"/>
    <w:rsid w:val="004844E3"/>
    <w:rsid w:val="004A649B"/>
    <w:rsid w:val="004B0919"/>
    <w:rsid w:val="004B4F7C"/>
    <w:rsid w:val="004B5E33"/>
    <w:rsid w:val="004C37C4"/>
    <w:rsid w:val="004C53E6"/>
    <w:rsid w:val="004E0DA1"/>
    <w:rsid w:val="005067D0"/>
    <w:rsid w:val="0051299E"/>
    <w:rsid w:val="00524EBA"/>
    <w:rsid w:val="00525501"/>
    <w:rsid w:val="005319B5"/>
    <w:rsid w:val="00547CC2"/>
    <w:rsid w:val="005725A1"/>
    <w:rsid w:val="00574B3D"/>
    <w:rsid w:val="00584181"/>
    <w:rsid w:val="00586868"/>
    <w:rsid w:val="005932CB"/>
    <w:rsid w:val="005A6D0C"/>
    <w:rsid w:val="005C4610"/>
    <w:rsid w:val="005E7CF2"/>
    <w:rsid w:val="00601D98"/>
    <w:rsid w:val="0060295D"/>
    <w:rsid w:val="00603823"/>
    <w:rsid w:val="00605CB3"/>
    <w:rsid w:val="0060777B"/>
    <w:rsid w:val="00614307"/>
    <w:rsid w:val="00621832"/>
    <w:rsid w:val="0063648B"/>
    <w:rsid w:val="006462D6"/>
    <w:rsid w:val="00651B8B"/>
    <w:rsid w:val="00697423"/>
    <w:rsid w:val="006E3468"/>
    <w:rsid w:val="006E652F"/>
    <w:rsid w:val="006F276E"/>
    <w:rsid w:val="006F7D18"/>
    <w:rsid w:val="00717E5F"/>
    <w:rsid w:val="00724839"/>
    <w:rsid w:val="007371B0"/>
    <w:rsid w:val="00746337"/>
    <w:rsid w:val="00762E28"/>
    <w:rsid w:val="007644CF"/>
    <w:rsid w:val="007A3A88"/>
    <w:rsid w:val="007A4401"/>
    <w:rsid w:val="007B08B0"/>
    <w:rsid w:val="007D088F"/>
    <w:rsid w:val="007D1EDE"/>
    <w:rsid w:val="007E3335"/>
    <w:rsid w:val="007F0428"/>
    <w:rsid w:val="007F2757"/>
    <w:rsid w:val="00803086"/>
    <w:rsid w:val="0081464F"/>
    <w:rsid w:val="00846B1A"/>
    <w:rsid w:val="008606DF"/>
    <w:rsid w:val="00860929"/>
    <w:rsid w:val="00865E9A"/>
    <w:rsid w:val="008753CB"/>
    <w:rsid w:val="00877D56"/>
    <w:rsid w:val="00881F13"/>
    <w:rsid w:val="00890C1F"/>
    <w:rsid w:val="008A64A4"/>
    <w:rsid w:val="008C66D2"/>
    <w:rsid w:val="008D5D1D"/>
    <w:rsid w:val="008F1A4A"/>
    <w:rsid w:val="00903117"/>
    <w:rsid w:val="00911738"/>
    <w:rsid w:val="00920B86"/>
    <w:rsid w:val="00923D20"/>
    <w:rsid w:val="009372C3"/>
    <w:rsid w:val="009442C7"/>
    <w:rsid w:val="009623E9"/>
    <w:rsid w:val="009675E5"/>
    <w:rsid w:val="00976D43"/>
    <w:rsid w:val="00981168"/>
    <w:rsid w:val="00993B59"/>
    <w:rsid w:val="009B1737"/>
    <w:rsid w:val="009F2098"/>
    <w:rsid w:val="00A03150"/>
    <w:rsid w:val="00A53074"/>
    <w:rsid w:val="00A556C1"/>
    <w:rsid w:val="00A83C8B"/>
    <w:rsid w:val="00A8460A"/>
    <w:rsid w:val="00AA5445"/>
    <w:rsid w:val="00AB1FD9"/>
    <w:rsid w:val="00AC2CC3"/>
    <w:rsid w:val="00AD6A94"/>
    <w:rsid w:val="00AE0A4B"/>
    <w:rsid w:val="00AF26C4"/>
    <w:rsid w:val="00B00F30"/>
    <w:rsid w:val="00B06C6E"/>
    <w:rsid w:val="00B215A0"/>
    <w:rsid w:val="00B3713B"/>
    <w:rsid w:val="00B718DA"/>
    <w:rsid w:val="00B73CA7"/>
    <w:rsid w:val="00B83EE5"/>
    <w:rsid w:val="00B95447"/>
    <w:rsid w:val="00BB358B"/>
    <w:rsid w:val="00BB7AE5"/>
    <w:rsid w:val="00BF2B24"/>
    <w:rsid w:val="00C15F4B"/>
    <w:rsid w:val="00C26B42"/>
    <w:rsid w:val="00C44156"/>
    <w:rsid w:val="00C75C02"/>
    <w:rsid w:val="00C814D7"/>
    <w:rsid w:val="00C833DC"/>
    <w:rsid w:val="00C911F6"/>
    <w:rsid w:val="00CA098D"/>
    <w:rsid w:val="00CA4DBC"/>
    <w:rsid w:val="00CB0046"/>
    <w:rsid w:val="00CC01BB"/>
    <w:rsid w:val="00CC209E"/>
    <w:rsid w:val="00CD0596"/>
    <w:rsid w:val="00CD4A2E"/>
    <w:rsid w:val="00CE4759"/>
    <w:rsid w:val="00CF3D67"/>
    <w:rsid w:val="00D1601B"/>
    <w:rsid w:val="00D16197"/>
    <w:rsid w:val="00D64472"/>
    <w:rsid w:val="00D7387D"/>
    <w:rsid w:val="00D74C55"/>
    <w:rsid w:val="00D913DA"/>
    <w:rsid w:val="00D93A4C"/>
    <w:rsid w:val="00DB76D2"/>
    <w:rsid w:val="00DC3875"/>
    <w:rsid w:val="00DC3C1A"/>
    <w:rsid w:val="00DD79BD"/>
    <w:rsid w:val="00E0753A"/>
    <w:rsid w:val="00E1759A"/>
    <w:rsid w:val="00E32CCD"/>
    <w:rsid w:val="00E428DF"/>
    <w:rsid w:val="00E43216"/>
    <w:rsid w:val="00E43592"/>
    <w:rsid w:val="00E46A57"/>
    <w:rsid w:val="00E47DFA"/>
    <w:rsid w:val="00E54F0E"/>
    <w:rsid w:val="00E677D9"/>
    <w:rsid w:val="00E850FF"/>
    <w:rsid w:val="00EA4FF5"/>
    <w:rsid w:val="00EA6AA6"/>
    <w:rsid w:val="00EB67D3"/>
    <w:rsid w:val="00EB7F50"/>
    <w:rsid w:val="00EC62D8"/>
    <w:rsid w:val="00ED19C1"/>
    <w:rsid w:val="00F0212A"/>
    <w:rsid w:val="00F15659"/>
    <w:rsid w:val="00F33AEA"/>
    <w:rsid w:val="00F36C84"/>
    <w:rsid w:val="00F40907"/>
    <w:rsid w:val="00F436FA"/>
    <w:rsid w:val="00F74F95"/>
    <w:rsid w:val="00F8221C"/>
    <w:rsid w:val="00FC112E"/>
    <w:rsid w:val="00FD304B"/>
    <w:rsid w:val="00FF76AF"/>
    <w:rsid w:val="0812C4F8"/>
    <w:rsid w:val="162CA007"/>
    <w:rsid w:val="3703224D"/>
    <w:rsid w:val="52DE671B"/>
    <w:rsid w:val="60A3F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05BBD83B"/>
  <w15:chartTrackingRefBased/>
  <w15:docId w15:val="{92A04289-9508-4F09-ACCC-5471474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c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72611-bf81-487e-b0f6-1ac12b8ec030" xsi:nil="true"/>
    <lcf76f155ced4ddcb4097134ff3c332f xmlns="60894600-8476-4fd7-b2c5-ff917fc705d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purl.org/dc/dcmitype/"/>
    <ds:schemaRef ds:uri="af11faee-4ddf-430e-91bd-6f8a3bbce85b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c31e3bd6-984f-4fb6-bec7-9b2ee5166a42"/>
    <ds:schemaRef ds:uri="http://www.w3.org/XML/1998/namespace"/>
    <ds:schemaRef ds:uri="fbe72611-bf81-487e-b0f6-1ac12b8ec030"/>
    <ds:schemaRef ds:uri="60894600-8476-4fd7-b2c5-ff917fc705dd"/>
  </ds:schemaRefs>
</ds:datastoreItem>
</file>

<file path=customXml/itemProps4.xml><?xml version="1.0" encoding="utf-8"?>
<ds:datastoreItem xmlns:ds="http://schemas.openxmlformats.org/officeDocument/2006/customXml" ds:itemID="{C2AC43F3-6593-4D61-9B75-C646E6FC2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0</TotalTime>
  <Pages>2</Pages>
  <Words>506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Tigchelaar.D.</dc:creator>
  <cp:keywords/>
  <dc:description/>
  <cp:lastModifiedBy>Jansen-Tigchelaar, Doreanne | Gouwe Academie</cp:lastModifiedBy>
  <cp:revision>19</cp:revision>
  <cp:lastPrinted>2024-08-29T14:40:00Z</cp:lastPrinted>
  <dcterms:created xsi:type="dcterms:W3CDTF">2024-02-19T10:48:00Z</dcterms:created>
  <dcterms:modified xsi:type="dcterms:W3CDTF">2024-08-29T14:40:00Z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0x010100DE0ECFA641DD7345AA426FFF09E7B489</vt:lpwstr>
  </property>
  <property fmtid="{D5CDD505-2E9C-101B-9397-08002B2CF9AE}" pid="3" name="Flowuitvoeren">
    <vt:lpwstr>Ja</vt:lpwstr>
  </property>
  <property fmtid="{D5CDD505-2E9C-101B-9397-08002B2CF9AE}" pid="4" name="MediaServiceImageTags">
    <vt:lpwstr/>
  </property>
</Properties>
</file>