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205BF9CA" w:rsidR="00B718DA" w:rsidRDefault="00B718DA" w:rsidP="00B718DA">
      <w:pPr>
        <w:pStyle w:val="Kop1"/>
        <w:jc w:val="center"/>
        <w:rPr>
          <w:sz w:val="36"/>
          <w:szCs w:val="36"/>
        </w:rPr>
      </w:pPr>
      <w:r w:rsidRPr="00D07984">
        <w:rPr>
          <w:sz w:val="36"/>
          <w:szCs w:val="36"/>
        </w:rPr>
        <w:t xml:space="preserve">Leerlingvragenlijst </w:t>
      </w:r>
      <w:r>
        <w:rPr>
          <w:sz w:val="36"/>
          <w:szCs w:val="36"/>
        </w:rPr>
        <w:t xml:space="preserve">Zien!+ omgaan met </w:t>
      </w:r>
      <w:r w:rsidR="00FF76AF">
        <w:rPr>
          <w:sz w:val="36"/>
          <w:szCs w:val="36"/>
        </w:rPr>
        <w:t>activiteiten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="004B4F7C">
        <w:rPr>
          <w:sz w:val="36"/>
          <w:szCs w:val="36"/>
        </w:rPr>
        <w:t>midde</w:t>
      </w:r>
      <w:r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335ACB2D" w14:textId="532BF82B" w:rsidR="00B718DA" w:rsidRDefault="00B718DA" w:rsidP="00B718DA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66A19549" w14:textId="3D314ECC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A182A1F" w14:textId="77777777" w:rsidR="00DB76D2" w:rsidRDefault="00DB76D2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74109CD5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altijd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431C5794" w14:textId="3C5D927D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vaak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31589664" w14:textId="6CC989AB" w:rsidR="00746337" w:rsidRDefault="00746337" w:rsidP="00B83EE5">
            <w:pPr>
              <w:jc w:val="center"/>
            </w:pPr>
            <w:r w:rsidRPr="00D07984">
              <w:t xml:space="preserve">Dat is </w:t>
            </w:r>
            <w:r>
              <w:t>soms</w:t>
            </w:r>
            <w:r w:rsidRPr="00D07984">
              <w:t xml:space="preserve"> zo</w:t>
            </w:r>
          </w:p>
        </w:tc>
        <w:tc>
          <w:tcPr>
            <w:tcW w:w="1191" w:type="dxa"/>
          </w:tcPr>
          <w:p w14:paraId="2E8E5B10" w14:textId="0AB3512C" w:rsidR="00746337" w:rsidRDefault="00746337" w:rsidP="00B83EE5">
            <w:pPr>
              <w:jc w:val="center"/>
            </w:pPr>
            <w:r w:rsidRPr="00D07984">
              <w:t xml:space="preserve">Dat is (bijna) </w:t>
            </w:r>
            <w:r>
              <w:t>nooit</w:t>
            </w:r>
            <w:r w:rsidRPr="00D07984">
              <w:t xml:space="preserve"> zo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3FCC8578" w14:textId="44DD97C1" w:rsidR="00746337" w:rsidRPr="00DB76D2" w:rsidRDefault="008606DF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4B4F7C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Ik voel me fijn </w:t>
            </w:r>
            <w:r w:rsidR="0063648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bij de dingen die ik doe.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57BE12D1" w14:textId="182C6775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Ik </w:t>
            </w:r>
            <w:r w:rsidR="0011274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doe goed mijn best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72B7E9DE" w14:textId="77AD5BDE" w:rsidR="00746337" w:rsidRPr="00DB76D2" w:rsidRDefault="004B4F7C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Ik voel me veilig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bij de </w:t>
            </w:r>
            <w:r w:rsidR="0011274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dingen die ik doe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0995B2E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7ED056FA" w14:textId="4A840D57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9A5A1D8" w14:textId="686CB5D5" w:rsidR="00746337" w:rsidRPr="00DB76D2" w:rsidRDefault="00112742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Ik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begin uit mezelf ergens aan.</w:t>
            </w:r>
          </w:p>
        </w:tc>
        <w:tc>
          <w:tcPr>
            <w:tcW w:w="1191" w:type="dxa"/>
          </w:tcPr>
          <w:p w14:paraId="023E9A0A" w14:textId="37E67C2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649B2F5C" w14:textId="77777777" w:rsidTr="00B83EE5">
        <w:tc>
          <w:tcPr>
            <w:tcW w:w="562" w:type="dxa"/>
          </w:tcPr>
          <w:p w14:paraId="045984AA" w14:textId="7CE35A11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9432CEB" w14:textId="07BEB412" w:rsidR="00D1601B" w:rsidRPr="00DB76D2" w:rsidRDefault="00D1601B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Ik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laat merken wat ik fijn vind om te doen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211F384C" w14:textId="682B1C39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B466EF4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5B9B419A" w14:textId="0CC8A98C" w:rsidR="00D1601B" w:rsidRPr="00DB76D2" w:rsidRDefault="00D1601B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Ik vind het oké als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iets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ander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s gaat dan verwacht of tegenzit bij wat ik doe.</w:t>
            </w:r>
          </w:p>
        </w:tc>
        <w:tc>
          <w:tcPr>
            <w:tcW w:w="1191" w:type="dxa"/>
          </w:tcPr>
          <w:p w14:paraId="6E3094AC" w14:textId="7D4A2F2E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15C64EE4" w14:textId="77777777" w:rsidTr="00B83EE5">
        <w:tc>
          <w:tcPr>
            <w:tcW w:w="562" w:type="dxa"/>
          </w:tcPr>
          <w:p w14:paraId="0152C74C" w14:textId="7C00CF7C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FB45E7D" w14:textId="1E411B0A" w:rsidR="00D1601B" w:rsidRPr="00DB76D2" w:rsidRDefault="009F2098" w:rsidP="00D1601B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Ik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laat me niet afleiden terwijl ik met een activiteit bezig ben.</w:t>
            </w:r>
          </w:p>
        </w:tc>
        <w:tc>
          <w:tcPr>
            <w:tcW w:w="1191" w:type="dxa"/>
          </w:tcPr>
          <w:p w14:paraId="2599BDE0" w14:textId="6BA71452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D1601B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09968E48" w:rsidR="00D1601B" w:rsidRPr="00746337" w:rsidRDefault="00D1601B" w:rsidP="00D1601B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50E79F9A" w14:textId="72FDF4DA" w:rsidR="00D1601B" w:rsidRPr="00DB76D2" w:rsidRDefault="009F2098" w:rsidP="00D1601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PO: Ik denk na over hoe ik een activiteit ga doen.</w:t>
            </w:r>
          </w:p>
        </w:tc>
        <w:tc>
          <w:tcPr>
            <w:tcW w:w="1191" w:type="dxa"/>
          </w:tcPr>
          <w:p w14:paraId="60E2AC83" w14:textId="71AEE511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D1601B" w:rsidRDefault="00D1601B" w:rsidP="00D1601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323BD9DB" w14:textId="77777777" w:rsidTr="00B83EE5">
        <w:tc>
          <w:tcPr>
            <w:tcW w:w="562" w:type="dxa"/>
          </w:tcPr>
          <w:p w14:paraId="0009C785" w14:textId="116C06D3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1237D861" w14:textId="35008859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ZI: Ik weet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wat ik kan en waar ik beter in wil worden.</w:t>
            </w:r>
          </w:p>
        </w:tc>
        <w:tc>
          <w:tcPr>
            <w:tcW w:w="1191" w:type="dxa"/>
          </w:tcPr>
          <w:p w14:paraId="0374ACAA" w14:textId="4ECE8173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3C3E9D53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67AA5E95" w14:textId="707B9F83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CD: Ik bedenk nieuwe, verrassende ideeën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bij de activiteiten die ik doe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0DFB71B8" w14:textId="64750504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0BEA9205" w14:textId="77777777" w:rsidTr="00B83EE5">
        <w:tc>
          <w:tcPr>
            <w:tcW w:w="562" w:type="dxa"/>
          </w:tcPr>
          <w:p w14:paraId="30A0989E" w14:textId="3A8078CE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1C0BC383" w14:textId="51A354FB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KD: Ik denk na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voordat ik ergens iets van vind.</w:t>
            </w:r>
          </w:p>
        </w:tc>
        <w:tc>
          <w:tcPr>
            <w:tcW w:w="1191" w:type="dxa"/>
          </w:tcPr>
          <w:p w14:paraId="0A583177" w14:textId="312C60D9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123CFE" w14:paraId="1EA9657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273D2973" w14:textId="2E35AF3C" w:rsidR="00123CFE" w:rsidRPr="00746337" w:rsidRDefault="00123CFE" w:rsidP="00123CFE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706BF72B" w14:textId="02000CB6" w:rsidR="00123CFE" w:rsidRPr="00DB76D2" w:rsidRDefault="00123CFE" w:rsidP="00123CFE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AD: Ik 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begrijp hoe dingen met elkaar te maken hebben</w:t>
            </w: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.</w:t>
            </w:r>
          </w:p>
        </w:tc>
        <w:tc>
          <w:tcPr>
            <w:tcW w:w="1191" w:type="dxa"/>
          </w:tcPr>
          <w:p w14:paraId="78F61704" w14:textId="0C42B885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3DDF1F6" w14:textId="76AD8301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498276F" w14:textId="7987C282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C2DA897" w14:textId="683DECE3" w:rsidR="00123CFE" w:rsidRDefault="00123CFE" w:rsidP="00123CF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F30EA">
              <w:rPr>
                <w:sz w:val="24"/>
                <w:szCs w:val="24"/>
              </w:rPr>
            </w:r>
            <w:r w:rsidR="000F30EA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4829B153" w14:textId="77777777" w:rsidR="008A64A4" w:rsidRDefault="008A64A4"/>
    <w:p w14:paraId="26A0AB52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7CD92ADF" w14:textId="77777777" w:rsidR="0038220C" w:rsidRDefault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EB67D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89B4" w14:textId="77777777" w:rsidR="00746337" w:rsidRDefault="00746337" w:rsidP="004B0919">
      <w:r>
        <w:separator/>
      </w:r>
    </w:p>
  </w:endnote>
  <w:endnote w:type="continuationSeparator" w:id="0">
    <w:p w14:paraId="0D9FCF77" w14:textId="77777777" w:rsidR="00746337" w:rsidRDefault="00746337" w:rsidP="004B0919">
      <w:r>
        <w:continuationSeparator/>
      </w:r>
    </w:p>
  </w:endnote>
  <w:endnote w:type="continuationNotice" w:id="1">
    <w:p w14:paraId="1C3A863F" w14:textId="77777777" w:rsidR="00746337" w:rsidRDefault="00746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9265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89B06" w14:textId="77777777" w:rsidR="00746337" w:rsidRDefault="00746337" w:rsidP="004B0919">
      <w:r>
        <w:separator/>
      </w:r>
    </w:p>
  </w:footnote>
  <w:footnote w:type="continuationSeparator" w:id="0">
    <w:p w14:paraId="6D3E350E" w14:textId="77777777" w:rsidR="00746337" w:rsidRDefault="00746337" w:rsidP="004B0919">
      <w:r>
        <w:continuationSeparator/>
      </w:r>
    </w:p>
  </w:footnote>
  <w:footnote w:type="continuationNotice" w:id="1">
    <w:p w14:paraId="6AC14086" w14:textId="77777777" w:rsidR="00746337" w:rsidRDefault="007463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5.8pt;height:53.4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0F30EA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6EA5"/>
    <w:rsid w:val="002401AF"/>
    <w:rsid w:val="00253936"/>
    <w:rsid w:val="002832C2"/>
    <w:rsid w:val="002C5990"/>
    <w:rsid w:val="002D4DED"/>
    <w:rsid w:val="002D7DE4"/>
    <w:rsid w:val="003372D4"/>
    <w:rsid w:val="0037112A"/>
    <w:rsid w:val="00371580"/>
    <w:rsid w:val="0038220C"/>
    <w:rsid w:val="003839E4"/>
    <w:rsid w:val="00384564"/>
    <w:rsid w:val="003B3ABB"/>
    <w:rsid w:val="003C69DA"/>
    <w:rsid w:val="003F6EAF"/>
    <w:rsid w:val="004132BA"/>
    <w:rsid w:val="00422AAC"/>
    <w:rsid w:val="00424C1B"/>
    <w:rsid w:val="00481502"/>
    <w:rsid w:val="004844E3"/>
    <w:rsid w:val="00496C7B"/>
    <w:rsid w:val="004B0919"/>
    <w:rsid w:val="004B4F7C"/>
    <w:rsid w:val="004B5E33"/>
    <w:rsid w:val="004C37C4"/>
    <w:rsid w:val="004E0DA1"/>
    <w:rsid w:val="005067D0"/>
    <w:rsid w:val="0051299E"/>
    <w:rsid w:val="00524EBA"/>
    <w:rsid w:val="00525501"/>
    <w:rsid w:val="005319B5"/>
    <w:rsid w:val="00547CC2"/>
    <w:rsid w:val="005725A1"/>
    <w:rsid w:val="00574B3D"/>
    <w:rsid w:val="00586868"/>
    <w:rsid w:val="005932CB"/>
    <w:rsid w:val="005A6D0C"/>
    <w:rsid w:val="005C4610"/>
    <w:rsid w:val="005E7CF2"/>
    <w:rsid w:val="0060777B"/>
    <w:rsid w:val="00614307"/>
    <w:rsid w:val="00621832"/>
    <w:rsid w:val="0063648B"/>
    <w:rsid w:val="006462D6"/>
    <w:rsid w:val="00651B8B"/>
    <w:rsid w:val="00697423"/>
    <w:rsid w:val="006E652F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7F43F8"/>
    <w:rsid w:val="00803086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93B59"/>
    <w:rsid w:val="009B1737"/>
    <w:rsid w:val="009F2098"/>
    <w:rsid w:val="00A03150"/>
    <w:rsid w:val="00A53074"/>
    <w:rsid w:val="00A556C1"/>
    <w:rsid w:val="00A83C8B"/>
    <w:rsid w:val="00AA5445"/>
    <w:rsid w:val="00AB1FD9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F2B24"/>
    <w:rsid w:val="00C15F4B"/>
    <w:rsid w:val="00C26B42"/>
    <w:rsid w:val="00C814D7"/>
    <w:rsid w:val="00C833DC"/>
    <w:rsid w:val="00C911F6"/>
    <w:rsid w:val="00CB0046"/>
    <w:rsid w:val="00CC01BB"/>
    <w:rsid w:val="00CC209E"/>
    <w:rsid w:val="00CD0596"/>
    <w:rsid w:val="00CD4A2E"/>
    <w:rsid w:val="00CE4759"/>
    <w:rsid w:val="00CF3D67"/>
    <w:rsid w:val="00D1601B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62D8"/>
    <w:rsid w:val="00ED19C1"/>
    <w:rsid w:val="00F15659"/>
    <w:rsid w:val="00F36C84"/>
    <w:rsid w:val="00F40907"/>
    <w:rsid w:val="00F436FA"/>
    <w:rsid w:val="00F74F95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1B3E72-2C99-4360-90B0-71A7E21F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d73dd908-5d95-4a59-aa27-2ebce7f6f160"/>
    <ds:schemaRef ds:uri="82c888bd-ecf4-4876-a793-582267d8489d"/>
    <ds:schemaRef ds:uri="fbe72611-bf81-487e-b0f6-1ac12b8ec030"/>
    <ds:schemaRef ds:uri="60894600-8476-4fd7-b2c5-ff917fc70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6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11</cp:revision>
  <cp:lastPrinted>2024-08-29T14:37:00Z</cp:lastPrinted>
  <dcterms:created xsi:type="dcterms:W3CDTF">2023-10-10T10:55:00Z</dcterms:created>
  <dcterms:modified xsi:type="dcterms:W3CDTF">2024-08-29T14:37:00Z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