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0B1626CE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omgaan met </w:t>
      </w:r>
      <w:r w:rsidR="00584181">
        <w:rPr>
          <w:sz w:val="36"/>
          <w:szCs w:val="36"/>
        </w:rPr>
        <w:t>media</w:t>
      </w:r>
      <w:r w:rsidR="00B718DA">
        <w:rPr>
          <w:sz w:val="36"/>
          <w:szCs w:val="36"/>
        </w:rPr>
        <w:t xml:space="preserve"> </w:t>
      </w:r>
      <w:r w:rsidR="00B718DA">
        <w:rPr>
          <w:sz w:val="36"/>
          <w:szCs w:val="36"/>
        </w:rPr>
        <w:br/>
      </w:r>
      <w:r w:rsidR="00A8460A">
        <w:rPr>
          <w:sz w:val="36"/>
          <w:szCs w:val="36"/>
        </w:rPr>
        <w:t>bov</w:t>
      </w:r>
      <w:r w:rsidR="004B4F7C">
        <w:rPr>
          <w:sz w:val="36"/>
          <w:szCs w:val="36"/>
        </w:rPr>
        <w:t>e</w:t>
      </w:r>
      <w:r w:rsidR="00B718DA"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4D39C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4D39CC73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0778FA08" w14:textId="54EF9FAA" w:rsidR="00746337" w:rsidRDefault="008606DF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WB: </w:t>
            </w:r>
            <w:r w:rsidR="00751583" w:rsidRPr="0075158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oogt ontspannen als hij met media bezig is.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FFFA608" w14:textId="77777777" w:rsidR="00123B3A" w:rsidRDefault="00314250" w:rsidP="0031425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3FCC8578" w14:textId="026C134D" w:rsidR="00981168" w:rsidRPr="00314250" w:rsidRDefault="00123B3A" w:rsidP="3B3833DC">
            <w:pPr>
              <w:rPr>
                <w:rFonts w:asciiTheme="minorHAnsi" w:hAnsiTheme="minorHAnsi"/>
                <w:i/>
                <w:iCs/>
              </w:rPr>
            </w:pPr>
            <w:r w:rsidRPr="3B3833DC">
              <w:rPr>
                <w:rFonts w:asciiTheme="minorHAnsi" w:hAnsiTheme="minorHAnsi"/>
                <w:i/>
                <w:iCs/>
              </w:rPr>
              <w:t xml:space="preserve">Uw kind voelt zich op zijn gemak als het met media bezig is en blijft rustig als er veel prikkels op hem af komen.  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4D39C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75CFEB61" w14:textId="05AC14E1" w:rsidR="00746337" w:rsidRDefault="004B4F7C" w:rsidP="4D39CC73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4D39CC73">
              <w:rPr>
                <w:rFonts w:asciiTheme="minorHAnsi" w:hAnsiTheme="minorHAnsi"/>
                <w:color w:val="292B2C"/>
                <w:shd w:val="clear" w:color="auto" w:fill="FFFFFF"/>
              </w:rPr>
              <w:t xml:space="preserve">BT: </w:t>
            </w:r>
            <w:r w:rsidR="009273FC" w:rsidRPr="009273FC">
              <w:rPr>
                <w:rFonts w:asciiTheme="minorHAnsi" w:hAnsiTheme="minorHAnsi"/>
                <w:color w:val="292B2C"/>
                <w:shd w:val="clear" w:color="auto" w:fill="FFFFFF"/>
              </w:rPr>
              <w:t>Mijn kind gebruikt media bewust en doelgericht.</w:t>
            </w:r>
          </w:p>
          <w:p w14:paraId="5FB76E48" w14:textId="77777777" w:rsidR="00123B3A" w:rsidRDefault="00123B3A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6D7DB4C" w14:textId="77777777" w:rsidR="00C51CBC" w:rsidRDefault="00123B3A" w:rsidP="00123B3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57BE12D1" w14:textId="37393B33" w:rsidR="00123B3A" w:rsidRPr="00C51CBC" w:rsidRDefault="00C40F0D" w:rsidP="3B3833DC">
            <w:pPr>
              <w:rPr>
                <w:rFonts w:asciiTheme="minorHAnsi" w:hAnsiTheme="minorHAnsi"/>
                <w:i/>
                <w:iCs/>
              </w:rPr>
            </w:pPr>
            <w:r w:rsidRPr="00C40F0D">
              <w:rPr>
                <w:rFonts w:asciiTheme="minorHAnsi" w:hAnsiTheme="minorHAnsi"/>
                <w:i/>
                <w:iCs/>
              </w:rPr>
              <w:t>Uw kind gebruikt media op een manier die past bij het doel wat hij op dat moment voor ogen heeft.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4D39CC73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28A7E4A5" w14:textId="5A3FF638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BF3C94" w:rsidRPr="00BF3C9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dat hij zich veilig voelt bij mediagebruik.</w:t>
            </w:r>
          </w:p>
          <w:p w14:paraId="018511FC" w14:textId="77777777" w:rsidR="00123B3A" w:rsidRDefault="00123B3A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6181FBAA" w14:textId="77777777" w:rsidR="00BF3C94" w:rsidRDefault="00123B3A" w:rsidP="00123B3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72B7E9DE" w14:textId="0642EFDA" w:rsidR="00123B3A" w:rsidRPr="00C363A7" w:rsidRDefault="00BF3C94" w:rsidP="4D39CC73">
            <w:pPr>
              <w:rPr>
                <w:rFonts w:asciiTheme="minorHAnsi" w:hAnsiTheme="minorHAnsi"/>
                <w:i/>
                <w:iCs/>
              </w:rPr>
            </w:pPr>
            <w:r w:rsidRPr="4D39CC73">
              <w:rPr>
                <w:rFonts w:asciiTheme="minorHAnsi" w:hAnsiTheme="minorHAnsi"/>
                <w:i/>
                <w:iCs/>
              </w:rPr>
              <w:t>Uw kind weet bij het gebruik van media wanneer een situatie veilig of onveilig is en houdt daar rekening mee.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0B2B584D" w14:textId="77777777" w:rsidTr="4D39C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2D5F7E" w:rsidRPr="00746337" w:rsidRDefault="002D5F7E" w:rsidP="002D5F7E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05A12242" w14:textId="2BEDE5C1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AV: </w:t>
            </w:r>
            <w:r w:rsidRPr="00BF3C9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wordt online gepest.</w:t>
            </w:r>
          </w:p>
          <w:p w14:paraId="0B7A8AE7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6ED1DEA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41FF6931" w14:textId="66DF4FFD" w:rsidR="002D5F7E" w:rsidRPr="002D5F7E" w:rsidRDefault="002D5F7E" w:rsidP="3B3833DC">
            <w:pPr>
              <w:rPr>
                <w:rFonts w:asciiTheme="minorHAnsi" w:hAnsiTheme="minorHAnsi"/>
                <w:i/>
                <w:iCs/>
              </w:rPr>
            </w:pPr>
            <w:r w:rsidRPr="3B3833DC">
              <w:rPr>
                <w:rFonts w:asciiTheme="minorHAnsi" w:hAnsiTheme="minorHAnsi"/>
                <w:i/>
                <w:iCs/>
              </w:rPr>
              <w:t xml:space="preserve"> Andere kinderen sturen vervelende berichtjes naar uw kind of sluiten uw kind buiten.</w:t>
            </w:r>
          </w:p>
        </w:tc>
        <w:tc>
          <w:tcPr>
            <w:tcW w:w="1191" w:type="dxa"/>
          </w:tcPr>
          <w:p w14:paraId="7E735A75" w14:textId="47FC21E1" w:rsidR="002D5F7E" w:rsidRPr="0029208E" w:rsidRDefault="002D5F7E" w:rsidP="002D5F7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A623CA8" w14:textId="2EAC9B64" w:rsidR="002D5F7E" w:rsidRPr="0029208E" w:rsidRDefault="002D5F7E" w:rsidP="002D5F7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5BDC024" w14:textId="2ED21F53" w:rsidR="002D5F7E" w:rsidRPr="0029208E" w:rsidRDefault="002D5F7E" w:rsidP="002D5F7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B80E704" w14:textId="4E087E61" w:rsidR="002D5F7E" w:rsidRPr="0029208E" w:rsidRDefault="002D5F7E" w:rsidP="002D5F7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00995B2E" w14:textId="77777777" w:rsidTr="4D39CC73">
        <w:tc>
          <w:tcPr>
            <w:tcW w:w="562" w:type="dxa"/>
          </w:tcPr>
          <w:p w14:paraId="7ED056FA" w14:textId="5213E4BB" w:rsidR="002D5F7E" w:rsidRPr="00746337" w:rsidRDefault="002D5F7E" w:rsidP="002D5F7E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00910A83" w14:textId="6A602DCE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IT: </w:t>
            </w:r>
            <w:r w:rsidRPr="00C363A7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start uit zichzelf met het gebruik van media.</w:t>
            </w:r>
          </w:p>
          <w:p w14:paraId="40A90216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93D0088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19A5A1D8" w14:textId="33B7D4CC" w:rsidR="002D5F7E" w:rsidRPr="00C363A7" w:rsidRDefault="002D5F7E" w:rsidP="3B3833DC">
            <w:pPr>
              <w:rPr>
                <w:rFonts w:asciiTheme="minorHAnsi" w:hAnsiTheme="minorHAnsi"/>
                <w:i/>
                <w:iCs/>
              </w:rPr>
            </w:pPr>
            <w:r w:rsidRPr="3B3833DC">
              <w:rPr>
                <w:rFonts w:asciiTheme="minorHAnsi" w:hAnsiTheme="minorHAnsi"/>
                <w:i/>
                <w:iCs/>
              </w:rPr>
              <w:t xml:space="preserve">Uw kind begint uit zichzelf met een online activiteit.  </w:t>
            </w:r>
          </w:p>
        </w:tc>
        <w:tc>
          <w:tcPr>
            <w:tcW w:w="1191" w:type="dxa"/>
          </w:tcPr>
          <w:p w14:paraId="023E9A0A" w14:textId="37E67C2D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649B2F5C" w14:textId="77777777" w:rsidTr="4D39C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045984AA" w14:textId="603AC082" w:rsidR="002D5F7E" w:rsidRPr="00746337" w:rsidRDefault="002D5F7E" w:rsidP="002D5F7E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32851A4D" w14:textId="1D3B2E38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AU: </w:t>
            </w:r>
            <w:r w:rsidRPr="00C363A7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maakt bewuste keuzes in zijn mediagebruik.</w:t>
            </w:r>
          </w:p>
          <w:p w14:paraId="64E38FF3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FFCDA2D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79432CEB" w14:textId="5D8D22B2" w:rsidR="002D5F7E" w:rsidRPr="00DB76D2" w:rsidRDefault="002D5F7E" w:rsidP="3B3833DC">
            <w:pPr>
              <w:rPr>
                <w:rFonts w:asciiTheme="minorHAnsi" w:hAnsiTheme="minorHAnsi"/>
              </w:rPr>
            </w:pPr>
            <w:r w:rsidRPr="3B3833DC">
              <w:rPr>
                <w:rFonts w:asciiTheme="minorHAnsi" w:hAnsiTheme="minorHAnsi"/>
                <w:i/>
                <w:iCs/>
              </w:rPr>
              <w:t>Uw kind kan aangeven wat het wel en niet wil doen met media en kan dat ook uitleggen.</w:t>
            </w:r>
          </w:p>
        </w:tc>
        <w:tc>
          <w:tcPr>
            <w:tcW w:w="1191" w:type="dxa"/>
          </w:tcPr>
          <w:p w14:paraId="211F384C" w14:textId="682B1C39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391C8023" w14:textId="77777777" w:rsidTr="4D39CC73">
        <w:tc>
          <w:tcPr>
            <w:tcW w:w="562" w:type="dxa"/>
          </w:tcPr>
          <w:p w14:paraId="6B3468DF" w14:textId="4B065B0F" w:rsidR="002D5F7E" w:rsidRPr="00746337" w:rsidRDefault="002D5F7E" w:rsidP="002D5F7E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5B02D862" w14:textId="02067300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IL: </w:t>
            </w:r>
            <w:r w:rsidRPr="009D79C9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houdt rekening met een ander tijdens het omgaan met media.</w:t>
            </w:r>
          </w:p>
          <w:p w14:paraId="43FF5D01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6EB77E7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54A8353C" w14:textId="40FF7195" w:rsidR="002D5F7E" w:rsidRPr="009D79C9" w:rsidRDefault="002D5F7E" w:rsidP="3B3833DC">
            <w:pPr>
              <w:rPr>
                <w:rFonts w:asciiTheme="minorHAnsi" w:hAnsiTheme="minorHAnsi"/>
                <w:i/>
                <w:iCs/>
              </w:rPr>
            </w:pPr>
            <w:r w:rsidRPr="3B3833DC">
              <w:rPr>
                <w:rFonts w:asciiTheme="minorHAnsi" w:hAnsiTheme="minorHAnsi"/>
                <w:i/>
                <w:iCs/>
              </w:rPr>
              <w:t>Uw kind houdt bij het gebruik van media rekening met de mening en gevoelens van anderen.</w:t>
            </w:r>
          </w:p>
        </w:tc>
        <w:tc>
          <w:tcPr>
            <w:tcW w:w="1191" w:type="dxa"/>
          </w:tcPr>
          <w:p w14:paraId="540F334F" w14:textId="72F6CE7D" w:rsidR="002D5F7E" w:rsidRPr="0029208E" w:rsidRDefault="002D5F7E" w:rsidP="002D5F7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63048D8" w14:textId="015C8DB8" w:rsidR="002D5F7E" w:rsidRPr="0029208E" w:rsidRDefault="002D5F7E" w:rsidP="002D5F7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5677CEE" w14:textId="56B58C81" w:rsidR="002D5F7E" w:rsidRPr="0029208E" w:rsidRDefault="002D5F7E" w:rsidP="002D5F7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E3096F8" w14:textId="0DDC27B4" w:rsidR="002D5F7E" w:rsidRPr="0029208E" w:rsidRDefault="002D5F7E" w:rsidP="002D5F7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7AE85C48" w14:textId="77777777" w:rsidTr="4D39C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2D5F7E" w:rsidRPr="00746337" w:rsidRDefault="002D5F7E" w:rsidP="002D5F7E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426E65F3" w14:textId="00309979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FL: </w:t>
            </w:r>
            <w:r w:rsidRPr="00FD0EF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ermee omgaan als iets anders gaat dan verwacht of tegenzit terwijl hij met media bezig is.</w:t>
            </w:r>
          </w:p>
          <w:p w14:paraId="4DA41038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D301129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5B9B419A" w14:textId="5CEEEFFE" w:rsidR="002D5F7E" w:rsidRPr="00FD0EF6" w:rsidRDefault="002D5F7E" w:rsidP="3B3833DC">
            <w:pPr>
              <w:rPr>
                <w:rFonts w:asciiTheme="minorHAnsi" w:hAnsiTheme="minorHAnsi"/>
                <w:i/>
                <w:iCs/>
              </w:rPr>
            </w:pPr>
            <w:r w:rsidRPr="3B3833DC">
              <w:rPr>
                <w:rFonts w:asciiTheme="minorHAnsi" w:hAnsiTheme="minorHAnsi"/>
                <w:i/>
                <w:iCs/>
              </w:rPr>
              <w:t>Uw kind kan zich aanpassen als het uitvoeren van een online activiteit anders loopt dan verwacht.</w:t>
            </w:r>
          </w:p>
        </w:tc>
        <w:tc>
          <w:tcPr>
            <w:tcW w:w="1191" w:type="dxa"/>
          </w:tcPr>
          <w:p w14:paraId="6E3094AC" w14:textId="7D4A2F2E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15C64EE4" w14:textId="77777777" w:rsidTr="4D39CC73">
        <w:tc>
          <w:tcPr>
            <w:tcW w:w="562" w:type="dxa"/>
          </w:tcPr>
          <w:p w14:paraId="0152C74C" w14:textId="2DCC55A8" w:rsidR="002D5F7E" w:rsidRPr="00746337" w:rsidRDefault="002D5F7E" w:rsidP="002D5F7E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438DF8F4" w14:textId="73A862FD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IB: </w:t>
            </w:r>
            <w:r w:rsidRPr="00FD0EF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heeft controle over wat hij doe als hij met media bezig is.</w:t>
            </w:r>
          </w:p>
          <w:p w14:paraId="32227418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1EE689C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5FB45E7D" w14:textId="1BEDA905" w:rsidR="002D5F7E" w:rsidRPr="003262BA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 w:rsidRPr="003262BA">
              <w:rPr>
                <w:rFonts w:asciiTheme="minorHAnsi" w:hAnsiTheme="minorHAnsi" w:cstheme="minorHAnsi"/>
                <w:i/>
                <w:iCs/>
              </w:rPr>
              <w:t>Uw kind kan zichzelf beheersen en aan de regels houden als hij met zijn online activiteit bezig is.</w:t>
            </w:r>
          </w:p>
        </w:tc>
        <w:tc>
          <w:tcPr>
            <w:tcW w:w="1191" w:type="dxa"/>
          </w:tcPr>
          <w:p w14:paraId="2599BDE0" w14:textId="6BA71452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4A578DC3" w14:textId="77777777" w:rsidTr="4D39C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2D5F7E" w:rsidRPr="00746337" w:rsidRDefault="002D5F7E" w:rsidP="002D5F7E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71C9F25D" w14:textId="56C2A4F4" w:rsidR="002D5F7E" w:rsidRDefault="002D5F7E" w:rsidP="002D5F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PO: </w:t>
            </w:r>
            <w:r w:rsidRPr="003262BA">
              <w:rPr>
                <w:rFonts w:asciiTheme="minorHAnsi" w:hAnsiTheme="minorHAnsi" w:cstheme="minorHAnsi"/>
              </w:rPr>
              <w:t>Mijn kind gebruikt digitale middelen om zijn activiteiten te organiseren.</w:t>
            </w:r>
          </w:p>
          <w:p w14:paraId="6CFFBB13" w14:textId="77777777" w:rsidR="002D5F7E" w:rsidRDefault="002D5F7E" w:rsidP="002D5F7E">
            <w:pPr>
              <w:rPr>
                <w:rFonts w:asciiTheme="minorHAnsi" w:hAnsiTheme="minorHAnsi" w:cstheme="minorHAnsi"/>
              </w:rPr>
            </w:pPr>
          </w:p>
          <w:p w14:paraId="6DBB8EBD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50E79F9A" w14:textId="06E31D85" w:rsidR="002D5F7E" w:rsidRPr="008B0AF7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 w:rsidRPr="003262BA">
              <w:rPr>
                <w:rFonts w:asciiTheme="minorHAnsi" w:hAnsiTheme="minorHAnsi" w:cstheme="minorHAnsi"/>
                <w:i/>
                <w:iCs/>
              </w:rPr>
              <w:t>Uw kind houdt met behulp van digitale middelen overzicht op zijn taken.</w:t>
            </w:r>
          </w:p>
        </w:tc>
        <w:tc>
          <w:tcPr>
            <w:tcW w:w="1191" w:type="dxa"/>
          </w:tcPr>
          <w:p w14:paraId="60E2AC83" w14:textId="71AEE511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323BD9DB" w14:textId="77777777" w:rsidTr="4D39CC73">
        <w:tc>
          <w:tcPr>
            <w:tcW w:w="562" w:type="dxa"/>
          </w:tcPr>
          <w:p w14:paraId="0009C785" w14:textId="5606FF38" w:rsidR="002D5F7E" w:rsidRPr="00746337" w:rsidRDefault="002D5F7E" w:rsidP="002D5F7E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39066861" w14:textId="5A25326E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ZI: </w:t>
            </w:r>
            <w:r w:rsidRPr="003262B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weet van zichzelf hoe hij met media omgaat.</w:t>
            </w:r>
          </w:p>
          <w:p w14:paraId="1AEC6DD0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9D21EE4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1237D861" w14:textId="163D27B4" w:rsidR="002D5F7E" w:rsidRPr="008B0AF7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 w:rsidRPr="008B0AF7">
              <w:rPr>
                <w:rFonts w:asciiTheme="minorHAnsi" w:hAnsiTheme="minorHAnsi" w:cstheme="minorHAnsi"/>
                <w:i/>
                <w:iCs/>
              </w:rPr>
              <w:t>Uw kind kent zijn eigen kwaliteiten, interesses en ontwikkelp</w:t>
            </w:r>
            <w:r>
              <w:rPr>
                <w:rFonts w:asciiTheme="minorHAnsi" w:hAnsiTheme="minorHAnsi" w:cstheme="minorHAnsi"/>
                <w:i/>
                <w:iCs/>
              </w:rPr>
              <w:t>u</w:t>
            </w:r>
            <w:r w:rsidRPr="008B0AF7">
              <w:rPr>
                <w:rFonts w:asciiTheme="minorHAnsi" w:hAnsiTheme="minorHAnsi" w:cstheme="minorHAnsi"/>
                <w:i/>
                <w:iCs/>
              </w:rPr>
              <w:t>nten bij mediagebruik.</w:t>
            </w:r>
          </w:p>
        </w:tc>
        <w:tc>
          <w:tcPr>
            <w:tcW w:w="1191" w:type="dxa"/>
          </w:tcPr>
          <w:p w14:paraId="0374ACAA" w14:textId="4ECE8173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2BBAB8AA" w14:textId="77777777" w:rsidTr="4D39C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2D5F7E" w:rsidRPr="00746337" w:rsidRDefault="002D5F7E" w:rsidP="002D5F7E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77EE0700" w14:textId="7044F266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CD: </w:t>
            </w:r>
            <w:r w:rsidRPr="0043642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gebruikt media op een originele manier.</w:t>
            </w:r>
          </w:p>
          <w:p w14:paraId="79B12916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F9FD635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67AA5E95" w14:textId="2C2AC259" w:rsidR="002D5F7E" w:rsidRPr="0043642A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 w:rsidRPr="0043642A">
              <w:rPr>
                <w:rFonts w:asciiTheme="minorHAnsi" w:hAnsiTheme="minorHAnsi" w:cstheme="minorHAnsi"/>
                <w:i/>
                <w:iCs/>
              </w:rPr>
              <w:t xml:space="preserve">Uw kind gebruikt media om originele resultaten te bereiken.  </w:t>
            </w:r>
          </w:p>
        </w:tc>
        <w:tc>
          <w:tcPr>
            <w:tcW w:w="1191" w:type="dxa"/>
          </w:tcPr>
          <w:p w14:paraId="0DFB71B8" w14:textId="64750504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0BEA9205" w14:textId="77777777" w:rsidTr="4D39CC73">
        <w:tc>
          <w:tcPr>
            <w:tcW w:w="562" w:type="dxa"/>
          </w:tcPr>
          <w:p w14:paraId="30A0989E" w14:textId="12D9F60E" w:rsidR="002D5F7E" w:rsidRPr="00746337" w:rsidRDefault="002D5F7E" w:rsidP="002D5F7E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95" w:type="dxa"/>
          </w:tcPr>
          <w:p w14:paraId="7E436067" w14:textId="44629872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KD: </w:t>
            </w:r>
            <w:r w:rsidRPr="0043642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gebruikt informatie vanuit media om</w:t>
            </w:r>
            <w:r w:rsidR="0052022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zijn mening te vormen. </w:t>
            </w:r>
          </w:p>
          <w:p w14:paraId="2E23B3A6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283F4ED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1C0BC383" w14:textId="3BB07DC5" w:rsidR="002D5F7E" w:rsidRPr="0043642A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 w:rsidRPr="0043642A">
              <w:rPr>
                <w:rFonts w:asciiTheme="minorHAnsi" w:hAnsiTheme="minorHAnsi" w:cstheme="minorHAnsi"/>
                <w:i/>
                <w:iCs/>
              </w:rPr>
              <w:t>Uw kind denkt aan de hand van bronnen vanuit de media na over verschillende kanten van een onderwerp en vormt dan zijn mening.</w:t>
            </w:r>
          </w:p>
        </w:tc>
        <w:tc>
          <w:tcPr>
            <w:tcW w:w="1191" w:type="dxa"/>
          </w:tcPr>
          <w:p w14:paraId="0A583177" w14:textId="312C60D9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2D5F7E" w14:paraId="1EA9657A" w14:textId="77777777" w:rsidTr="4D39C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3D2973" w14:textId="72046060" w:rsidR="002D5F7E" w:rsidRPr="00746337" w:rsidRDefault="002D5F7E" w:rsidP="002D5F7E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395" w:type="dxa"/>
          </w:tcPr>
          <w:p w14:paraId="02626AF3" w14:textId="55215D81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AD: </w:t>
            </w:r>
            <w:r w:rsidRPr="002D5F7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en verwerkt wat hij in de media hoort of leest.</w:t>
            </w:r>
          </w:p>
          <w:p w14:paraId="63410783" w14:textId="77777777" w:rsidR="002D5F7E" w:rsidRDefault="002D5F7E" w:rsidP="002D5F7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E16339B" w14:textId="77777777" w:rsid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706BF72B" w14:textId="7161FC3D" w:rsidR="002D5F7E" w:rsidRPr="002D5F7E" w:rsidRDefault="002D5F7E" w:rsidP="002D5F7E">
            <w:pPr>
              <w:rPr>
                <w:rFonts w:asciiTheme="minorHAnsi" w:hAnsiTheme="minorHAnsi" w:cstheme="minorHAnsi"/>
                <w:i/>
                <w:iCs/>
              </w:rPr>
            </w:pPr>
            <w:r w:rsidRPr="002D5F7E">
              <w:rPr>
                <w:rFonts w:asciiTheme="minorHAnsi" w:hAnsiTheme="minorHAnsi" w:cstheme="minorHAnsi"/>
                <w:i/>
                <w:iCs/>
              </w:rPr>
              <w:t>Uw kind verbindt dingen die hij in de media hoort of leest aan elkaar en trekt daaruit logische conclusies.</w:t>
            </w:r>
          </w:p>
        </w:tc>
        <w:tc>
          <w:tcPr>
            <w:tcW w:w="1191" w:type="dxa"/>
          </w:tcPr>
          <w:p w14:paraId="78F61704" w14:textId="0C42B885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3DDF1F6" w14:textId="76AD8301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498276F" w14:textId="7987C282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C2DA897" w14:textId="683DECE3" w:rsidR="002D5F7E" w:rsidRDefault="002D5F7E" w:rsidP="002D5F7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B230A6">
              <w:rPr>
                <w:sz w:val="24"/>
                <w:szCs w:val="24"/>
              </w:rPr>
            </w:r>
            <w:r w:rsidR="00B230A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324EB528" w14:textId="5A9D1E1D" w:rsidR="0038220C" w:rsidRDefault="0038220C" w:rsidP="3B3833DC"/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5A67E" w14:textId="77777777" w:rsidR="00746337" w:rsidRDefault="00746337" w:rsidP="004B0919">
      <w:r>
        <w:separator/>
      </w:r>
    </w:p>
  </w:endnote>
  <w:endnote w:type="continuationSeparator" w:id="0">
    <w:p w14:paraId="4646B486" w14:textId="77777777" w:rsidR="00746337" w:rsidRDefault="00746337" w:rsidP="004B0919">
      <w:r>
        <w:continuationSeparator/>
      </w:r>
    </w:p>
  </w:endnote>
  <w:endnote w:type="continuationNotice" w:id="1">
    <w:p w14:paraId="07E65211" w14:textId="77777777" w:rsidR="00746337" w:rsidRDefault="00746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6AEF7" w14:textId="77777777" w:rsidR="00746337" w:rsidRDefault="00746337" w:rsidP="004B0919">
      <w:r>
        <w:separator/>
      </w:r>
    </w:p>
  </w:footnote>
  <w:footnote w:type="continuationSeparator" w:id="0">
    <w:p w14:paraId="132BB174" w14:textId="77777777" w:rsidR="00746337" w:rsidRDefault="00746337" w:rsidP="004B0919">
      <w:r>
        <w:continuationSeparator/>
      </w:r>
    </w:p>
  </w:footnote>
  <w:footnote w:type="continuationNotice" w:id="1">
    <w:p w14:paraId="4BD1A60F" w14:textId="77777777" w:rsidR="00746337" w:rsidRDefault="00746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6pt;height:53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5BAF"/>
    <w:rsid w:val="0003628A"/>
    <w:rsid w:val="0003777E"/>
    <w:rsid w:val="00050E17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00F0E"/>
    <w:rsid w:val="001111FB"/>
    <w:rsid w:val="00112742"/>
    <w:rsid w:val="001230BF"/>
    <w:rsid w:val="00123B3A"/>
    <w:rsid w:val="00123CFE"/>
    <w:rsid w:val="00131C70"/>
    <w:rsid w:val="001550CF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4DED"/>
    <w:rsid w:val="002D5F7E"/>
    <w:rsid w:val="002D7DE4"/>
    <w:rsid w:val="00314250"/>
    <w:rsid w:val="003262BA"/>
    <w:rsid w:val="003372D4"/>
    <w:rsid w:val="0037112A"/>
    <w:rsid w:val="00371580"/>
    <w:rsid w:val="0038220C"/>
    <w:rsid w:val="003839E4"/>
    <w:rsid w:val="00384564"/>
    <w:rsid w:val="003B3ABB"/>
    <w:rsid w:val="003B4FE8"/>
    <w:rsid w:val="003C69DA"/>
    <w:rsid w:val="003F6EAF"/>
    <w:rsid w:val="004132BA"/>
    <w:rsid w:val="00422AAC"/>
    <w:rsid w:val="00424C1B"/>
    <w:rsid w:val="0043642A"/>
    <w:rsid w:val="00481502"/>
    <w:rsid w:val="004844E3"/>
    <w:rsid w:val="004B0919"/>
    <w:rsid w:val="004B4F7C"/>
    <w:rsid w:val="004B5E33"/>
    <w:rsid w:val="004C37C4"/>
    <w:rsid w:val="004E0DA1"/>
    <w:rsid w:val="005067D0"/>
    <w:rsid w:val="0051299E"/>
    <w:rsid w:val="00520226"/>
    <w:rsid w:val="00524EBA"/>
    <w:rsid w:val="00525501"/>
    <w:rsid w:val="005319B5"/>
    <w:rsid w:val="00547CC2"/>
    <w:rsid w:val="005725A1"/>
    <w:rsid w:val="00574B3D"/>
    <w:rsid w:val="00584181"/>
    <w:rsid w:val="00586868"/>
    <w:rsid w:val="005932CB"/>
    <w:rsid w:val="005A6D0C"/>
    <w:rsid w:val="005C4610"/>
    <w:rsid w:val="005E7CF2"/>
    <w:rsid w:val="00601D98"/>
    <w:rsid w:val="0060295D"/>
    <w:rsid w:val="00603823"/>
    <w:rsid w:val="00605CB3"/>
    <w:rsid w:val="0060777B"/>
    <w:rsid w:val="00614307"/>
    <w:rsid w:val="00621832"/>
    <w:rsid w:val="0063648B"/>
    <w:rsid w:val="006462D6"/>
    <w:rsid w:val="00651B8B"/>
    <w:rsid w:val="00697423"/>
    <w:rsid w:val="006E0009"/>
    <w:rsid w:val="006E3468"/>
    <w:rsid w:val="006E652F"/>
    <w:rsid w:val="006F276E"/>
    <w:rsid w:val="006F7D18"/>
    <w:rsid w:val="00717E5F"/>
    <w:rsid w:val="00724839"/>
    <w:rsid w:val="007371B0"/>
    <w:rsid w:val="00746337"/>
    <w:rsid w:val="00751583"/>
    <w:rsid w:val="00762E28"/>
    <w:rsid w:val="007644CF"/>
    <w:rsid w:val="007A4401"/>
    <w:rsid w:val="007B08B0"/>
    <w:rsid w:val="007D1EDE"/>
    <w:rsid w:val="007E3335"/>
    <w:rsid w:val="007F0428"/>
    <w:rsid w:val="007F2757"/>
    <w:rsid w:val="00803086"/>
    <w:rsid w:val="00846B1A"/>
    <w:rsid w:val="008606DF"/>
    <w:rsid w:val="00860929"/>
    <w:rsid w:val="00865E9A"/>
    <w:rsid w:val="008753CB"/>
    <w:rsid w:val="00877D56"/>
    <w:rsid w:val="00881F13"/>
    <w:rsid w:val="00890C1F"/>
    <w:rsid w:val="008A64A4"/>
    <w:rsid w:val="008B0AF7"/>
    <w:rsid w:val="008C66D2"/>
    <w:rsid w:val="008D5D1D"/>
    <w:rsid w:val="008F1A4A"/>
    <w:rsid w:val="00903117"/>
    <w:rsid w:val="00911738"/>
    <w:rsid w:val="00920B86"/>
    <w:rsid w:val="00923D20"/>
    <w:rsid w:val="009273FC"/>
    <w:rsid w:val="009372C3"/>
    <w:rsid w:val="009442C7"/>
    <w:rsid w:val="009623E9"/>
    <w:rsid w:val="009675E5"/>
    <w:rsid w:val="00976D43"/>
    <w:rsid w:val="00981168"/>
    <w:rsid w:val="00993B59"/>
    <w:rsid w:val="009B1737"/>
    <w:rsid w:val="009D79C9"/>
    <w:rsid w:val="009F2098"/>
    <w:rsid w:val="00A03150"/>
    <w:rsid w:val="00A53074"/>
    <w:rsid w:val="00A556C1"/>
    <w:rsid w:val="00A83C8B"/>
    <w:rsid w:val="00A8460A"/>
    <w:rsid w:val="00AA5445"/>
    <w:rsid w:val="00AB1FD9"/>
    <w:rsid w:val="00AC2CC3"/>
    <w:rsid w:val="00AC3399"/>
    <w:rsid w:val="00AD6A94"/>
    <w:rsid w:val="00AE0A4B"/>
    <w:rsid w:val="00AF26C4"/>
    <w:rsid w:val="00B06C6E"/>
    <w:rsid w:val="00B215A0"/>
    <w:rsid w:val="00B230A6"/>
    <w:rsid w:val="00B3713B"/>
    <w:rsid w:val="00B718DA"/>
    <w:rsid w:val="00B73CA7"/>
    <w:rsid w:val="00B83EE5"/>
    <w:rsid w:val="00B95447"/>
    <w:rsid w:val="00BB358B"/>
    <w:rsid w:val="00BB7AE5"/>
    <w:rsid w:val="00BF2B24"/>
    <w:rsid w:val="00BF3C94"/>
    <w:rsid w:val="00C15F4B"/>
    <w:rsid w:val="00C26B42"/>
    <w:rsid w:val="00C363A7"/>
    <w:rsid w:val="00C40F0D"/>
    <w:rsid w:val="00C51CBC"/>
    <w:rsid w:val="00C75C02"/>
    <w:rsid w:val="00C814D7"/>
    <w:rsid w:val="00C833DC"/>
    <w:rsid w:val="00C911F6"/>
    <w:rsid w:val="00CA098D"/>
    <w:rsid w:val="00CB0046"/>
    <w:rsid w:val="00CC01BB"/>
    <w:rsid w:val="00CC209E"/>
    <w:rsid w:val="00CD0596"/>
    <w:rsid w:val="00CD4A2E"/>
    <w:rsid w:val="00CE4759"/>
    <w:rsid w:val="00CF3D67"/>
    <w:rsid w:val="00D1601B"/>
    <w:rsid w:val="00D16197"/>
    <w:rsid w:val="00D64472"/>
    <w:rsid w:val="00D7387D"/>
    <w:rsid w:val="00D74C55"/>
    <w:rsid w:val="00D913DA"/>
    <w:rsid w:val="00DB76D2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F0212A"/>
    <w:rsid w:val="00F15659"/>
    <w:rsid w:val="00F36C84"/>
    <w:rsid w:val="00F40907"/>
    <w:rsid w:val="00F436FA"/>
    <w:rsid w:val="00F74F95"/>
    <w:rsid w:val="00FA1322"/>
    <w:rsid w:val="00FC112E"/>
    <w:rsid w:val="00FD0EF6"/>
    <w:rsid w:val="00FD304B"/>
    <w:rsid w:val="00FF76AF"/>
    <w:rsid w:val="07A4C2F1"/>
    <w:rsid w:val="3B3833DC"/>
    <w:rsid w:val="4D39CC73"/>
    <w:rsid w:val="5DE6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AAD7D-87DC-4070-B48F-F3887E255B6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f11faee-4ddf-430e-91bd-6f8a3bbce85b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c31e3bd6-984f-4fb6-bec7-9b2ee5166a42"/>
    <ds:schemaRef ds:uri="http://schemas.microsoft.com/sharepoint/v3"/>
    <ds:schemaRef ds:uri="dbfc32e6-7ca2-4600-92ce-6b812f35215a"/>
    <ds:schemaRef ds:uri="fd0a3419-be1d-4d1e-8006-2f5539af1094"/>
    <ds:schemaRef ds:uri="fbe72611-bf81-487e-b0f6-1ac12b8ec030"/>
    <ds:schemaRef ds:uri="60894600-8476-4fd7-b2c5-ff917fc705dd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A204EA-8222-4134-AE84-11532B784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</TotalTime>
  <Pages>2</Pages>
  <Words>582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20</cp:revision>
  <cp:lastPrinted>2024-08-29T14:40:00Z</cp:lastPrinted>
  <dcterms:created xsi:type="dcterms:W3CDTF">2024-02-19T10:48:00Z</dcterms:created>
  <dcterms:modified xsi:type="dcterms:W3CDTF">2024-08-29T14:40:00Z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