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00F15659" w:rsidP="00AD6A94" w:rsidRDefault="00D74C55" w14:paraId="0A120D06" w14:textId="303D64FE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A94" w:rsidP="00AD6A94" w:rsidRDefault="00AD6A94" w14:paraId="718A4FCE" w14:textId="46A961E9"/>
    <w:p w:rsidR="00D74C55" w:rsidP="00AD6A94" w:rsidRDefault="00D74C55" w14:paraId="0374320D" w14:textId="77777777"/>
    <w:p w:rsidR="00D74C55" w:rsidP="00D74C55" w:rsidRDefault="00D74C55" w14:paraId="62F8B6BA" w14:textId="17FCF07E">
      <w:pPr>
        <w:tabs>
          <w:tab w:val="left" w:pos="2184"/>
        </w:tabs>
      </w:pPr>
    </w:p>
    <w:p w:rsidR="00B718DA" w:rsidP="00B718DA" w:rsidRDefault="00976D43" w14:paraId="08B6937C" w14:textId="0B1626CE">
      <w:pPr>
        <w:pStyle w:val="Kop1"/>
        <w:jc w:val="center"/>
        <w:rPr>
          <w:sz w:val="36"/>
          <w:szCs w:val="36"/>
        </w:rPr>
      </w:pPr>
      <w:r>
        <w:rPr>
          <w:sz w:val="36"/>
          <w:szCs w:val="36"/>
        </w:rPr>
        <w:t>Ouder</w:t>
      </w:r>
      <w:r w:rsidRPr="00D07984" w:rsidR="00B718DA">
        <w:rPr>
          <w:sz w:val="36"/>
          <w:szCs w:val="36"/>
        </w:rPr>
        <w:t xml:space="preserve">vragenlijst </w:t>
      </w:r>
      <w:r w:rsidR="00B718DA">
        <w:rPr>
          <w:sz w:val="36"/>
          <w:szCs w:val="36"/>
        </w:rPr>
        <w:t xml:space="preserve">Zien!+ omgaan met </w:t>
      </w:r>
      <w:r w:rsidR="00584181">
        <w:rPr>
          <w:sz w:val="36"/>
          <w:szCs w:val="36"/>
        </w:rPr>
        <w:t>media</w:t>
      </w:r>
      <w:r w:rsidR="00B718DA">
        <w:rPr>
          <w:sz w:val="36"/>
          <w:szCs w:val="36"/>
        </w:rPr>
        <w:t xml:space="preserve"> </w:t>
      </w:r>
      <w:r w:rsidR="00B718DA">
        <w:rPr>
          <w:sz w:val="36"/>
          <w:szCs w:val="36"/>
        </w:rPr>
        <w:br/>
      </w:r>
      <w:r w:rsidR="00A8460A">
        <w:rPr>
          <w:sz w:val="36"/>
          <w:szCs w:val="36"/>
        </w:rPr>
        <w:t>bov</w:t>
      </w:r>
      <w:r w:rsidR="004B4F7C">
        <w:rPr>
          <w:sz w:val="36"/>
          <w:szCs w:val="36"/>
        </w:rPr>
        <w:t>e</w:t>
      </w:r>
      <w:r w:rsidR="00B718DA">
        <w:rPr>
          <w:sz w:val="36"/>
          <w:szCs w:val="36"/>
        </w:rPr>
        <w:t>nbouw</w:t>
      </w:r>
    </w:p>
    <w:p w:rsidRPr="000B034A" w:rsidR="00B718DA" w:rsidP="00B718DA" w:rsidRDefault="00B718DA" w14:paraId="5F449F56" w14:textId="77777777"/>
    <w:p w:rsidRPr="006E3468" w:rsidR="006E3468" w:rsidP="006E3468" w:rsidRDefault="00B718DA" w14:paraId="6D660455" w14:textId="20A7D9CC">
      <w:pPr>
        <w:pStyle w:val="Kop2"/>
        <w:ind w:left="-426"/>
      </w:pPr>
      <w:proofErr w:type="gramStart"/>
      <w:r w:rsidRPr="00742998">
        <w:t>Naam:…</w:t>
      </w:r>
      <w:proofErr w:type="gramEnd"/>
      <w:r w:rsidRPr="00742998">
        <w:t>……………………………………</w:t>
      </w:r>
      <w:r w:rsidR="002D4DED">
        <w:t>.</w:t>
      </w:r>
    </w:p>
    <w:p w:rsidRPr="006E3468" w:rsidR="006E3468" w:rsidP="006E3468" w:rsidRDefault="006E3468" w14:paraId="22523496" w14:textId="33B21785">
      <w:pPr>
        <w:pStyle w:val="Kop2"/>
        <w:ind w:left="-426"/>
      </w:pPr>
      <w:proofErr w:type="gramStart"/>
      <w:r>
        <w:t>Kind</w:t>
      </w:r>
      <w:r w:rsidRPr="00742998">
        <w:t>:…</w:t>
      </w:r>
      <w:proofErr w:type="gramEnd"/>
      <w:r w:rsidRPr="00742998">
        <w:t>……………………………………</w:t>
      </w:r>
      <w:r>
        <w:t>.</w:t>
      </w:r>
    </w:p>
    <w:p w:rsidR="00B718DA" w:rsidP="00B718DA" w:rsidRDefault="00B718DA" w14:paraId="66A19549" w14:textId="5C513B93">
      <w:pPr>
        <w:pStyle w:val="Kop2"/>
        <w:ind w:left="-426"/>
      </w:pPr>
      <w:proofErr w:type="gramStart"/>
      <w:r>
        <w:t>D</w:t>
      </w:r>
      <w:r w:rsidRPr="00742998">
        <w:t>atum:…</w:t>
      </w:r>
      <w:proofErr w:type="gramEnd"/>
      <w:r w:rsidRPr="00742998">
        <w:t>……………………………………</w:t>
      </w:r>
    </w:p>
    <w:p w:rsidR="00AD6A94" w:rsidP="00AD6A94" w:rsidRDefault="00AD6A94" w14:paraId="2F59C2F0" w14:textId="77777777"/>
    <w:p w:rsidR="00AD6A94" w:rsidP="00AD6A94" w:rsidRDefault="00AD6A94" w14:paraId="14F85363" w14:textId="77777777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:rsidTr="4D39CC73" w14:paraId="26483B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2A4A3E7E" w14:textId="56AF169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Pr="00DB76D2" w:rsidR="00746337" w:rsidP="00746337" w:rsidRDefault="00746337" w14:paraId="125F3041" w14:textId="4A71EED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</w:rPr>
              <w:t>Stellingen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15A3AC79" w14:textId="1BDE66FE">
            <w:pPr>
              <w:jc w:val="center"/>
            </w:pPr>
            <w:r>
              <w:t>Vrijwel altijd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431C5794" w14:textId="1694A9D4">
            <w:pPr>
              <w:jc w:val="center"/>
            </w:pPr>
            <w:r>
              <w:t>Soms óok al in moeilijke situaties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31589664" w14:textId="4DA53E7B">
            <w:pPr>
              <w:jc w:val="center"/>
            </w:pPr>
            <w:r>
              <w:t>Alleen in makkelijke situaties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2E8E5B10" w14:textId="7CD55446">
            <w:pPr>
              <w:jc w:val="center"/>
            </w:pPr>
            <w:r>
              <w:t>Vrijwel niet</w:t>
            </w:r>
          </w:p>
        </w:tc>
      </w:tr>
      <w:tr w:rsidR="00746337" w:rsidTr="4D39CC73" w14:paraId="45B532F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380C0299" w14:textId="4F6DC77F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746337" w:rsidP="00746337" w:rsidRDefault="008606DF" w14:paraId="0778FA08" w14:textId="54EF9FAA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WB: </w:t>
            </w:r>
            <w:r w:rsidRPr="00751583" w:rsidR="00751583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oogt ontspannen als hij met media bezig is.</w:t>
            </w:r>
          </w:p>
          <w:p w:rsidR="00314250" w:rsidP="00746337" w:rsidRDefault="00314250" w14:paraId="21808C14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123B3A" w:rsidP="00314250" w:rsidRDefault="00314250" w14:paraId="1FFFA608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314250" w:rsidR="00981168" w:rsidP="3B3833DC" w:rsidRDefault="00123B3A" w14:paraId="3FCC8578" w14:textId="026C134D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3B3833DC" w:rsidR="00123B3A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Uw kind voelt zich op zijn gemak als het met media bezig is en blijft rustig als er veel prikkels op hem af komen.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242916ED" w14:textId="529F69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2D5F7E">
              <w:rPr>
                <w:sz w:val="24"/>
                <w:szCs w:val="24"/>
              </w:rPr>
            </w:r>
            <w:r w:rsidR="002D5F7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57613CC4" w14:textId="488E25F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2D5F7E">
              <w:rPr>
                <w:sz w:val="24"/>
                <w:szCs w:val="24"/>
              </w:rPr>
            </w:r>
            <w:r w:rsidR="002D5F7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48650DA9" w14:textId="1052389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2D5F7E">
              <w:rPr>
                <w:sz w:val="24"/>
                <w:szCs w:val="24"/>
              </w:rPr>
            </w:r>
            <w:r w:rsidR="002D5F7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67C9D9CB" w14:textId="3D51A88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2D5F7E">
              <w:rPr>
                <w:sz w:val="24"/>
                <w:szCs w:val="24"/>
              </w:rPr>
            </w:r>
            <w:r w:rsidR="002D5F7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4D39CC73" w14:paraId="0BB3ABE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10E90DAB" w14:textId="1423BAAB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746337" w:rsidP="4D39CC73" w:rsidRDefault="004B4F7C" w14:paraId="75CFEB61" w14:textId="0D83C925">
            <w:pPr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</w:pPr>
            <w:r w:rsidRPr="4D39CC73" w:rsidR="004B4F7C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 xml:space="preserve">BT: </w:t>
            </w:r>
            <w:r w:rsidRPr="4D39CC73" w:rsidR="00C51CBC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 xml:space="preserve">Mijn kind gebruikt media op een manier die past bij het doel wat hij op dat </w:t>
            </w:r>
            <w:r w:rsidRPr="4D39CC73" w:rsidR="00C51CBC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>moment voor</w:t>
            </w:r>
            <w:r w:rsidRPr="4D39CC73" w:rsidR="00C51CBC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 xml:space="preserve"> ogen heeft.</w:t>
            </w:r>
          </w:p>
          <w:p w:rsidR="00123B3A" w:rsidP="00746337" w:rsidRDefault="00123B3A" w14:paraId="5FB76E48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C51CBC" w:rsidP="00123B3A" w:rsidRDefault="00123B3A" w14:paraId="56D7DB4C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</w:p>
          <w:p w:rsidRPr="00C51CBC" w:rsidR="00123B3A" w:rsidP="3B3833DC" w:rsidRDefault="00C51CBC" w14:paraId="57BE12D1" w14:textId="78B09B0F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3B3833DC" w:rsidR="00C51CBC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gebruikt media bewust en doelgericht.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31E4B085" w14:textId="00BA712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2D5F7E">
              <w:rPr>
                <w:sz w:val="24"/>
                <w:szCs w:val="24"/>
              </w:rPr>
            </w:r>
            <w:r w:rsidR="002D5F7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2D54BAEE" w14:textId="0B93843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2D5F7E">
              <w:rPr>
                <w:sz w:val="24"/>
                <w:szCs w:val="24"/>
              </w:rPr>
            </w:r>
            <w:r w:rsidR="002D5F7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2694036B" w14:textId="354306E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2D5F7E">
              <w:rPr>
                <w:sz w:val="24"/>
                <w:szCs w:val="24"/>
              </w:rPr>
            </w:r>
            <w:r w:rsidR="002D5F7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1753FA3D" w14:textId="676D56C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2D5F7E">
              <w:rPr>
                <w:sz w:val="24"/>
                <w:szCs w:val="24"/>
              </w:rPr>
            </w:r>
            <w:r w:rsidR="002D5F7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4D39CC73" w14:paraId="44E002C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795CA878" w14:textId="1DBE3BE5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746337" w:rsidP="00746337" w:rsidRDefault="004B4F7C" w14:paraId="28A7E4A5" w14:textId="5A3FF63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VB: </w:t>
            </w:r>
            <w:r w:rsidRPr="00BF3C94" w:rsidR="00BF3C94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laat merken dat hij zich veilig voelt bij mediagebruik.</w:t>
            </w:r>
          </w:p>
          <w:p w:rsidR="00123B3A" w:rsidP="00746337" w:rsidRDefault="00123B3A" w14:paraId="018511FC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BF3C94" w:rsidP="00123B3A" w:rsidRDefault="00123B3A" w14:paraId="6181FBAA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</w:p>
          <w:p w:rsidRPr="00C363A7" w:rsidR="00123B3A" w:rsidP="4D39CC73" w:rsidRDefault="00123B3A" w14:paraId="72B7E9DE" w14:textId="0642EFDA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4D39CC73" w:rsidR="00BF3C9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weet bij het gebruik van media wanneer een situatie veilig of onveilig is en houdt daar rekening mee.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1493E79B" w14:textId="68A6D39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2D5F7E">
              <w:rPr>
                <w:sz w:val="24"/>
                <w:szCs w:val="24"/>
              </w:rPr>
            </w:r>
            <w:r w:rsidR="002D5F7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0928E5D3" w14:textId="631122E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2D5F7E">
              <w:rPr>
                <w:sz w:val="24"/>
                <w:szCs w:val="24"/>
              </w:rPr>
            </w:r>
            <w:r w:rsidR="002D5F7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01059231" w14:textId="23759F5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2D5F7E">
              <w:rPr>
                <w:sz w:val="24"/>
                <w:szCs w:val="24"/>
              </w:rPr>
            </w:r>
            <w:r w:rsidR="002D5F7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4DC620AA" w14:textId="726F6E4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2D5F7E">
              <w:rPr>
                <w:sz w:val="24"/>
                <w:szCs w:val="24"/>
              </w:rPr>
            </w:r>
            <w:r w:rsidR="002D5F7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2D5F7E" w:rsidTr="4D39CC73" w14:paraId="0B2B584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2D5F7E" w:rsidP="002D5F7E" w:rsidRDefault="002D5F7E" w14:paraId="5234787E" w14:textId="6C13E3B7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2D5F7E" w:rsidP="002D5F7E" w:rsidRDefault="002D5F7E" w14:paraId="05A12242" w14:textId="2BEDE5C1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AV: </w:t>
            </w:r>
            <w:r w:rsidRPr="00BF3C94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wordt online gepest.</w:t>
            </w:r>
          </w:p>
          <w:p w:rsidR="002D5F7E" w:rsidP="002D5F7E" w:rsidRDefault="002D5F7E" w14:paraId="0B7A8AE7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2D5F7E" w:rsidP="002D5F7E" w:rsidRDefault="002D5F7E" w14:paraId="36ED1DEA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</w:p>
          <w:p w:rsidRPr="002D5F7E" w:rsidR="002D5F7E" w:rsidP="3B3833DC" w:rsidRDefault="002D5F7E" w14:paraId="41FF6931" w14:textId="66DF4FFD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3B3833DC" w:rsidR="002D5F7E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 </w:t>
            </w:r>
            <w:r w:rsidRPr="3B3833DC" w:rsidR="002D5F7E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Andere kinderen sturen vervelende berichtjes </w:t>
            </w:r>
            <w:r w:rsidRPr="3B3833DC" w:rsidR="002D5F7E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naar uw kind of sluiten uw kind buiten.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2D5F7E" w:rsidP="002D5F7E" w:rsidRDefault="002D5F7E" w14:paraId="7E735A75" w14:textId="47FC21E1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2D5F7E" w:rsidP="002D5F7E" w:rsidRDefault="002D5F7E" w14:paraId="2A623CA8" w14:textId="2EAC9B64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2D5F7E" w:rsidP="002D5F7E" w:rsidRDefault="002D5F7E" w14:paraId="15BDC024" w14:textId="2ED21F53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2D5F7E" w:rsidP="002D5F7E" w:rsidRDefault="002D5F7E" w14:paraId="2B80E704" w14:textId="4E087E61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2D5F7E" w:rsidTr="4D39CC73" w14:paraId="00995B2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2D5F7E" w:rsidP="002D5F7E" w:rsidRDefault="002D5F7E" w14:paraId="7ED056FA" w14:textId="5213E4BB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2D5F7E" w:rsidP="002D5F7E" w:rsidRDefault="002D5F7E" w14:paraId="00910A83" w14:textId="6A602DC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IT: </w:t>
            </w:r>
            <w:r w:rsidRPr="00C363A7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start uit zichzelf met het gebruik van media.</w:t>
            </w:r>
          </w:p>
          <w:p w:rsidR="002D5F7E" w:rsidP="002D5F7E" w:rsidRDefault="002D5F7E" w14:paraId="40A90216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2D5F7E" w:rsidP="002D5F7E" w:rsidRDefault="002D5F7E" w14:paraId="793D0088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C363A7" w:rsidR="002D5F7E" w:rsidP="3B3833DC" w:rsidRDefault="002D5F7E" w14:paraId="19A5A1D8" w14:textId="33B7D4CC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3B3833DC" w:rsidR="002D5F7E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Uw kind begint uit zichzelf met een </w:t>
            </w:r>
            <w:r w:rsidRPr="3B3833DC" w:rsidR="002D5F7E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online activiteit</w:t>
            </w:r>
            <w:r w:rsidRPr="3B3833DC" w:rsidR="002D5F7E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.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023E9A0A" w14:textId="37E67C2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36A81872" w14:textId="203690D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69BEAAB3" w14:textId="685FF87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52A78B57" w14:textId="44CC2EC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2D5F7E" w:rsidTr="4D39CC73" w14:paraId="649B2F5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2D5F7E" w:rsidP="002D5F7E" w:rsidRDefault="002D5F7E" w14:paraId="045984AA" w14:textId="603AC082">
            <w:pPr>
              <w:rPr>
                <w:b/>
              </w:rPr>
            </w:pPr>
            <w:r w:rsidRPr="00746337">
              <w:rPr>
                <w:b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2D5F7E" w:rsidP="002D5F7E" w:rsidRDefault="002D5F7E" w14:paraId="32851A4D" w14:textId="1D3B2E3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AU: </w:t>
            </w:r>
            <w:r w:rsidRPr="00C363A7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maakt bewuste keuzes in zijn mediagebruik.</w:t>
            </w:r>
          </w:p>
          <w:p w:rsidR="002D5F7E" w:rsidP="002D5F7E" w:rsidRDefault="002D5F7E" w14:paraId="64E38FF3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2D5F7E" w:rsidP="002D5F7E" w:rsidRDefault="002D5F7E" w14:paraId="1FFCDA2D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DB76D2" w:rsidR="002D5F7E" w:rsidP="3B3833DC" w:rsidRDefault="002D5F7E" w14:paraId="79432CEB" w14:textId="5D8D22B2">
            <w:pPr>
              <w:rPr>
                <w:rFonts w:ascii="Calibri" w:hAnsi="Calibri" w:cs="Calibri" w:asciiTheme="minorAscii" w:hAnsiTheme="minorAscii" w:cstheme="minorAscii"/>
              </w:rPr>
            </w:pPr>
            <w:r w:rsidRPr="3B3833DC" w:rsidR="002D5F7E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kan aangeven wat het wel en niet wil doen met media en kan dat ook uitleggen.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211F384C" w14:textId="682B1C3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45BF7814" w14:textId="58E69CAF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5D6E6125" w14:textId="2215C79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6E91A606" w14:textId="3896691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2D5F7E" w:rsidTr="4D39CC73" w14:paraId="391C802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2D5F7E" w:rsidP="002D5F7E" w:rsidRDefault="002D5F7E" w14:paraId="6B3468DF" w14:textId="4B065B0F">
            <w:pPr>
              <w:rPr>
                <w:b/>
              </w:rPr>
            </w:pPr>
            <w:r w:rsidRPr="00746337">
              <w:rPr>
                <w:b/>
              </w:rPr>
              <w:t>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2D5F7E" w:rsidP="002D5F7E" w:rsidRDefault="002D5F7E" w14:paraId="5B02D862" w14:textId="02067300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IL: </w:t>
            </w:r>
            <w:r w:rsidRPr="009D79C9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houdt rekening met een ander tijdens het omgaan met media.</w:t>
            </w:r>
          </w:p>
          <w:p w:rsidR="002D5F7E" w:rsidP="002D5F7E" w:rsidRDefault="002D5F7E" w14:paraId="43FF5D01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2D5F7E" w:rsidP="002D5F7E" w:rsidRDefault="002D5F7E" w14:paraId="46EB77E7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9D79C9" w:rsidR="002D5F7E" w:rsidP="3B3833DC" w:rsidRDefault="002D5F7E" w14:paraId="54A8353C" w14:textId="40FF7195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3B3833DC" w:rsidR="002D5F7E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houdt bij het gebruik van media rekening met de mening en gevoelens van anderen.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2D5F7E" w:rsidP="002D5F7E" w:rsidRDefault="002D5F7E" w14:paraId="540F334F" w14:textId="72F6CE7D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lastRenderedPageBreak/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2D5F7E" w:rsidP="002D5F7E" w:rsidRDefault="002D5F7E" w14:paraId="663048D8" w14:textId="015C8DB8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2D5F7E" w:rsidP="002D5F7E" w:rsidRDefault="002D5F7E" w14:paraId="65677CEE" w14:textId="56B58C81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2D5F7E" w:rsidP="002D5F7E" w:rsidRDefault="002D5F7E" w14:paraId="4E3096F8" w14:textId="0DDC27B4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2D5F7E" w:rsidTr="4D39CC73" w14:paraId="7AE85C4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2D5F7E" w:rsidP="002D5F7E" w:rsidRDefault="002D5F7E" w14:paraId="3DBB7599" w14:textId="4DE037DF">
            <w:pPr>
              <w:rPr>
                <w:b/>
              </w:rPr>
            </w:pPr>
            <w:r w:rsidRPr="00746337">
              <w:rPr>
                <w:b/>
              </w:rPr>
              <w:t>8.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2D5F7E" w:rsidP="002D5F7E" w:rsidRDefault="002D5F7E" w14:paraId="426E65F3" w14:textId="00309979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FL: </w:t>
            </w:r>
            <w:r w:rsidRPr="00FD0EF6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kan ermee omgaan als iets anders gaat dan verwacht of tegenzit terwijl hij met media bezig is.</w:t>
            </w:r>
          </w:p>
          <w:p w:rsidR="002D5F7E" w:rsidP="002D5F7E" w:rsidRDefault="002D5F7E" w14:paraId="4DA41038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2D5F7E" w:rsidP="002D5F7E" w:rsidRDefault="002D5F7E" w14:paraId="3D301129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FD0EF6" w:rsidR="002D5F7E" w:rsidP="3B3833DC" w:rsidRDefault="002D5F7E" w14:paraId="5B9B419A" w14:textId="5CEEEFFE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3B3833DC" w:rsidR="002D5F7E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Uw kind kan zich aanpassen als het uitvoeren van een </w:t>
            </w:r>
            <w:r w:rsidRPr="3B3833DC" w:rsidR="002D5F7E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online activiteit</w:t>
            </w:r>
            <w:r w:rsidRPr="3B3833DC" w:rsidR="002D5F7E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 anders loopt dan verwacht.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6E3094AC" w14:textId="7D4A2F2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58C4819F" w14:textId="2200EEC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05AD8369" w14:textId="18D4ED8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6C971408" w14:textId="3BA95ED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2D5F7E" w:rsidTr="4D39CC73" w14:paraId="15C64EE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2D5F7E" w:rsidP="002D5F7E" w:rsidRDefault="002D5F7E" w14:paraId="0152C74C" w14:textId="2DCC55A8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2D5F7E" w:rsidP="002D5F7E" w:rsidRDefault="002D5F7E" w14:paraId="438DF8F4" w14:textId="73A862FD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IB: </w:t>
            </w:r>
            <w:r w:rsidRPr="00FD0EF6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heeft controle over wat hij doe als hij met media bezig is.</w:t>
            </w:r>
          </w:p>
          <w:p w:rsidR="002D5F7E" w:rsidP="002D5F7E" w:rsidRDefault="002D5F7E" w14:paraId="32227418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2D5F7E" w:rsidP="002D5F7E" w:rsidRDefault="002D5F7E" w14:paraId="11EE689C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3262BA" w:rsidR="002D5F7E" w:rsidP="002D5F7E" w:rsidRDefault="002D5F7E" w14:paraId="5FB45E7D" w14:textId="1BEDA905">
            <w:pPr>
              <w:rPr>
                <w:rFonts w:asciiTheme="minorHAnsi" w:hAnsiTheme="minorHAnsi" w:cstheme="minorHAnsi"/>
                <w:i/>
                <w:iCs/>
              </w:rPr>
            </w:pPr>
            <w:r w:rsidRPr="003262BA">
              <w:rPr>
                <w:rFonts w:asciiTheme="minorHAnsi" w:hAnsiTheme="minorHAnsi" w:cstheme="minorHAnsi"/>
                <w:i/>
                <w:iCs/>
              </w:rPr>
              <w:t>Uw kind kan zichzelf beheersen en aan de regels houden als hij met zijn online activiteit bezig is.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2599BDE0" w14:textId="6BA71452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1615FEDD" w14:textId="03C387E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64DF1882" w14:textId="7F42459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5DBC2438" w14:textId="2C73CDE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2D5F7E" w:rsidTr="4D39CC73" w14:paraId="4A578DC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2D5F7E" w:rsidP="002D5F7E" w:rsidRDefault="002D5F7E" w14:paraId="15008B2B" w14:textId="12FEDA3D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2D5F7E" w:rsidP="002D5F7E" w:rsidRDefault="002D5F7E" w14:paraId="71C9F25D" w14:textId="56C2A4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PO: </w:t>
            </w:r>
            <w:r w:rsidRPr="003262BA">
              <w:rPr>
                <w:rFonts w:asciiTheme="minorHAnsi" w:hAnsiTheme="minorHAnsi" w:cstheme="minorHAnsi"/>
              </w:rPr>
              <w:t>Mijn kind gebruikt digitale middelen om zijn activiteiten te organiseren.</w:t>
            </w:r>
          </w:p>
          <w:p w:rsidR="002D5F7E" w:rsidP="002D5F7E" w:rsidRDefault="002D5F7E" w14:paraId="6CFFBB13" w14:textId="77777777">
            <w:pPr>
              <w:rPr>
                <w:rFonts w:asciiTheme="minorHAnsi" w:hAnsiTheme="minorHAnsi" w:cstheme="minorHAnsi"/>
              </w:rPr>
            </w:pPr>
          </w:p>
          <w:p w:rsidR="002D5F7E" w:rsidP="002D5F7E" w:rsidRDefault="002D5F7E" w14:paraId="6DBB8EBD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8B0AF7" w:rsidR="002D5F7E" w:rsidP="002D5F7E" w:rsidRDefault="002D5F7E" w14:paraId="50E79F9A" w14:textId="06E31D85">
            <w:pPr>
              <w:rPr>
                <w:rFonts w:asciiTheme="minorHAnsi" w:hAnsiTheme="minorHAnsi" w:cstheme="minorHAnsi"/>
                <w:i/>
                <w:iCs/>
              </w:rPr>
            </w:pPr>
            <w:r w:rsidRPr="003262BA">
              <w:rPr>
                <w:rFonts w:asciiTheme="minorHAnsi" w:hAnsiTheme="minorHAnsi" w:cstheme="minorHAnsi"/>
                <w:i/>
                <w:iCs/>
              </w:rPr>
              <w:t>Uw kind houdt met behulp van digitale middelen overzicht op zijn taken.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60E2AC83" w14:textId="71AEE51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7301080F" w14:textId="5D96A852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099F2BED" w14:textId="77C4486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3A64DBF8" w14:textId="401A5F8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2D5F7E" w:rsidTr="4D39CC73" w14:paraId="323BD9D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2D5F7E" w:rsidP="002D5F7E" w:rsidRDefault="002D5F7E" w14:paraId="0009C785" w14:textId="5606FF38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2D5F7E" w:rsidP="002D5F7E" w:rsidRDefault="002D5F7E" w14:paraId="39066861" w14:textId="5A25326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ZI: </w:t>
            </w:r>
            <w:r w:rsidRPr="003262BA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weet van zichzelf hoe hij met media omgaat.</w:t>
            </w:r>
          </w:p>
          <w:p w:rsidR="002D5F7E" w:rsidP="002D5F7E" w:rsidRDefault="002D5F7E" w14:paraId="1AEC6DD0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2D5F7E" w:rsidP="002D5F7E" w:rsidRDefault="002D5F7E" w14:paraId="39D21EE4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8B0AF7" w:rsidR="002D5F7E" w:rsidP="002D5F7E" w:rsidRDefault="002D5F7E" w14:paraId="1237D861" w14:textId="163D27B4">
            <w:pPr>
              <w:rPr>
                <w:rFonts w:asciiTheme="minorHAnsi" w:hAnsiTheme="minorHAnsi" w:cstheme="minorHAnsi"/>
                <w:i/>
                <w:iCs/>
              </w:rPr>
            </w:pPr>
            <w:r w:rsidRPr="008B0AF7">
              <w:rPr>
                <w:rFonts w:asciiTheme="minorHAnsi" w:hAnsiTheme="minorHAnsi" w:cstheme="minorHAnsi"/>
                <w:i/>
                <w:iCs/>
              </w:rPr>
              <w:t>Uw kind kent zijn eigen kwaliteiten, interesses en ontwikkelp</w:t>
            </w:r>
            <w:r>
              <w:rPr>
                <w:rFonts w:asciiTheme="minorHAnsi" w:hAnsiTheme="minorHAnsi" w:cstheme="minorHAnsi"/>
                <w:i/>
                <w:iCs/>
              </w:rPr>
              <w:t>u</w:t>
            </w:r>
            <w:r w:rsidRPr="008B0AF7">
              <w:rPr>
                <w:rFonts w:asciiTheme="minorHAnsi" w:hAnsiTheme="minorHAnsi" w:cstheme="minorHAnsi"/>
                <w:i/>
                <w:iCs/>
              </w:rPr>
              <w:t>nten bij mediagebruik.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0374ACAA" w14:textId="4ECE817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2E10ADB6" w14:textId="6348EB5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50E4F4BE" w14:textId="7F79959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7A8DEFF7" w14:textId="766D918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2D5F7E" w:rsidTr="4D39CC73" w14:paraId="2BBAB8A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2D5F7E" w:rsidP="002D5F7E" w:rsidRDefault="002D5F7E" w14:paraId="143C4832" w14:textId="6579F5DC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2D5F7E" w:rsidP="002D5F7E" w:rsidRDefault="002D5F7E" w14:paraId="77EE0700" w14:textId="7044F266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CD: </w:t>
            </w:r>
            <w:r w:rsidRPr="0043642A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gebruikt media op een originele manier.</w:t>
            </w:r>
          </w:p>
          <w:p w:rsidR="002D5F7E" w:rsidP="002D5F7E" w:rsidRDefault="002D5F7E" w14:paraId="79B12916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2D5F7E" w:rsidP="002D5F7E" w:rsidRDefault="002D5F7E" w14:paraId="0F9FD635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43642A" w:rsidR="002D5F7E" w:rsidP="002D5F7E" w:rsidRDefault="002D5F7E" w14:paraId="67AA5E95" w14:textId="2C2AC259">
            <w:pPr>
              <w:rPr>
                <w:rFonts w:asciiTheme="minorHAnsi" w:hAnsiTheme="minorHAnsi" w:cstheme="minorHAnsi"/>
                <w:i/>
                <w:iCs/>
              </w:rPr>
            </w:pPr>
            <w:r w:rsidRPr="0043642A">
              <w:rPr>
                <w:rFonts w:asciiTheme="minorHAnsi" w:hAnsiTheme="minorHAnsi" w:cstheme="minorHAnsi"/>
                <w:i/>
                <w:iCs/>
              </w:rPr>
              <w:t xml:space="preserve">Uw kind gebruikt media om originele resultaten te bereiken.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0DFB71B8" w14:textId="64750504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02464F6D" w14:textId="784E58F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5E61C92F" w14:textId="70B81F3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686FFFF1" w14:textId="6292B4B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2D5F7E" w:rsidTr="4D39CC73" w14:paraId="0BEA920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2D5F7E" w:rsidP="002D5F7E" w:rsidRDefault="002D5F7E" w14:paraId="30A0989E" w14:textId="12D9F60E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2D5F7E" w:rsidP="002D5F7E" w:rsidRDefault="002D5F7E" w14:paraId="7E436067" w14:textId="558E28F2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KD: </w:t>
            </w:r>
            <w:r w:rsidRPr="0043642A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gebruikt informatie vanuit media om conclusies te trekken.</w:t>
            </w:r>
          </w:p>
          <w:p w:rsidR="002D5F7E" w:rsidP="002D5F7E" w:rsidRDefault="002D5F7E" w14:paraId="2E23B3A6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2D5F7E" w:rsidP="002D5F7E" w:rsidRDefault="002D5F7E" w14:paraId="1283F4ED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43642A" w:rsidR="002D5F7E" w:rsidP="002D5F7E" w:rsidRDefault="002D5F7E" w14:paraId="1C0BC383" w14:textId="3BB07DC5">
            <w:pPr>
              <w:rPr>
                <w:rFonts w:asciiTheme="minorHAnsi" w:hAnsiTheme="minorHAnsi" w:cstheme="minorHAnsi"/>
                <w:i/>
                <w:iCs/>
              </w:rPr>
            </w:pPr>
            <w:r w:rsidRPr="0043642A">
              <w:rPr>
                <w:rFonts w:asciiTheme="minorHAnsi" w:hAnsiTheme="minorHAnsi" w:cstheme="minorHAnsi"/>
                <w:i/>
                <w:iCs/>
              </w:rPr>
              <w:t>Uw kind denkt aan de hand van bronnen vanuit de media na over verschillende kanten van een onderwerp en vormt dan zijn mening.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0A583177" w14:textId="312C60D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746E5089" w14:textId="0E8C226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47147B59" w14:textId="31116EEA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77CCEE9A" w14:textId="04D8CD2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2D5F7E" w:rsidTr="4D39CC73" w14:paraId="1EA9657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2D5F7E" w:rsidP="002D5F7E" w:rsidRDefault="002D5F7E" w14:paraId="273D2973" w14:textId="72046060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2D5F7E" w:rsidP="002D5F7E" w:rsidRDefault="002D5F7E" w14:paraId="02626AF3" w14:textId="55215D81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AD: </w:t>
            </w:r>
            <w:r w:rsidRPr="002D5F7E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begrijpt en verwerkt wat hij in de media hoort of leest.</w:t>
            </w:r>
          </w:p>
          <w:p w:rsidR="002D5F7E" w:rsidP="002D5F7E" w:rsidRDefault="002D5F7E" w14:paraId="63410783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2D5F7E" w:rsidP="002D5F7E" w:rsidRDefault="002D5F7E" w14:paraId="4E16339B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2D5F7E" w:rsidR="002D5F7E" w:rsidP="002D5F7E" w:rsidRDefault="002D5F7E" w14:paraId="706BF72B" w14:textId="7161FC3D">
            <w:pPr>
              <w:rPr>
                <w:rFonts w:asciiTheme="minorHAnsi" w:hAnsiTheme="minorHAnsi" w:cstheme="minorHAnsi"/>
                <w:i/>
                <w:iCs/>
              </w:rPr>
            </w:pPr>
            <w:r w:rsidRPr="002D5F7E">
              <w:rPr>
                <w:rFonts w:asciiTheme="minorHAnsi" w:hAnsiTheme="minorHAnsi" w:cstheme="minorHAnsi"/>
                <w:i/>
                <w:iCs/>
              </w:rPr>
              <w:t>Uw kind verbindt dingen die hij in de media hoort of leest aan elkaar en trekt daaruit logische conclusies.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78F61704" w14:textId="0C42B88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13DDF1F6" w14:textId="76AD830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4498276F" w14:textId="7987C282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2D5F7E" w:rsidP="002D5F7E" w:rsidRDefault="002D5F7E" w14:paraId="1C2DA897" w14:textId="683DECE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:rsidR="0038220C" w:rsidP="3B3833DC" w:rsidRDefault="0038220C" w14:paraId="324EB528" w14:noSpellErr="1" w14:textId="5A9D1E1D">
      <w:pPr>
        <w:pStyle w:val="Standaard"/>
      </w:pPr>
    </w:p>
    <w:sectPr w:rsidR="0038220C" w:rsidSect="00EB67D3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6337" w:rsidP="004B0919" w:rsidRDefault="00746337" w14:paraId="5795A67E" w14:textId="77777777">
      <w:r>
        <w:separator/>
      </w:r>
    </w:p>
  </w:endnote>
  <w:endnote w:type="continuationSeparator" w:id="0">
    <w:p w:rsidR="00746337" w:rsidP="004B0919" w:rsidRDefault="00746337" w14:paraId="4646B486" w14:textId="77777777">
      <w:r>
        <w:continuationSeparator/>
      </w:r>
    </w:p>
  </w:endnote>
  <w:endnote w:type="continuationNotice" w:id="1">
    <w:p w:rsidR="00746337" w:rsidRDefault="00746337" w14:paraId="07E6521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>
      <w:rPr>
        <w:color w:val="003350"/>
      </w:rPr>
    </w:sdtEnd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color w:val="003350"/>
          </w:rPr>
        </w:sdtEndPr>
        <w:sdtContent>
          <w:p w:rsidRPr="005319B5" w:rsidR="007F0428" w:rsidRDefault="007F0428" w14:paraId="0A54CB25" w14:textId="77777777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:rsidR="004B0919" w:rsidRDefault="004B0919" w14:paraId="7201F9B8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71A4A" w:rsidR="004B0919" w:rsidP="0038220C" w:rsidRDefault="0038220C" w14:paraId="255BDFAC" w14:textId="77777777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8242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Pr="00171A4A" w:rsidR="001230BF">
      <w:rPr>
        <w:rFonts w:cs="Calibri"/>
        <w:color w:val="003350"/>
        <w:sz w:val="16"/>
        <w:szCs w:val="16"/>
      </w:rPr>
      <w:t xml:space="preserve">ouwe Academie is een onderwijskundige kennispartner voor bedrijven met ICT-oplossingen voor het onderwijs. Wij verzorgen scholingen voor onze partners ParnasSys en </w:t>
    </w:r>
    <w:proofErr w:type="spellStart"/>
    <w:r w:rsidRPr="00171A4A" w:rsidR="001230BF">
      <w:rPr>
        <w:rFonts w:cs="Calibri"/>
        <w:color w:val="003350"/>
        <w:sz w:val="16"/>
        <w:szCs w:val="16"/>
      </w:rPr>
      <w:t>Gynzy</w:t>
    </w:r>
    <w:proofErr w:type="spellEnd"/>
    <w:r w:rsidRPr="00171A4A" w:rsidR="001230BF">
      <w:rPr>
        <w:rFonts w:cs="Calibri"/>
        <w:color w:val="003350"/>
        <w:sz w:val="16"/>
        <w:szCs w:val="16"/>
      </w:rPr>
      <w:t xml:space="preserve"> en bij onze eigen producten </w:t>
    </w:r>
    <w:proofErr w:type="gramStart"/>
    <w:r w:rsidRPr="00171A4A" w:rsidR="001230BF">
      <w:rPr>
        <w:rFonts w:cs="Calibri"/>
        <w:color w:val="003350"/>
        <w:sz w:val="16"/>
        <w:szCs w:val="16"/>
      </w:rPr>
      <w:t>Zien!,</w:t>
    </w:r>
    <w:proofErr w:type="gramEnd"/>
    <w:r w:rsidRPr="00171A4A" w:rsidR="001230BF">
      <w:rPr>
        <w:rFonts w:cs="Calibri"/>
        <w:color w:val="003350"/>
        <w:sz w:val="16"/>
        <w:szCs w:val="16"/>
      </w:rPr>
      <w:t xml:space="preserve"> </w:t>
    </w:r>
    <w:proofErr w:type="spellStart"/>
    <w:r w:rsidRPr="00171A4A" w:rsidR="001230BF">
      <w:rPr>
        <w:rFonts w:cs="Calibri"/>
        <w:color w:val="003350"/>
        <w:sz w:val="16"/>
        <w:szCs w:val="16"/>
      </w:rPr>
      <w:t>Kindkans</w:t>
    </w:r>
    <w:proofErr w:type="spellEnd"/>
    <w:r w:rsidRPr="00171A4A" w:rsidR="001230BF">
      <w:rPr>
        <w:rFonts w:cs="Calibri"/>
        <w:color w:val="003350"/>
        <w:sz w:val="16"/>
        <w:szCs w:val="16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6337" w:rsidP="004B0919" w:rsidRDefault="00746337" w14:paraId="1546AEF7" w14:textId="77777777">
      <w:r>
        <w:separator/>
      </w:r>
    </w:p>
  </w:footnote>
  <w:footnote w:type="continuationSeparator" w:id="0">
    <w:p w:rsidR="00746337" w:rsidP="004B0919" w:rsidRDefault="00746337" w14:paraId="132BB174" w14:textId="77777777">
      <w:r>
        <w:continuationSeparator/>
      </w:r>
    </w:p>
  </w:footnote>
  <w:footnote w:type="continuationNotice" w:id="1">
    <w:p w:rsidR="00746337" w:rsidRDefault="00746337" w14:paraId="4BD1A6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B0919" w:rsidP="004B0919" w:rsidRDefault="00011E71" w14:paraId="42DCE4C8" w14:textId="77777777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:rsidR="002277ED" w:rsidP="004B0919" w:rsidRDefault="002277ED" w14:paraId="2F41A60C" w14:textId="77777777">
    <w:pPr>
      <w:pStyle w:val="Koptekst"/>
      <w:rPr>
        <w:noProof/>
      </w:rPr>
    </w:pPr>
  </w:p>
  <w:p w:rsidRPr="004B0919" w:rsidR="004B0919" w:rsidP="00E54F0E" w:rsidRDefault="00E54F0E" w14:paraId="048BE897" w14:textId="77777777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B0919" w:rsidRDefault="0018093C" w14:paraId="3BC93FA9" w14:textId="6C103AB5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45.9pt;height:53.2pt" o:bullet="t" type="#_x0000_t75">
        <v:imagedata o:title="MicrosoftTeams-image (1)" r:id="rId1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ttachedTemplate r:id="rId1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104DB"/>
    <w:rsid w:val="00011E71"/>
    <w:rsid w:val="00035BAF"/>
    <w:rsid w:val="0003628A"/>
    <w:rsid w:val="0003777E"/>
    <w:rsid w:val="00051F69"/>
    <w:rsid w:val="00052825"/>
    <w:rsid w:val="000539A1"/>
    <w:rsid w:val="00057B80"/>
    <w:rsid w:val="00061AE4"/>
    <w:rsid w:val="000844AE"/>
    <w:rsid w:val="0008545D"/>
    <w:rsid w:val="000A071E"/>
    <w:rsid w:val="000C4D5D"/>
    <w:rsid w:val="000D246A"/>
    <w:rsid w:val="000D6D81"/>
    <w:rsid w:val="000D7D60"/>
    <w:rsid w:val="00100F0E"/>
    <w:rsid w:val="001111FB"/>
    <w:rsid w:val="00112742"/>
    <w:rsid w:val="001230BF"/>
    <w:rsid w:val="00123B3A"/>
    <w:rsid w:val="00123CFE"/>
    <w:rsid w:val="00131C70"/>
    <w:rsid w:val="001550CF"/>
    <w:rsid w:val="00171A4A"/>
    <w:rsid w:val="0018093C"/>
    <w:rsid w:val="00190837"/>
    <w:rsid w:val="001A668A"/>
    <w:rsid w:val="001B2EA5"/>
    <w:rsid w:val="001B6729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C5990"/>
    <w:rsid w:val="002D4DED"/>
    <w:rsid w:val="002D5F7E"/>
    <w:rsid w:val="002D7DE4"/>
    <w:rsid w:val="00314250"/>
    <w:rsid w:val="003262BA"/>
    <w:rsid w:val="003372D4"/>
    <w:rsid w:val="0037112A"/>
    <w:rsid w:val="00371580"/>
    <w:rsid w:val="0038220C"/>
    <w:rsid w:val="003839E4"/>
    <w:rsid w:val="00384564"/>
    <w:rsid w:val="003B3ABB"/>
    <w:rsid w:val="003C69DA"/>
    <w:rsid w:val="003F6EAF"/>
    <w:rsid w:val="004132BA"/>
    <w:rsid w:val="00422AAC"/>
    <w:rsid w:val="00424C1B"/>
    <w:rsid w:val="0043642A"/>
    <w:rsid w:val="00481502"/>
    <w:rsid w:val="004844E3"/>
    <w:rsid w:val="004B0919"/>
    <w:rsid w:val="004B4F7C"/>
    <w:rsid w:val="004B5E33"/>
    <w:rsid w:val="004C37C4"/>
    <w:rsid w:val="004E0DA1"/>
    <w:rsid w:val="005067D0"/>
    <w:rsid w:val="0051299E"/>
    <w:rsid w:val="00524EBA"/>
    <w:rsid w:val="00525501"/>
    <w:rsid w:val="005319B5"/>
    <w:rsid w:val="00547CC2"/>
    <w:rsid w:val="005725A1"/>
    <w:rsid w:val="00574B3D"/>
    <w:rsid w:val="00584181"/>
    <w:rsid w:val="00586868"/>
    <w:rsid w:val="005932CB"/>
    <w:rsid w:val="005A6D0C"/>
    <w:rsid w:val="005C4610"/>
    <w:rsid w:val="005E7CF2"/>
    <w:rsid w:val="00601D98"/>
    <w:rsid w:val="0060295D"/>
    <w:rsid w:val="00603823"/>
    <w:rsid w:val="00605CB3"/>
    <w:rsid w:val="0060777B"/>
    <w:rsid w:val="00614307"/>
    <w:rsid w:val="00621832"/>
    <w:rsid w:val="0063648B"/>
    <w:rsid w:val="006462D6"/>
    <w:rsid w:val="00651B8B"/>
    <w:rsid w:val="00697423"/>
    <w:rsid w:val="006E3468"/>
    <w:rsid w:val="006E652F"/>
    <w:rsid w:val="006F276E"/>
    <w:rsid w:val="006F7D18"/>
    <w:rsid w:val="00717E5F"/>
    <w:rsid w:val="00724839"/>
    <w:rsid w:val="007371B0"/>
    <w:rsid w:val="00746337"/>
    <w:rsid w:val="00751583"/>
    <w:rsid w:val="00762E28"/>
    <w:rsid w:val="007644CF"/>
    <w:rsid w:val="007A4401"/>
    <w:rsid w:val="007B08B0"/>
    <w:rsid w:val="007D1EDE"/>
    <w:rsid w:val="007E3335"/>
    <w:rsid w:val="007F0428"/>
    <w:rsid w:val="007F2757"/>
    <w:rsid w:val="00803086"/>
    <w:rsid w:val="00846B1A"/>
    <w:rsid w:val="008606DF"/>
    <w:rsid w:val="00860929"/>
    <w:rsid w:val="00865E9A"/>
    <w:rsid w:val="008753CB"/>
    <w:rsid w:val="00877D56"/>
    <w:rsid w:val="00881F13"/>
    <w:rsid w:val="00890C1F"/>
    <w:rsid w:val="008A64A4"/>
    <w:rsid w:val="008B0AF7"/>
    <w:rsid w:val="008C66D2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76D43"/>
    <w:rsid w:val="00981168"/>
    <w:rsid w:val="00993B59"/>
    <w:rsid w:val="009B1737"/>
    <w:rsid w:val="009D79C9"/>
    <w:rsid w:val="009F2098"/>
    <w:rsid w:val="00A03150"/>
    <w:rsid w:val="00A53074"/>
    <w:rsid w:val="00A556C1"/>
    <w:rsid w:val="00A83C8B"/>
    <w:rsid w:val="00A8460A"/>
    <w:rsid w:val="00AA5445"/>
    <w:rsid w:val="00AB1FD9"/>
    <w:rsid w:val="00AC2CC3"/>
    <w:rsid w:val="00AD6A94"/>
    <w:rsid w:val="00AE0A4B"/>
    <w:rsid w:val="00AF26C4"/>
    <w:rsid w:val="00B06C6E"/>
    <w:rsid w:val="00B215A0"/>
    <w:rsid w:val="00B3713B"/>
    <w:rsid w:val="00B718DA"/>
    <w:rsid w:val="00B73CA7"/>
    <w:rsid w:val="00B83EE5"/>
    <w:rsid w:val="00B95447"/>
    <w:rsid w:val="00BB358B"/>
    <w:rsid w:val="00BB7AE5"/>
    <w:rsid w:val="00BF2B24"/>
    <w:rsid w:val="00BF3C94"/>
    <w:rsid w:val="00C15F4B"/>
    <w:rsid w:val="00C26B42"/>
    <w:rsid w:val="00C363A7"/>
    <w:rsid w:val="00C51CBC"/>
    <w:rsid w:val="00C75C02"/>
    <w:rsid w:val="00C814D7"/>
    <w:rsid w:val="00C833DC"/>
    <w:rsid w:val="00C911F6"/>
    <w:rsid w:val="00CA098D"/>
    <w:rsid w:val="00CB0046"/>
    <w:rsid w:val="00CC01BB"/>
    <w:rsid w:val="00CC209E"/>
    <w:rsid w:val="00CD0596"/>
    <w:rsid w:val="00CD4A2E"/>
    <w:rsid w:val="00CE4759"/>
    <w:rsid w:val="00CF3D67"/>
    <w:rsid w:val="00D1601B"/>
    <w:rsid w:val="00D16197"/>
    <w:rsid w:val="00D64472"/>
    <w:rsid w:val="00D7387D"/>
    <w:rsid w:val="00D74C55"/>
    <w:rsid w:val="00D913DA"/>
    <w:rsid w:val="00DB76D2"/>
    <w:rsid w:val="00DC3875"/>
    <w:rsid w:val="00DC3C1A"/>
    <w:rsid w:val="00DD79BD"/>
    <w:rsid w:val="00E0753A"/>
    <w:rsid w:val="00E1759A"/>
    <w:rsid w:val="00E32CCD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62D8"/>
    <w:rsid w:val="00ED19C1"/>
    <w:rsid w:val="00F0212A"/>
    <w:rsid w:val="00F15659"/>
    <w:rsid w:val="00F36C84"/>
    <w:rsid w:val="00F40907"/>
    <w:rsid w:val="00F436FA"/>
    <w:rsid w:val="00F74F95"/>
    <w:rsid w:val="00FC112E"/>
    <w:rsid w:val="00FD0EF6"/>
    <w:rsid w:val="00FD304B"/>
    <w:rsid w:val="00FF76AF"/>
    <w:rsid w:val="07A4C2F1"/>
    <w:rsid w:val="3B3833DC"/>
    <w:rsid w:val="4D39CC73"/>
    <w:rsid w:val="5DE6C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05BBD83B"/>
  <w15:chartTrackingRefBased/>
  <w15:docId w15:val="{92A04289-9508-4F09-ACCC-547147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hAnsi="Verdana" w:eastAsiaTheme="minorHAnsi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styleId="Kop1Char" w:customStyle="1">
    <w:name w:val="Kop 1 Char"/>
    <w:basedOn w:val="Standaardalinea-lettertype"/>
    <w:link w:val="Kop1"/>
    <w:uiPriority w:val="9"/>
    <w:rsid w:val="00DC3C1A"/>
    <w:rPr>
      <w:rFonts w:ascii="Calibri" w:hAnsi="Calibri" w:eastAsiaTheme="majorEastAsia" w:cstheme="majorBidi"/>
      <w:b/>
      <w:color w:val="003350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865E9A"/>
    <w:rPr>
      <w:rFonts w:ascii="Calibri" w:hAnsi="Calibri" w:eastAsiaTheme="majorEastAsia" w:cstheme="majorBidi"/>
      <w:color w:val="003350"/>
      <w:sz w:val="26"/>
      <w:szCs w:val="26"/>
    </w:rPr>
  </w:style>
  <w:style w:type="character" w:styleId="Kop3Char" w:customStyle="1">
    <w:name w:val="Kop 3 Char"/>
    <w:basedOn w:val="Standaardalinea-lettertype"/>
    <w:link w:val="Kop3"/>
    <w:uiPriority w:val="9"/>
    <w:rsid w:val="00865E9A"/>
    <w:rPr>
      <w:rFonts w:ascii="Calibri" w:hAnsi="Calibri" w:eastAsiaTheme="majorEastAsia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DC3C1A"/>
    <w:rPr>
      <w:rFonts w:ascii="Calibri" w:hAnsi="Calibri" w:eastAsiaTheme="majorEastAsia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ouweAcademie" w:customStyle="1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color="D2ECFC" w:sz="4" w:space="0"/>
        <w:left w:val="single" w:color="D2ECFC" w:sz="4" w:space="0"/>
        <w:bottom w:val="single" w:color="D2ECFC" w:sz="4" w:space="0"/>
        <w:right w:val="single" w:color="D2ECFC" w:sz="4" w:space="0"/>
        <w:insideH w:val="single" w:color="D2ECFC" w:sz="4" w:space="0"/>
        <w:insideV w:val="single" w:color="D2ECFC" w:sz="4" w:space="0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color="D2ECFC" w:sz="4" w:space="0"/>
          <w:left w:val="single" w:color="D2ECFC" w:sz="4" w:space="0"/>
          <w:bottom w:val="single" w:color="D2ECFC" w:sz="4" w:space="0"/>
          <w:right w:val="single" w:color="D2ECFC" w:sz="4" w:space="0"/>
          <w:insideH w:val="single" w:color="D2ECFC" w:sz="4" w:space="0"/>
          <w:insideV w:val="single" w:color="D2ECFC" w:sz="4" w:space="0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hAnsi="Calibri" w:eastAsiaTheme="majorEastAsia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c32e6-7ca2-4600-92ce-6b812f35215a" xsi:nil="true"/>
    <lcf76f155ced4ddcb4097134ff3c332f xmlns="fd0a3419-be1d-4d1e-8006-2f5539af10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7" ma:contentTypeDescription="Een nieuw document maken." ma:contentTypeScope="" ma:versionID="fce056401ebbda452a5e2394c2227991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903dfcd016e4f883330c020c2a14fbd4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AAD7D-87DC-4070-B48F-F3887E255B6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f11faee-4ddf-430e-91bd-6f8a3bbce85b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c31e3bd6-984f-4fb6-bec7-9b2ee5166a4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7265A30-57A7-414F-8AE3-B4C0201095BA}"/>
</file>

<file path=customXml/itemProps4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GA_Staand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Tigchelaar.D.</dc:creator>
  <keywords/>
  <dc:description/>
  <lastModifiedBy>Bijl.Rebekka</lastModifiedBy>
  <revision>16</revision>
  <dcterms:created xsi:type="dcterms:W3CDTF">2024-02-19T10:48:00.0000000Z</dcterms:created>
  <dcterms:modified xsi:type="dcterms:W3CDTF">2024-03-18T12:59:58.3927846Z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0x010100DE0ECFA641DD7345AA426FFF09E7B489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