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4D73C860" w:rsidR="00B718DA" w:rsidRDefault="00B718DA" w:rsidP="00B718DA">
      <w:pPr>
        <w:pStyle w:val="Kop1"/>
        <w:jc w:val="center"/>
        <w:rPr>
          <w:sz w:val="36"/>
          <w:szCs w:val="36"/>
        </w:rPr>
      </w:pPr>
      <w:r w:rsidRPr="00D07984">
        <w:rPr>
          <w:sz w:val="36"/>
          <w:szCs w:val="36"/>
        </w:rPr>
        <w:t xml:space="preserve">Leerlingvragenlijst </w:t>
      </w:r>
      <w:r w:rsidR="00BD2829">
        <w:rPr>
          <w:sz w:val="36"/>
          <w:szCs w:val="36"/>
        </w:rPr>
        <w:t>SLRO</w:t>
      </w:r>
      <w:r w:rsidR="00CD5FF8">
        <w:rPr>
          <w:sz w:val="36"/>
          <w:szCs w:val="36"/>
        </w:rPr>
        <w:t xml:space="preserve"> </w:t>
      </w:r>
      <w:r w:rsidR="00BD2829">
        <w:rPr>
          <w:sz w:val="36"/>
          <w:szCs w:val="36"/>
        </w:rPr>
        <w:t xml:space="preserve">Burgerschap </w:t>
      </w:r>
      <w:r w:rsidR="00545CC2">
        <w:rPr>
          <w:sz w:val="36"/>
          <w:szCs w:val="36"/>
        </w:rPr>
        <w:t>groep 5-6</w:t>
      </w:r>
    </w:p>
    <w:p w14:paraId="5F449F56" w14:textId="77777777" w:rsidR="00B718DA" w:rsidRPr="000B034A" w:rsidRDefault="00B718DA" w:rsidP="00B718DA"/>
    <w:p w14:paraId="335ACB2D" w14:textId="532BF82B" w:rsidR="00B718DA" w:rsidRDefault="00B718DA" w:rsidP="00B718DA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66A19549" w14:textId="3D314ECC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327F05" w:rsidRDefault="00746337" w:rsidP="0074633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125F3041" w14:textId="4A71EED7" w:rsidR="00746337" w:rsidRPr="00327F05" w:rsidRDefault="00746337" w:rsidP="00746337">
            <w:pPr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t>Stellingen</w:t>
            </w:r>
          </w:p>
        </w:tc>
        <w:tc>
          <w:tcPr>
            <w:tcW w:w="1191" w:type="dxa"/>
          </w:tcPr>
          <w:p w14:paraId="15A3AC79" w14:textId="74109CD5" w:rsidR="00746337" w:rsidRPr="00327F05" w:rsidRDefault="00746337" w:rsidP="00B83EE5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t>Dat is (bijna) altijd zo</w:t>
            </w:r>
          </w:p>
        </w:tc>
        <w:tc>
          <w:tcPr>
            <w:tcW w:w="1191" w:type="dxa"/>
          </w:tcPr>
          <w:p w14:paraId="431C5794" w14:textId="3C5D927D" w:rsidR="00746337" w:rsidRPr="00327F05" w:rsidRDefault="00746337" w:rsidP="00B83EE5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t>Dat is vaak zo</w:t>
            </w:r>
          </w:p>
        </w:tc>
        <w:tc>
          <w:tcPr>
            <w:tcW w:w="1191" w:type="dxa"/>
          </w:tcPr>
          <w:p w14:paraId="31589664" w14:textId="6CC989AB" w:rsidR="00746337" w:rsidRPr="00327F05" w:rsidRDefault="00746337" w:rsidP="00B83EE5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t>Dat is soms zo</w:t>
            </w:r>
          </w:p>
        </w:tc>
        <w:tc>
          <w:tcPr>
            <w:tcW w:w="1191" w:type="dxa"/>
          </w:tcPr>
          <w:p w14:paraId="2E8E5B10" w14:textId="0AB3512C" w:rsidR="00746337" w:rsidRPr="00327F05" w:rsidRDefault="00746337" w:rsidP="00B83EE5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t>Dat is (bijna) nooit zo</w:t>
            </w:r>
          </w:p>
        </w:tc>
      </w:tr>
      <w:tr w:rsidR="00817D9F" w14:paraId="45B532F0" w14:textId="77777777" w:rsidTr="00B83EE5">
        <w:tc>
          <w:tcPr>
            <w:tcW w:w="562" w:type="dxa"/>
          </w:tcPr>
          <w:p w14:paraId="380C0299" w14:textId="4F6DC77F" w:rsidR="00817D9F" w:rsidRPr="00327F05" w:rsidRDefault="00817D9F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14:paraId="3FCC8578" w14:textId="55E0B0DD" w:rsidR="00817D9F" w:rsidRPr="00327F05" w:rsidRDefault="00817D9F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wat het begrip onrechtvaardigheid is. </w:t>
            </w:r>
          </w:p>
        </w:tc>
        <w:tc>
          <w:tcPr>
            <w:tcW w:w="1191" w:type="dxa"/>
          </w:tcPr>
          <w:p w14:paraId="242916ED" w14:textId="529F690E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817D9F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817D9F" w:rsidRPr="00327F05" w:rsidRDefault="00817D9F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14:paraId="57BE12D1" w14:textId="27EDE727" w:rsidR="00817D9F" w:rsidRPr="00327F05" w:rsidRDefault="00817D9F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/>
                <w:color w:val="003350"/>
                <w:sz w:val="20"/>
                <w:szCs w:val="20"/>
              </w:rPr>
              <w:t xml:space="preserve">Ik kan ruzies oplossen. </w:t>
            </w:r>
          </w:p>
        </w:tc>
        <w:tc>
          <w:tcPr>
            <w:tcW w:w="1191" w:type="dxa"/>
          </w:tcPr>
          <w:p w14:paraId="31E4B085" w14:textId="00BA7127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817D9F" w14:paraId="44E002CF" w14:textId="77777777" w:rsidTr="00B83EE5">
        <w:tc>
          <w:tcPr>
            <w:tcW w:w="562" w:type="dxa"/>
          </w:tcPr>
          <w:p w14:paraId="795CA878" w14:textId="1DBE3BE5" w:rsidR="00817D9F" w:rsidRPr="00327F05" w:rsidRDefault="00817D9F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395" w:type="dxa"/>
          </w:tcPr>
          <w:p w14:paraId="72B7E9DE" w14:textId="6CC986FA" w:rsidR="00817D9F" w:rsidRPr="00327F05" w:rsidRDefault="00817D9F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doe iets waar een ander wat aan heeft.</w:t>
            </w:r>
          </w:p>
        </w:tc>
        <w:tc>
          <w:tcPr>
            <w:tcW w:w="1191" w:type="dxa"/>
          </w:tcPr>
          <w:p w14:paraId="1493E79B" w14:textId="68A6D39D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817D9F" w14:paraId="00995B2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7ED056FA" w14:textId="4A840D57" w:rsidR="00817D9F" w:rsidRPr="00327F05" w:rsidRDefault="00817D9F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395" w:type="dxa"/>
          </w:tcPr>
          <w:p w14:paraId="19A5A1D8" w14:textId="0A4C0D6C" w:rsidR="00817D9F" w:rsidRPr="00327F05" w:rsidRDefault="00817D9F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mijn mening geven over oneerlijke dingen in de Nederlandse samenleving.</w:t>
            </w:r>
          </w:p>
        </w:tc>
        <w:tc>
          <w:tcPr>
            <w:tcW w:w="1191" w:type="dxa"/>
          </w:tcPr>
          <w:p w14:paraId="023E9A0A" w14:textId="37E67C2D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817D9F" w14:paraId="649B2F5C" w14:textId="77777777" w:rsidTr="00B83EE5">
        <w:tc>
          <w:tcPr>
            <w:tcW w:w="562" w:type="dxa"/>
          </w:tcPr>
          <w:p w14:paraId="045984AA" w14:textId="7CE35A11" w:rsidR="00817D9F" w:rsidRPr="00327F05" w:rsidRDefault="00817D9F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395" w:type="dxa"/>
          </w:tcPr>
          <w:p w14:paraId="79432CEB" w14:textId="22ABB197" w:rsidR="00817D9F" w:rsidRPr="00327F05" w:rsidRDefault="00817D9F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wil voor de ander opkomen.  </w:t>
            </w:r>
          </w:p>
        </w:tc>
        <w:tc>
          <w:tcPr>
            <w:tcW w:w="1191" w:type="dxa"/>
          </w:tcPr>
          <w:p w14:paraId="211F384C" w14:textId="682B1C39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817D9F" w:rsidRPr="00327F05" w:rsidRDefault="00817D9F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DA6A16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B466EF4" w:rsidR="00DA6A16" w:rsidRPr="00327F05" w:rsidRDefault="00DA6A16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395" w:type="dxa"/>
          </w:tcPr>
          <w:p w14:paraId="5B9B419A" w14:textId="14F5B14A" w:rsidR="00DA6A16" w:rsidRPr="00327F05" w:rsidRDefault="00DA6A16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wat het begrip gelijkwaardigheid is. </w:t>
            </w:r>
          </w:p>
        </w:tc>
        <w:tc>
          <w:tcPr>
            <w:tcW w:w="1191" w:type="dxa"/>
          </w:tcPr>
          <w:p w14:paraId="6E3094AC" w14:textId="7D4A2F2E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DA6A16" w14:paraId="15C64EE4" w14:textId="77777777" w:rsidTr="00B83EE5">
        <w:tc>
          <w:tcPr>
            <w:tcW w:w="562" w:type="dxa"/>
          </w:tcPr>
          <w:p w14:paraId="0152C74C" w14:textId="7C00CF7C" w:rsidR="00DA6A16" w:rsidRPr="00327F05" w:rsidRDefault="00DA6A16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395" w:type="dxa"/>
          </w:tcPr>
          <w:p w14:paraId="5FB45E7D" w14:textId="309F1590" w:rsidR="00DA6A16" w:rsidRPr="00327F05" w:rsidRDefault="00DA6A16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met respect een gesprek voeren.  </w:t>
            </w:r>
          </w:p>
        </w:tc>
        <w:tc>
          <w:tcPr>
            <w:tcW w:w="1191" w:type="dxa"/>
          </w:tcPr>
          <w:p w14:paraId="2599BDE0" w14:textId="6BA71452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DA6A16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09968E48" w:rsidR="00DA6A16" w:rsidRPr="00327F05" w:rsidRDefault="00DA6A16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395" w:type="dxa"/>
          </w:tcPr>
          <w:p w14:paraId="50E79F9A" w14:textId="620AF932" w:rsidR="00DA6A16" w:rsidRPr="00327F05" w:rsidRDefault="00DA6A16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vertellen wat de Bijbel zegt over relaties en het huwelijk.</w:t>
            </w:r>
          </w:p>
        </w:tc>
        <w:tc>
          <w:tcPr>
            <w:tcW w:w="1191" w:type="dxa"/>
          </w:tcPr>
          <w:p w14:paraId="60E2AC83" w14:textId="71AEE511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DA6A16" w14:paraId="323BD9DB" w14:textId="77777777" w:rsidTr="00B83EE5">
        <w:tc>
          <w:tcPr>
            <w:tcW w:w="562" w:type="dxa"/>
          </w:tcPr>
          <w:p w14:paraId="0009C785" w14:textId="116C06D3" w:rsidR="00DA6A16" w:rsidRPr="00327F05" w:rsidRDefault="00DA6A16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395" w:type="dxa"/>
          </w:tcPr>
          <w:p w14:paraId="1237D861" w14:textId="5A06E2BB" w:rsidR="00DA6A16" w:rsidRPr="00327F05" w:rsidRDefault="00DA6A16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wil respectvol omgaan met de verschillen tussen mijzelf en de ander.</w:t>
            </w:r>
          </w:p>
        </w:tc>
        <w:tc>
          <w:tcPr>
            <w:tcW w:w="1191" w:type="dxa"/>
          </w:tcPr>
          <w:p w14:paraId="0374ACAA" w14:textId="4ECE8173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DA6A16" w:rsidRPr="00327F05" w:rsidRDefault="00DA6A16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713A61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3C3E9D53" w:rsidR="00713A61" w:rsidRPr="00327F05" w:rsidRDefault="00713A61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14:paraId="67AA5E95" w14:textId="116B276A" w:rsidR="00713A61" w:rsidRPr="00327F05" w:rsidRDefault="00713A61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dat belangrijk is om mijn omgeving schoon te houden. </w:t>
            </w:r>
          </w:p>
        </w:tc>
        <w:tc>
          <w:tcPr>
            <w:tcW w:w="1191" w:type="dxa"/>
          </w:tcPr>
          <w:p w14:paraId="0DFB71B8" w14:textId="64750504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713A61" w14:paraId="0BEA9205" w14:textId="77777777" w:rsidTr="00B83EE5">
        <w:tc>
          <w:tcPr>
            <w:tcW w:w="562" w:type="dxa"/>
          </w:tcPr>
          <w:p w14:paraId="30A0989E" w14:textId="3A8078CE" w:rsidR="00713A61" w:rsidRPr="00327F05" w:rsidRDefault="00713A61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395" w:type="dxa"/>
          </w:tcPr>
          <w:p w14:paraId="1C0BC383" w14:textId="56D3BF56" w:rsidR="00713A61" w:rsidRPr="00327F05" w:rsidRDefault="00713A61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uitleggen waarom schoon drinkwater belangrijk is.  </w:t>
            </w:r>
          </w:p>
        </w:tc>
        <w:tc>
          <w:tcPr>
            <w:tcW w:w="1191" w:type="dxa"/>
          </w:tcPr>
          <w:p w14:paraId="0A583177" w14:textId="312C60D9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713A61" w14:paraId="1EA9657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2E35AF3C" w:rsidR="00713A61" w:rsidRPr="00327F05" w:rsidRDefault="00713A61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395" w:type="dxa"/>
          </w:tcPr>
          <w:p w14:paraId="706BF72B" w14:textId="14601811" w:rsidR="00713A61" w:rsidRPr="00327F05" w:rsidRDefault="00713A61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afval recyclen.</w:t>
            </w:r>
          </w:p>
        </w:tc>
        <w:tc>
          <w:tcPr>
            <w:tcW w:w="1191" w:type="dxa"/>
          </w:tcPr>
          <w:p w14:paraId="78F61704" w14:textId="0C42B885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713A61" w14:paraId="2C7A12D0" w14:textId="77777777" w:rsidTr="00B83EE5">
        <w:tc>
          <w:tcPr>
            <w:tcW w:w="562" w:type="dxa"/>
          </w:tcPr>
          <w:p w14:paraId="2E4B6413" w14:textId="70624FE6" w:rsidR="00713A61" w:rsidRPr="00327F05" w:rsidRDefault="00713A61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395" w:type="dxa"/>
          </w:tcPr>
          <w:p w14:paraId="1D4AF117" w14:textId="45880523" w:rsidR="00713A61" w:rsidRPr="00327F05" w:rsidRDefault="00713A61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wil zorgen voor de schepping. </w:t>
            </w:r>
          </w:p>
        </w:tc>
        <w:tc>
          <w:tcPr>
            <w:tcW w:w="1191" w:type="dxa"/>
          </w:tcPr>
          <w:p w14:paraId="5F0FBE12" w14:textId="2AB59D74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9FB93A6" w14:textId="14662E94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35C42B6" w14:textId="2F15A986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5782040" w14:textId="6D1557A3" w:rsidR="00713A61" w:rsidRPr="00327F05" w:rsidRDefault="00713A61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327F05" w14:paraId="79C5558F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744678" w14:textId="0463963E" w:rsidR="00327F05" w:rsidRPr="00327F05" w:rsidRDefault="00327F05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395" w:type="dxa"/>
          </w:tcPr>
          <w:p w14:paraId="32C03C64" w14:textId="05FBA84A" w:rsidR="00327F05" w:rsidRPr="00327F05" w:rsidRDefault="00327F05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de voordelen en nadelen van schermgebruik. </w:t>
            </w:r>
          </w:p>
        </w:tc>
        <w:tc>
          <w:tcPr>
            <w:tcW w:w="1191" w:type="dxa"/>
          </w:tcPr>
          <w:p w14:paraId="13D99728" w14:textId="66CFFFE0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D88904E" w14:textId="5498115C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B14D1B6" w14:textId="68DEE038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8BDF0A3" w14:textId="494CB077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327F05" w14:paraId="3FAC4A17" w14:textId="77777777" w:rsidTr="00B83EE5">
        <w:tc>
          <w:tcPr>
            <w:tcW w:w="562" w:type="dxa"/>
          </w:tcPr>
          <w:p w14:paraId="475A0E21" w14:textId="4FB5FDC9" w:rsidR="00327F05" w:rsidRPr="00327F05" w:rsidRDefault="00327F05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395" w:type="dxa"/>
          </w:tcPr>
          <w:p w14:paraId="64DCF130" w14:textId="2273C985" w:rsidR="00327F05" w:rsidRPr="00327F05" w:rsidRDefault="00327F05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beleefd omgaan met andere mensen als ik mijn scherm gebruik.  </w:t>
            </w:r>
          </w:p>
        </w:tc>
        <w:tc>
          <w:tcPr>
            <w:tcW w:w="1191" w:type="dxa"/>
          </w:tcPr>
          <w:p w14:paraId="0B1D992E" w14:textId="1E1AA331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98A2BEB" w14:textId="7EF36018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4C37E50" w14:textId="59BA7BFE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AD16F6C" w14:textId="6233A21A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327F05" w14:paraId="2D994365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6791E475" w14:textId="07F9D219" w:rsidR="00327F05" w:rsidRPr="00327F05" w:rsidRDefault="00327F05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395" w:type="dxa"/>
          </w:tcPr>
          <w:p w14:paraId="62F654D6" w14:textId="4F06B45B" w:rsidR="00327F05" w:rsidRPr="00327F05" w:rsidRDefault="00327F05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bewust kiezen voor een film of spelletje. </w:t>
            </w:r>
          </w:p>
        </w:tc>
        <w:tc>
          <w:tcPr>
            <w:tcW w:w="1191" w:type="dxa"/>
          </w:tcPr>
          <w:p w14:paraId="1F218B02" w14:textId="71DEAFAF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4DE8977" w14:textId="0706D087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84C8DD8" w14:textId="2B7A7993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3BEA7BB9" w14:textId="1496CE87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327F05" w14:paraId="7AFC6169" w14:textId="77777777" w:rsidTr="00B83EE5">
        <w:tc>
          <w:tcPr>
            <w:tcW w:w="562" w:type="dxa"/>
          </w:tcPr>
          <w:p w14:paraId="6261A137" w14:textId="3561A488" w:rsidR="00327F05" w:rsidRPr="00327F05" w:rsidRDefault="00327F05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4395" w:type="dxa"/>
          </w:tcPr>
          <w:p w14:paraId="5672A0BB" w14:textId="4F41D402" w:rsidR="00327F05" w:rsidRPr="00327F05" w:rsidRDefault="00327F05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betrouwbare websites op internet vinden (met hulp van een volwassene).</w:t>
            </w:r>
          </w:p>
        </w:tc>
        <w:tc>
          <w:tcPr>
            <w:tcW w:w="1191" w:type="dxa"/>
          </w:tcPr>
          <w:p w14:paraId="068D1967" w14:textId="7B1A9170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E14345F" w14:textId="454A682E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82A03F2" w14:textId="528B752A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EE60FE4" w14:textId="4B1ABEE6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327F05" w14:paraId="56ABF66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614611E" w14:textId="4126EFDE" w:rsidR="00327F05" w:rsidRPr="00327F05" w:rsidRDefault="00327F05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4395" w:type="dxa"/>
          </w:tcPr>
          <w:p w14:paraId="26DE76F2" w14:textId="2B6F3F79" w:rsidR="00327F05" w:rsidRPr="00327F05" w:rsidRDefault="00327F05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F05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wil kritisch zijn op mijn schermgebruik.</w:t>
            </w:r>
          </w:p>
        </w:tc>
        <w:tc>
          <w:tcPr>
            <w:tcW w:w="1191" w:type="dxa"/>
          </w:tcPr>
          <w:p w14:paraId="3F85DA7C" w14:textId="0D197847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D1BA636" w14:textId="2527E8AD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8C40CF4" w14:textId="0716071F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431D458" w14:textId="731BF4AB" w:rsidR="00327F05" w:rsidRPr="00327F05" w:rsidRDefault="00327F05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D50817" w14:paraId="46CB10EB" w14:textId="77777777" w:rsidTr="00B83EE5">
        <w:tc>
          <w:tcPr>
            <w:tcW w:w="562" w:type="dxa"/>
          </w:tcPr>
          <w:p w14:paraId="78F56051" w14:textId="5E69369E" w:rsidR="00D50817" w:rsidRPr="00327F05" w:rsidRDefault="00D50817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4395" w:type="dxa"/>
          </w:tcPr>
          <w:p w14:paraId="787CEB93" w14:textId="6AEB9411" w:rsidR="00D50817" w:rsidRPr="00D50817" w:rsidRDefault="00D50817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81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wat een democratie is.   </w:t>
            </w:r>
          </w:p>
        </w:tc>
        <w:tc>
          <w:tcPr>
            <w:tcW w:w="1191" w:type="dxa"/>
          </w:tcPr>
          <w:p w14:paraId="6B6652D2" w14:textId="74FCB944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F843C32" w14:textId="1E5C4D55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F063863" w14:textId="560F7172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CADE8DC" w14:textId="29800BC4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D50817" w14:paraId="01A9E930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F7679B7" w14:textId="5E196D46" w:rsidR="00D50817" w:rsidRPr="00327F05" w:rsidRDefault="00D50817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4395" w:type="dxa"/>
          </w:tcPr>
          <w:p w14:paraId="5F2840B6" w14:textId="6A9C2E5C" w:rsidR="00D50817" w:rsidRPr="00D50817" w:rsidRDefault="00D50817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81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een mening geven over een nieuwsonderwerp. </w:t>
            </w:r>
          </w:p>
        </w:tc>
        <w:tc>
          <w:tcPr>
            <w:tcW w:w="1191" w:type="dxa"/>
          </w:tcPr>
          <w:p w14:paraId="26478127" w14:textId="42671BCC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0327263" w14:textId="08A23A94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A5B02CD" w14:textId="52ADEE98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0874D37" w14:textId="75A72B36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D50817" w14:paraId="0B8BC716" w14:textId="77777777" w:rsidTr="00B83EE5">
        <w:tc>
          <w:tcPr>
            <w:tcW w:w="562" w:type="dxa"/>
          </w:tcPr>
          <w:p w14:paraId="67BDE756" w14:textId="68BF6120" w:rsidR="00D50817" w:rsidRPr="00327F05" w:rsidRDefault="00D50817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4395" w:type="dxa"/>
          </w:tcPr>
          <w:p w14:paraId="7B60C467" w14:textId="04AB65B4" w:rsidR="00D50817" w:rsidRPr="00D50817" w:rsidRDefault="00D50817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81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uitleggen wat de gemeente doet.</w:t>
            </w:r>
          </w:p>
        </w:tc>
        <w:tc>
          <w:tcPr>
            <w:tcW w:w="1191" w:type="dxa"/>
          </w:tcPr>
          <w:p w14:paraId="4A5B8E6A" w14:textId="51E5FBC9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35736109" w14:textId="7EF92083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65E58A8" w14:textId="36614145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C7BFC54" w14:textId="4C11BB53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  <w:tr w:rsidR="00D50817" w14:paraId="2EABBF6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4742B18B" w14:textId="01C472BB" w:rsidR="00D50817" w:rsidRPr="00327F05" w:rsidRDefault="00D50817" w:rsidP="00144DCC">
            <w:pPr>
              <w:rPr>
                <w:b/>
                <w:sz w:val="20"/>
                <w:szCs w:val="20"/>
              </w:rPr>
            </w:pPr>
            <w:r w:rsidRPr="00327F05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4395" w:type="dxa"/>
          </w:tcPr>
          <w:p w14:paraId="64A20766" w14:textId="3E695B8B" w:rsidR="00D50817" w:rsidRPr="00D50817" w:rsidRDefault="00D50817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81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mij aan de regels houden, ook als dit niet op school of thuis is.</w:t>
            </w:r>
          </w:p>
        </w:tc>
        <w:tc>
          <w:tcPr>
            <w:tcW w:w="1191" w:type="dxa"/>
          </w:tcPr>
          <w:p w14:paraId="3702AF18" w14:textId="020181B7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D03F9CA" w14:textId="0ED9FAA3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C92C4ED" w14:textId="5B70F8B0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5998C64" w14:textId="18014EA2" w:rsidR="00D50817" w:rsidRPr="00327F05" w:rsidRDefault="00D50817" w:rsidP="00144DCC">
            <w:pPr>
              <w:jc w:val="center"/>
              <w:rPr>
                <w:sz w:val="20"/>
                <w:szCs w:val="20"/>
              </w:rPr>
            </w:pPr>
            <w:r w:rsidRPr="00327F05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F05">
              <w:rPr>
                <w:sz w:val="20"/>
                <w:szCs w:val="20"/>
              </w:rPr>
              <w:instrText xml:space="preserve"> FORMCHECKBOX </w:instrText>
            </w:r>
            <w:r w:rsidRPr="00327F05">
              <w:rPr>
                <w:sz w:val="20"/>
                <w:szCs w:val="20"/>
              </w:rPr>
            </w:r>
            <w:r w:rsidRPr="00327F05">
              <w:rPr>
                <w:sz w:val="20"/>
                <w:szCs w:val="20"/>
              </w:rPr>
              <w:fldChar w:fldCharType="separate"/>
            </w:r>
            <w:r w:rsidRPr="00327F05">
              <w:rPr>
                <w:sz w:val="20"/>
                <w:szCs w:val="20"/>
              </w:rPr>
              <w:fldChar w:fldCharType="end"/>
            </w:r>
          </w:p>
        </w:tc>
      </w:tr>
    </w:tbl>
    <w:p w14:paraId="4829B153" w14:textId="77777777" w:rsidR="008A64A4" w:rsidRDefault="008A64A4"/>
    <w:tbl>
      <w:tblPr>
        <w:tblStyle w:val="GouweAcademie"/>
        <w:tblW w:w="9776" w:type="dxa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134"/>
        <w:gridCol w:w="1276"/>
        <w:gridCol w:w="1134"/>
      </w:tblGrid>
      <w:tr w:rsidR="000104DB" w14:paraId="173824C5" w14:textId="77777777" w:rsidTr="00D50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08579F54" w14:textId="44D07C17" w:rsidR="000104DB" w:rsidRPr="00746337" w:rsidRDefault="000104DB" w:rsidP="000104DB">
            <w:pPr>
              <w:rPr>
                <w:b w:val="0"/>
              </w:rPr>
            </w:pPr>
          </w:p>
        </w:tc>
        <w:tc>
          <w:tcPr>
            <w:tcW w:w="4395" w:type="dxa"/>
          </w:tcPr>
          <w:p w14:paraId="2487FBAF" w14:textId="7BC02A6E" w:rsidR="000104DB" w:rsidRDefault="000104DB" w:rsidP="000104DB"/>
        </w:tc>
        <w:tc>
          <w:tcPr>
            <w:tcW w:w="1275" w:type="dxa"/>
          </w:tcPr>
          <w:p w14:paraId="5A69F543" w14:textId="725F24CF" w:rsidR="00875128" w:rsidRDefault="000104DB" w:rsidP="00875128">
            <w:pPr>
              <w:jc w:val="center"/>
              <w:rPr>
                <w:b w:val="0"/>
              </w:rPr>
            </w:pPr>
            <w:r w:rsidRPr="00D07984">
              <w:t>Dat is</w:t>
            </w:r>
          </w:p>
          <w:p w14:paraId="5CB04BF7" w14:textId="4714107C" w:rsidR="00875128" w:rsidRDefault="000104DB" w:rsidP="00875128">
            <w:pPr>
              <w:jc w:val="center"/>
              <w:rPr>
                <w:b w:val="0"/>
              </w:rPr>
            </w:pPr>
            <w:r w:rsidRPr="00D07984">
              <w:t>(bijna)</w:t>
            </w:r>
          </w:p>
          <w:p w14:paraId="0FCF3BD3" w14:textId="2DF2F511" w:rsidR="000104DB" w:rsidRPr="0029208E" w:rsidRDefault="000104DB" w:rsidP="00875128">
            <w:pPr>
              <w:jc w:val="center"/>
              <w:rPr>
                <w:sz w:val="24"/>
                <w:szCs w:val="24"/>
              </w:rPr>
            </w:pPr>
            <w:r>
              <w:t>altijd</w:t>
            </w:r>
            <w:r w:rsidRPr="00D07984">
              <w:t xml:space="preserve"> zo</w:t>
            </w:r>
          </w:p>
        </w:tc>
        <w:tc>
          <w:tcPr>
            <w:tcW w:w="1134" w:type="dxa"/>
          </w:tcPr>
          <w:p w14:paraId="1C36B990" w14:textId="18F306E3" w:rsidR="000104DB" w:rsidRPr="0029208E" w:rsidRDefault="000104DB" w:rsidP="00875128">
            <w:pPr>
              <w:jc w:val="center"/>
              <w:rPr>
                <w:sz w:val="24"/>
                <w:szCs w:val="24"/>
              </w:rPr>
            </w:pPr>
            <w:r w:rsidRPr="00D07984">
              <w:t xml:space="preserve">Dat is </w:t>
            </w:r>
            <w:r>
              <w:t>vaak</w:t>
            </w:r>
            <w:r w:rsidRPr="00D07984">
              <w:t xml:space="preserve"> zo</w:t>
            </w:r>
          </w:p>
        </w:tc>
        <w:tc>
          <w:tcPr>
            <w:tcW w:w="1276" w:type="dxa"/>
          </w:tcPr>
          <w:p w14:paraId="7A798DB8" w14:textId="3E5C01E4" w:rsidR="000104DB" w:rsidRPr="0029208E" w:rsidRDefault="000104DB" w:rsidP="00875128">
            <w:pPr>
              <w:jc w:val="center"/>
              <w:rPr>
                <w:sz w:val="24"/>
                <w:szCs w:val="24"/>
              </w:rPr>
            </w:pPr>
            <w:r w:rsidRPr="00D07984">
              <w:t xml:space="preserve">Dat is </w:t>
            </w:r>
            <w:r>
              <w:t>soms</w:t>
            </w:r>
            <w:r w:rsidRPr="00D07984">
              <w:t xml:space="preserve"> zo</w:t>
            </w:r>
          </w:p>
        </w:tc>
        <w:tc>
          <w:tcPr>
            <w:tcW w:w="1134" w:type="dxa"/>
          </w:tcPr>
          <w:p w14:paraId="243EC5D4" w14:textId="6AC14FFB" w:rsidR="000104DB" w:rsidRPr="0029208E" w:rsidRDefault="000104DB" w:rsidP="00875128">
            <w:pPr>
              <w:jc w:val="center"/>
              <w:rPr>
                <w:sz w:val="24"/>
                <w:szCs w:val="24"/>
              </w:rPr>
            </w:pPr>
            <w:r w:rsidRPr="00D07984">
              <w:t xml:space="preserve">Dat is (bijna) </w:t>
            </w:r>
            <w:r>
              <w:t>nooit</w:t>
            </w:r>
            <w:r w:rsidRPr="00D07984">
              <w:t xml:space="preserve"> zo</w:t>
            </w:r>
          </w:p>
        </w:tc>
      </w:tr>
      <w:tr w:rsidR="000104DB" w14:paraId="13AF4EC2" w14:textId="77777777" w:rsidTr="00D50817">
        <w:tc>
          <w:tcPr>
            <w:tcW w:w="562" w:type="dxa"/>
          </w:tcPr>
          <w:p w14:paraId="220720A5" w14:textId="15784090" w:rsidR="000104DB" w:rsidRPr="00144DCC" w:rsidRDefault="000104DB" w:rsidP="000104DB">
            <w:pPr>
              <w:rPr>
                <w:b/>
                <w:sz w:val="20"/>
                <w:szCs w:val="20"/>
              </w:rPr>
            </w:pPr>
            <w:r w:rsidRPr="00144DC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4395" w:type="dxa"/>
          </w:tcPr>
          <w:p w14:paraId="067C1B48" w14:textId="47B264FC" w:rsidR="000104DB" w:rsidRPr="00144DCC" w:rsidRDefault="00D50817" w:rsidP="000104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4DCC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wil bij een afspraak rekening houden met anderen en mijzelf.   </w:t>
            </w:r>
          </w:p>
        </w:tc>
        <w:tc>
          <w:tcPr>
            <w:tcW w:w="1275" w:type="dxa"/>
          </w:tcPr>
          <w:p w14:paraId="622F5B9E" w14:textId="25332BE7" w:rsidR="000104DB" w:rsidRPr="00144DCC" w:rsidRDefault="000104DB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DDA9AA8" w14:textId="37280F6A" w:rsidR="000104DB" w:rsidRPr="00144DCC" w:rsidRDefault="000104DB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66C0C33" w14:textId="16E42ED3" w:rsidR="000104DB" w:rsidRPr="00144DCC" w:rsidRDefault="000104DB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A1CF352" w14:textId="4AE51BE9" w:rsidR="000104DB" w:rsidRPr="00144DCC" w:rsidRDefault="000104DB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</w:tr>
      <w:tr w:rsidR="00144DCC" w14:paraId="18C45F0B" w14:textId="77777777" w:rsidTr="00D508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FF45439" w14:textId="76FB0EF8" w:rsidR="00144DCC" w:rsidRPr="00144DCC" w:rsidRDefault="00144DCC" w:rsidP="00144DCC">
            <w:pPr>
              <w:rPr>
                <w:b/>
                <w:sz w:val="20"/>
                <w:szCs w:val="20"/>
              </w:rPr>
            </w:pPr>
            <w:r w:rsidRPr="00144DC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4395" w:type="dxa"/>
          </w:tcPr>
          <w:p w14:paraId="7B4FBEE2" w14:textId="7DF0978C" w:rsidR="00144DCC" w:rsidRPr="00144DCC" w:rsidRDefault="00144DCC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4DCC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ken verschillende gebruiken en gewoontes in de wereld.   </w:t>
            </w:r>
          </w:p>
        </w:tc>
        <w:tc>
          <w:tcPr>
            <w:tcW w:w="1275" w:type="dxa"/>
          </w:tcPr>
          <w:p w14:paraId="3D5ADC70" w14:textId="56294AC4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C783BC" w14:textId="0926351F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E15B557" w14:textId="19D099AA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DA8F9D" w14:textId="72A3D975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</w:tr>
      <w:tr w:rsidR="00144DCC" w14:paraId="6BE4773C" w14:textId="77777777" w:rsidTr="00D50817">
        <w:tc>
          <w:tcPr>
            <w:tcW w:w="562" w:type="dxa"/>
          </w:tcPr>
          <w:p w14:paraId="780CD478" w14:textId="399B2983" w:rsidR="00144DCC" w:rsidRPr="00144DCC" w:rsidRDefault="00144DCC" w:rsidP="00144DCC">
            <w:pPr>
              <w:rPr>
                <w:b/>
                <w:sz w:val="20"/>
                <w:szCs w:val="20"/>
              </w:rPr>
            </w:pPr>
            <w:r w:rsidRPr="00144DCC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4395" w:type="dxa"/>
          </w:tcPr>
          <w:p w14:paraId="1F4003EB" w14:textId="11F2E0C8" w:rsidR="00144DCC" w:rsidRPr="00144DCC" w:rsidRDefault="00144DCC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4DCC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uitleggen hoe ik als christen hulp kan bieden aan andere mensen in de wereld. </w:t>
            </w:r>
          </w:p>
        </w:tc>
        <w:tc>
          <w:tcPr>
            <w:tcW w:w="1275" w:type="dxa"/>
          </w:tcPr>
          <w:p w14:paraId="75E31FD1" w14:textId="598B68FD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487FC7" w14:textId="54478874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95AA9AA" w14:textId="574A9C1C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62BDDAF" w14:textId="6453D36F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</w:tr>
      <w:tr w:rsidR="00144DCC" w14:paraId="7D04B164" w14:textId="77777777" w:rsidTr="00D508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31C4AA5" w14:textId="5240FFF1" w:rsidR="00144DCC" w:rsidRPr="00144DCC" w:rsidRDefault="00144DCC" w:rsidP="00144DCC">
            <w:pPr>
              <w:rPr>
                <w:b/>
                <w:sz w:val="20"/>
                <w:szCs w:val="20"/>
              </w:rPr>
            </w:pPr>
            <w:r w:rsidRPr="00144DC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4395" w:type="dxa"/>
          </w:tcPr>
          <w:p w14:paraId="7F688E94" w14:textId="2DA60324" w:rsidR="00144DCC" w:rsidRPr="00144DCC" w:rsidRDefault="00144DCC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4DCC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vertellen dat producten onder verschillende omstandigheden gemaakt zijn. </w:t>
            </w:r>
          </w:p>
        </w:tc>
        <w:tc>
          <w:tcPr>
            <w:tcW w:w="1275" w:type="dxa"/>
          </w:tcPr>
          <w:p w14:paraId="6932C085" w14:textId="4B3F9A43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B1098CA" w14:textId="620DD49B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6C25B7F" w14:textId="47A21719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3CD003" w14:textId="305CFD4A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</w:tr>
      <w:tr w:rsidR="00144DCC" w14:paraId="485FCA3D" w14:textId="77777777" w:rsidTr="00D50817">
        <w:tc>
          <w:tcPr>
            <w:tcW w:w="562" w:type="dxa"/>
          </w:tcPr>
          <w:p w14:paraId="64E99CDD" w14:textId="77777777" w:rsidR="00144DCC" w:rsidRPr="00144DCC" w:rsidRDefault="00144DCC" w:rsidP="00144DCC">
            <w:pPr>
              <w:rPr>
                <w:b/>
                <w:sz w:val="20"/>
                <w:szCs w:val="20"/>
              </w:rPr>
            </w:pPr>
            <w:r w:rsidRPr="00144DCC">
              <w:rPr>
                <w:b/>
                <w:sz w:val="20"/>
                <w:szCs w:val="20"/>
              </w:rPr>
              <w:t>27.</w:t>
            </w:r>
          </w:p>
          <w:p w14:paraId="289A7DA4" w14:textId="4E706CAD" w:rsidR="00144DCC" w:rsidRPr="00144DCC" w:rsidRDefault="00144DCC" w:rsidP="00144DCC">
            <w:pPr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49D2D179" w14:textId="5D953635" w:rsidR="00144DCC" w:rsidRPr="00144DCC" w:rsidRDefault="00144DCC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4DCC">
              <w:rPr>
                <w:rFonts w:asciiTheme="minorHAnsi" w:hAnsiTheme="minorHAnsi" w:cstheme="minorHAnsi"/>
                <w:sz w:val="20"/>
                <w:szCs w:val="20"/>
              </w:rPr>
              <w:t>Ik kan de verschillen en overeenkomsten tussen het christendom, jodendom en islam uitleggen vanuit de Bijbel.</w:t>
            </w:r>
          </w:p>
        </w:tc>
        <w:tc>
          <w:tcPr>
            <w:tcW w:w="1275" w:type="dxa"/>
          </w:tcPr>
          <w:p w14:paraId="37BAE114" w14:textId="0ACE4651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759991B" w14:textId="266C3E4F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353564E" w14:textId="219F2EF9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F22E2B4" w14:textId="72D9CADD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</w:tr>
      <w:tr w:rsidR="00144DCC" w14:paraId="1630C401" w14:textId="77777777" w:rsidTr="00D508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787E1F3F" w14:textId="1BF1389A" w:rsidR="00144DCC" w:rsidRPr="00144DCC" w:rsidRDefault="00144DCC" w:rsidP="00144DCC">
            <w:pPr>
              <w:rPr>
                <w:b/>
                <w:sz w:val="20"/>
                <w:szCs w:val="20"/>
              </w:rPr>
            </w:pPr>
            <w:r w:rsidRPr="00144DC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4395" w:type="dxa"/>
          </w:tcPr>
          <w:p w14:paraId="1981B285" w14:textId="54D3558B" w:rsidR="00144DCC" w:rsidRPr="00144DCC" w:rsidRDefault="00144DCC" w:rsidP="0014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4DCC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wil mij inzetten voor anderen op de wereld.</w:t>
            </w:r>
          </w:p>
        </w:tc>
        <w:tc>
          <w:tcPr>
            <w:tcW w:w="1275" w:type="dxa"/>
          </w:tcPr>
          <w:p w14:paraId="1FAA4AE5" w14:textId="28487A45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307FDF8" w14:textId="7F8777D0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4A6F793" w14:textId="0B0C6319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4748C22" w14:textId="7542655C" w:rsidR="00144DCC" w:rsidRPr="00144DCC" w:rsidRDefault="00144DCC" w:rsidP="00144DCC">
            <w:pPr>
              <w:jc w:val="center"/>
              <w:rPr>
                <w:sz w:val="20"/>
                <w:szCs w:val="20"/>
              </w:rPr>
            </w:pPr>
            <w:r w:rsidRPr="00144DC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DCC">
              <w:rPr>
                <w:sz w:val="20"/>
                <w:szCs w:val="20"/>
              </w:rPr>
              <w:instrText xml:space="preserve"> FORMCHECKBOX </w:instrText>
            </w:r>
            <w:r w:rsidRPr="00144DCC">
              <w:rPr>
                <w:sz w:val="20"/>
                <w:szCs w:val="20"/>
              </w:rPr>
            </w:r>
            <w:r w:rsidRPr="00144DCC">
              <w:rPr>
                <w:sz w:val="20"/>
                <w:szCs w:val="20"/>
              </w:rPr>
              <w:fldChar w:fldCharType="separate"/>
            </w:r>
            <w:r w:rsidRPr="00144DCC">
              <w:rPr>
                <w:sz w:val="20"/>
                <w:szCs w:val="20"/>
              </w:rPr>
              <w:fldChar w:fldCharType="end"/>
            </w:r>
          </w:p>
        </w:tc>
      </w:tr>
    </w:tbl>
    <w:p w14:paraId="56B2C44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231FF710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1C55E78C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 w:rsidP="00875128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89A9" w14:textId="77777777" w:rsidR="00C57C7E" w:rsidRDefault="00C57C7E" w:rsidP="004B0919">
      <w:r>
        <w:separator/>
      </w:r>
    </w:p>
  </w:endnote>
  <w:endnote w:type="continuationSeparator" w:id="0">
    <w:p w14:paraId="577458E9" w14:textId="77777777" w:rsidR="00C57C7E" w:rsidRDefault="00C57C7E" w:rsidP="004B0919">
      <w:r>
        <w:continuationSeparator/>
      </w:r>
    </w:p>
  </w:endnote>
  <w:endnote w:type="continuationNotice" w:id="1">
    <w:p w14:paraId="4B69A121" w14:textId="77777777" w:rsidR="00C57C7E" w:rsidRDefault="00C57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9265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3562" w14:textId="77777777" w:rsidR="00C57C7E" w:rsidRDefault="00C57C7E" w:rsidP="004B0919">
      <w:r>
        <w:separator/>
      </w:r>
    </w:p>
  </w:footnote>
  <w:footnote w:type="continuationSeparator" w:id="0">
    <w:p w14:paraId="4E2C09E4" w14:textId="77777777" w:rsidR="00C57C7E" w:rsidRDefault="00C57C7E" w:rsidP="004B0919">
      <w:r>
        <w:continuationSeparator/>
      </w:r>
    </w:p>
  </w:footnote>
  <w:footnote w:type="continuationNotice" w:id="1">
    <w:p w14:paraId="12219EBE" w14:textId="77777777" w:rsidR="00C57C7E" w:rsidRDefault="00C57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E582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.7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628A"/>
    <w:rsid w:val="0003777E"/>
    <w:rsid w:val="00051F69"/>
    <w:rsid w:val="00052825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111FB"/>
    <w:rsid w:val="001230BF"/>
    <w:rsid w:val="00131C70"/>
    <w:rsid w:val="00144DCC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36EF8"/>
    <w:rsid w:val="002401AF"/>
    <w:rsid w:val="00253936"/>
    <w:rsid w:val="002832C2"/>
    <w:rsid w:val="002C5990"/>
    <w:rsid w:val="002D4DED"/>
    <w:rsid w:val="002D7DE4"/>
    <w:rsid w:val="00327F05"/>
    <w:rsid w:val="003372D4"/>
    <w:rsid w:val="0037112A"/>
    <w:rsid w:val="00371580"/>
    <w:rsid w:val="0038220C"/>
    <w:rsid w:val="003839E4"/>
    <w:rsid w:val="00384564"/>
    <w:rsid w:val="00392F39"/>
    <w:rsid w:val="003B3ABB"/>
    <w:rsid w:val="003C69DA"/>
    <w:rsid w:val="003F6EAF"/>
    <w:rsid w:val="004132BA"/>
    <w:rsid w:val="00422AAC"/>
    <w:rsid w:val="00424C1B"/>
    <w:rsid w:val="00433B5F"/>
    <w:rsid w:val="00481502"/>
    <w:rsid w:val="004844E3"/>
    <w:rsid w:val="004B0919"/>
    <w:rsid w:val="004B5E33"/>
    <w:rsid w:val="004C37C4"/>
    <w:rsid w:val="004E0DA1"/>
    <w:rsid w:val="005067D0"/>
    <w:rsid w:val="0052006F"/>
    <w:rsid w:val="00524EBA"/>
    <w:rsid w:val="005319B5"/>
    <w:rsid w:val="00545CC2"/>
    <w:rsid w:val="00547CC2"/>
    <w:rsid w:val="005725A1"/>
    <w:rsid w:val="0057264B"/>
    <w:rsid w:val="00574B3D"/>
    <w:rsid w:val="00586868"/>
    <w:rsid w:val="005A6D0C"/>
    <w:rsid w:val="005C4610"/>
    <w:rsid w:val="005E7CF2"/>
    <w:rsid w:val="005F6520"/>
    <w:rsid w:val="0060777B"/>
    <w:rsid w:val="00614307"/>
    <w:rsid w:val="00621832"/>
    <w:rsid w:val="00651B8B"/>
    <w:rsid w:val="00697423"/>
    <w:rsid w:val="006E5A4B"/>
    <w:rsid w:val="006E652F"/>
    <w:rsid w:val="006F7D18"/>
    <w:rsid w:val="00713A61"/>
    <w:rsid w:val="00717E5F"/>
    <w:rsid w:val="00724839"/>
    <w:rsid w:val="007371B0"/>
    <w:rsid w:val="00746337"/>
    <w:rsid w:val="00762E28"/>
    <w:rsid w:val="007644CF"/>
    <w:rsid w:val="00795508"/>
    <w:rsid w:val="007B08B0"/>
    <w:rsid w:val="007D1EDE"/>
    <w:rsid w:val="007F0428"/>
    <w:rsid w:val="007F2757"/>
    <w:rsid w:val="007F43F8"/>
    <w:rsid w:val="00803086"/>
    <w:rsid w:val="00811C91"/>
    <w:rsid w:val="00817D9F"/>
    <w:rsid w:val="00846B1A"/>
    <w:rsid w:val="00860929"/>
    <w:rsid w:val="00865E9A"/>
    <w:rsid w:val="00875128"/>
    <w:rsid w:val="00881F13"/>
    <w:rsid w:val="00890C1F"/>
    <w:rsid w:val="008A64A4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A03150"/>
    <w:rsid w:val="00A53074"/>
    <w:rsid w:val="00A556C1"/>
    <w:rsid w:val="00A83C8B"/>
    <w:rsid w:val="00AA5445"/>
    <w:rsid w:val="00AB1FD9"/>
    <w:rsid w:val="00AD6A94"/>
    <w:rsid w:val="00AF26C4"/>
    <w:rsid w:val="00B06C6E"/>
    <w:rsid w:val="00B215A0"/>
    <w:rsid w:val="00B3713B"/>
    <w:rsid w:val="00B444A6"/>
    <w:rsid w:val="00B718DA"/>
    <w:rsid w:val="00B73CA7"/>
    <w:rsid w:val="00B83EE5"/>
    <w:rsid w:val="00B95447"/>
    <w:rsid w:val="00BB358B"/>
    <w:rsid w:val="00BD2829"/>
    <w:rsid w:val="00BF2B24"/>
    <w:rsid w:val="00C15F4B"/>
    <w:rsid w:val="00C26B42"/>
    <w:rsid w:val="00C57C7E"/>
    <w:rsid w:val="00C814D7"/>
    <w:rsid w:val="00C833DC"/>
    <w:rsid w:val="00CB0046"/>
    <w:rsid w:val="00CC01BB"/>
    <w:rsid w:val="00CC209E"/>
    <w:rsid w:val="00CD0596"/>
    <w:rsid w:val="00CD4A2E"/>
    <w:rsid w:val="00CD5FF8"/>
    <w:rsid w:val="00CE4759"/>
    <w:rsid w:val="00CF3D67"/>
    <w:rsid w:val="00D50817"/>
    <w:rsid w:val="00D7387D"/>
    <w:rsid w:val="00D74C55"/>
    <w:rsid w:val="00D913DA"/>
    <w:rsid w:val="00DA6A16"/>
    <w:rsid w:val="00DC3875"/>
    <w:rsid w:val="00DC3C1A"/>
    <w:rsid w:val="00DD79BD"/>
    <w:rsid w:val="00E0753A"/>
    <w:rsid w:val="00E1759A"/>
    <w:rsid w:val="00E428DF"/>
    <w:rsid w:val="00E43592"/>
    <w:rsid w:val="00E46A57"/>
    <w:rsid w:val="00E47DFA"/>
    <w:rsid w:val="00E54F0E"/>
    <w:rsid w:val="00E677D9"/>
    <w:rsid w:val="00E8452A"/>
    <w:rsid w:val="00E850FF"/>
    <w:rsid w:val="00EA6AA6"/>
    <w:rsid w:val="00EB67D3"/>
    <w:rsid w:val="00EB7F50"/>
    <w:rsid w:val="00EC62D8"/>
    <w:rsid w:val="00ED19C1"/>
    <w:rsid w:val="00F15659"/>
    <w:rsid w:val="00F36C84"/>
    <w:rsid w:val="00F40907"/>
    <w:rsid w:val="00F436FA"/>
    <w:rsid w:val="00F74F95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tr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5" ma:contentTypeDescription="Een nieuw document maken." ma:contentTypeScope="" ma:versionID="b4df92d72a1a7587126ea51a73fa3340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36dc9fa7fe301bdd5e80f9123bb822f2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4F716E4D-2216-4023-B7C0-06CD13F40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</Template>
  <TotalTime>4</TotalTime>
  <Pages>2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Botter, Thomas | Gouwe Academie</cp:lastModifiedBy>
  <cp:revision>13</cp:revision>
  <cp:lastPrinted>2024-08-29T14:37:00Z</cp:lastPrinted>
  <dcterms:created xsi:type="dcterms:W3CDTF">2026-03-09T13:44:00Z</dcterms:created>
  <dcterms:modified xsi:type="dcterms:W3CDTF">2026-03-09T14:04:00Z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