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59D89" w14:textId="77777777" w:rsidR="00530E4A" w:rsidRDefault="00530E4A" w:rsidP="00D423C8">
      <w:pPr>
        <w:rPr>
          <w:color w:val="003350"/>
        </w:rPr>
      </w:pPr>
    </w:p>
    <w:p w14:paraId="7EC54A25" w14:textId="77777777" w:rsidR="00E8108C" w:rsidRDefault="00E8108C" w:rsidP="00D423C8">
      <w:pPr>
        <w:rPr>
          <w:rFonts w:asciiTheme="minorHAnsi" w:hAnsiTheme="minorHAnsi"/>
          <w:b/>
          <w:bCs/>
          <w:color w:val="003350"/>
          <w:sz w:val="16"/>
          <w:szCs w:val="16"/>
        </w:rPr>
      </w:pPr>
    </w:p>
    <w:p w14:paraId="56AAFE1D" w14:textId="77777777" w:rsidR="004B3A40" w:rsidRDefault="004B3A40" w:rsidP="00D423C8">
      <w:pPr>
        <w:rPr>
          <w:rFonts w:asciiTheme="minorHAnsi" w:hAnsiTheme="minorHAnsi"/>
          <w:b/>
          <w:bCs/>
          <w:color w:val="003350"/>
          <w:sz w:val="16"/>
          <w:szCs w:val="16"/>
        </w:rPr>
      </w:pPr>
    </w:p>
    <w:p w14:paraId="2A5E12D0" w14:textId="324D3304" w:rsidR="00D423C8" w:rsidRPr="00530E4A" w:rsidRDefault="00D423C8" w:rsidP="00D423C8">
      <w:pPr>
        <w:rPr>
          <w:rFonts w:asciiTheme="minorHAnsi" w:hAnsiTheme="minorHAnsi" w:cstheme="minorHAnsi"/>
          <w:b/>
          <w:bCs/>
          <w:color w:val="003350"/>
          <w:sz w:val="16"/>
          <w:szCs w:val="16"/>
        </w:rPr>
      </w:pPr>
      <w:r w:rsidRPr="00530E4A">
        <w:rPr>
          <w:rFonts w:asciiTheme="minorHAnsi" w:hAnsiTheme="minorHAnsi"/>
          <w:b/>
          <w:bCs/>
          <w:color w:val="003350"/>
          <w:sz w:val="16"/>
          <w:szCs w:val="16"/>
        </w:rPr>
        <w:t xml:space="preserve">Zien!+ Leerkrachtontwikkelvragenlijst </w:t>
      </w:r>
      <w:r w:rsidR="00216840">
        <w:rPr>
          <w:rFonts w:asciiTheme="minorHAnsi" w:hAnsiTheme="minorHAnsi"/>
          <w:b/>
          <w:bCs/>
          <w:color w:val="003350"/>
          <w:sz w:val="16"/>
          <w:szCs w:val="16"/>
        </w:rPr>
        <w:t xml:space="preserve">- </w:t>
      </w:r>
      <w:r w:rsidR="00A5626C">
        <w:rPr>
          <w:rFonts w:asciiTheme="minorHAnsi" w:hAnsiTheme="minorHAnsi"/>
          <w:b/>
          <w:bCs/>
          <w:color w:val="003350"/>
          <w:sz w:val="16"/>
          <w:szCs w:val="16"/>
        </w:rPr>
        <w:t>Onderbouw</w:t>
      </w:r>
    </w:p>
    <w:p w14:paraId="14B60A94" w14:textId="66213A5C" w:rsidR="00AD6A94" w:rsidRPr="00530E4A" w:rsidRDefault="00D423C8" w:rsidP="00AD6A94">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 Gouwe Academie</w:t>
      </w:r>
    </w:p>
    <w:p w14:paraId="0950A86C" w14:textId="7659D9EC" w:rsidR="00D423C8" w:rsidRPr="00530E4A" w:rsidRDefault="00D423C8" w:rsidP="00D423C8">
      <w:pPr>
        <w:rPr>
          <w:rFonts w:asciiTheme="minorHAnsi" w:hAnsiTheme="minorHAnsi" w:cstheme="minorHAnsi"/>
          <w:i/>
          <w:iCs/>
          <w:color w:val="003350"/>
          <w:sz w:val="16"/>
          <w:szCs w:val="16"/>
        </w:rPr>
      </w:pPr>
    </w:p>
    <w:tbl>
      <w:tblPr>
        <w:tblStyle w:val="GouweAcademie"/>
        <w:tblpPr w:leftFromText="141" w:rightFromText="141" w:vertAnchor="text" w:tblpY="1"/>
        <w:tblOverlap w:val="never"/>
        <w:tblW w:w="0" w:type="auto"/>
        <w:tblLook w:val="0480" w:firstRow="0" w:lastRow="0" w:firstColumn="1" w:lastColumn="0" w:noHBand="0" w:noVBand="1"/>
      </w:tblPr>
      <w:tblGrid>
        <w:gridCol w:w="2346"/>
        <w:gridCol w:w="1193"/>
      </w:tblGrid>
      <w:tr w:rsidR="00530E4A" w:rsidRPr="00530E4A" w14:paraId="2048701B" w14:textId="77777777" w:rsidTr="004E6638">
        <w:trPr>
          <w:trHeight w:val="232"/>
        </w:trPr>
        <w:tc>
          <w:tcPr>
            <w:tcW w:w="2346" w:type="dxa"/>
          </w:tcPr>
          <w:p w14:paraId="7E8E938C" w14:textId="7B87442E" w:rsidR="00D423C8" w:rsidRPr="00530E4A" w:rsidRDefault="00D423C8" w:rsidP="004E6638">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Versie</w:t>
            </w:r>
          </w:p>
        </w:tc>
        <w:tc>
          <w:tcPr>
            <w:tcW w:w="1193" w:type="dxa"/>
          </w:tcPr>
          <w:p w14:paraId="3EBF6848" w14:textId="58DDD1C2" w:rsidR="00D423C8" w:rsidRPr="00530E4A" w:rsidRDefault="002841BA" w:rsidP="004E6638">
            <w:pPr>
              <w:rPr>
                <w:rFonts w:asciiTheme="minorHAnsi" w:hAnsiTheme="minorHAnsi" w:cstheme="minorHAnsi"/>
                <w:color w:val="003350"/>
                <w:sz w:val="16"/>
                <w:szCs w:val="16"/>
              </w:rPr>
            </w:pPr>
            <w:r>
              <w:rPr>
                <w:rFonts w:asciiTheme="minorHAnsi" w:hAnsiTheme="minorHAnsi" w:cstheme="minorHAnsi"/>
                <w:color w:val="003350"/>
                <w:sz w:val="16"/>
                <w:szCs w:val="16"/>
              </w:rPr>
              <w:t>Juli 2024</w:t>
            </w:r>
          </w:p>
        </w:tc>
      </w:tr>
      <w:tr w:rsidR="00530E4A" w:rsidRPr="00530E4A" w14:paraId="7324B9A4" w14:textId="77777777" w:rsidTr="004E6638">
        <w:trPr>
          <w:cnfStyle w:val="000000010000" w:firstRow="0" w:lastRow="0" w:firstColumn="0" w:lastColumn="0" w:oddVBand="0" w:evenVBand="0" w:oddHBand="0" w:evenHBand="1" w:firstRowFirstColumn="0" w:firstRowLastColumn="0" w:lastRowFirstColumn="0" w:lastRowLastColumn="0"/>
        </w:trPr>
        <w:tc>
          <w:tcPr>
            <w:tcW w:w="2346" w:type="dxa"/>
          </w:tcPr>
          <w:p w14:paraId="51C641CB" w14:textId="7EE7B1AE" w:rsidR="00D423C8" w:rsidRPr="00530E4A" w:rsidRDefault="00D423C8" w:rsidP="004E6638">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Ontwikkelingsleeftijd</w:t>
            </w:r>
            <w:r w:rsidR="00E8108C">
              <w:rPr>
                <w:rFonts w:asciiTheme="minorHAnsi" w:hAnsiTheme="minorHAnsi" w:cstheme="minorHAnsi"/>
                <w:i/>
                <w:iCs/>
                <w:color w:val="003350"/>
                <w:sz w:val="16"/>
                <w:szCs w:val="16"/>
              </w:rPr>
              <w:t xml:space="preserve"> (indicatie)</w:t>
            </w:r>
          </w:p>
        </w:tc>
        <w:tc>
          <w:tcPr>
            <w:tcW w:w="1193" w:type="dxa"/>
          </w:tcPr>
          <w:p w14:paraId="3DD6DDCA" w14:textId="51448D9B" w:rsidR="00D423C8" w:rsidRPr="00530E4A" w:rsidRDefault="00351BC5" w:rsidP="004E6638">
            <w:pPr>
              <w:rPr>
                <w:rFonts w:asciiTheme="minorHAnsi" w:hAnsiTheme="minorHAnsi" w:cstheme="minorHAnsi"/>
                <w:color w:val="003350"/>
                <w:sz w:val="16"/>
                <w:szCs w:val="16"/>
              </w:rPr>
            </w:pPr>
            <w:r w:rsidRPr="008E0F6C">
              <w:rPr>
                <w:rFonts w:asciiTheme="minorHAnsi" w:hAnsiTheme="minorHAnsi" w:cstheme="minorHAnsi"/>
                <w:color w:val="003350"/>
                <w:sz w:val="16"/>
                <w:szCs w:val="16"/>
              </w:rPr>
              <w:t>4-</w:t>
            </w:r>
            <w:r w:rsidR="00540194">
              <w:rPr>
                <w:rFonts w:asciiTheme="minorHAnsi" w:hAnsiTheme="minorHAnsi" w:cstheme="minorHAnsi"/>
                <w:color w:val="003350"/>
                <w:sz w:val="16"/>
                <w:szCs w:val="16"/>
              </w:rPr>
              <w:t>7</w:t>
            </w:r>
          </w:p>
        </w:tc>
      </w:tr>
      <w:tr w:rsidR="00530E4A" w:rsidRPr="00530E4A" w14:paraId="37FD245B" w14:textId="77777777" w:rsidTr="004E6638">
        <w:tc>
          <w:tcPr>
            <w:tcW w:w="2346" w:type="dxa"/>
          </w:tcPr>
          <w:p w14:paraId="2619EF01" w14:textId="10E615C1" w:rsidR="00D423C8" w:rsidRPr="00530E4A" w:rsidRDefault="00D423C8" w:rsidP="004E6638">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Leerjaar</w:t>
            </w:r>
            <w:r w:rsidR="00E8108C">
              <w:rPr>
                <w:rFonts w:asciiTheme="minorHAnsi" w:hAnsiTheme="minorHAnsi" w:cstheme="minorHAnsi"/>
                <w:i/>
                <w:iCs/>
                <w:color w:val="003350"/>
                <w:sz w:val="16"/>
                <w:szCs w:val="16"/>
              </w:rPr>
              <w:t xml:space="preserve"> (indicatie)</w:t>
            </w:r>
          </w:p>
        </w:tc>
        <w:tc>
          <w:tcPr>
            <w:tcW w:w="1193" w:type="dxa"/>
          </w:tcPr>
          <w:p w14:paraId="4BF2ADAA" w14:textId="17F159F5" w:rsidR="00D423C8" w:rsidRPr="00530E4A" w:rsidRDefault="00351BC5" w:rsidP="004E6638">
            <w:pPr>
              <w:rPr>
                <w:rFonts w:asciiTheme="minorHAnsi" w:hAnsiTheme="minorHAnsi" w:cstheme="minorHAnsi"/>
                <w:color w:val="003350"/>
                <w:sz w:val="16"/>
                <w:szCs w:val="16"/>
              </w:rPr>
            </w:pPr>
            <w:r>
              <w:rPr>
                <w:rFonts w:asciiTheme="minorHAnsi" w:hAnsiTheme="minorHAnsi" w:cstheme="minorHAnsi"/>
                <w:color w:val="003350"/>
                <w:sz w:val="16"/>
                <w:szCs w:val="16"/>
              </w:rPr>
              <w:t>1-3</w:t>
            </w:r>
          </w:p>
        </w:tc>
      </w:tr>
    </w:tbl>
    <w:p w14:paraId="16DAE211" w14:textId="77777777" w:rsidR="004E6638" w:rsidRDefault="004E6638" w:rsidP="00D423C8">
      <w:pPr>
        <w:rPr>
          <w:rFonts w:asciiTheme="minorHAnsi" w:hAnsiTheme="minorHAnsi" w:cstheme="minorHAnsi"/>
          <w:i/>
          <w:iCs/>
          <w:color w:val="003350"/>
          <w:sz w:val="16"/>
          <w:szCs w:val="16"/>
        </w:rPr>
      </w:pPr>
    </w:p>
    <w:p w14:paraId="5F3D251E" w14:textId="77777777" w:rsidR="004E6638" w:rsidRDefault="004E6638" w:rsidP="00D423C8">
      <w:pPr>
        <w:rPr>
          <w:rFonts w:asciiTheme="minorHAnsi" w:hAnsiTheme="minorHAnsi" w:cstheme="minorHAnsi"/>
          <w:i/>
          <w:iCs/>
          <w:color w:val="003350"/>
          <w:sz w:val="16"/>
          <w:szCs w:val="16"/>
        </w:rPr>
      </w:pPr>
    </w:p>
    <w:p w14:paraId="700A36C1" w14:textId="661F70F4" w:rsidR="00D423C8" w:rsidRDefault="004E6638" w:rsidP="00D423C8">
      <w:pPr>
        <w:rPr>
          <w:rFonts w:asciiTheme="minorHAnsi" w:hAnsiTheme="minorHAnsi" w:cstheme="minorHAnsi"/>
          <w:i/>
          <w:iCs/>
          <w:color w:val="003350"/>
          <w:sz w:val="16"/>
          <w:szCs w:val="16"/>
        </w:rPr>
      </w:pPr>
      <w:r>
        <w:rPr>
          <w:rFonts w:asciiTheme="minorHAnsi" w:hAnsiTheme="minorHAnsi" w:cstheme="minorHAnsi"/>
          <w:i/>
          <w:iCs/>
          <w:color w:val="003350"/>
          <w:sz w:val="16"/>
          <w:szCs w:val="16"/>
        </w:rPr>
        <w:br w:type="textWrapping" w:clear="all"/>
      </w:r>
    </w:p>
    <w:p w14:paraId="60DD046A" w14:textId="77777777" w:rsidR="004566F9" w:rsidRDefault="004566F9" w:rsidP="004566F9">
      <w:pPr>
        <w:rPr>
          <w:rFonts w:asciiTheme="minorHAnsi" w:hAnsiTheme="minorHAnsi" w:cstheme="minorHAnsi"/>
          <w:i/>
          <w:iCs/>
          <w:color w:val="003350"/>
          <w:sz w:val="16"/>
          <w:szCs w:val="16"/>
        </w:rPr>
      </w:pPr>
      <w:r w:rsidRPr="00C67E59">
        <w:rPr>
          <w:rFonts w:asciiTheme="minorHAnsi" w:hAnsiTheme="minorHAnsi" w:cstheme="minorHAnsi"/>
          <w:i/>
          <w:iCs/>
          <w:color w:val="003350"/>
          <w:sz w:val="16"/>
          <w:szCs w:val="16"/>
        </w:rPr>
        <w:t>Om de stellingen zo beknopt mogelijk te houden, is er in de Zien!+ vragenlijsten voor gekozen om standaard ‘hij’ te gebruiken wanneer naar de leerling verwezen wordt. In plaats hiervan kan uiteraard het voornaamwoord gelezen worden dat op de leerling van toepassing is.</w:t>
      </w:r>
    </w:p>
    <w:p w14:paraId="7A55256A" w14:textId="77777777" w:rsidR="00D423C8" w:rsidRPr="00530E4A" w:rsidRDefault="00D423C8" w:rsidP="00D423C8">
      <w:pPr>
        <w:rPr>
          <w:rFonts w:asciiTheme="minorHAnsi" w:hAnsiTheme="minorHAnsi" w:cstheme="minorHAnsi"/>
          <w:i/>
          <w:iCs/>
          <w:color w:val="003350"/>
          <w:sz w:val="16"/>
          <w:szCs w:val="16"/>
        </w:rPr>
      </w:pPr>
    </w:p>
    <w:tbl>
      <w:tblPr>
        <w:tblStyle w:val="GouweAcademie"/>
        <w:tblW w:w="0" w:type="auto"/>
        <w:tblLayout w:type="fixed"/>
        <w:tblLook w:val="04A0" w:firstRow="1" w:lastRow="0" w:firstColumn="1" w:lastColumn="0" w:noHBand="0" w:noVBand="1"/>
      </w:tblPr>
      <w:tblGrid>
        <w:gridCol w:w="1696"/>
        <w:gridCol w:w="1843"/>
        <w:gridCol w:w="85"/>
        <w:gridCol w:w="1813"/>
        <w:gridCol w:w="1812"/>
        <w:gridCol w:w="1813"/>
      </w:tblGrid>
      <w:tr w:rsidR="00171632" w:rsidRPr="00530E4A" w14:paraId="60011F30" w14:textId="77777777" w:rsidTr="008E0F6C">
        <w:trPr>
          <w:cnfStyle w:val="100000000000" w:firstRow="1" w:lastRow="0" w:firstColumn="0" w:lastColumn="0" w:oddVBand="0" w:evenVBand="0" w:oddHBand="0" w:evenHBand="0" w:firstRowFirstColumn="0" w:firstRowLastColumn="0" w:lastRowFirstColumn="0" w:lastRowLastColumn="0"/>
          <w:trHeight w:val="96"/>
        </w:trPr>
        <w:tc>
          <w:tcPr>
            <w:tcW w:w="1696" w:type="dxa"/>
            <w:noWrap/>
          </w:tcPr>
          <w:p w14:paraId="3B645923"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Context</w:t>
            </w:r>
          </w:p>
        </w:tc>
        <w:tc>
          <w:tcPr>
            <w:tcW w:w="1843" w:type="dxa"/>
          </w:tcPr>
          <w:p w14:paraId="13BC793F"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 xml:space="preserve">Omgaan met bekenden </w:t>
            </w:r>
          </w:p>
        </w:tc>
        <w:tc>
          <w:tcPr>
            <w:tcW w:w="1898" w:type="dxa"/>
            <w:gridSpan w:val="2"/>
          </w:tcPr>
          <w:p w14:paraId="40841E15"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Omgaan met activiteiten</w:t>
            </w:r>
          </w:p>
        </w:tc>
        <w:tc>
          <w:tcPr>
            <w:tcW w:w="1812" w:type="dxa"/>
          </w:tcPr>
          <w:p w14:paraId="2782EE50" w14:textId="7777777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t>Burgerschap</w:t>
            </w:r>
          </w:p>
        </w:tc>
        <w:tc>
          <w:tcPr>
            <w:tcW w:w="1813" w:type="dxa"/>
          </w:tcPr>
          <w:p w14:paraId="64FD2F01" w14:textId="3FBAECCE" w:rsidR="00D423C8" w:rsidRPr="00530E4A" w:rsidRDefault="00D423C8" w:rsidP="004C49A9">
            <w:pPr>
              <w:rPr>
                <w:b w:val="0"/>
              </w:rPr>
            </w:pPr>
            <w:r w:rsidRPr="00530E4A">
              <w:t>Mediawijsheid</w:t>
            </w:r>
          </w:p>
        </w:tc>
      </w:tr>
      <w:tr w:rsidR="0038572E" w:rsidRPr="00530E4A" w14:paraId="42844130" w14:textId="77777777" w:rsidTr="008E0F6C">
        <w:trPr>
          <w:trHeight w:val="1021"/>
        </w:trPr>
        <w:tc>
          <w:tcPr>
            <w:tcW w:w="1696" w:type="dxa"/>
            <w:shd w:val="clear" w:color="auto" w:fill="D2ECFC"/>
            <w:noWrap/>
          </w:tcPr>
          <w:p w14:paraId="26166EDF" w14:textId="77777777" w:rsidR="00D423C8" w:rsidRPr="00530E4A" w:rsidRDefault="00D423C8" w:rsidP="00FE0395">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Welbevinden</w:t>
            </w:r>
          </w:p>
        </w:tc>
        <w:tc>
          <w:tcPr>
            <w:tcW w:w="1928" w:type="dxa"/>
            <w:gridSpan w:val="2"/>
            <w:shd w:val="clear" w:color="auto" w:fill="D2ECFC"/>
          </w:tcPr>
          <w:p w14:paraId="45A83335"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813" w:type="dxa"/>
            <w:shd w:val="clear" w:color="auto" w:fill="D2ECFC"/>
          </w:tcPr>
          <w:p w14:paraId="60C15C0F"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812" w:type="dxa"/>
            <w:shd w:val="clear" w:color="auto" w:fill="D2ECFC"/>
          </w:tcPr>
          <w:p w14:paraId="74F58330"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c>
          <w:tcPr>
            <w:tcW w:w="1813" w:type="dxa"/>
            <w:shd w:val="clear" w:color="auto" w:fill="D2ECFC"/>
          </w:tcPr>
          <w:p w14:paraId="09B6BD2E"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Welbevinden is de toestand van zich goed voelen op school, zichtbaar in de groep waarin het kind zich bevindt. </w:t>
            </w:r>
          </w:p>
        </w:tc>
      </w:tr>
      <w:tr w:rsidR="0038572E" w:rsidRPr="00530E4A" w14:paraId="3DA745CE" w14:textId="77777777" w:rsidTr="008E0F6C">
        <w:trPr>
          <w:cnfStyle w:val="000000010000" w:firstRow="0" w:lastRow="0" w:firstColumn="0" w:lastColumn="0" w:oddVBand="0" w:evenVBand="0" w:oddHBand="0" w:evenHBand="1" w:firstRowFirstColumn="0" w:firstRowLastColumn="0" w:lastRowFirstColumn="0" w:lastRowLastColumn="0"/>
          <w:trHeight w:val="96"/>
        </w:trPr>
        <w:tc>
          <w:tcPr>
            <w:tcW w:w="1696" w:type="dxa"/>
            <w:shd w:val="clear" w:color="auto" w:fill="D2ECFC"/>
            <w:noWrap/>
          </w:tcPr>
          <w:p w14:paraId="66C5A01B" w14:textId="77777777" w:rsidR="00D423C8" w:rsidRPr="00F02068" w:rsidRDefault="00D423C8" w:rsidP="00FE0395">
            <w:pPr>
              <w:rPr>
                <w:rFonts w:asciiTheme="minorHAnsi" w:hAnsiTheme="minorHAnsi" w:cstheme="minorHAnsi"/>
                <w:b/>
                <w:bCs/>
                <w:i/>
                <w:iCs/>
                <w:color w:val="003350"/>
                <w:sz w:val="16"/>
                <w:szCs w:val="16"/>
              </w:rPr>
            </w:pPr>
            <w:r w:rsidRPr="00F02068">
              <w:rPr>
                <w:rFonts w:asciiTheme="minorHAnsi" w:hAnsiTheme="minorHAnsi" w:cstheme="minorHAnsi"/>
                <w:i/>
                <w:iCs/>
                <w:color w:val="003350"/>
                <w:sz w:val="16"/>
                <w:szCs w:val="16"/>
              </w:rPr>
              <w:t>Verkortvraag</w:t>
            </w:r>
          </w:p>
        </w:tc>
        <w:tc>
          <w:tcPr>
            <w:tcW w:w="1928" w:type="dxa"/>
            <w:gridSpan w:val="2"/>
            <w:shd w:val="clear" w:color="auto" w:fill="D2ECFC"/>
          </w:tcPr>
          <w:p w14:paraId="469C2B90" w14:textId="7709365F" w:rsidR="00D423C8" w:rsidRPr="00530E4A" w:rsidRDefault="00D423C8" w:rsidP="00FE0395">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 xml:space="preserve">De leerling </w:t>
            </w:r>
            <w:r w:rsidR="00BC4B3E">
              <w:rPr>
                <w:rFonts w:asciiTheme="minorHAnsi" w:hAnsiTheme="minorHAnsi" w:cstheme="minorHAnsi"/>
                <w:i/>
                <w:iCs/>
                <w:color w:val="003350"/>
                <w:sz w:val="16"/>
                <w:szCs w:val="16"/>
              </w:rPr>
              <w:t xml:space="preserve">oogt </w:t>
            </w:r>
            <w:r w:rsidR="001F552C">
              <w:rPr>
                <w:rFonts w:asciiTheme="minorHAnsi" w:hAnsiTheme="minorHAnsi" w:cstheme="minorHAnsi"/>
                <w:i/>
                <w:iCs/>
                <w:color w:val="003350"/>
                <w:sz w:val="16"/>
                <w:szCs w:val="16"/>
              </w:rPr>
              <w:t xml:space="preserve">ontspannen </w:t>
            </w:r>
            <w:r w:rsidR="00E3087A">
              <w:rPr>
                <w:rFonts w:asciiTheme="minorHAnsi" w:hAnsiTheme="minorHAnsi" w:cstheme="minorHAnsi"/>
                <w:i/>
                <w:iCs/>
                <w:color w:val="003350"/>
                <w:sz w:val="16"/>
                <w:szCs w:val="16"/>
              </w:rPr>
              <w:t>met de mensen om zich heen</w:t>
            </w:r>
            <w:r w:rsidR="004225F3">
              <w:rPr>
                <w:rFonts w:asciiTheme="minorHAnsi" w:hAnsiTheme="minorHAnsi" w:cstheme="minorHAnsi"/>
                <w:i/>
                <w:iCs/>
                <w:color w:val="003350"/>
                <w:sz w:val="16"/>
                <w:szCs w:val="16"/>
              </w:rPr>
              <w:t>.</w:t>
            </w:r>
          </w:p>
        </w:tc>
        <w:tc>
          <w:tcPr>
            <w:tcW w:w="1813" w:type="dxa"/>
            <w:shd w:val="clear" w:color="auto" w:fill="D2ECFC"/>
          </w:tcPr>
          <w:p w14:paraId="70400189" w14:textId="62C60FB3" w:rsidR="00D423C8" w:rsidRPr="00530E4A" w:rsidRDefault="00D423C8" w:rsidP="00FE0395">
            <w:pPr>
              <w:rPr>
                <w:rFonts w:asciiTheme="minorHAnsi" w:hAnsiTheme="minorHAnsi" w:cstheme="minorHAnsi"/>
                <w:i/>
                <w:iCs/>
                <w:color w:val="003350"/>
                <w:sz w:val="16"/>
                <w:szCs w:val="16"/>
              </w:rPr>
            </w:pPr>
            <w:r w:rsidRPr="00530E4A">
              <w:rPr>
                <w:rFonts w:cstheme="minorHAnsi"/>
                <w:i/>
                <w:iCs/>
                <w:color w:val="003350"/>
                <w:sz w:val="16"/>
                <w:szCs w:val="16"/>
              </w:rPr>
              <w:t xml:space="preserve">De leerling oogt </w:t>
            </w:r>
            <w:r w:rsidR="001F552C">
              <w:rPr>
                <w:rFonts w:cstheme="minorHAnsi"/>
                <w:i/>
                <w:iCs/>
                <w:color w:val="003350"/>
                <w:sz w:val="16"/>
                <w:szCs w:val="16"/>
              </w:rPr>
              <w:t>ontspannen</w:t>
            </w:r>
            <w:r w:rsidRPr="00530E4A">
              <w:rPr>
                <w:rFonts w:cstheme="minorHAnsi"/>
                <w:i/>
                <w:iCs/>
                <w:color w:val="003350"/>
                <w:sz w:val="16"/>
                <w:szCs w:val="16"/>
              </w:rPr>
              <w:t xml:space="preserve"> bij de dingen die hij doet.</w:t>
            </w:r>
          </w:p>
        </w:tc>
        <w:tc>
          <w:tcPr>
            <w:tcW w:w="1812" w:type="dxa"/>
            <w:shd w:val="clear" w:color="auto" w:fill="D2ECFC"/>
          </w:tcPr>
          <w:p w14:paraId="6287D6E2" w14:textId="1FE45360" w:rsidR="00A83C68" w:rsidRPr="00530E4A" w:rsidRDefault="00A83C68" w:rsidP="00FE0395">
            <w:pPr>
              <w:rPr>
                <w:rFonts w:asciiTheme="minorHAnsi" w:hAnsiTheme="minorHAnsi" w:cstheme="minorHAnsi"/>
                <w:i/>
                <w:iCs/>
                <w:color w:val="003350"/>
                <w:sz w:val="16"/>
                <w:szCs w:val="16"/>
              </w:rPr>
            </w:pPr>
            <w:r>
              <w:rPr>
                <w:rFonts w:asciiTheme="minorHAnsi" w:hAnsiTheme="minorHAnsi" w:cstheme="minorHAnsi"/>
                <w:i/>
                <w:iCs/>
                <w:color w:val="003350"/>
                <w:sz w:val="16"/>
                <w:szCs w:val="16"/>
              </w:rPr>
              <w:t xml:space="preserve">De leerling </w:t>
            </w:r>
            <w:r w:rsidR="00536ADD">
              <w:rPr>
                <w:rFonts w:asciiTheme="minorHAnsi" w:hAnsiTheme="minorHAnsi" w:cstheme="minorHAnsi"/>
                <w:i/>
                <w:iCs/>
                <w:color w:val="003350"/>
                <w:sz w:val="16"/>
                <w:szCs w:val="16"/>
              </w:rPr>
              <w:t>laat zien dat hij zich goed voelt i</w:t>
            </w:r>
            <w:r>
              <w:rPr>
                <w:rFonts w:asciiTheme="minorHAnsi" w:hAnsiTheme="minorHAnsi" w:cstheme="minorHAnsi"/>
                <w:i/>
                <w:iCs/>
                <w:color w:val="003350"/>
                <w:sz w:val="16"/>
                <w:szCs w:val="16"/>
              </w:rPr>
              <w:t>n een onbekende situatie.</w:t>
            </w:r>
          </w:p>
        </w:tc>
        <w:tc>
          <w:tcPr>
            <w:tcW w:w="1813" w:type="dxa"/>
            <w:shd w:val="clear" w:color="auto" w:fill="D2ECFC"/>
          </w:tcPr>
          <w:p w14:paraId="104B8E85" w14:textId="1E9216B9" w:rsidR="00D423C8" w:rsidRPr="00530E4A" w:rsidRDefault="00D423C8" w:rsidP="00FE0395">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 xml:space="preserve">De leerling oogt </w:t>
            </w:r>
            <w:r w:rsidR="00D51489">
              <w:rPr>
                <w:rFonts w:asciiTheme="minorHAnsi" w:hAnsiTheme="minorHAnsi" w:cstheme="minorHAnsi"/>
                <w:i/>
                <w:iCs/>
                <w:color w:val="003350"/>
                <w:sz w:val="16"/>
                <w:szCs w:val="16"/>
              </w:rPr>
              <w:t xml:space="preserve">ontspannen </w:t>
            </w:r>
            <w:r w:rsidRPr="00530E4A">
              <w:rPr>
                <w:rFonts w:asciiTheme="minorHAnsi" w:hAnsiTheme="minorHAnsi" w:cstheme="minorHAnsi"/>
                <w:i/>
                <w:iCs/>
                <w:color w:val="003350"/>
                <w:sz w:val="16"/>
                <w:szCs w:val="16"/>
              </w:rPr>
              <w:t xml:space="preserve">als hij met media </w:t>
            </w:r>
            <w:r w:rsidR="006C2234" w:rsidRPr="006C2234">
              <w:rPr>
                <w:rFonts w:asciiTheme="minorHAnsi" w:hAnsiTheme="minorHAnsi" w:cstheme="minorHAnsi"/>
                <w:i/>
                <w:iCs/>
                <w:color w:val="003350"/>
                <w:sz w:val="16"/>
                <w:szCs w:val="16"/>
              </w:rPr>
              <w:t>(computer, tablet, telefoon, tijdschriften)</w:t>
            </w:r>
            <w:r w:rsidR="006C2234">
              <w:rPr>
                <w:rFonts w:asciiTheme="minorHAnsi" w:hAnsiTheme="minorHAnsi" w:cstheme="minorHAnsi"/>
                <w:i/>
                <w:iCs/>
                <w:color w:val="003350"/>
                <w:sz w:val="16"/>
                <w:szCs w:val="16"/>
              </w:rPr>
              <w:t xml:space="preserve"> </w:t>
            </w:r>
            <w:r w:rsidRPr="00530E4A">
              <w:rPr>
                <w:rFonts w:asciiTheme="minorHAnsi" w:hAnsiTheme="minorHAnsi" w:cstheme="minorHAnsi"/>
                <w:i/>
                <w:iCs/>
                <w:color w:val="003350"/>
                <w:sz w:val="16"/>
                <w:szCs w:val="16"/>
              </w:rPr>
              <w:t>bezig is.</w:t>
            </w:r>
          </w:p>
        </w:tc>
      </w:tr>
      <w:tr w:rsidR="0038572E" w:rsidRPr="00530E4A" w14:paraId="37B8C7E7" w14:textId="77777777" w:rsidTr="008E0F6C">
        <w:trPr>
          <w:trHeight w:val="96"/>
        </w:trPr>
        <w:tc>
          <w:tcPr>
            <w:tcW w:w="1696" w:type="dxa"/>
            <w:shd w:val="clear" w:color="auto" w:fill="D2ECFC"/>
            <w:noWrap/>
          </w:tcPr>
          <w:p w14:paraId="552DC03C" w14:textId="71B0A7FE" w:rsidR="00D423C8" w:rsidRPr="009D49C4"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Bijvoorbeeld (per context; onderstaande ontwikkelpunten worden ook getoond bij dit bijvoorbeeld)</w:t>
            </w:r>
          </w:p>
        </w:tc>
        <w:tc>
          <w:tcPr>
            <w:tcW w:w="1928" w:type="dxa"/>
            <w:gridSpan w:val="2"/>
            <w:shd w:val="clear" w:color="auto" w:fill="D2ECFC"/>
          </w:tcPr>
          <w:p w14:paraId="20C44373" w14:textId="77777777" w:rsidR="00ED3D98"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 xml:space="preserve">Bijvoorbeeld: </w:t>
            </w:r>
          </w:p>
          <w:p w14:paraId="573493D0" w14:textId="418A5DC6" w:rsidR="00D423C8" w:rsidRPr="00530E4A"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 xml:space="preserve">De leerling wordt blij </w:t>
            </w:r>
            <w:r w:rsidR="005417B6">
              <w:rPr>
                <w:rFonts w:cstheme="minorHAnsi"/>
                <w:color w:val="003350"/>
                <w:sz w:val="16"/>
                <w:szCs w:val="16"/>
              </w:rPr>
              <w:t>van contact met andere kinderen</w:t>
            </w:r>
            <w:r w:rsidR="003E14ED">
              <w:rPr>
                <w:rFonts w:cstheme="minorHAnsi"/>
                <w:color w:val="003350"/>
                <w:sz w:val="16"/>
                <w:szCs w:val="16"/>
              </w:rPr>
              <w:t>.</w:t>
            </w:r>
          </w:p>
          <w:p w14:paraId="1717807C" w14:textId="77777777" w:rsidR="00D423C8" w:rsidRPr="00530E4A" w:rsidRDefault="00D423C8" w:rsidP="00FE0395">
            <w:pPr>
              <w:autoSpaceDE w:val="0"/>
              <w:autoSpaceDN w:val="0"/>
              <w:adjustRightInd w:val="0"/>
              <w:rPr>
                <w:rFonts w:cstheme="minorHAnsi"/>
                <w:color w:val="003350"/>
                <w:sz w:val="16"/>
                <w:szCs w:val="16"/>
              </w:rPr>
            </w:pPr>
          </w:p>
          <w:p w14:paraId="7BA8DA6D" w14:textId="77777777" w:rsidR="00D423C8" w:rsidRPr="00530E4A" w:rsidRDefault="00D423C8" w:rsidP="00FE0395">
            <w:pPr>
              <w:rPr>
                <w:rFonts w:asciiTheme="minorHAnsi" w:hAnsiTheme="minorHAnsi" w:cstheme="minorHAnsi"/>
                <w:color w:val="003350"/>
                <w:sz w:val="16"/>
                <w:szCs w:val="16"/>
              </w:rPr>
            </w:pPr>
          </w:p>
        </w:tc>
        <w:tc>
          <w:tcPr>
            <w:tcW w:w="1813" w:type="dxa"/>
            <w:shd w:val="clear" w:color="auto" w:fill="D2ECFC"/>
          </w:tcPr>
          <w:p w14:paraId="06F3CFC4" w14:textId="77777777" w:rsidR="00ED3D98" w:rsidRDefault="00D423C8" w:rsidP="00FE0395">
            <w:pPr>
              <w:autoSpaceDE w:val="0"/>
              <w:autoSpaceDN w:val="0"/>
              <w:adjustRightInd w:val="0"/>
              <w:rPr>
                <w:rFonts w:cstheme="minorHAnsi"/>
                <w:color w:val="003350"/>
                <w:sz w:val="16"/>
                <w:szCs w:val="16"/>
              </w:rPr>
            </w:pPr>
            <w:r w:rsidRPr="00530E4A">
              <w:rPr>
                <w:rFonts w:cstheme="minorHAnsi"/>
                <w:color w:val="003350"/>
                <w:sz w:val="16"/>
                <w:szCs w:val="16"/>
              </w:rPr>
              <w:t xml:space="preserve">Bijvoorbeeld: </w:t>
            </w:r>
          </w:p>
          <w:p w14:paraId="371BC807" w14:textId="39A3A37C" w:rsidR="00D423C8" w:rsidRPr="00530E4A" w:rsidRDefault="00D423C8" w:rsidP="00612A19">
            <w:pPr>
              <w:autoSpaceDE w:val="0"/>
              <w:autoSpaceDN w:val="0"/>
              <w:adjustRightInd w:val="0"/>
              <w:rPr>
                <w:rFonts w:asciiTheme="minorHAnsi" w:hAnsiTheme="minorHAnsi" w:cstheme="minorHAnsi"/>
                <w:color w:val="003350"/>
                <w:sz w:val="16"/>
                <w:szCs w:val="16"/>
              </w:rPr>
            </w:pPr>
            <w:r w:rsidRPr="00530E4A">
              <w:rPr>
                <w:rFonts w:cstheme="minorHAnsi"/>
                <w:color w:val="003350"/>
                <w:sz w:val="16"/>
                <w:szCs w:val="16"/>
              </w:rPr>
              <w:t xml:space="preserve">De leerling </w:t>
            </w:r>
            <w:r w:rsidR="00612A19">
              <w:rPr>
                <w:rFonts w:cstheme="minorHAnsi"/>
                <w:color w:val="003350"/>
                <w:sz w:val="16"/>
                <w:szCs w:val="16"/>
              </w:rPr>
              <w:t>heeft plezier in wat hij doet.</w:t>
            </w:r>
          </w:p>
        </w:tc>
        <w:tc>
          <w:tcPr>
            <w:tcW w:w="1812" w:type="dxa"/>
            <w:shd w:val="clear" w:color="auto" w:fill="D2ECFC"/>
          </w:tcPr>
          <w:p w14:paraId="1F5EAA3F" w14:textId="77777777" w:rsidR="00ED3D98" w:rsidRDefault="00D423C8" w:rsidP="00FE0395">
            <w:pPr>
              <w:rPr>
                <w:rFonts w:cstheme="minorHAnsi"/>
                <w:color w:val="003350"/>
                <w:sz w:val="16"/>
                <w:szCs w:val="16"/>
              </w:rPr>
            </w:pPr>
            <w:r w:rsidRPr="00530E4A">
              <w:rPr>
                <w:rFonts w:cstheme="minorHAnsi"/>
                <w:color w:val="003350"/>
                <w:sz w:val="16"/>
                <w:szCs w:val="16"/>
              </w:rPr>
              <w:t xml:space="preserve">Bijvoorbeeld: </w:t>
            </w:r>
          </w:p>
          <w:p w14:paraId="3FD5968D" w14:textId="7A7B80D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w:t>
            </w:r>
            <w:r w:rsidR="00FD42E3">
              <w:rPr>
                <w:rFonts w:cstheme="minorHAnsi"/>
                <w:color w:val="003350"/>
                <w:sz w:val="16"/>
                <w:szCs w:val="16"/>
              </w:rPr>
              <w:t xml:space="preserve">ling </w:t>
            </w:r>
            <w:r w:rsidR="00C24CF0">
              <w:rPr>
                <w:rFonts w:cstheme="minorHAnsi"/>
                <w:color w:val="003350"/>
                <w:sz w:val="16"/>
                <w:szCs w:val="16"/>
              </w:rPr>
              <w:t>kan genieten van een schoolreisje.</w:t>
            </w:r>
            <w:r w:rsidRPr="00530E4A">
              <w:rPr>
                <w:rFonts w:cstheme="minorHAnsi"/>
                <w:color w:val="003350"/>
                <w:sz w:val="16"/>
                <w:szCs w:val="16"/>
              </w:rPr>
              <w:t xml:space="preserve"> </w:t>
            </w:r>
          </w:p>
        </w:tc>
        <w:tc>
          <w:tcPr>
            <w:tcW w:w="1813" w:type="dxa"/>
            <w:shd w:val="clear" w:color="auto" w:fill="D2ECFC"/>
          </w:tcPr>
          <w:p w14:paraId="182ABA40" w14:textId="77777777" w:rsidR="00ED3D98" w:rsidRDefault="00D423C8" w:rsidP="00FE0395">
            <w:pPr>
              <w:rPr>
                <w:rFonts w:cstheme="minorHAnsi"/>
                <w:color w:val="003350"/>
                <w:sz w:val="16"/>
                <w:szCs w:val="16"/>
              </w:rPr>
            </w:pPr>
            <w:r w:rsidRPr="00530E4A">
              <w:rPr>
                <w:rFonts w:cstheme="minorHAnsi"/>
                <w:color w:val="003350"/>
                <w:sz w:val="16"/>
                <w:szCs w:val="16"/>
              </w:rPr>
              <w:t xml:space="preserve">Bijvoorbeeld: </w:t>
            </w:r>
          </w:p>
          <w:p w14:paraId="7FFD692C" w14:textId="5443167A" w:rsidR="00D423C8" w:rsidRPr="00530E4A" w:rsidRDefault="00D423C8" w:rsidP="00A216EB">
            <w:pPr>
              <w:rPr>
                <w:rFonts w:asciiTheme="minorHAnsi" w:hAnsiTheme="minorHAnsi" w:cstheme="minorHAnsi"/>
                <w:color w:val="003350"/>
                <w:sz w:val="16"/>
                <w:szCs w:val="16"/>
              </w:rPr>
            </w:pPr>
            <w:r w:rsidRPr="00530E4A">
              <w:rPr>
                <w:rFonts w:cstheme="minorHAnsi"/>
                <w:color w:val="003350"/>
                <w:sz w:val="16"/>
                <w:szCs w:val="16"/>
              </w:rPr>
              <w:t xml:space="preserve">De leerling </w:t>
            </w:r>
            <w:r w:rsidR="00A216EB">
              <w:rPr>
                <w:rFonts w:cstheme="minorHAnsi"/>
                <w:color w:val="003350"/>
                <w:sz w:val="16"/>
                <w:szCs w:val="16"/>
              </w:rPr>
              <w:t>is op een ontspannen manier bezig met een spelletje op de laptop.</w:t>
            </w:r>
          </w:p>
        </w:tc>
      </w:tr>
      <w:tr w:rsidR="00171632" w:rsidRPr="00530E4A" w14:paraId="11E85DD6" w14:textId="77777777" w:rsidTr="008E0F6C">
        <w:trPr>
          <w:cnfStyle w:val="000000010000" w:firstRow="0" w:lastRow="0" w:firstColumn="0" w:lastColumn="0" w:oddVBand="0" w:evenVBand="0" w:oddHBand="0" w:evenHBand="1" w:firstRowFirstColumn="0" w:firstRowLastColumn="0" w:lastRowFirstColumn="0" w:lastRowLastColumn="0"/>
          <w:trHeight w:val="96"/>
        </w:trPr>
        <w:tc>
          <w:tcPr>
            <w:tcW w:w="1696" w:type="dxa"/>
            <w:noWrap/>
          </w:tcPr>
          <w:p w14:paraId="46D9B9C4" w14:textId="77777777" w:rsidR="00D423C8" w:rsidRPr="00530E4A" w:rsidRDefault="00D423C8" w:rsidP="00FE0395">
            <w:pPr>
              <w:rPr>
                <w:rFonts w:asciiTheme="minorHAnsi" w:hAnsiTheme="minorHAnsi" w:cstheme="minorHAnsi"/>
                <w:b/>
                <w:bCs/>
                <w:color w:val="003350"/>
                <w:sz w:val="16"/>
                <w:szCs w:val="16"/>
              </w:rPr>
            </w:pPr>
          </w:p>
        </w:tc>
        <w:tc>
          <w:tcPr>
            <w:tcW w:w="1928" w:type="dxa"/>
            <w:gridSpan w:val="2"/>
          </w:tcPr>
          <w:p w14:paraId="29B86DAB"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komt opgewekt over.</w:t>
            </w:r>
          </w:p>
        </w:tc>
        <w:tc>
          <w:tcPr>
            <w:tcW w:w="1813" w:type="dxa"/>
          </w:tcPr>
          <w:p w14:paraId="23540E51"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komt opgewekt over.</w:t>
            </w:r>
          </w:p>
        </w:tc>
        <w:tc>
          <w:tcPr>
            <w:tcW w:w="1812" w:type="dxa"/>
          </w:tcPr>
          <w:p w14:paraId="6AB6010E"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komt opgewekt over.</w:t>
            </w:r>
          </w:p>
        </w:tc>
        <w:tc>
          <w:tcPr>
            <w:tcW w:w="1813" w:type="dxa"/>
          </w:tcPr>
          <w:p w14:paraId="635368CD"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komt opgewekt over.</w:t>
            </w:r>
          </w:p>
        </w:tc>
      </w:tr>
      <w:tr w:rsidR="00F44F80" w:rsidRPr="00530E4A" w14:paraId="79442CC7" w14:textId="77777777" w:rsidTr="008E0F6C">
        <w:trPr>
          <w:trHeight w:val="96"/>
        </w:trPr>
        <w:tc>
          <w:tcPr>
            <w:tcW w:w="1696" w:type="dxa"/>
            <w:noWrap/>
          </w:tcPr>
          <w:p w14:paraId="1A649AA9" w14:textId="77777777" w:rsidR="00D423C8" w:rsidRPr="00530E4A" w:rsidRDefault="00D423C8" w:rsidP="00FE0395">
            <w:pPr>
              <w:rPr>
                <w:rFonts w:asciiTheme="minorHAnsi" w:hAnsiTheme="minorHAnsi" w:cstheme="minorHAnsi"/>
                <w:b/>
                <w:bCs/>
                <w:color w:val="003350"/>
                <w:sz w:val="16"/>
                <w:szCs w:val="16"/>
              </w:rPr>
            </w:pPr>
          </w:p>
        </w:tc>
        <w:tc>
          <w:tcPr>
            <w:tcW w:w="1928" w:type="dxa"/>
            <w:gridSpan w:val="2"/>
          </w:tcPr>
          <w:p w14:paraId="208DF68D"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c>
          <w:tcPr>
            <w:tcW w:w="1813" w:type="dxa"/>
          </w:tcPr>
          <w:p w14:paraId="013838B2"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c>
          <w:tcPr>
            <w:tcW w:w="1812" w:type="dxa"/>
          </w:tcPr>
          <w:p w14:paraId="64E3C45A"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p>
        </w:tc>
        <w:tc>
          <w:tcPr>
            <w:tcW w:w="1813" w:type="dxa"/>
          </w:tcPr>
          <w:p w14:paraId="10F099AD" w14:textId="5C941855"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laat merken hoe hij zich voelt</w:t>
            </w:r>
            <w:r w:rsidR="00865A08">
              <w:rPr>
                <w:rFonts w:cstheme="minorHAnsi"/>
                <w:color w:val="003350"/>
                <w:sz w:val="16"/>
                <w:szCs w:val="16"/>
              </w:rPr>
              <w:t>.</w:t>
            </w:r>
          </w:p>
        </w:tc>
      </w:tr>
      <w:tr w:rsidR="00171632" w:rsidRPr="00530E4A" w14:paraId="7C6B00D1" w14:textId="77777777" w:rsidTr="008E0F6C">
        <w:trPr>
          <w:cnfStyle w:val="000000010000" w:firstRow="0" w:lastRow="0" w:firstColumn="0" w:lastColumn="0" w:oddVBand="0" w:evenVBand="0" w:oddHBand="0" w:evenHBand="1" w:firstRowFirstColumn="0" w:firstRowLastColumn="0" w:lastRowFirstColumn="0" w:lastRowLastColumn="0"/>
          <w:trHeight w:val="96"/>
        </w:trPr>
        <w:tc>
          <w:tcPr>
            <w:tcW w:w="1696" w:type="dxa"/>
            <w:noWrap/>
          </w:tcPr>
          <w:p w14:paraId="4776D191" w14:textId="77777777" w:rsidR="00D423C8" w:rsidRPr="00530E4A" w:rsidRDefault="00D423C8" w:rsidP="00FE0395">
            <w:pPr>
              <w:rPr>
                <w:rFonts w:asciiTheme="minorHAnsi" w:hAnsiTheme="minorHAnsi" w:cstheme="minorHAnsi"/>
                <w:color w:val="003350"/>
                <w:sz w:val="16"/>
                <w:szCs w:val="16"/>
              </w:rPr>
            </w:pPr>
          </w:p>
          <w:p w14:paraId="34528A82" w14:textId="77777777" w:rsidR="00D423C8" w:rsidRPr="00530E4A" w:rsidRDefault="00D423C8" w:rsidP="00FE0395">
            <w:pPr>
              <w:rPr>
                <w:rFonts w:asciiTheme="minorHAnsi" w:hAnsiTheme="minorHAnsi" w:cstheme="minorHAnsi"/>
                <w:b/>
                <w:bCs/>
                <w:color w:val="003350"/>
                <w:sz w:val="16"/>
                <w:szCs w:val="16"/>
              </w:rPr>
            </w:pPr>
          </w:p>
        </w:tc>
        <w:tc>
          <w:tcPr>
            <w:tcW w:w="1928" w:type="dxa"/>
            <w:gridSpan w:val="2"/>
          </w:tcPr>
          <w:p w14:paraId="5D98671B" w14:textId="77777777" w:rsidR="00D423C8" w:rsidRPr="00530E4A"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komt ontspannen en open over.</w:t>
            </w:r>
          </w:p>
          <w:p w14:paraId="3AB85465" w14:textId="77777777" w:rsidR="00D423C8" w:rsidRPr="00530E4A" w:rsidRDefault="00D423C8" w:rsidP="00FE0395">
            <w:pPr>
              <w:rPr>
                <w:rFonts w:asciiTheme="minorHAnsi" w:hAnsiTheme="minorHAnsi" w:cstheme="minorHAnsi"/>
                <w:color w:val="003350"/>
                <w:sz w:val="16"/>
                <w:szCs w:val="16"/>
              </w:rPr>
            </w:pPr>
          </w:p>
        </w:tc>
        <w:tc>
          <w:tcPr>
            <w:tcW w:w="1813" w:type="dxa"/>
          </w:tcPr>
          <w:p w14:paraId="4C8A7B83" w14:textId="77777777"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komt ontspannen en open over. </w:t>
            </w:r>
          </w:p>
        </w:tc>
        <w:tc>
          <w:tcPr>
            <w:tcW w:w="1812" w:type="dxa"/>
          </w:tcPr>
          <w:p w14:paraId="77B11BBD" w14:textId="4C45DE45"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raakt niet van slag </w:t>
            </w:r>
            <w:r w:rsidR="008E6B3A">
              <w:rPr>
                <w:rFonts w:eastAsia="Times New Roman" w:cs="Calibri"/>
                <w:color w:val="003350"/>
                <w:sz w:val="16"/>
                <w:szCs w:val="16"/>
                <w:lang w:eastAsia="nl-NL"/>
              </w:rPr>
              <w:t>als een onbekende iets tegen hem zegt.</w:t>
            </w:r>
          </w:p>
        </w:tc>
        <w:tc>
          <w:tcPr>
            <w:tcW w:w="1813" w:type="dxa"/>
          </w:tcPr>
          <w:p w14:paraId="608228FB" w14:textId="2D11EE79" w:rsidR="00D423C8" w:rsidRPr="00B906E3" w:rsidRDefault="00D423C8" w:rsidP="00FE0395">
            <w:pPr>
              <w:rPr>
                <w:rFonts w:eastAsia="Times New Roman" w:cs="Calibri"/>
                <w:color w:val="003350"/>
                <w:sz w:val="16"/>
                <w:szCs w:val="16"/>
                <w:lang w:eastAsia="nl-NL"/>
              </w:rPr>
            </w:pPr>
            <w:r w:rsidRPr="00530E4A">
              <w:rPr>
                <w:rFonts w:eastAsia="Times New Roman" w:cs="Calibri"/>
                <w:color w:val="003350"/>
                <w:sz w:val="16"/>
                <w:szCs w:val="16"/>
                <w:lang w:eastAsia="nl-NL"/>
              </w:rPr>
              <w:t>De leerling</w:t>
            </w:r>
            <w:r w:rsidR="00657387">
              <w:rPr>
                <w:rFonts w:eastAsia="Times New Roman" w:cs="Calibri"/>
                <w:color w:val="003350"/>
                <w:sz w:val="16"/>
                <w:szCs w:val="16"/>
                <w:lang w:eastAsia="nl-NL"/>
              </w:rPr>
              <w:t xml:space="preserve"> </w:t>
            </w:r>
            <w:r w:rsidR="00970570">
              <w:rPr>
                <w:rFonts w:eastAsia="Times New Roman" w:cs="Calibri"/>
                <w:color w:val="003350"/>
                <w:sz w:val="16"/>
                <w:szCs w:val="16"/>
                <w:lang w:eastAsia="nl-NL"/>
              </w:rPr>
              <w:t xml:space="preserve">raakt niet van slag als </w:t>
            </w:r>
            <w:r w:rsidR="00BC5C17">
              <w:rPr>
                <w:rFonts w:eastAsia="Times New Roman" w:cs="Calibri"/>
                <w:color w:val="003350"/>
                <w:sz w:val="16"/>
                <w:szCs w:val="16"/>
                <w:lang w:eastAsia="nl-NL"/>
              </w:rPr>
              <w:t>hij</w:t>
            </w:r>
            <w:r w:rsidR="0016602C">
              <w:rPr>
                <w:rFonts w:eastAsia="Times New Roman" w:cs="Calibri"/>
                <w:color w:val="003350"/>
                <w:sz w:val="16"/>
                <w:szCs w:val="16"/>
                <w:lang w:eastAsia="nl-NL"/>
              </w:rPr>
              <w:t xml:space="preserve"> met media bezig is</w:t>
            </w:r>
            <w:r w:rsidR="00EA6776">
              <w:rPr>
                <w:rFonts w:eastAsia="Times New Roman" w:cs="Calibri"/>
                <w:color w:val="003350"/>
                <w:sz w:val="16"/>
                <w:szCs w:val="16"/>
                <w:lang w:eastAsia="nl-NL"/>
              </w:rPr>
              <w:t xml:space="preserve"> (geweest)</w:t>
            </w:r>
            <w:r w:rsidR="00B906E3">
              <w:rPr>
                <w:rFonts w:eastAsia="Times New Roman" w:cs="Calibri"/>
                <w:color w:val="003350"/>
                <w:sz w:val="16"/>
                <w:szCs w:val="16"/>
                <w:lang w:eastAsia="nl-NL"/>
              </w:rPr>
              <w:t>.</w:t>
            </w:r>
          </w:p>
        </w:tc>
      </w:tr>
      <w:tr w:rsidR="00F44F80" w:rsidRPr="00530E4A" w14:paraId="7844EFDC" w14:textId="77777777" w:rsidTr="008E0F6C">
        <w:trPr>
          <w:trHeight w:val="96"/>
        </w:trPr>
        <w:tc>
          <w:tcPr>
            <w:tcW w:w="1696" w:type="dxa"/>
            <w:noWrap/>
          </w:tcPr>
          <w:p w14:paraId="300B57C0" w14:textId="77777777" w:rsidR="00D423C8" w:rsidRPr="00530E4A" w:rsidRDefault="00D423C8" w:rsidP="00FE0395">
            <w:pPr>
              <w:rPr>
                <w:rFonts w:asciiTheme="minorHAnsi" w:hAnsiTheme="minorHAnsi" w:cstheme="minorHAnsi"/>
                <w:b/>
                <w:bCs/>
                <w:color w:val="003350"/>
                <w:sz w:val="16"/>
                <w:szCs w:val="16"/>
              </w:rPr>
            </w:pPr>
          </w:p>
        </w:tc>
        <w:tc>
          <w:tcPr>
            <w:tcW w:w="1928" w:type="dxa"/>
            <w:gridSpan w:val="2"/>
          </w:tcPr>
          <w:p w14:paraId="3E32241C" w14:textId="0D9DA331" w:rsidR="00D423C8" w:rsidRPr="00530E4A"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maak</w:t>
            </w:r>
            <w:r w:rsidR="000F4B57">
              <w:rPr>
                <w:rFonts w:eastAsia="Times New Roman" w:cs="Calibri"/>
                <w:color w:val="003350"/>
                <w:sz w:val="16"/>
                <w:szCs w:val="16"/>
                <w:lang w:eastAsia="nl-NL"/>
              </w:rPr>
              <w:t>t</w:t>
            </w:r>
            <w:r w:rsidRPr="00530E4A">
              <w:rPr>
                <w:rFonts w:eastAsia="Times New Roman" w:cs="Calibri"/>
                <w:color w:val="003350"/>
                <w:sz w:val="16"/>
                <w:szCs w:val="16"/>
                <w:lang w:eastAsia="nl-NL"/>
              </w:rPr>
              <w:t xml:space="preserve"> een vitale en levenslustige indruk.</w:t>
            </w:r>
          </w:p>
        </w:tc>
        <w:tc>
          <w:tcPr>
            <w:tcW w:w="1813" w:type="dxa"/>
          </w:tcPr>
          <w:p w14:paraId="2FAAF13C" w14:textId="471F6F7D" w:rsidR="00D423C8" w:rsidRPr="00F017FD"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maakt een vitale en levenslustige indruk.</w:t>
            </w:r>
          </w:p>
          <w:p w14:paraId="4BF55BB8" w14:textId="77777777" w:rsidR="00D423C8" w:rsidRPr="00530E4A" w:rsidRDefault="00D423C8" w:rsidP="00FE0395">
            <w:pPr>
              <w:rPr>
                <w:rFonts w:asciiTheme="minorHAnsi" w:hAnsiTheme="minorHAnsi" w:cstheme="minorHAnsi"/>
                <w:color w:val="003350"/>
                <w:sz w:val="16"/>
                <w:szCs w:val="16"/>
              </w:rPr>
            </w:pPr>
          </w:p>
        </w:tc>
        <w:tc>
          <w:tcPr>
            <w:tcW w:w="1812" w:type="dxa"/>
          </w:tcPr>
          <w:p w14:paraId="1ECC8247" w14:textId="5F4B4812" w:rsidR="00D423C8" w:rsidRPr="008E0F6C" w:rsidRDefault="001B674D" w:rsidP="008E0F6C">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maakt een vitale en levenslustige indruk</w:t>
            </w:r>
            <w:r>
              <w:rPr>
                <w:rFonts w:eastAsia="Times New Roman" w:cs="Calibri"/>
                <w:color w:val="003350"/>
                <w:sz w:val="16"/>
                <w:szCs w:val="16"/>
                <w:lang w:eastAsia="nl-NL"/>
              </w:rPr>
              <w:t xml:space="preserve"> in een onbekende omgeving</w:t>
            </w:r>
            <w:r w:rsidRPr="00530E4A">
              <w:rPr>
                <w:rFonts w:eastAsia="Times New Roman" w:cs="Calibri"/>
                <w:color w:val="003350"/>
                <w:sz w:val="16"/>
                <w:szCs w:val="16"/>
                <w:lang w:eastAsia="nl-NL"/>
              </w:rPr>
              <w:t>.</w:t>
            </w:r>
          </w:p>
        </w:tc>
        <w:tc>
          <w:tcPr>
            <w:tcW w:w="1813" w:type="dxa"/>
          </w:tcPr>
          <w:p w14:paraId="167742A8" w14:textId="2885F620" w:rsidR="00D423C8" w:rsidRPr="00F017FD"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heeft plezier in het bezig zijn met media.</w:t>
            </w:r>
          </w:p>
        </w:tc>
      </w:tr>
      <w:tr w:rsidR="00171632" w:rsidRPr="00530E4A" w14:paraId="06AA2376" w14:textId="77777777" w:rsidTr="008E0F6C">
        <w:trPr>
          <w:cnfStyle w:val="000000010000" w:firstRow="0" w:lastRow="0" w:firstColumn="0" w:lastColumn="0" w:oddVBand="0" w:evenVBand="0" w:oddHBand="0" w:evenHBand="1" w:firstRowFirstColumn="0" w:firstRowLastColumn="0" w:lastRowFirstColumn="0" w:lastRowLastColumn="0"/>
          <w:trHeight w:val="96"/>
        </w:trPr>
        <w:tc>
          <w:tcPr>
            <w:tcW w:w="1696" w:type="dxa"/>
            <w:noWrap/>
          </w:tcPr>
          <w:p w14:paraId="07B2BA0B" w14:textId="77777777" w:rsidR="00D423C8" w:rsidRPr="00530E4A" w:rsidRDefault="00D423C8" w:rsidP="00FE0395">
            <w:pPr>
              <w:rPr>
                <w:rFonts w:asciiTheme="minorHAnsi" w:hAnsiTheme="minorHAnsi" w:cstheme="minorHAnsi"/>
                <w:b/>
                <w:bCs/>
                <w:color w:val="003350"/>
                <w:sz w:val="16"/>
                <w:szCs w:val="16"/>
              </w:rPr>
            </w:pPr>
          </w:p>
        </w:tc>
        <w:tc>
          <w:tcPr>
            <w:tcW w:w="1928" w:type="dxa"/>
            <w:gridSpan w:val="2"/>
          </w:tcPr>
          <w:p w14:paraId="6E97F9DB" w14:textId="77777777" w:rsidR="00D423C8" w:rsidRPr="00530E4A"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gaat graag naar school.</w:t>
            </w:r>
          </w:p>
          <w:p w14:paraId="575939CC" w14:textId="77777777" w:rsidR="00D423C8" w:rsidRPr="00530E4A" w:rsidRDefault="00D423C8" w:rsidP="00FE0395">
            <w:pPr>
              <w:rPr>
                <w:rFonts w:asciiTheme="minorHAnsi" w:hAnsiTheme="minorHAnsi" w:cstheme="minorHAnsi"/>
                <w:color w:val="003350"/>
                <w:sz w:val="16"/>
                <w:szCs w:val="16"/>
              </w:rPr>
            </w:pPr>
          </w:p>
        </w:tc>
        <w:tc>
          <w:tcPr>
            <w:tcW w:w="1813" w:type="dxa"/>
          </w:tcPr>
          <w:p w14:paraId="150B2F0A" w14:textId="2E52625F" w:rsidR="00D423C8" w:rsidRPr="00530E4A"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gaat </w:t>
            </w:r>
            <w:r w:rsidR="0091539D" w:rsidRPr="00530E4A">
              <w:rPr>
                <w:rFonts w:eastAsia="Times New Roman" w:cs="Calibri"/>
                <w:color w:val="003350"/>
                <w:sz w:val="16"/>
                <w:szCs w:val="16"/>
                <w:lang w:eastAsia="nl-NL"/>
              </w:rPr>
              <w:t>graag naar</w:t>
            </w:r>
            <w:r w:rsidRPr="00530E4A">
              <w:rPr>
                <w:rFonts w:eastAsia="Times New Roman" w:cs="Calibri"/>
                <w:color w:val="003350"/>
                <w:sz w:val="16"/>
                <w:szCs w:val="16"/>
                <w:lang w:eastAsia="nl-NL"/>
              </w:rPr>
              <w:t xml:space="preserve"> school.</w:t>
            </w:r>
          </w:p>
          <w:p w14:paraId="691843A2" w14:textId="77777777" w:rsidR="00D423C8" w:rsidRPr="00530E4A" w:rsidRDefault="00D423C8" w:rsidP="00FE0395">
            <w:pPr>
              <w:rPr>
                <w:rFonts w:asciiTheme="minorHAnsi" w:hAnsiTheme="minorHAnsi" w:cstheme="minorHAnsi"/>
                <w:color w:val="003350"/>
                <w:sz w:val="16"/>
                <w:szCs w:val="16"/>
              </w:rPr>
            </w:pPr>
          </w:p>
        </w:tc>
        <w:tc>
          <w:tcPr>
            <w:tcW w:w="1812" w:type="dxa"/>
          </w:tcPr>
          <w:p w14:paraId="62E7961C" w14:textId="77777777"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De leerling maakt onderdeel uit van de groep waarin hij zich op dat moment bevindt.</w:t>
            </w:r>
          </w:p>
        </w:tc>
        <w:tc>
          <w:tcPr>
            <w:tcW w:w="1813" w:type="dxa"/>
          </w:tcPr>
          <w:p w14:paraId="69769E77" w14:textId="1A0D0B51" w:rsidR="00D423C8" w:rsidRPr="00530E4A" w:rsidRDefault="00D423C8" w:rsidP="00FE0395">
            <w:pPr>
              <w:rPr>
                <w:rFonts w:asciiTheme="minorHAnsi" w:hAnsiTheme="minorHAnsi" w:cstheme="minorHAnsi"/>
                <w:color w:val="003350"/>
                <w:sz w:val="16"/>
                <w:szCs w:val="16"/>
              </w:rPr>
            </w:pPr>
          </w:p>
        </w:tc>
      </w:tr>
      <w:tr w:rsidR="00F44F80" w:rsidRPr="00530E4A" w14:paraId="1D77D4A9" w14:textId="77777777" w:rsidTr="008E0F6C">
        <w:trPr>
          <w:trHeight w:val="96"/>
        </w:trPr>
        <w:tc>
          <w:tcPr>
            <w:tcW w:w="1696" w:type="dxa"/>
            <w:noWrap/>
          </w:tcPr>
          <w:p w14:paraId="481F0C61" w14:textId="77777777" w:rsidR="00D423C8" w:rsidRPr="00530E4A" w:rsidRDefault="00D423C8" w:rsidP="00FE0395">
            <w:pPr>
              <w:rPr>
                <w:rFonts w:asciiTheme="minorHAnsi" w:hAnsiTheme="minorHAnsi" w:cstheme="minorHAnsi"/>
                <w:b/>
                <w:bCs/>
                <w:color w:val="003350"/>
                <w:sz w:val="16"/>
                <w:szCs w:val="16"/>
              </w:rPr>
            </w:pPr>
          </w:p>
        </w:tc>
        <w:tc>
          <w:tcPr>
            <w:tcW w:w="1928" w:type="dxa"/>
            <w:gridSpan w:val="2"/>
          </w:tcPr>
          <w:p w14:paraId="6A2ACD03" w14:textId="77777777"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heeft anderen om zich heen met wie hij het leuk vindt om dingen samen te doen.</w:t>
            </w:r>
          </w:p>
        </w:tc>
        <w:tc>
          <w:tcPr>
            <w:tcW w:w="1813" w:type="dxa"/>
          </w:tcPr>
          <w:p w14:paraId="0707DBE3" w14:textId="77777777"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volgt met plezier de activiteiten.</w:t>
            </w:r>
          </w:p>
        </w:tc>
        <w:tc>
          <w:tcPr>
            <w:tcW w:w="1812" w:type="dxa"/>
          </w:tcPr>
          <w:p w14:paraId="538B473D" w14:textId="1FE0147A" w:rsidR="00D423C8" w:rsidRPr="008E0F6C" w:rsidRDefault="00E26C91" w:rsidP="00B37449">
            <w:pPr>
              <w:rPr>
                <w:rFonts w:eastAsia="Times New Roman" w:cs="Calibri"/>
                <w:color w:val="003350"/>
                <w:sz w:val="16"/>
                <w:szCs w:val="16"/>
                <w:lang w:eastAsia="nl-NL"/>
              </w:rPr>
            </w:pPr>
            <w:r>
              <w:rPr>
                <w:rFonts w:eastAsia="Times New Roman" w:cs="Calibri"/>
                <w:color w:val="003350"/>
                <w:sz w:val="16"/>
                <w:szCs w:val="16"/>
                <w:lang w:eastAsia="nl-NL"/>
              </w:rPr>
              <w:t>De leerling heeft mensen in zijn omgeving met wie hij het leuk vindt om dingen samen te doen.</w:t>
            </w:r>
          </w:p>
        </w:tc>
        <w:tc>
          <w:tcPr>
            <w:tcW w:w="1813" w:type="dxa"/>
          </w:tcPr>
          <w:p w14:paraId="2138DCB5" w14:textId="77777777" w:rsidR="00D423C8" w:rsidRPr="00530E4A" w:rsidRDefault="00D423C8" w:rsidP="00FE0395">
            <w:pPr>
              <w:rPr>
                <w:rFonts w:asciiTheme="minorHAnsi" w:hAnsiTheme="minorHAnsi" w:cstheme="minorHAnsi"/>
                <w:color w:val="003350"/>
                <w:sz w:val="16"/>
                <w:szCs w:val="16"/>
              </w:rPr>
            </w:pPr>
          </w:p>
        </w:tc>
      </w:tr>
      <w:tr w:rsidR="00171632" w:rsidRPr="00530E4A" w14:paraId="24C94255" w14:textId="77777777" w:rsidTr="008E0F6C">
        <w:trPr>
          <w:cnfStyle w:val="000000010000" w:firstRow="0" w:lastRow="0" w:firstColumn="0" w:lastColumn="0" w:oddVBand="0" w:evenVBand="0" w:oddHBand="0" w:evenHBand="1" w:firstRowFirstColumn="0" w:firstRowLastColumn="0" w:lastRowFirstColumn="0" w:lastRowLastColumn="0"/>
          <w:trHeight w:val="96"/>
        </w:trPr>
        <w:tc>
          <w:tcPr>
            <w:tcW w:w="1696" w:type="dxa"/>
            <w:noWrap/>
          </w:tcPr>
          <w:p w14:paraId="1926271F" w14:textId="77777777" w:rsidR="00D423C8" w:rsidRPr="00530E4A" w:rsidRDefault="00D423C8" w:rsidP="00FE0395">
            <w:pPr>
              <w:rPr>
                <w:rFonts w:asciiTheme="minorHAnsi" w:hAnsiTheme="minorHAnsi" w:cstheme="minorHAnsi"/>
                <w:b/>
                <w:bCs/>
                <w:color w:val="003350"/>
                <w:sz w:val="16"/>
                <w:szCs w:val="16"/>
              </w:rPr>
            </w:pPr>
          </w:p>
        </w:tc>
        <w:tc>
          <w:tcPr>
            <w:tcW w:w="1928" w:type="dxa"/>
            <w:gridSpan w:val="2"/>
          </w:tcPr>
          <w:p w14:paraId="67B78DED" w14:textId="77777777" w:rsidR="00D423C8" w:rsidRPr="00530E4A" w:rsidRDefault="00D423C8" w:rsidP="00FE0395">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heeft goed contact met de leerkracht.</w:t>
            </w:r>
          </w:p>
        </w:tc>
        <w:tc>
          <w:tcPr>
            <w:tcW w:w="1813" w:type="dxa"/>
          </w:tcPr>
          <w:p w14:paraId="5198C666" w14:textId="7264EF24" w:rsidR="00D423C8" w:rsidRPr="00F017FD" w:rsidRDefault="00D423C8" w:rsidP="00FE0395">
            <w:pPr>
              <w:autoSpaceDE w:val="0"/>
              <w:autoSpaceDN w:val="0"/>
              <w:adjustRightInd w:val="0"/>
              <w:rPr>
                <w:rFonts w:eastAsia="Times New Roman" w:cs="Calibri"/>
                <w:color w:val="003350"/>
                <w:sz w:val="16"/>
                <w:szCs w:val="16"/>
                <w:lang w:eastAsia="nl-NL"/>
              </w:rPr>
            </w:pPr>
            <w:r w:rsidRPr="00530E4A">
              <w:rPr>
                <w:rFonts w:eastAsia="Times New Roman" w:cs="Calibri"/>
                <w:color w:val="003350"/>
                <w:sz w:val="16"/>
                <w:szCs w:val="16"/>
                <w:lang w:eastAsia="nl-NL"/>
              </w:rPr>
              <w:t>De leerling voelt zich prettig bij de taken die hij doet.</w:t>
            </w:r>
          </w:p>
        </w:tc>
        <w:tc>
          <w:tcPr>
            <w:tcW w:w="1812" w:type="dxa"/>
          </w:tcPr>
          <w:p w14:paraId="6D0011DE" w14:textId="2C7F9DEF" w:rsidR="00D423C8" w:rsidRPr="00530E4A" w:rsidRDefault="00D423C8" w:rsidP="00FE0395">
            <w:pPr>
              <w:rPr>
                <w:rFonts w:asciiTheme="minorHAnsi" w:hAnsiTheme="minorHAnsi" w:cstheme="minorHAnsi"/>
                <w:color w:val="003350"/>
                <w:sz w:val="16"/>
                <w:szCs w:val="16"/>
              </w:rPr>
            </w:pPr>
            <w:r w:rsidRPr="00530E4A">
              <w:rPr>
                <w:rFonts w:cstheme="minorHAnsi"/>
                <w:color w:val="003350"/>
                <w:sz w:val="16"/>
                <w:szCs w:val="16"/>
              </w:rPr>
              <w:t xml:space="preserve">De leerling ervaart dat anderen </w:t>
            </w:r>
            <w:r w:rsidR="003C69C5">
              <w:rPr>
                <w:rFonts w:cstheme="minorHAnsi"/>
                <w:color w:val="003350"/>
                <w:sz w:val="16"/>
                <w:szCs w:val="16"/>
              </w:rPr>
              <w:t>n</w:t>
            </w:r>
            <w:r w:rsidR="00DD6189">
              <w:rPr>
                <w:rFonts w:cstheme="minorHAnsi"/>
                <w:color w:val="003350"/>
                <w:sz w:val="16"/>
                <w:szCs w:val="16"/>
              </w:rPr>
              <w:t>aar he</w:t>
            </w:r>
            <w:r w:rsidR="00B71673">
              <w:rPr>
                <w:rFonts w:cstheme="minorHAnsi"/>
                <w:color w:val="003350"/>
                <w:sz w:val="16"/>
                <w:szCs w:val="16"/>
              </w:rPr>
              <w:t xml:space="preserve">m </w:t>
            </w:r>
            <w:r w:rsidRPr="00530E4A">
              <w:rPr>
                <w:rFonts w:cstheme="minorHAnsi"/>
                <w:color w:val="003350"/>
                <w:sz w:val="16"/>
                <w:szCs w:val="16"/>
              </w:rPr>
              <w:t>luisteren.</w:t>
            </w:r>
          </w:p>
        </w:tc>
        <w:tc>
          <w:tcPr>
            <w:tcW w:w="1813" w:type="dxa"/>
          </w:tcPr>
          <w:p w14:paraId="36BA512F" w14:textId="77777777" w:rsidR="00D423C8" w:rsidRPr="00530E4A" w:rsidRDefault="00D423C8" w:rsidP="00FE0395">
            <w:pPr>
              <w:rPr>
                <w:rFonts w:asciiTheme="minorHAnsi" w:hAnsiTheme="minorHAnsi" w:cstheme="minorHAnsi"/>
                <w:color w:val="003350"/>
                <w:sz w:val="16"/>
                <w:szCs w:val="16"/>
              </w:rPr>
            </w:pPr>
          </w:p>
        </w:tc>
      </w:tr>
    </w:tbl>
    <w:p w14:paraId="33C91E91" w14:textId="77777777" w:rsidR="00071C38" w:rsidRDefault="00071C38">
      <w:r>
        <w:br w:type="page"/>
      </w:r>
    </w:p>
    <w:tbl>
      <w:tblPr>
        <w:tblStyle w:val="GouweAcademie"/>
        <w:tblW w:w="0" w:type="auto"/>
        <w:tblLayout w:type="fixed"/>
        <w:tblLook w:val="04A0" w:firstRow="1" w:lastRow="0" w:firstColumn="1" w:lastColumn="0" w:noHBand="0" w:noVBand="1"/>
      </w:tblPr>
      <w:tblGrid>
        <w:gridCol w:w="1812"/>
        <w:gridCol w:w="1812"/>
        <w:gridCol w:w="1813"/>
        <w:gridCol w:w="1812"/>
        <w:gridCol w:w="1813"/>
      </w:tblGrid>
      <w:tr w:rsidR="0038572E" w:rsidRPr="00530E4A" w14:paraId="231EAC52" w14:textId="77777777" w:rsidTr="712D2055">
        <w:trPr>
          <w:cnfStyle w:val="100000000000" w:firstRow="1" w:lastRow="0" w:firstColumn="0" w:lastColumn="0" w:oddVBand="0" w:evenVBand="0" w:oddHBand="0" w:evenHBand="0" w:firstRowFirstColumn="0" w:firstRowLastColumn="0" w:lastRowFirstColumn="0" w:lastRowLastColumn="0"/>
          <w:trHeight w:val="96"/>
        </w:trPr>
        <w:tc>
          <w:tcPr>
            <w:tcW w:w="1812" w:type="dxa"/>
            <w:noWrap/>
            <w:hideMark/>
          </w:tcPr>
          <w:p w14:paraId="47CDEA4B" w14:textId="5B10EFB7" w:rsidR="00D423C8" w:rsidRPr="00530E4A" w:rsidRDefault="00D423C8" w:rsidP="00FE0395">
            <w:pPr>
              <w:rPr>
                <w:rFonts w:asciiTheme="minorHAnsi" w:hAnsiTheme="minorHAnsi" w:cstheme="minorHAnsi"/>
                <w:b w:val="0"/>
                <w:bCs/>
                <w:sz w:val="16"/>
                <w:szCs w:val="16"/>
              </w:rPr>
            </w:pPr>
            <w:r w:rsidRPr="00530E4A">
              <w:rPr>
                <w:rFonts w:asciiTheme="minorHAnsi" w:hAnsiTheme="minorHAnsi" w:cstheme="minorHAnsi"/>
                <w:bCs/>
                <w:sz w:val="16"/>
                <w:szCs w:val="16"/>
              </w:rPr>
              <w:lastRenderedPageBreak/>
              <w:t>Betrokkenheid</w:t>
            </w:r>
          </w:p>
        </w:tc>
        <w:tc>
          <w:tcPr>
            <w:tcW w:w="1812" w:type="dxa"/>
            <w:hideMark/>
          </w:tcPr>
          <w:p w14:paraId="41A207A1" w14:textId="77777777" w:rsidR="00D423C8" w:rsidRPr="008E0F6C" w:rsidRDefault="00D423C8" w:rsidP="00FE0395">
            <w:pPr>
              <w:rPr>
                <w:rFonts w:asciiTheme="minorHAnsi" w:hAnsiTheme="minorHAnsi" w:cstheme="minorHAnsi"/>
                <w:b w:val="0"/>
                <w:bCs/>
                <w:sz w:val="16"/>
                <w:szCs w:val="16"/>
              </w:rPr>
            </w:pPr>
            <w:r w:rsidRPr="008E0F6C">
              <w:rPr>
                <w:rFonts w:asciiTheme="minorHAnsi" w:hAnsiTheme="minorHAnsi" w:cstheme="minorHAnsi"/>
                <w:b w:val="0"/>
                <w:bCs/>
                <w:sz w:val="16"/>
                <w:szCs w:val="16"/>
              </w:rPr>
              <w:t>De houding of toestand die verbondenheid uitdrukt met een activiteit met de ander waar het kind mee bezig is, ondanks afleidingen, vermoeidheid of verveling.</w:t>
            </w:r>
          </w:p>
        </w:tc>
        <w:tc>
          <w:tcPr>
            <w:tcW w:w="1813" w:type="dxa"/>
          </w:tcPr>
          <w:p w14:paraId="000B70CD" w14:textId="77777777" w:rsidR="00D423C8" w:rsidRPr="008E0F6C" w:rsidRDefault="00D423C8" w:rsidP="00FE0395">
            <w:pPr>
              <w:rPr>
                <w:rFonts w:asciiTheme="minorHAnsi" w:hAnsiTheme="minorHAnsi" w:cstheme="minorHAnsi"/>
                <w:b w:val="0"/>
                <w:bCs/>
                <w:sz w:val="16"/>
                <w:szCs w:val="16"/>
              </w:rPr>
            </w:pPr>
            <w:r w:rsidRPr="008E0F6C">
              <w:rPr>
                <w:rFonts w:asciiTheme="minorHAnsi" w:hAnsiTheme="minorHAnsi" w:cstheme="minorHAnsi"/>
                <w:b w:val="0"/>
                <w:bCs/>
                <w:sz w:val="16"/>
                <w:szCs w:val="16"/>
              </w:rPr>
              <w:t>De houding of toestand die verbondenheid uitdrukt met een activiteit met de ander waar het kind mee bezig is, ondanks afleidingen, vermoeidheid of verveling.</w:t>
            </w:r>
          </w:p>
        </w:tc>
        <w:tc>
          <w:tcPr>
            <w:tcW w:w="1812" w:type="dxa"/>
          </w:tcPr>
          <w:p w14:paraId="51F31C9F" w14:textId="77777777" w:rsidR="00D423C8" w:rsidRPr="008E0F6C" w:rsidRDefault="00D423C8" w:rsidP="00FE0395">
            <w:pPr>
              <w:rPr>
                <w:rFonts w:asciiTheme="minorHAnsi" w:hAnsiTheme="minorHAnsi" w:cstheme="minorHAnsi"/>
                <w:b w:val="0"/>
                <w:bCs/>
                <w:sz w:val="16"/>
                <w:szCs w:val="16"/>
              </w:rPr>
            </w:pPr>
            <w:r w:rsidRPr="008E0F6C">
              <w:rPr>
                <w:rFonts w:asciiTheme="minorHAnsi" w:hAnsiTheme="minorHAnsi" w:cstheme="minorHAnsi"/>
                <w:b w:val="0"/>
                <w:bCs/>
                <w:sz w:val="16"/>
                <w:szCs w:val="16"/>
              </w:rPr>
              <w:t>De houding of toestand die verbondenheid uitdrukt met een activiteit met de ander waar het kind mee bezig is, ondanks afleidingen, vermoeidheid of verveling.</w:t>
            </w:r>
          </w:p>
        </w:tc>
        <w:tc>
          <w:tcPr>
            <w:tcW w:w="1813" w:type="dxa"/>
          </w:tcPr>
          <w:p w14:paraId="769DE9C9" w14:textId="77777777" w:rsidR="00D423C8" w:rsidRPr="008E0F6C" w:rsidRDefault="00D423C8" w:rsidP="00FE0395">
            <w:pPr>
              <w:rPr>
                <w:rFonts w:asciiTheme="minorHAnsi" w:hAnsiTheme="minorHAnsi" w:cstheme="minorHAnsi"/>
                <w:b w:val="0"/>
                <w:bCs/>
                <w:sz w:val="16"/>
                <w:szCs w:val="16"/>
              </w:rPr>
            </w:pPr>
            <w:r w:rsidRPr="008E0F6C">
              <w:rPr>
                <w:rFonts w:asciiTheme="minorHAnsi" w:hAnsiTheme="minorHAnsi" w:cstheme="minorHAnsi"/>
                <w:b w:val="0"/>
                <w:bCs/>
                <w:sz w:val="16"/>
                <w:szCs w:val="16"/>
              </w:rPr>
              <w:t>De houding of toestand die verbondenheid uitdrukt met een activiteit met de ander waar het kind mee bezig is, ondanks afleidingen, vermoeidheid of verveling.</w:t>
            </w:r>
          </w:p>
        </w:tc>
      </w:tr>
      <w:tr w:rsidR="0038572E" w:rsidRPr="00530E4A" w14:paraId="7C3D1159" w14:textId="77777777" w:rsidTr="712D2055">
        <w:trPr>
          <w:trHeight w:val="96"/>
        </w:trPr>
        <w:tc>
          <w:tcPr>
            <w:tcW w:w="1812" w:type="dxa"/>
            <w:shd w:val="clear" w:color="auto" w:fill="D2ECFC"/>
            <w:noWrap/>
            <w:hideMark/>
          </w:tcPr>
          <w:p w14:paraId="6AC599A2" w14:textId="77777777" w:rsidR="00D423C8" w:rsidRPr="004310C9" w:rsidRDefault="00D423C8" w:rsidP="00FE0395">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t>Verkortvraag</w:t>
            </w:r>
          </w:p>
        </w:tc>
        <w:tc>
          <w:tcPr>
            <w:tcW w:w="1812" w:type="dxa"/>
            <w:shd w:val="clear" w:color="auto" w:fill="D2ECFC"/>
            <w:hideMark/>
          </w:tcPr>
          <w:p w14:paraId="0F825B56" w14:textId="6C0F2138" w:rsidR="00B15785" w:rsidRDefault="00D423C8" w:rsidP="00FE0395">
            <w:pPr>
              <w:rPr>
                <w:rFonts w:asciiTheme="minorHAnsi" w:hAnsiTheme="minorHAnsi" w:cstheme="minorHAnsi"/>
                <w:i/>
                <w:iCs/>
                <w:color w:val="003350"/>
                <w:sz w:val="16"/>
                <w:szCs w:val="16"/>
              </w:rPr>
            </w:pPr>
            <w:r w:rsidRPr="007F7DBE">
              <w:rPr>
                <w:rFonts w:asciiTheme="minorHAnsi" w:hAnsiTheme="minorHAnsi" w:cstheme="minorHAnsi"/>
                <w:i/>
                <w:iCs/>
                <w:color w:val="003350"/>
                <w:sz w:val="16"/>
                <w:szCs w:val="16"/>
              </w:rPr>
              <w:t xml:space="preserve">De leerling </w:t>
            </w:r>
            <w:r w:rsidR="00B15785" w:rsidRPr="007F7DBE">
              <w:rPr>
                <w:rFonts w:asciiTheme="minorHAnsi" w:hAnsiTheme="minorHAnsi" w:cstheme="minorHAnsi"/>
                <w:i/>
                <w:iCs/>
                <w:color w:val="003350"/>
                <w:sz w:val="16"/>
                <w:szCs w:val="16"/>
              </w:rPr>
              <w:t>is gericht op anderen</w:t>
            </w:r>
            <w:r w:rsidR="00251D14">
              <w:rPr>
                <w:rFonts w:asciiTheme="minorHAnsi" w:hAnsiTheme="minorHAnsi" w:cstheme="minorHAnsi"/>
                <w:i/>
                <w:iCs/>
                <w:color w:val="003350"/>
                <w:sz w:val="16"/>
                <w:szCs w:val="16"/>
              </w:rPr>
              <w:t>.</w:t>
            </w:r>
          </w:p>
          <w:p w14:paraId="39A3BF82" w14:textId="1D3853F3" w:rsidR="00D423C8" w:rsidRPr="004310C9" w:rsidRDefault="00D423C8" w:rsidP="00FE0395">
            <w:pPr>
              <w:rPr>
                <w:rFonts w:asciiTheme="minorHAnsi" w:hAnsiTheme="minorHAnsi" w:cstheme="minorHAnsi"/>
                <w:i/>
                <w:iCs/>
                <w:color w:val="003350"/>
                <w:sz w:val="16"/>
                <w:szCs w:val="16"/>
              </w:rPr>
            </w:pPr>
          </w:p>
        </w:tc>
        <w:tc>
          <w:tcPr>
            <w:tcW w:w="1813" w:type="dxa"/>
            <w:shd w:val="clear" w:color="auto" w:fill="D2ECFC"/>
          </w:tcPr>
          <w:p w14:paraId="669ED143" w14:textId="5637E97A" w:rsidR="00D423C8" w:rsidRPr="004310C9" w:rsidRDefault="00D423C8" w:rsidP="00707792">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t xml:space="preserve">De leerling </w:t>
            </w:r>
            <w:r w:rsidR="00480F91">
              <w:rPr>
                <w:rFonts w:asciiTheme="minorHAnsi" w:hAnsiTheme="minorHAnsi" w:cstheme="minorHAnsi"/>
                <w:i/>
                <w:iCs/>
                <w:color w:val="003350"/>
                <w:sz w:val="16"/>
                <w:szCs w:val="16"/>
              </w:rPr>
              <w:t>doet goed zijn best.</w:t>
            </w:r>
            <w:r w:rsidRPr="004310C9">
              <w:rPr>
                <w:rFonts w:asciiTheme="minorHAnsi" w:hAnsiTheme="minorHAnsi" w:cstheme="minorHAnsi"/>
                <w:i/>
                <w:iCs/>
                <w:color w:val="003350"/>
                <w:sz w:val="16"/>
                <w:szCs w:val="16"/>
              </w:rPr>
              <w:t xml:space="preserve"> </w:t>
            </w:r>
          </w:p>
        </w:tc>
        <w:tc>
          <w:tcPr>
            <w:tcW w:w="1812" w:type="dxa"/>
            <w:shd w:val="clear" w:color="auto" w:fill="D2ECFC"/>
          </w:tcPr>
          <w:p w14:paraId="75CEEE66" w14:textId="015F8DA4" w:rsidR="00D423C8" w:rsidRPr="004310C9" w:rsidRDefault="00D423C8" w:rsidP="00FE0395">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t>De leerling is gericht op datgene wat e</w:t>
            </w:r>
            <w:r w:rsidR="00155EFA">
              <w:rPr>
                <w:rFonts w:asciiTheme="minorHAnsi" w:hAnsiTheme="minorHAnsi" w:cstheme="minorHAnsi"/>
                <w:i/>
                <w:iCs/>
                <w:color w:val="003350"/>
                <w:sz w:val="16"/>
                <w:szCs w:val="16"/>
              </w:rPr>
              <w:t>r in zijn</w:t>
            </w:r>
            <w:r w:rsidR="00021722">
              <w:rPr>
                <w:rFonts w:asciiTheme="minorHAnsi" w:hAnsiTheme="minorHAnsi" w:cstheme="minorHAnsi"/>
                <w:i/>
                <w:iCs/>
                <w:color w:val="003350"/>
                <w:sz w:val="16"/>
                <w:szCs w:val="16"/>
              </w:rPr>
              <w:t xml:space="preserve"> nabije omgeving</w:t>
            </w:r>
            <w:r w:rsidR="00155EFA">
              <w:rPr>
                <w:rFonts w:asciiTheme="minorHAnsi" w:hAnsiTheme="minorHAnsi" w:cstheme="minorHAnsi"/>
                <w:i/>
                <w:iCs/>
                <w:color w:val="003350"/>
                <w:sz w:val="16"/>
                <w:szCs w:val="16"/>
              </w:rPr>
              <w:t xml:space="preserve"> </w:t>
            </w:r>
            <w:r w:rsidRPr="004310C9">
              <w:rPr>
                <w:rFonts w:asciiTheme="minorHAnsi" w:hAnsiTheme="minorHAnsi" w:cstheme="minorHAnsi"/>
                <w:i/>
                <w:iCs/>
                <w:color w:val="003350"/>
                <w:sz w:val="16"/>
                <w:szCs w:val="16"/>
              </w:rPr>
              <w:t>gebeur</w:t>
            </w:r>
            <w:r w:rsidR="00021722">
              <w:rPr>
                <w:rFonts w:asciiTheme="minorHAnsi" w:hAnsiTheme="minorHAnsi" w:cstheme="minorHAnsi"/>
                <w:i/>
                <w:iCs/>
                <w:color w:val="003350"/>
                <w:sz w:val="16"/>
                <w:szCs w:val="16"/>
              </w:rPr>
              <w:t>t</w:t>
            </w:r>
            <w:r w:rsidR="00F844D3">
              <w:rPr>
                <w:rFonts w:asciiTheme="minorHAnsi" w:hAnsiTheme="minorHAnsi" w:cstheme="minorHAnsi"/>
                <w:i/>
                <w:iCs/>
                <w:color w:val="003350"/>
                <w:sz w:val="16"/>
                <w:szCs w:val="16"/>
              </w:rPr>
              <w:t>.</w:t>
            </w:r>
          </w:p>
        </w:tc>
        <w:tc>
          <w:tcPr>
            <w:tcW w:w="1813" w:type="dxa"/>
            <w:shd w:val="clear" w:color="auto" w:fill="D2ECFC"/>
          </w:tcPr>
          <w:p w14:paraId="1E9CB0F3" w14:textId="2E89673F" w:rsidR="00D423C8" w:rsidRPr="004310C9" w:rsidRDefault="00D423C8" w:rsidP="00FE0395">
            <w:pPr>
              <w:rPr>
                <w:rFonts w:asciiTheme="minorHAnsi" w:hAnsiTheme="minorHAnsi" w:cstheme="minorHAnsi"/>
                <w:i/>
                <w:iCs/>
                <w:color w:val="003350"/>
                <w:sz w:val="16"/>
                <w:szCs w:val="16"/>
              </w:rPr>
            </w:pPr>
            <w:r w:rsidRPr="004310C9">
              <w:rPr>
                <w:rFonts w:asciiTheme="minorHAnsi" w:hAnsiTheme="minorHAnsi" w:cstheme="minorHAnsi"/>
                <w:i/>
                <w:iCs/>
                <w:color w:val="003350"/>
                <w:sz w:val="16"/>
                <w:szCs w:val="16"/>
              </w:rPr>
              <w:t xml:space="preserve">De leerling </w:t>
            </w:r>
            <w:r w:rsidR="00CA50CB">
              <w:rPr>
                <w:rFonts w:asciiTheme="minorHAnsi" w:hAnsiTheme="minorHAnsi" w:cstheme="minorHAnsi"/>
                <w:i/>
                <w:iCs/>
                <w:color w:val="003350"/>
                <w:sz w:val="16"/>
                <w:szCs w:val="16"/>
              </w:rPr>
              <w:t xml:space="preserve">kan geconcentreerd </w:t>
            </w:r>
            <w:r w:rsidR="0091539D">
              <w:rPr>
                <w:rFonts w:asciiTheme="minorHAnsi" w:hAnsiTheme="minorHAnsi" w:cstheme="minorHAnsi"/>
                <w:i/>
                <w:iCs/>
                <w:color w:val="003350"/>
                <w:sz w:val="16"/>
                <w:szCs w:val="16"/>
              </w:rPr>
              <w:t xml:space="preserve">met </w:t>
            </w:r>
            <w:r w:rsidR="0091539D" w:rsidRPr="004310C9">
              <w:rPr>
                <w:rFonts w:asciiTheme="minorHAnsi" w:hAnsiTheme="minorHAnsi" w:cstheme="minorHAnsi"/>
                <w:i/>
                <w:iCs/>
                <w:color w:val="003350"/>
                <w:sz w:val="16"/>
                <w:szCs w:val="16"/>
              </w:rPr>
              <w:t>media</w:t>
            </w:r>
            <w:r w:rsidRPr="004310C9">
              <w:rPr>
                <w:rFonts w:asciiTheme="minorHAnsi" w:hAnsiTheme="minorHAnsi" w:cstheme="minorHAnsi"/>
                <w:i/>
                <w:iCs/>
                <w:color w:val="003350"/>
                <w:sz w:val="16"/>
                <w:szCs w:val="16"/>
              </w:rPr>
              <w:t xml:space="preserve"> </w:t>
            </w:r>
            <w:r w:rsidR="00CA50CB">
              <w:rPr>
                <w:rFonts w:asciiTheme="minorHAnsi" w:hAnsiTheme="minorHAnsi" w:cstheme="minorHAnsi"/>
                <w:i/>
                <w:iCs/>
                <w:color w:val="003350"/>
                <w:sz w:val="16"/>
                <w:szCs w:val="16"/>
              </w:rPr>
              <w:t>bezig zijn</w:t>
            </w:r>
            <w:r w:rsidRPr="004310C9">
              <w:rPr>
                <w:rFonts w:asciiTheme="minorHAnsi" w:hAnsiTheme="minorHAnsi" w:cstheme="minorHAnsi"/>
                <w:i/>
                <w:iCs/>
                <w:color w:val="003350"/>
                <w:sz w:val="16"/>
                <w:szCs w:val="16"/>
              </w:rPr>
              <w:t>.</w:t>
            </w:r>
          </w:p>
        </w:tc>
      </w:tr>
      <w:tr w:rsidR="0038572E" w:rsidRPr="00530E4A" w14:paraId="3DB43940"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tcPr>
          <w:p w14:paraId="4DCF7094" w14:textId="77777777" w:rsidR="00D423C8" w:rsidRPr="00530E4A" w:rsidRDefault="00D423C8" w:rsidP="00FE0395">
            <w:pPr>
              <w:rPr>
                <w:rFonts w:asciiTheme="minorHAnsi" w:hAnsiTheme="minorHAnsi" w:cstheme="minorHAnsi"/>
                <w:color w:val="003350"/>
                <w:sz w:val="16"/>
                <w:szCs w:val="16"/>
              </w:rPr>
            </w:pPr>
            <w:r w:rsidRPr="00530E4A">
              <w:rPr>
                <w:rFonts w:asciiTheme="minorHAnsi" w:hAnsiTheme="minorHAnsi" w:cstheme="minorHAnsi"/>
                <w:color w:val="003350"/>
                <w:sz w:val="16"/>
                <w:szCs w:val="16"/>
              </w:rPr>
              <w:t>Bijvoorbeeld (per context; onderstaande ontwikkelpunten worden ook getoond bij dit bijvoorbeeld)</w:t>
            </w:r>
          </w:p>
        </w:tc>
        <w:tc>
          <w:tcPr>
            <w:tcW w:w="1812" w:type="dxa"/>
            <w:shd w:val="clear" w:color="auto" w:fill="D2ECFC"/>
          </w:tcPr>
          <w:p w14:paraId="66F205B9" w14:textId="77777777" w:rsidR="004310C9" w:rsidRDefault="00D423C8" w:rsidP="00FE0395">
            <w:pPr>
              <w:rPr>
                <w:color w:val="003350"/>
                <w:sz w:val="16"/>
                <w:szCs w:val="16"/>
              </w:rPr>
            </w:pPr>
            <w:r w:rsidRPr="00530E4A">
              <w:rPr>
                <w:color w:val="003350"/>
                <w:sz w:val="16"/>
                <w:szCs w:val="16"/>
              </w:rPr>
              <w:t xml:space="preserve">Bijvoorbeeld: </w:t>
            </w:r>
          </w:p>
          <w:p w14:paraId="2A1EB150" w14:textId="6E4D941F" w:rsidR="00D423C8" w:rsidRPr="00530E4A" w:rsidRDefault="00D423C8" w:rsidP="00FE0395">
            <w:pPr>
              <w:rPr>
                <w:rFonts w:asciiTheme="minorHAnsi" w:hAnsiTheme="minorHAnsi" w:cstheme="minorHAnsi"/>
                <w:color w:val="003350"/>
                <w:sz w:val="16"/>
                <w:szCs w:val="16"/>
              </w:rPr>
            </w:pPr>
            <w:r w:rsidRPr="00530E4A">
              <w:rPr>
                <w:color w:val="003350"/>
                <w:sz w:val="16"/>
                <w:szCs w:val="16"/>
              </w:rPr>
              <w:t xml:space="preserve">De leerling </w:t>
            </w:r>
            <w:r w:rsidR="0091539D" w:rsidRPr="00530E4A">
              <w:rPr>
                <w:color w:val="003350"/>
                <w:sz w:val="16"/>
                <w:szCs w:val="16"/>
              </w:rPr>
              <w:t>kan</w:t>
            </w:r>
            <w:r w:rsidR="0091539D">
              <w:rPr>
                <w:color w:val="003350"/>
                <w:sz w:val="16"/>
                <w:szCs w:val="16"/>
              </w:rPr>
              <w:t xml:space="preserve"> </w:t>
            </w:r>
            <w:r w:rsidR="0091539D" w:rsidRPr="00530E4A">
              <w:rPr>
                <w:color w:val="003350"/>
                <w:sz w:val="16"/>
                <w:szCs w:val="16"/>
              </w:rPr>
              <w:t>geconcentreerd</w:t>
            </w:r>
            <w:r w:rsidRPr="00530E4A">
              <w:rPr>
                <w:color w:val="003350"/>
                <w:sz w:val="16"/>
                <w:szCs w:val="16"/>
              </w:rPr>
              <w:t xml:space="preserve"> samenwerken met de ander</w:t>
            </w:r>
            <w:r w:rsidR="004310C9">
              <w:rPr>
                <w:color w:val="003350"/>
                <w:sz w:val="16"/>
                <w:szCs w:val="16"/>
              </w:rPr>
              <w:t>.</w:t>
            </w:r>
          </w:p>
        </w:tc>
        <w:tc>
          <w:tcPr>
            <w:tcW w:w="1813" w:type="dxa"/>
            <w:shd w:val="clear" w:color="auto" w:fill="D2ECFC"/>
          </w:tcPr>
          <w:p w14:paraId="3D407BEB" w14:textId="77777777" w:rsidR="004310C9" w:rsidRDefault="00D423C8" w:rsidP="00FE0395">
            <w:pPr>
              <w:rPr>
                <w:color w:val="003350"/>
                <w:sz w:val="16"/>
                <w:szCs w:val="16"/>
              </w:rPr>
            </w:pPr>
            <w:r w:rsidRPr="00530E4A">
              <w:rPr>
                <w:color w:val="003350"/>
                <w:sz w:val="16"/>
                <w:szCs w:val="16"/>
              </w:rPr>
              <w:t xml:space="preserve">Bijvoorbeeld: </w:t>
            </w:r>
          </w:p>
          <w:p w14:paraId="768511D7" w14:textId="6DD270DB" w:rsidR="00D423C8" w:rsidRPr="00530E4A" w:rsidRDefault="00D423C8" w:rsidP="00FE0395">
            <w:pPr>
              <w:rPr>
                <w:color w:val="003350"/>
                <w:sz w:val="16"/>
                <w:szCs w:val="16"/>
              </w:rPr>
            </w:pPr>
            <w:r w:rsidRPr="00530E4A">
              <w:rPr>
                <w:color w:val="003350"/>
                <w:sz w:val="16"/>
                <w:szCs w:val="16"/>
              </w:rPr>
              <w:t>De leerling kan met aandacht werken aan een activiteit.</w:t>
            </w:r>
          </w:p>
          <w:p w14:paraId="6A0A65C1" w14:textId="77777777" w:rsidR="00D423C8" w:rsidRPr="00530E4A" w:rsidRDefault="00D423C8" w:rsidP="00FE0395">
            <w:pPr>
              <w:rPr>
                <w:rFonts w:asciiTheme="minorHAnsi" w:hAnsiTheme="minorHAnsi" w:cstheme="minorHAnsi"/>
                <w:color w:val="003350"/>
                <w:sz w:val="16"/>
                <w:szCs w:val="16"/>
              </w:rPr>
            </w:pPr>
          </w:p>
        </w:tc>
        <w:tc>
          <w:tcPr>
            <w:tcW w:w="1812" w:type="dxa"/>
            <w:shd w:val="clear" w:color="auto" w:fill="D2ECFC"/>
          </w:tcPr>
          <w:p w14:paraId="13530262" w14:textId="77777777" w:rsidR="004310C9" w:rsidRDefault="00D423C8" w:rsidP="00FE0395">
            <w:pPr>
              <w:rPr>
                <w:color w:val="003350"/>
                <w:sz w:val="16"/>
                <w:szCs w:val="16"/>
              </w:rPr>
            </w:pPr>
            <w:r w:rsidRPr="00530E4A">
              <w:rPr>
                <w:color w:val="003350"/>
                <w:sz w:val="16"/>
                <w:szCs w:val="16"/>
              </w:rPr>
              <w:t xml:space="preserve">Bijvoorbeeld: </w:t>
            </w:r>
          </w:p>
          <w:p w14:paraId="2BEE98AC" w14:textId="26F69AF7"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raapt het afval op omdat hij zorg wil dragen voor het milieu</w:t>
            </w:r>
            <w:r w:rsidR="004310C9">
              <w:rPr>
                <w:color w:val="003350"/>
                <w:sz w:val="16"/>
                <w:szCs w:val="16"/>
              </w:rPr>
              <w:t>.</w:t>
            </w:r>
          </w:p>
        </w:tc>
        <w:tc>
          <w:tcPr>
            <w:tcW w:w="1813" w:type="dxa"/>
            <w:shd w:val="clear" w:color="auto" w:fill="D2ECFC"/>
          </w:tcPr>
          <w:p w14:paraId="765E6551" w14:textId="77777777" w:rsidR="004310C9" w:rsidRDefault="00D423C8" w:rsidP="00FE0395">
            <w:pPr>
              <w:rPr>
                <w:color w:val="003350"/>
                <w:sz w:val="16"/>
                <w:szCs w:val="16"/>
              </w:rPr>
            </w:pPr>
            <w:r w:rsidRPr="00530E4A">
              <w:rPr>
                <w:color w:val="003350"/>
                <w:sz w:val="16"/>
                <w:szCs w:val="16"/>
              </w:rPr>
              <w:t xml:space="preserve">Bijvoorbeeld: </w:t>
            </w:r>
          </w:p>
          <w:p w14:paraId="7B63C61D" w14:textId="1E61BF5A" w:rsidR="00D423C8" w:rsidRPr="00530E4A" w:rsidRDefault="00D423C8" w:rsidP="00FE0395">
            <w:pPr>
              <w:rPr>
                <w:rFonts w:asciiTheme="minorHAnsi" w:hAnsiTheme="minorHAnsi" w:cstheme="minorHAnsi"/>
                <w:color w:val="003350"/>
                <w:sz w:val="16"/>
                <w:szCs w:val="16"/>
              </w:rPr>
            </w:pPr>
            <w:r w:rsidRPr="00530E4A">
              <w:rPr>
                <w:color w:val="003350"/>
                <w:sz w:val="16"/>
                <w:szCs w:val="16"/>
              </w:rPr>
              <w:t>De leerling zet zijn WhatsApp-meldingen uit als hij bezig is met een opdracht voor school</w:t>
            </w:r>
            <w:r w:rsidR="004310C9">
              <w:rPr>
                <w:color w:val="003350"/>
                <w:sz w:val="16"/>
                <w:szCs w:val="16"/>
              </w:rPr>
              <w:t>.</w:t>
            </w:r>
          </w:p>
        </w:tc>
      </w:tr>
      <w:tr w:rsidR="00F209AB" w:rsidRPr="00530E4A" w14:paraId="2B7B42F2" w14:textId="77777777" w:rsidTr="712D2055">
        <w:trPr>
          <w:trHeight w:val="96"/>
        </w:trPr>
        <w:tc>
          <w:tcPr>
            <w:tcW w:w="1812" w:type="dxa"/>
            <w:noWrap/>
            <w:hideMark/>
          </w:tcPr>
          <w:p w14:paraId="631D77E7" w14:textId="77777777" w:rsidR="00F209AB" w:rsidRPr="00530E4A" w:rsidRDefault="00F209AB" w:rsidP="00F209AB">
            <w:pPr>
              <w:rPr>
                <w:rFonts w:asciiTheme="minorHAnsi" w:hAnsiTheme="minorHAnsi" w:cstheme="minorHAnsi"/>
                <w:color w:val="003350"/>
                <w:sz w:val="16"/>
                <w:szCs w:val="16"/>
              </w:rPr>
            </w:pPr>
          </w:p>
        </w:tc>
        <w:tc>
          <w:tcPr>
            <w:tcW w:w="1812" w:type="dxa"/>
            <w:noWrap/>
          </w:tcPr>
          <w:p w14:paraId="7C8DD299" w14:textId="6617337F" w:rsidR="00F209AB" w:rsidRPr="00530E4A" w:rsidRDefault="00F209AB" w:rsidP="00F209AB">
            <w:pPr>
              <w:rPr>
                <w:rFonts w:asciiTheme="minorHAnsi" w:hAnsiTheme="minorHAnsi" w:cstheme="minorHAnsi"/>
                <w:color w:val="003350"/>
                <w:sz w:val="16"/>
                <w:szCs w:val="16"/>
              </w:rPr>
            </w:pPr>
            <w:r w:rsidRPr="00530E4A">
              <w:rPr>
                <w:color w:val="003350"/>
                <w:sz w:val="16"/>
                <w:szCs w:val="16"/>
              </w:rPr>
              <w:t xml:space="preserve">De leerling kan </w:t>
            </w:r>
            <w:r>
              <w:rPr>
                <w:color w:val="003350"/>
                <w:sz w:val="16"/>
                <w:szCs w:val="16"/>
              </w:rPr>
              <w:t xml:space="preserve">5 tot 15 minuten </w:t>
            </w:r>
            <w:r w:rsidRPr="00530E4A">
              <w:rPr>
                <w:color w:val="003350"/>
                <w:sz w:val="16"/>
                <w:szCs w:val="16"/>
              </w:rPr>
              <w:t>een activiteit doen</w:t>
            </w:r>
            <w:r>
              <w:rPr>
                <w:color w:val="003350"/>
                <w:sz w:val="16"/>
                <w:szCs w:val="16"/>
              </w:rPr>
              <w:t xml:space="preserve"> met een ander</w:t>
            </w:r>
            <w:r w:rsidRPr="00530E4A">
              <w:rPr>
                <w:color w:val="003350"/>
                <w:sz w:val="16"/>
                <w:szCs w:val="16"/>
              </w:rPr>
              <w:t>.</w:t>
            </w:r>
          </w:p>
        </w:tc>
        <w:tc>
          <w:tcPr>
            <w:tcW w:w="1813" w:type="dxa"/>
          </w:tcPr>
          <w:p w14:paraId="67D5372F" w14:textId="2E9ED7D0" w:rsidR="00F209AB" w:rsidRPr="00530E4A" w:rsidRDefault="00F209AB" w:rsidP="00F209AB">
            <w:pPr>
              <w:rPr>
                <w:rFonts w:asciiTheme="minorHAnsi" w:hAnsiTheme="minorHAnsi" w:cstheme="minorHAnsi"/>
                <w:color w:val="003350"/>
                <w:sz w:val="16"/>
                <w:szCs w:val="16"/>
              </w:rPr>
            </w:pPr>
            <w:r w:rsidRPr="00530E4A">
              <w:rPr>
                <w:color w:val="003350"/>
                <w:sz w:val="16"/>
                <w:szCs w:val="16"/>
              </w:rPr>
              <w:t>De leerling houdt zijn aandacht</w:t>
            </w:r>
            <w:r>
              <w:rPr>
                <w:color w:val="003350"/>
                <w:sz w:val="16"/>
                <w:szCs w:val="16"/>
              </w:rPr>
              <w:t xml:space="preserve"> 5-15 minuten</w:t>
            </w:r>
            <w:r w:rsidRPr="00530E4A">
              <w:rPr>
                <w:color w:val="003350"/>
                <w:sz w:val="16"/>
                <w:szCs w:val="16"/>
              </w:rPr>
              <w:t xml:space="preserve"> bij zijn activiteiten</w:t>
            </w:r>
            <w:r w:rsidR="00C53D1D">
              <w:rPr>
                <w:color w:val="003350"/>
                <w:sz w:val="16"/>
                <w:szCs w:val="16"/>
              </w:rPr>
              <w:t xml:space="preserve"> </w:t>
            </w:r>
            <w:r w:rsidR="00C53D1D" w:rsidRPr="00530E4A">
              <w:rPr>
                <w:color w:val="003350"/>
                <w:sz w:val="16"/>
                <w:szCs w:val="16"/>
              </w:rPr>
              <w:t>(concentratie)</w:t>
            </w:r>
            <w:r w:rsidRPr="00530E4A">
              <w:rPr>
                <w:color w:val="003350"/>
                <w:sz w:val="16"/>
                <w:szCs w:val="16"/>
              </w:rPr>
              <w:t>.</w:t>
            </w:r>
          </w:p>
        </w:tc>
        <w:tc>
          <w:tcPr>
            <w:tcW w:w="1812" w:type="dxa"/>
          </w:tcPr>
          <w:p w14:paraId="79B2ECCC" w14:textId="7AA65C1D" w:rsidR="00F209AB" w:rsidRPr="00530E4A" w:rsidRDefault="00F209AB" w:rsidP="00F209AB">
            <w:pPr>
              <w:rPr>
                <w:rFonts w:asciiTheme="minorHAnsi" w:hAnsiTheme="minorHAnsi" w:cstheme="minorHAnsi"/>
                <w:color w:val="003350"/>
                <w:sz w:val="16"/>
                <w:szCs w:val="16"/>
              </w:rPr>
            </w:pPr>
            <w:r>
              <w:rPr>
                <w:color w:val="003350"/>
                <w:sz w:val="16"/>
                <w:szCs w:val="16"/>
              </w:rPr>
              <w:t>De leerling laat merken wat hij in zijn omgeving belangrijk vindt.</w:t>
            </w:r>
          </w:p>
        </w:tc>
        <w:tc>
          <w:tcPr>
            <w:tcW w:w="1813" w:type="dxa"/>
          </w:tcPr>
          <w:p w14:paraId="60334F6F" w14:textId="547166AD" w:rsidR="00F209AB" w:rsidRPr="00530E4A" w:rsidRDefault="00F209AB" w:rsidP="00F209AB">
            <w:pPr>
              <w:rPr>
                <w:rFonts w:asciiTheme="minorHAnsi" w:hAnsiTheme="minorHAnsi" w:cstheme="minorHAnsi"/>
                <w:color w:val="003350"/>
                <w:sz w:val="16"/>
                <w:szCs w:val="16"/>
              </w:rPr>
            </w:pPr>
            <w:r w:rsidRPr="00530E4A">
              <w:rPr>
                <w:color w:val="003350"/>
                <w:sz w:val="16"/>
                <w:szCs w:val="16"/>
              </w:rPr>
              <w:t>De leerling houdt zijn aandacht</w:t>
            </w:r>
            <w:r w:rsidR="00C904C7">
              <w:rPr>
                <w:color w:val="003350"/>
                <w:sz w:val="16"/>
                <w:szCs w:val="16"/>
              </w:rPr>
              <w:t xml:space="preserve"> er</w:t>
            </w:r>
            <w:r w:rsidRPr="00530E4A">
              <w:rPr>
                <w:color w:val="003350"/>
                <w:sz w:val="16"/>
                <w:szCs w:val="16"/>
              </w:rPr>
              <w:t xml:space="preserve"> </w:t>
            </w:r>
            <w:r w:rsidR="00004088">
              <w:rPr>
                <w:color w:val="003350"/>
                <w:sz w:val="16"/>
                <w:szCs w:val="16"/>
              </w:rPr>
              <w:t>5-15 minuten</w:t>
            </w:r>
            <w:r w:rsidR="005B59D2">
              <w:rPr>
                <w:color w:val="003350"/>
                <w:sz w:val="16"/>
                <w:szCs w:val="16"/>
              </w:rPr>
              <w:t xml:space="preserve"> bij</w:t>
            </w:r>
            <w:r w:rsidRPr="00530E4A">
              <w:rPr>
                <w:color w:val="003350"/>
                <w:sz w:val="16"/>
                <w:szCs w:val="16"/>
              </w:rPr>
              <w:t xml:space="preserve"> als hij bezig is met media</w:t>
            </w:r>
            <w:r w:rsidR="00827E8A">
              <w:rPr>
                <w:color w:val="003350"/>
                <w:sz w:val="16"/>
                <w:szCs w:val="16"/>
              </w:rPr>
              <w:t xml:space="preserve"> (concentratie)</w:t>
            </w:r>
            <w:r w:rsidR="00C53D1D">
              <w:rPr>
                <w:color w:val="003350"/>
                <w:sz w:val="16"/>
                <w:szCs w:val="16"/>
              </w:rPr>
              <w:t>.</w:t>
            </w:r>
          </w:p>
        </w:tc>
      </w:tr>
      <w:tr w:rsidR="00180EC8" w:rsidRPr="00530E4A" w14:paraId="6764EC46"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hideMark/>
          </w:tcPr>
          <w:p w14:paraId="32C40DCA"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2651C9FD" w14:textId="2FB2AD05" w:rsidR="00180EC8" w:rsidRPr="00530E4A" w:rsidRDefault="00180EC8" w:rsidP="00180EC8">
            <w:pPr>
              <w:rPr>
                <w:rFonts w:asciiTheme="minorHAnsi" w:hAnsiTheme="minorHAnsi" w:cstheme="minorHAnsi"/>
                <w:color w:val="003350"/>
                <w:sz w:val="16"/>
                <w:szCs w:val="16"/>
              </w:rPr>
            </w:pPr>
            <w:r>
              <w:rPr>
                <w:color w:val="003350"/>
                <w:sz w:val="16"/>
                <w:szCs w:val="16"/>
              </w:rPr>
              <w:t>De leerling wil graag met een vriendje of vriendinnetje afspreken.</w:t>
            </w:r>
          </w:p>
        </w:tc>
        <w:tc>
          <w:tcPr>
            <w:tcW w:w="1813" w:type="dxa"/>
          </w:tcPr>
          <w:p w14:paraId="2ABEACF4" w14:textId="291E7AAF" w:rsidR="00180EC8" w:rsidRPr="00530E4A" w:rsidRDefault="00180EC8" w:rsidP="00180EC8">
            <w:pPr>
              <w:rPr>
                <w:rFonts w:asciiTheme="minorHAnsi" w:hAnsiTheme="minorHAnsi" w:cstheme="minorHAnsi"/>
                <w:color w:val="003350"/>
                <w:sz w:val="16"/>
                <w:szCs w:val="16"/>
              </w:rPr>
            </w:pPr>
            <w:r w:rsidRPr="00530E4A">
              <w:rPr>
                <w:color w:val="003350"/>
                <w:sz w:val="16"/>
                <w:szCs w:val="16"/>
              </w:rPr>
              <w:t>De leerling let op</w:t>
            </w:r>
            <w:r>
              <w:rPr>
                <w:color w:val="003350"/>
                <w:sz w:val="16"/>
                <w:szCs w:val="16"/>
              </w:rPr>
              <w:t xml:space="preserve"> als er iets uitgelegd wordt.</w:t>
            </w:r>
          </w:p>
        </w:tc>
        <w:tc>
          <w:tcPr>
            <w:tcW w:w="1812" w:type="dxa"/>
          </w:tcPr>
          <w:p w14:paraId="6FFDCF66" w14:textId="5D2BF6D6" w:rsidR="00575C97" w:rsidRPr="00530E4A" w:rsidRDefault="00575C97" w:rsidP="00180EC8">
            <w:pPr>
              <w:rPr>
                <w:rFonts w:asciiTheme="minorHAnsi" w:hAnsiTheme="minorHAnsi" w:cstheme="minorHAnsi"/>
                <w:color w:val="003350"/>
                <w:sz w:val="16"/>
                <w:szCs w:val="16"/>
              </w:rPr>
            </w:pPr>
            <w:r>
              <w:rPr>
                <w:color w:val="003350"/>
                <w:sz w:val="16"/>
                <w:szCs w:val="16"/>
              </w:rPr>
              <w:t xml:space="preserve">De leerling kent belangrijke nieuwsberichten </w:t>
            </w:r>
            <w:r w:rsidR="00F02E54">
              <w:rPr>
                <w:color w:val="003350"/>
                <w:sz w:val="16"/>
                <w:szCs w:val="16"/>
              </w:rPr>
              <w:t xml:space="preserve">op een manier die aansluit bij </w:t>
            </w:r>
            <w:r w:rsidR="008D6568">
              <w:rPr>
                <w:color w:val="003350"/>
                <w:sz w:val="16"/>
                <w:szCs w:val="16"/>
              </w:rPr>
              <w:t xml:space="preserve">de </w:t>
            </w:r>
            <w:r w:rsidR="00DE19D8">
              <w:rPr>
                <w:color w:val="003350"/>
                <w:sz w:val="16"/>
                <w:szCs w:val="16"/>
              </w:rPr>
              <w:t>belevingswereld.</w:t>
            </w:r>
          </w:p>
        </w:tc>
        <w:tc>
          <w:tcPr>
            <w:tcW w:w="1813" w:type="dxa"/>
          </w:tcPr>
          <w:p w14:paraId="770A762F" w14:textId="574068D1" w:rsidR="00180EC8" w:rsidRPr="00530E4A" w:rsidRDefault="00180EC8" w:rsidP="00180EC8">
            <w:pPr>
              <w:rPr>
                <w:rFonts w:asciiTheme="minorHAnsi" w:hAnsiTheme="minorHAnsi" w:cstheme="minorHAnsi"/>
                <w:color w:val="003350"/>
                <w:sz w:val="16"/>
                <w:szCs w:val="16"/>
              </w:rPr>
            </w:pPr>
            <w:r w:rsidRPr="00530E4A">
              <w:rPr>
                <w:color w:val="003350"/>
                <w:sz w:val="16"/>
                <w:szCs w:val="16"/>
              </w:rPr>
              <w:t>De leerling werkt een tijd achter elkaar door als hij bezig is met media</w:t>
            </w:r>
            <w:r>
              <w:rPr>
                <w:color w:val="003350"/>
                <w:sz w:val="16"/>
                <w:szCs w:val="16"/>
              </w:rPr>
              <w:t xml:space="preserve">, </w:t>
            </w:r>
            <w:r w:rsidRPr="00821943">
              <w:rPr>
                <w:color w:val="003350"/>
                <w:sz w:val="16"/>
                <w:szCs w:val="16"/>
              </w:rPr>
              <w:t>ook als het lastig wordt of niet zo leuk is (doorzettingsvermogen</w:t>
            </w:r>
            <w:r w:rsidR="008E0F6C">
              <w:rPr>
                <w:color w:val="003350"/>
                <w:sz w:val="16"/>
                <w:szCs w:val="16"/>
              </w:rPr>
              <w:t>).</w:t>
            </w:r>
          </w:p>
        </w:tc>
      </w:tr>
      <w:tr w:rsidR="00180EC8" w:rsidRPr="00530E4A" w14:paraId="0BBEC944" w14:textId="77777777" w:rsidTr="712D2055">
        <w:trPr>
          <w:trHeight w:val="96"/>
        </w:trPr>
        <w:tc>
          <w:tcPr>
            <w:tcW w:w="1812" w:type="dxa"/>
            <w:noWrap/>
            <w:hideMark/>
          </w:tcPr>
          <w:p w14:paraId="25C9155E"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2E458C1E" w14:textId="1B372EF0" w:rsidR="00180EC8" w:rsidRPr="00530E4A" w:rsidRDefault="00180EC8" w:rsidP="00180EC8">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doet zijn best om een ander te helpen.</w:t>
            </w:r>
          </w:p>
        </w:tc>
        <w:tc>
          <w:tcPr>
            <w:tcW w:w="1813" w:type="dxa"/>
          </w:tcPr>
          <w:p w14:paraId="3D1D33FD" w14:textId="13BCA737" w:rsidR="00180EC8" w:rsidRPr="00530E4A" w:rsidRDefault="00180EC8" w:rsidP="00180EC8">
            <w:pPr>
              <w:rPr>
                <w:rFonts w:asciiTheme="minorHAnsi" w:hAnsiTheme="minorHAnsi" w:cstheme="minorHAnsi"/>
                <w:color w:val="003350"/>
                <w:sz w:val="16"/>
                <w:szCs w:val="16"/>
              </w:rPr>
            </w:pPr>
            <w:r w:rsidRPr="000D2B7E">
              <w:rPr>
                <w:color w:val="003350"/>
                <w:sz w:val="16"/>
                <w:szCs w:val="16"/>
              </w:rPr>
              <w:t>De leerling werkt een tijd achter elkaar door, ook als het lastig wordt of niet zo leuk is (doorzettingsvermogen</w:t>
            </w:r>
            <w:r w:rsidR="00C51775">
              <w:rPr>
                <w:color w:val="003350"/>
                <w:sz w:val="16"/>
                <w:szCs w:val="16"/>
              </w:rPr>
              <w:t>)</w:t>
            </w:r>
            <w:r w:rsidRPr="000D2B7E">
              <w:rPr>
                <w:color w:val="003350"/>
                <w:sz w:val="16"/>
                <w:szCs w:val="16"/>
              </w:rPr>
              <w:t>.</w:t>
            </w:r>
          </w:p>
        </w:tc>
        <w:tc>
          <w:tcPr>
            <w:tcW w:w="1812" w:type="dxa"/>
          </w:tcPr>
          <w:p w14:paraId="246049A1" w14:textId="4691B283" w:rsidR="00180EC8" w:rsidRPr="00530E4A" w:rsidRDefault="00180EC8" w:rsidP="00180EC8">
            <w:pPr>
              <w:rPr>
                <w:rFonts w:asciiTheme="minorHAnsi" w:hAnsiTheme="minorHAnsi" w:cstheme="minorHAnsi"/>
                <w:color w:val="003350"/>
                <w:sz w:val="16"/>
                <w:szCs w:val="16"/>
              </w:rPr>
            </w:pPr>
            <w:r>
              <w:rPr>
                <w:color w:val="003350"/>
                <w:sz w:val="16"/>
                <w:szCs w:val="16"/>
              </w:rPr>
              <w:t xml:space="preserve">De leerling is geïnteresseerd in de inbreng van een ander. </w:t>
            </w:r>
          </w:p>
        </w:tc>
        <w:tc>
          <w:tcPr>
            <w:tcW w:w="1813" w:type="dxa"/>
          </w:tcPr>
          <w:p w14:paraId="1CF55B5D" w14:textId="413139D5" w:rsidR="00180EC8" w:rsidRPr="00530E4A" w:rsidRDefault="00180EC8" w:rsidP="00180EC8">
            <w:pPr>
              <w:rPr>
                <w:rFonts w:asciiTheme="minorHAnsi" w:hAnsiTheme="minorHAnsi" w:cstheme="minorHAnsi"/>
                <w:color w:val="003350"/>
                <w:sz w:val="16"/>
                <w:szCs w:val="16"/>
              </w:rPr>
            </w:pPr>
            <w:r w:rsidRPr="00530E4A">
              <w:rPr>
                <w:color w:val="003350"/>
                <w:sz w:val="16"/>
                <w:szCs w:val="16"/>
              </w:rPr>
              <w:t>De leerling blijft het proberen als iets niet meteen lukt in een programma</w:t>
            </w:r>
            <w:r>
              <w:rPr>
                <w:color w:val="003350"/>
                <w:sz w:val="16"/>
                <w:szCs w:val="16"/>
              </w:rPr>
              <w:t xml:space="preserve"> of app.</w:t>
            </w:r>
          </w:p>
        </w:tc>
      </w:tr>
      <w:tr w:rsidR="00180EC8" w:rsidRPr="00530E4A" w14:paraId="5CFA5035"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hideMark/>
          </w:tcPr>
          <w:p w14:paraId="313BFE4F"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6597F6E9" w14:textId="1497BCA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betrekt een ander in zijn spel.</w:t>
            </w:r>
          </w:p>
        </w:tc>
        <w:tc>
          <w:tcPr>
            <w:tcW w:w="1813" w:type="dxa"/>
          </w:tcPr>
          <w:p w14:paraId="11E83D29" w14:textId="6A1A2987" w:rsidR="00180EC8" w:rsidRPr="00530E4A" w:rsidRDefault="00180EC8" w:rsidP="00180EC8">
            <w:pPr>
              <w:rPr>
                <w:rFonts w:asciiTheme="minorHAnsi" w:hAnsiTheme="minorHAnsi" w:cstheme="minorHAnsi"/>
                <w:color w:val="003350"/>
                <w:sz w:val="16"/>
                <w:szCs w:val="16"/>
              </w:rPr>
            </w:pPr>
            <w:r w:rsidRPr="00530E4A">
              <w:rPr>
                <w:color w:val="003350"/>
                <w:sz w:val="16"/>
                <w:szCs w:val="16"/>
              </w:rPr>
              <w:t>De leerling blijft proberen als iets niet gelijk lukt.</w:t>
            </w:r>
          </w:p>
        </w:tc>
        <w:tc>
          <w:tcPr>
            <w:tcW w:w="1812" w:type="dxa"/>
          </w:tcPr>
          <w:p w14:paraId="157F12AE" w14:textId="5E7A2B59" w:rsidR="00180EC8" w:rsidRPr="00530E4A" w:rsidRDefault="00180EC8" w:rsidP="00180EC8">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doet zijn best om een ander te helpen.</w:t>
            </w:r>
          </w:p>
        </w:tc>
        <w:tc>
          <w:tcPr>
            <w:tcW w:w="1813" w:type="dxa"/>
          </w:tcPr>
          <w:p w14:paraId="46FC6D4F" w14:textId="789449B8" w:rsidR="00FD3617" w:rsidRPr="009F3959" w:rsidRDefault="00F05CE5" w:rsidP="00180EC8">
            <w:pPr>
              <w:rPr>
                <w:rFonts w:cstheme="minorHAnsi"/>
                <w:color w:val="003350"/>
                <w:sz w:val="16"/>
                <w:szCs w:val="16"/>
              </w:rPr>
            </w:pPr>
            <w:r>
              <w:rPr>
                <w:rFonts w:cstheme="minorHAnsi"/>
                <w:color w:val="003350"/>
                <w:sz w:val="16"/>
                <w:szCs w:val="16"/>
              </w:rPr>
              <w:t>De leerlingen kiest voor een filmpje passend bij zijn ontwikkelings</w:t>
            </w:r>
            <w:r w:rsidR="007E7C76">
              <w:rPr>
                <w:rFonts w:cstheme="minorHAnsi"/>
                <w:color w:val="003350"/>
                <w:sz w:val="16"/>
                <w:szCs w:val="16"/>
              </w:rPr>
              <w:t>niveau</w:t>
            </w:r>
            <w:r>
              <w:rPr>
                <w:rFonts w:cstheme="minorHAnsi"/>
                <w:color w:val="003350"/>
                <w:sz w:val="16"/>
                <w:szCs w:val="16"/>
              </w:rPr>
              <w:t xml:space="preserve"> (eventueel met ondersteuning van een volwassene)</w:t>
            </w:r>
            <w:r w:rsidR="009F3959">
              <w:rPr>
                <w:rFonts w:cstheme="minorHAnsi"/>
                <w:color w:val="003350"/>
                <w:sz w:val="16"/>
                <w:szCs w:val="16"/>
              </w:rPr>
              <w:t>.</w:t>
            </w:r>
          </w:p>
        </w:tc>
      </w:tr>
      <w:tr w:rsidR="00180EC8" w:rsidRPr="00530E4A" w14:paraId="2E9FC9D4" w14:textId="77777777" w:rsidTr="712D2055">
        <w:trPr>
          <w:trHeight w:val="96"/>
        </w:trPr>
        <w:tc>
          <w:tcPr>
            <w:tcW w:w="1812" w:type="dxa"/>
            <w:noWrap/>
            <w:hideMark/>
          </w:tcPr>
          <w:p w14:paraId="09E3D94C"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0513FC80" w14:textId="71AC418F" w:rsidR="00180EC8" w:rsidRPr="00530E4A" w:rsidRDefault="00180EC8" w:rsidP="00180EC8">
            <w:pPr>
              <w:rPr>
                <w:rFonts w:asciiTheme="minorHAnsi" w:hAnsiTheme="minorHAnsi" w:cstheme="minorHAnsi"/>
                <w:color w:val="003350"/>
                <w:sz w:val="16"/>
                <w:szCs w:val="16"/>
              </w:rPr>
            </w:pPr>
          </w:p>
        </w:tc>
        <w:tc>
          <w:tcPr>
            <w:tcW w:w="1813" w:type="dxa"/>
          </w:tcPr>
          <w:p w14:paraId="6ACA5D57" w14:textId="08B7FFE1"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maakt zijn activiteit af.</w:t>
            </w:r>
          </w:p>
        </w:tc>
        <w:tc>
          <w:tcPr>
            <w:tcW w:w="1812" w:type="dxa"/>
          </w:tcPr>
          <w:p w14:paraId="706CA46F" w14:textId="43FC9DF8"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doet zijn best</w:t>
            </w:r>
            <w:r w:rsidRPr="00530E4A">
              <w:rPr>
                <w:rFonts w:asciiTheme="minorHAnsi" w:hAnsiTheme="minorHAnsi" w:cstheme="minorHAnsi"/>
                <w:color w:val="003350"/>
                <w:sz w:val="16"/>
                <w:szCs w:val="16"/>
              </w:rPr>
              <w:t xml:space="preserve"> om </w:t>
            </w:r>
            <w:r>
              <w:rPr>
                <w:rFonts w:asciiTheme="minorHAnsi" w:hAnsiTheme="minorHAnsi" w:cstheme="minorHAnsi"/>
                <w:color w:val="003350"/>
                <w:sz w:val="16"/>
                <w:szCs w:val="16"/>
              </w:rPr>
              <w:t>een</w:t>
            </w:r>
            <w:r w:rsidRPr="00530E4A">
              <w:rPr>
                <w:rFonts w:asciiTheme="minorHAnsi" w:hAnsiTheme="minorHAnsi" w:cstheme="minorHAnsi"/>
                <w:color w:val="003350"/>
                <w:sz w:val="16"/>
                <w:szCs w:val="16"/>
              </w:rPr>
              <w:t xml:space="preserve"> ander </w:t>
            </w:r>
            <w:r>
              <w:rPr>
                <w:rFonts w:asciiTheme="minorHAnsi" w:hAnsiTheme="minorHAnsi" w:cstheme="minorHAnsi"/>
                <w:color w:val="003350"/>
                <w:sz w:val="16"/>
                <w:szCs w:val="16"/>
              </w:rPr>
              <w:t>mee te laten doen.</w:t>
            </w:r>
          </w:p>
        </w:tc>
        <w:tc>
          <w:tcPr>
            <w:tcW w:w="1813" w:type="dxa"/>
          </w:tcPr>
          <w:p w14:paraId="12ED248C" w14:textId="02E5EAB4" w:rsidR="00180EC8" w:rsidRPr="00530E4A" w:rsidRDefault="00180EC8" w:rsidP="00180EC8">
            <w:pPr>
              <w:rPr>
                <w:rFonts w:asciiTheme="minorHAnsi" w:hAnsiTheme="minorHAnsi" w:cstheme="minorHAnsi"/>
                <w:color w:val="003350"/>
                <w:sz w:val="16"/>
                <w:szCs w:val="16"/>
              </w:rPr>
            </w:pPr>
          </w:p>
        </w:tc>
      </w:tr>
      <w:tr w:rsidR="00180EC8" w:rsidRPr="00530E4A" w14:paraId="1A1BF218"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430EA1FB"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2368FD77" w14:textId="014209AA" w:rsidR="00180EC8" w:rsidRPr="00530E4A" w:rsidRDefault="00180EC8" w:rsidP="00180EC8">
            <w:pPr>
              <w:rPr>
                <w:rFonts w:asciiTheme="minorHAnsi" w:hAnsiTheme="minorHAnsi" w:cstheme="minorHAnsi"/>
                <w:color w:val="003350"/>
                <w:sz w:val="16"/>
                <w:szCs w:val="16"/>
              </w:rPr>
            </w:pPr>
          </w:p>
        </w:tc>
        <w:tc>
          <w:tcPr>
            <w:tcW w:w="1813" w:type="dxa"/>
          </w:tcPr>
          <w:p w14:paraId="0DD08B8F" w14:textId="061C9011"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w:t>
            </w:r>
            <w:r w:rsidRPr="000D2B7E">
              <w:rPr>
                <w:rFonts w:asciiTheme="minorHAnsi" w:hAnsiTheme="minorHAnsi" w:cstheme="minorHAnsi"/>
                <w:color w:val="003350"/>
                <w:sz w:val="16"/>
                <w:szCs w:val="16"/>
              </w:rPr>
              <w:t>g kiest</w:t>
            </w:r>
            <w:r>
              <w:rPr>
                <w:rFonts w:asciiTheme="minorHAnsi" w:hAnsiTheme="minorHAnsi" w:cstheme="minorHAnsi"/>
                <w:color w:val="003350"/>
                <w:sz w:val="16"/>
                <w:szCs w:val="16"/>
              </w:rPr>
              <w:t xml:space="preserve"> </w:t>
            </w:r>
            <w:r w:rsidRPr="00530E4A">
              <w:rPr>
                <w:rFonts w:asciiTheme="minorHAnsi" w:hAnsiTheme="minorHAnsi" w:cstheme="minorHAnsi"/>
                <w:color w:val="003350"/>
                <w:sz w:val="16"/>
                <w:szCs w:val="16"/>
              </w:rPr>
              <w:t xml:space="preserve">activiteiten passend bij zijn ontwikkelingsniveau. </w:t>
            </w:r>
          </w:p>
        </w:tc>
        <w:tc>
          <w:tcPr>
            <w:tcW w:w="1812" w:type="dxa"/>
          </w:tcPr>
          <w:p w14:paraId="1486B1D0" w14:textId="119A57B4" w:rsidR="00180EC8" w:rsidRPr="00530E4A" w:rsidRDefault="00180EC8" w:rsidP="00180EC8">
            <w:pPr>
              <w:rPr>
                <w:rFonts w:asciiTheme="minorHAnsi" w:hAnsiTheme="minorHAnsi" w:cstheme="minorHAnsi"/>
                <w:color w:val="003350"/>
                <w:sz w:val="16"/>
                <w:szCs w:val="16"/>
              </w:rPr>
            </w:pPr>
            <w:r>
              <w:rPr>
                <w:rFonts w:asciiTheme="minorHAnsi" w:hAnsiTheme="minorHAnsi" w:cstheme="minorHAnsi"/>
                <w:color w:val="003350"/>
                <w:sz w:val="16"/>
                <w:szCs w:val="16"/>
              </w:rPr>
              <w:t>De leerling is nieuwsgierig naar hoe andere mensen leven.</w:t>
            </w:r>
          </w:p>
        </w:tc>
        <w:tc>
          <w:tcPr>
            <w:tcW w:w="1813" w:type="dxa"/>
          </w:tcPr>
          <w:p w14:paraId="0E602945" w14:textId="6323D561" w:rsidR="00180EC8" w:rsidRPr="00530E4A" w:rsidRDefault="00180EC8" w:rsidP="00180EC8">
            <w:pPr>
              <w:rPr>
                <w:rFonts w:asciiTheme="minorHAnsi" w:hAnsiTheme="minorHAnsi" w:cstheme="minorHAnsi"/>
                <w:color w:val="003350"/>
                <w:sz w:val="16"/>
                <w:szCs w:val="16"/>
              </w:rPr>
            </w:pPr>
          </w:p>
        </w:tc>
      </w:tr>
      <w:tr w:rsidR="00180EC8" w:rsidRPr="00530E4A" w14:paraId="144BDD07" w14:textId="77777777" w:rsidTr="712D2055">
        <w:trPr>
          <w:trHeight w:val="96"/>
        </w:trPr>
        <w:tc>
          <w:tcPr>
            <w:tcW w:w="1812" w:type="dxa"/>
            <w:shd w:val="clear" w:color="auto" w:fill="D2ECFC"/>
            <w:noWrap/>
          </w:tcPr>
          <w:p w14:paraId="5CDB7F8A" w14:textId="77777777" w:rsidR="00180EC8" w:rsidRPr="00530E4A" w:rsidRDefault="00180EC8" w:rsidP="00180EC8">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Veiligheidsbeleving</w:t>
            </w:r>
          </w:p>
          <w:p w14:paraId="6BB8BD54" w14:textId="77777777" w:rsidR="00180EC8" w:rsidRPr="00530E4A" w:rsidRDefault="00180EC8" w:rsidP="00180EC8">
            <w:pPr>
              <w:rPr>
                <w:rFonts w:asciiTheme="minorHAnsi" w:hAnsiTheme="minorHAnsi" w:cstheme="minorHAnsi"/>
                <w:b/>
                <w:bCs/>
                <w:color w:val="003350"/>
                <w:sz w:val="16"/>
                <w:szCs w:val="16"/>
              </w:rPr>
            </w:pPr>
          </w:p>
        </w:tc>
        <w:tc>
          <w:tcPr>
            <w:tcW w:w="1812" w:type="dxa"/>
            <w:shd w:val="clear" w:color="auto" w:fill="D2ECFC"/>
          </w:tcPr>
          <w:p w14:paraId="3636F6AB" w14:textId="379C700A"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doet zijn best</w:t>
            </w:r>
            <w:r w:rsidRPr="00530E4A">
              <w:rPr>
                <w:rFonts w:asciiTheme="minorHAnsi" w:hAnsiTheme="minorHAnsi" w:cstheme="minorHAnsi"/>
                <w:color w:val="003350"/>
                <w:sz w:val="16"/>
                <w:szCs w:val="16"/>
              </w:rPr>
              <w:t xml:space="preserve"> om </w:t>
            </w:r>
            <w:r>
              <w:rPr>
                <w:rFonts w:asciiTheme="minorHAnsi" w:hAnsiTheme="minorHAnsi" w:cstheme="minorHAnsi"/>
                <w:color w:val="003350"/>
                <w:sz w:val="16"/>
                <w:szCs w:val="16"/>
              </w:rPr>
              <w:t>een</w:t>
            </w:r>
            <w:r w:rsidRPr="00530E4A">
              <w:rPr>
                <w:rFonts w:asciiTheme="minorHAnsi" w:hAnsiTheme="minorHAnsi" w:cstheme="minorHAnsi"/>
                <w:color w:val="003350"/>
                <w:sz w:val="16"/>
                <w:szCs w:val="16"/>
              </w:rPr>
              <w:t xml:space="preserve"> ander erbij te </w:t>
            </w:r>
            <w:r>
              <w:rPr>
                <w:rFonts w:asciiTheme="minorHAnsi" w:hAnsiTheme="minorHAnsi" w:cstheme="minorHAnsi"/>
                <w:color w:val="003350"/>
                <w:sz w:val="16"/>
                <w:szCs w:val="16"/>
              </w:rPr>
              <w:t>laten horen.</w:t>
            </w:r>
          </w:p>
        </w:tc>
        <w:tc>
          <w:tcPr>
            <w:tcW w:w="1813" w:type="dxa"/>
            <w:shd w:val="clear" w:color="auto" w:fill="D2ECFC"/>
          </w:tcPr>
          <w:p w14:paraId="75A1BC02"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Het ervaren van een veilig gevoel.</w:t>
            </w:r>
          </w:p>
          <w:p w14:paraId="58B69A47" w14:textId="77777777" w:rsidR="00180EC8" w:rsidRPr="00530E4A" w:rsidRDefault="00180EC8" w:rsidP="00180EC8">
            <w:pPr>
              <w:rPr>
                <w:rFonts w:asciiTheme="minorHAnsi" w:hAnsiTheme="minorHAnsi" w:cstheme="minorHAnsi"/>
                <w:color w:val="003350"/>
                <w:sz w:val="16"/>
                <w:szCs w:val="16"/>
              </w:rPr>
            </w:pPr>
            <w:r w:rsidRPr="00530E4A">
              <w:rPr>
                <w:i/>
                <w:iCs/>
                <w:color w:val="003350"/>
                <w:sz w:val="16"/>
                <w:szCs w:val="16"/>
              </w:rPr>
              <w:t xml:space="preserve">De beleving van veiligheid is een gevoel dat ervaren wordt. Het gaat er om je veilig en verbonden met de bekende ander. Als leerlingen dit gevoel beleven, zijn ze meer beschermd tegen negatieve invloeden en </w:t>
            </w:r>
            <w:r w:rsidRPr="00530E4A">
              <w:rPr>
                <w:i/>
                <w:iCs/>
                <w:color w:val="003350"/>
                <w:sz w:val="16"/>
                <w:szCs w:val="16"/>
              </w:rPr>
              <w:lastRenderedPageBreak/>
              <w:t>kunnen ze daardoor beter presteren. Bovendien heeft veiligheidsbeleving sterke invloed op het persoonlijk welzijn (Rodney, Johnson, &amp; Srivastava, 2005).</w:t>
            </w:r>
          </w:p>
        </w:tc>
        <w:tc>
          <w:tcPr>
            <w:tcW w:w="1812" w:type="dxa"/>
            <w:shd w:val="clear" w:color="auto" w:fill="D2ECFC"/>
          </w:tcPr>
          <w:p w14:paraId="704971E1"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Het ervaren van een veilig gevoel.</w:t>
            </w:r>
          </w:p>
          <w:p w14:paraId="4CA2A7A5" w14:textId="77777777" w:rsidR="00180EC8" w:rsidRPr="00530E4A" w:rsidRDefault="00180EC8" w:rsidP="00180EC8">
            <w:pPr>
              <w:rPr>
                <w:rFonts w:asciiTheme="minorHAnsi" w:hAnsiTheme="minorHAnsi" w:cstheme="minorHAnsi"/>
                <w:color w:val="003350"/>
                <w:sz w:val="16"/>
                <w:szCs w:val="16"/>
              </w:rPr>
            </w:pPr>
            <w:r w:rsidRPr="00530E4A">
              <w:rPr>
                <w:i/>
                <w:iCs/>
                <w:color w:val="003350"/>
                <w:sz w:val="16"/>
                <w:szCs w:val="16"/>
              </w:rPr>
              <w:t xml:space="preserve">De beleving van veiligheid is een gevoel dat ervaren wordt. Het gaat er om je veilig en verbonden met de bekende ander. Als leerlingen dit gevoel beleven, zijn ze meer beschermd tegen negatieve invloeden en </w:t>
            </w:r>
            <w:r w:rsidRPr="00530E4A">
              <w:rPr>
                <w:i/>
                <w:iCs/>
                <w:color w:val="003350"/>
                <w:sz w:val="16"/>
                <w:szCs w:val="16"/>
              </w:rPr>
              <w:lastRenderedPageBreak/>
              <w:t>kunnen ze daardoor beter presteren. Bovendien heeft veiligheidsbeleving sterke invloed op het persoonlijk welzijn (Rodney, Johnson, &amp; Srivastava, 2005).</w:t>
            </w:r>
          </w:p>
        </w:tc>
        <w:tc>
          <w:tcPr>
            <w:tcW w:w="1813" w:type="dxa"/>
            <w:shd w:val="clear" w:color="auto" w:fill="D2ECFC"/>
          </w:tcPr>
          <w:p w14:paraId="170635CB"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Het ervaren van een veilig gevoel.</w:t>
            </w:r>
          </w:p>
          <w:p w14:paraId="644A5FD8" w14:textId="77777777" w:rsidR="00180EC8" w:rsidRPr="00530E4A" w:rsidRDefault="00180EC8" w:rsidP="00180EC8">
            <w:pPr>
              <w:rPr>
                <w:rFonts w:asciiTheme="minorHAnsi" w:hAnsiTheme="minorHAnsi" w:cstheme="minorHAnsi"/>
                <w:color w:val="003350"/>
                <w:sz w:val="16"/>
                <w:szCs w:val="16"/>
              </w:rPr>
            </w:pPr>
            <w:r w:rsidRPr="00530E4A">
              <w:rPr>
                <w:i/>
                <w:iCs/>
                <w:color w:val="003350"/>
                <w:sz w:val="16"/>
                <w:szCs w:val="16"/>
              </w:rPr>
              <w:t xml:space="preserve">De beleving van veiligheid is een gevoel dat ervaren wordt. Het gaat er om je veilig en verbonden met de bekende ander. Als leerlingen dit gevoel beleven, zijn ze meer beschermd tegen negatieve invloeden en </w:t>
            </w:r>
            <w:r w:rsidRPr="00530E4A">
              <w:rPr>
                <w:i/>
                <w:iCs/>
                <w:color w:val="003350"/>
                <w:sz w:val="16"/>
                <w:szCs w:val="16"/>
              </w:rPr>
              <w:lastRenderedPageBreak/>
              <w:t>kunnen ze daardoor beter presteren. Bovendien heeft veiligheidsbeleving sterke invloed op het persoonlijk welzijn (Rodney, Johnson, &amp; Srivastava, 2005).</w:t>
            </w:r>
          </w:p>
        </w:tc>
      </w:tr>
      <w:tr w:rsidR="00180EC8" w:rsidRPr="00530E4A" w14:paraId="4DED4877"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tcPr>
          <w:p w14:paraId="3D6B1D2D" w14:textId="77777777" w:rsidR="00180EC8" w:rsidRPr="008542D0" w:rsidRDefault="00180EC8" w:rsidP="00180EC8">
            <w:pPr>
              <w:rPr>
                <w:rFonts w:asciiTheme="minorHAnsi" w:hAnsiTheme="minorHAnsi" w:cstheme="minorHAnsi"/>
                <w:i/>
                <w:iCs/>
                <w:color w:val="003350"/>
                <w:sz w:val="16"/>
                <w:szCs w:val="16"/>
              </w:rPr>
            </w:pPr>
            <w:r w:rsidRPr="008542D0">
              <w:rPr>
                <w:rFonts w:asciiTheme="minorHAnsi" w:hAnsiTheme="minorHAnsi" w:cstheme="minorHAnsi"/>
                <w:i/>
                <w:iCs/>
                <w:color w:val="003350"/>
                <w:sz w:val="16"/>
                <w:szCs w:val="16"/>
              </w:rPr>
              <w:lastRenderedPageBreak/>
              <w:t>Verkortvraag</w:t>
            </w:r>
          </w:p>
        </w:tc>
        <w:tc>
          <w:tcPr>
            <w:tcW w:w="1812" w:type="dxa"/>
            <w:shd w:val="clear" w:color="auto" w:fill="D2ECFC"/>
            <w:noWrap/>
          </w:tcPr>
          <w:p w14:paraId="514B13B3" w14:textId="5D72EF21" w:rsidR="00180EC8" w:rsidRPr="008542D0" w:rsidRDefault="00180EC8" w:rsidP="00180EC8">
            <w:pPr>
              <w:rPr>
                <w:rFonts w:asciiTheme="minorHAnsi" w:hAnsiTheme="minorHAnsi" w:cstheme="minorHAnsi"/>
                <w:i/>
                <w:iCs/>
                <w:color w:val="003350"/>
                <w:sz w:val="16"/>
                <w:szCs w:val="16"/>
              </w:rPr>
            </w:pPr>
            <w:r w:rsidRPr="008542D0">
              <w:rPr>
                <w:i/>
                <w:iCs/>
                <w:color w:val="003350"/>
                <w:sz w:val="16"/>
                <w:szCs w:val="16"/>
              </w:rPr>
              <w:t>De leerling laat merken dat h</w:t>
            </w:r>
            <w:r>
              <w:rPr>
                <w:i/>
                <w:iCs/>
                <w:color w:val="003350"/>
                <w:sz w:val="16"/>
                <w:szCs w:val="16"/>
              </w:rPr>
              <w:t xml:space="preserve">ij </w:t>
            </w:r>
            <w:r w:rsidRPr="008542D0">
              <w:rPr>
                <w:i/>
                <w:iCs/>
                <w:color w:val="003350"/>
                <w:sz w:val="16"/>
                <w:szCs w:val="16"/>
              </w:rPr>
              <w:t>zich veilig voelt bij bekenden.</w:t>
            </w:r>
          </w:p>
        </w:tc>
        <w:tc>
          <w:tcPr>
            <w:tcW w:w="1813" w:type="dxa"/>
            <w:shd w:val="clear" w:color="auto" w:fill="D2ECFC"/>
          </w:tcPr>
          <w:p w14:paraId="483F9763" w14:textId="7B8D7B91" w:rsidR="00180EC8" w:rsidRPr="008542D0" w:rsidRDefault="00180EC8" w:rsidP="00180EC8">
            <w:pPr>
              <w:rPr>
                <w:rFonts w:cstheme="minorHAnsi"/>
                <w:i/>
                <w:iCs/>
                <w:color w:val="003350"/>
                <w:sz w:val="16"/>
                <w:szCs w:val="16"/>
              </w:rPr>
            </w:pPr>
            <w:r>
              <w:rPr>
                <w:rFonts w:cs="Calibri"/>
                <w:i/>
                <w:iCs/>
                <w:color w:val="003350"/>
                <w:sz w:val="16"/>
                <w:szCs w:val="16"/>
              </w:rPr>
              <w:t>De leerling durft zijn activiteiten uit te voeren.</w:t>
            </w:r>
          </w:p>
        </w:tc>
        <w:tc>
          <w:tcPr>
            <w:tcW w:w="1812" w:type="dxa"/>
            <w:shd w:val="clear" w:color="auto" w:fill="D2ECFC"/>
          </w:tcPr>
          <w:p w14:paraId="4A9F973E" w14:textId="77777777" w:rsidR="00180EC8" w:rsidRPr="008542D0" w:rsidRDefault="00180EC8" w:rsidP="00180EC8">
            <w:pPr>
              <w:autoSpaceDE w:val="0"/>
              <w:autoSpaceDN w:val="0"/>
              <w:adjustRightInd w:val="0"/>
              <w:rPr>
                <w:rFonts w:asciiTheme="minorHAnsi" w:hAnsiTheme="minorHAnsi" w:cstheme="minorHAnsi"/>
                <w:i/>
                <w:iCs/>
                <w:color w:val="003350"/>
                <w:sz w:val="16"/>
                <w:szCs w:val="16"/>
              </w:rPr>
            </w:pPr>
            <w:r w:rsidRPr="008542D0">
              <w:rPr>
                <w:rFonts w:eastAsia="Arial"/>
                <w:i/>
                <w:iCs/>
                <w:color w:val="003350"/>
                <w:sz w:val="16"/>
                <w:szCs w:val="16"/>
              </w:rPr>
              <w:t>De leerling laat merken dat hij zich veilig voelt in de buurt waarin hij zich begeeft.</w:t>
            </w:r>
          </w:p>
        </w:tc>
        <w:tc>
          <w:tcPr>
            <w:tcW w:w="1813" w:type="dxa"/>
            <w:shd w:val="clear" w:color="auto" w:fill="D2ECFC"/>
          </w:tcPr>
          <w:p w14:paraId="6779FD0A" w14:textId="7DFCDE3A" w:rsidR="003877CF" w:rsidRPr="008542D0" w:rsidRDefault="003877CF" w:rsidP="00180EC8">
            <w:pPr>
              <w:rPr>
                <w:rFonts w:asciiTheme="minorHAnsi" w:hAnsiTheme="minorHAnsi" w:cstheme="minorHAnsi"/>
                <w:i/>
                <w:iCs/>
                <w:color w:val="003350"/>
                <w:sz w:val="16"/>
                <w:szCs w:val="16"/>
              </w:rPr>
            </w:pPr>
            <w:r w:rsidRPr="00292CAE">
              <w:rPr>
                <w:i/>
                <w:iCs/>
                <w:color w:val="003350"/>
                <w:sz w:val="16"/>
                <w:szCs w:val="16"/>
              </w:rPr>
              <w:t>De leerling laat merken zich veilig te voelen bij het gebruik va</w:t>
            </w:r>
            <w:r w:rsidR="00BD726E" w:rsidRPr="00292CAE">
              <w:rPr>
                <w:i/>
                <w:iCs/>
                <w:color w:val="003350"/>
                <w:sz w:val="16"/>
                <w:szCs w:val="16"/>
              </w:rPr>
              <w:t>n media.</w:t>
            </w:r>
          </w:p>
        </w:tc>
      </w:tr>
      <w:tr w:rsidR="00180EC8" w:rsidRPr="00530E4A" w14:paraId="7DEC4ED5" w14:textId="77777777" w:rsidTr="712D2055">
        <w:trPr>
          <w:trHeight w:val="96"/>
        </w:trPr>
        <w:tc>
          <w:tcPr>
            <w:tcW w:w="1812" w:type="dxa"/>
            <w:noWrap/>
          </w:tcPr>
          <w:p w14:paraId="1A792A22" w14:textId="6C71A031" w:rsidR="00180EC8" w:rsidRPr="00DD2D8B" w:rsidRDefault="00180EC8" w:rsidP="00DD2D8B">
            <w:pPr>
              <w:autoSpaceDE w:val="0"/>
              <w:autoSpaceDN w:val="0"/>
              <w:adjustRightInd w:val="0"/>
              <w:rPr>
                <w:b/>
                <w:color w:val="003350"/>
                <w:sz w:val="16"/>
                <w:szCs w:val="16"/>
              </w:rPr>
            </w:pPr>
            <w:r w:rsidRPr="00530E4A">
              <w:rPr>
                <w:b/>
                <w:color w:val="003350"/>
                <w:sz w:val="16"/>
                <w:szCs w:val="16"/>
              </w:rPr>
              <w:t>Ontwikkelpunten die gelden voor álle ontwikkeltaken</w:t>
            </w:r>
          </w:p>
        </w:tc>
        <w:tc>
          <w:tcPr>
            <w:tcW w:w="1812" w:type="dxa"/>
            <w:noWrap/>
          </w:tcPr>
          <w:p w14:paraId="2AA99001" w14:textId="41EB97E2" w:rsidR="00180EC8" w:rsidRPr="00DD2D8B" w:rsidRDefault="003145CB" w:rsidP="00180EC8">
            <w:pPr>
              <w:rPr>
                <w:rFonts w:eastAsia="Times New Roman" w:cs="Calibri"/>
                <w:color w:val="003350"/>
                <w:sz w:val="16"/>
                <w:szCs w:val="16"/>
                <w:lang w:eastAsia="nl-NL"/>
              </w:rPr>
            </w:pPr>
            <w:r>
              <w:rPr>
                <w:rFonts w:eastAsia="Times New Roman" w:cs="Calibri"/>
                <w:color w:val="003350"/>
                <w:sz w:val="16"/>
                <w:szCs w:val="16"/>
                <w:lang w:eastAsia="nl-NL"/>
              </w:rPr>
              <w:t xml:space="preserve">De leerling </w:t>
            </w:r>
            <w:r w:rsidR="0012133D">
              <w:rPr>
                <w:rFonts w:eastAsia="Times New Roman" w:cs="Calibri"/>
                <w:color w:val="003350"/>
                <w:sz w:val="16"/>
                <w:szCs w:val="16"/>
                <w:lang w:eastAsia="nl-NL"/>
              </w:rPr>
              <w:t>kent voorbeelden van veilige en onveilige situaties.</w:t>
            </w:r>
          </w:p>
        </w:tc>
        <w:tc>
          <w:tcPr>
            <w:tcW w:w="1813" w:type="dxa"/>
          </w:tcPr>
          <w:p w14:paraId="7959E26A" w14:textId="1804B623" w:rsidR="00180EC8" w:rsidRPr="00DD2D8B" w:rsidRDefault="001E01EB" w:rsidP="00180EC8">
            <w:pPr>
              <w:rPr>
                <w:rFonts w:eastAsia="Times New Roman" w:cs="Calibri"/>
                <w:color w:val="003350"/>
                <w:sz w:val="16"/>
                <w:szCs w:val="16"/>
                <w:lang w:eastAsia="nl-NL"/>
              </w:rPr>
            </w:pPr>
            <w:r>
              <w:rPr>
                <w:rFonts w:eastAsia="Times New Roman" w:cs="Calibri"/>
                <w:color w:val="003350"/>
                <w:sz w:val="16"/>
                <w:szCs w:val="16"/>
                <w:lang w:eastAsia="nl-NL"/>
              </w:rPr>
              <w:t>De leerling kent voorbeelden van veilige en onveilige situaties.</w:t>
            </w:r>
          </w:p>
        </w:tc>
        <w:tc>
          <w:tcPr>
            <w:tcW w:w="1812" w:type="dxa"/>
          </w:tcPr>
          <w:p w14:paraId="00707A5A" w14:textId="787C281E" w:rsidR="00180EC8" w:rsidRPr="00DD2D8B" w:rsidRDefault="001E01EB" w:rsidP="00DD2D8B">
            <w:pPr>
              <w:rPr>
                <w:rFonts w:eastAsia="Times New Roman" w:cs="Calibri"/>
                <w:color w:val="003350"/>
                <w:sz w:val="16"/>
                <w:szCs w:val="16"/>
                <w:lang w:eastAsia="nl-NL"/>
              </w:rPr>
            </w:pPr>
            <w:r>
              <w:rPr>
                <w:rFonts w:eastAsia="Times New Roman" w:cs="Calibri"/>
                <w:color w:val="003350"/>
                <w:sz w:val="16"/>
                <w:szCs w:val="16"/>
                <w:lang w:eastAsia="nl-NL"/>
              </w:rPr>
              <w:t>De leerling kent voorbeelden van veilige en onveilige situaties.</w:t>
            </w:r>
          </w:p>
        </w:tc>
        <w:tc>
          <w:tcPr>
            <w:tcW w:w="1813" w:type="dxa"/>
          </w:tcPr>
          <w:p w14:paraId="3FF039F5" w14:textId="2102B9B4" w:rsidR="00180EC8" w:rsidRPr="00DD2D8B" w:rsidRDefault="001E01EB" w:rsidP="00180EC8">
            <w:pPr>
              <w:rPr>
                <w:rFonts w:eastAsia="Times New Roman" w:cs="Calibri"/>
                <w:color w:val="003350"/>
                <w:sz w:val="16"/>
                <w:szCs w:val="16"/>
                <w:lang w:eastAsia="nl-NL"/>
              </w:rPr>
            </w:pPr>
            <w:r>
              <w:rPr>
                <w:rFonts w:eastAsia="Times New Roman" w:cs="Calibri"/>
                <w:color w:val="003350"/>
                <w:sz w:val="16"/>
                <w:szCs w:val="16"/>
                <w:lang w:eastAsia="nl-NL"/>
              </w:rPr>
              <w:t>De leerling kent voorbeelden van veilige en onveilige situaties.</w:t>
            </w:r>
          </w:p>
        </w:tc>
      </w:tr>
      <w:tr w:rsidR="00180EC8" w:rsidRPr="00530E4A" w14:paraId="62A5FC14"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6D99319E" w14:textId="62DBEDFC" w:rsidR="00180EC8" w:rsidRPr="00530E4A" w:rsidRDefault="00A12E57" w:rsidP="00180EC8">
            <w:pPr>
              <w:rPr>
                <w:rFonts w:asciiTheme="minorHAnsi" w:hAnsiTheme="minorHAnsi" w:cstheme="minorHAnsi"/>
                <w:color w:val="003350"/>
                <w:sz w:val="16"/>
                <w:szCs w:val="16"/>
                <w:highlight w:val="yellow"/>
              </w:rPr>
            </w:pPr>
            <w:r w:rsidRPr="00530E4A">
              <w:rPr>
                <w:b/>
                <w:bCs/>
                <w:color w:val="003350"/>
                <w:sz w:val="16"/>
                <w:szCs w:val="16"/>
              </w:rPr>
              <w:t>Ontwikkelpunten die gelden voor een specifieke context</w:t>
            </w:r>
          </w:p>
        </w:tc>
        <w:tc>
          <w:tcPr>
            <w:tcW w:w="1812" w:type="dxa"/>
            <w:noWrap/>
          </w:tcPr>
          <w:p w14:paraId="29117E80" w14:textId="0CB451AD"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 kan doen in een onveilige situatie.</w:t>
            </w:r>
          </w:p>
        </w:tc>
        <w:tc>
          <w:tcPr>
            <w:tcW w:w="1813" w:type="dxa"/>
          </w:tcPr>
          <w:p w14:paraId="1F2EB0F8" w14:textId="3A732FA5"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 kan doen in een onveilige situatie.</w:t>
            </w:r>
          </w:p>
        </w:tc>
        <w:tc>
          <w:tcPr>
            <w:tcW w:w="1812" w:type="dxa"/>
          </w:tcPr>
          <w:p w14:paraId="5D47E3F9" w14:textId="1C59A2D1"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w:t>
            </w:r>
            <w:r w:rsidR="00CB6643">
              <w:rPr>
                <w:rFonts w:eastAsia="Times New Roman" w:cs="Calibri"/>
                <w:color w:val="003350"/>
                <w:sz w:val="16"/>
                <w:szCs w:val="16"/>
                <w:lang w:eastAsia="nl-NL"/>
              </w:rPr>
              <w:t xml:space="preserve"> kent voorbeelden</w:t>
            </w:r>
            <w:r w:rsidR="00407C07">
              <w:rPr>
                <w:rFonts w:eastAsia="Times New Roman" w:cs="Calibri"/>
                <w:color w:val="003350"/>
                <w:sz w:val="16"/>
                <w:szCs w:val="16"/>
                <w:lang w:eastAsia="nl-NL"/>
              </w:rPr>
              <w:t xml:space="preserve"> </w:t>
            </w:r>
            <w:r w:rsidR="0035358E">
              <w:rPr>
                <w:rFonts w:eastAsia="Times New Roman" w:cs="Calibri"/>
                <w:color w:val="003350"/>
                <w:sz w:val="16"/>
                <w:szCs w:val="16"/>
                <w:lang w:eastAsia="nl-NL"/>
              </w:rPr>
              <w:t xml:space="preserve">van </w:t>
            </w:r>
            <w:r w:rsidR="00407C07">
              <w:rPr>
                <w:rFonts w:eastAsia="Times New Roman" w:cs="Calibri"/>
                <w:color w:val="003350"/>
                <w:sz w:val="16"/>
                <w:szCs w:val="16"/>
                <w:lang w:eastAsia="nl-NL"/>
              </w:rPr>
              <w:t xml:space="preserve">wat </w:t>
            </w:r>
            <w:r w:rsidRPr="00530E4A">
              <w:rPr>
                <w:rFonts w:eastAsia="Times New Roman" w:cs="Calibri"/>
                <w:color w:val="003350"/>
                <w:sz w:val="16"/>
                <w:szCs w:val="16"/>
                <w:lang w:eastAsia="nl-NL"/>
              </w:rPr>
              <w:t>hij kan doen in een onveilige situatie.</w:t>
            </w:r>
          </w:p>
        </w:tc>
        <w:tc>
          <w:tcPr>
            <w:tcW w:w="1813" w:type="dxa"/>
          </w:tcPr>
          <w:p w14:paraId="1C256BD1" w14:textId="5A2E09C8" w:rsidR="00180EC8" w:rsidRPr="00530E4A" w:rsidRDefault="005C3522"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w:t>
            </w:r>
            <w:r>
              <w:rPr>
                <w:rFonts w:eastAsia="Times New Roman" w:cs="Calibri"/>
                <w:color w:val="003350"/>
                <w:sz w:val="16"/>
                <w:szCs w:val="16"/>
                <w:lang w:eastAsia="nl-NL"/>
              </w:rPr>
              <w:t xml:space="preserve"> kent voorbeelden van wat </w:t>
            </w:r>
            <w:r w:rsidRPr="00530E4A">
              <w:rPr>
                <w:rFonts w:eastAsia="Times New Roman" w:cs="Calibri"/>
                <w:color w:val="003350"/>
                <w:sz w:val="16"/>
                <w:szCs w:val="16"/>
                <w:lang w:eastAsia="nl-NL"/>
              </w:rPr>
              <w:t>hij kan doen in een onveilige situatie.</w:t>
            </w:r>
          </w:p>
        </w:tc>
      </w:tr>
      <w:tr w:rsidR="00180EC8" w:rsidRPr="00530E4A" w14:paraId="7CE6E64B" w14:textId="77777777" w:rsidTr="712D2055">
        <w:trPr>
          <w:trHeight w:val="96"/>
        </w:trPr>
        <w:tc>
          <w:tcPr>
            <w:tcW w:w="1812" w:type="dxa"/>
            <w:noWrap/>
          </w:tcPr>
          <w:p w14:paraId="14C46C3A" w14:textId="2A45B869" w:rsidR="00180EC8" w:rsidRPr="00530E4A" w:rsidRDefault="00180EC8" w:rsidP="00180EC8">
            <w:pPr>
              <w:rPr>
                <w:rFonts w:asciiTheme="minorHAnsi" w:hAnsiTheme="minorHAnsi" w:cstheme="minorHAnsi"/>
                <w:color w:val="003350"/>
                <w:sz w:val="16"/>
                <w:szCs w:val="16"/>
                <w:highlight w:val="yellow"/>
              </w:rPr>
            </w:pPr>
          </w:p>
        </w:tc>
        <w:tc>
          <w:tcPr>
            <w:tcW w:w="1812" w:type="dxa"/>
            <w:noWrap/>
          </w:tcPr>
          <w:p w14:paraId="38AD7B1C" w14:textId="77777777" w:rsidR="00180EC8" w:rsidRPr="00530E4A" w:rsidRDefault="00180EC8" w:rsidP="00180EC8">
            <w:pPr>
              <w:rPr>
                <w:rFonts w:eastAsia="Times New Roman" w:cs="Calibri"/>
                <w:color w:val="003350"/>
                <w:sz w:val="16"/>
                <w:szCs w:val="16"/>
                <w:lang w:eastAsia="nl-NL"/>
              </w:rPr>
            </w:pPr>
            <w:r w:rsidRPr="00530E4A">
              <w:rPr>
                <w:rFonts w:eastAsia="Times New Roman" w:cs="Calibri"/>
                <w:color w:val="003350"/>
                <w:sz w:val="16"/>
                <w:szCs w:val="16"/>
                <w:lang w:eastAsia="nl-NL"/>
              </w:rPr>
              <w:t>De leerling laat merken dat hij zich veilig voelt bij leeftijdsgenoten.</w:t>
            </w:r>
          </w:p>
          <w:p w14:paraId="04F329B1" w14:textId="77777777" w:rsidR="00180EC8" w:rsidRPr="00530E4A" w:rsidRDefault="00180EC8" w:rsidP="00180EC8">
            <w:pPr>
              <w:rPr>
                <w:rFonts w:cstheme="minorHAnsi"/>
                <w:color w:val="003350"/>
                <w:sz w:val="16"/>
                <w:szCs w:val="16"/>
              </w:rPr>
            </w:pPr>
          </w:p>
        </w:tc>
        <w:tc>
          <w:tcPr>
            <w:tcW w:w="1813" w:type="dxa"/>
          </w:tcPr>
          <w:p w14:paraId="7F931063" w14:textId="525E6480" w:rsidR="00180EC8" w:rsidRPr="00530E4A" w:rsidRDefault="00180EC8" w:rsidP="00180EC8">
            <w:pPr>
              <w:rPr>
                <w:rFonts w:cstheme="minorHAnsi"/>
                <w:color w:val="003350"/>
                <w:sz w:val="16"/>
                <w:szCs w:val="16"/>
              </w:rPr>
            </w:pPr>
            <w:r w:rsidRPr="00530E4A">
              <w:rPr>
                <w:rFonts w:eastAsia="Times New Roman" w:cs="Calibri"/>
                <w:color w:val="003350"/>
                <w:sz w:val="16"/>
                <w:szCs w:val="16"/>
                <w:lang w:eastAsia="nl-NL"/>
              </w:rPr>
              <w:t xml:space="preserve">De leerling kan omgaan met een </w:t>
            </w:r>
            <w:r>
              <w:rPr>
                <w:rFonts w:eastAsia="Times New Roman" w:cs="Calibri"/>
                <w:color w:val="003350"/>
                <w:sz w:val="16"/>
                <w:szCs w:val="16"/>
                <w:lang w:eastAsia="nl-NL"/>
              </w:rPr>
              <w:t xml:space="preserve">activiteit </w:t>
            </w:r>
            <w:r w:rsidRPr="00530E4A">
              <w:rPr>
                <w:rFonts w:eastAsia="Times New Roman" w:cs="Calibri"/>
                <w:color w:val="003350"/>
                <w:sz w:val="16"/>
                <w:szCs w:val="16"/>
                <w:lang w:eastAsia="nl-NL"/>
              </w:rPr>
              <w:t>die hij spannend of moeilijk vindt.</w:t>
            </w:r>
          </w:p>
        </w:tc>
        <w:tc>
          <w:tcPr>
            <w:tcW w:w="1812" w:type="dxa"/>
          </w:tcPr>
          <w:p w14:paraId="47E8A2CC" w14:textId="65184C00" w:rsidR="00180EC8" w:rsidRPr="00530E4A" w:rsidRDefault="00180EC8" w:rsidP="00180EC8">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t>
            </w:r>
            <w:r w:rsidR="00562504">
              <w:rPr>
                <w:rFonts w:eastAsia="Times New Roman" w:cs="Calibri"/>
                <w:color w:val="003350"/>
                <w:sz w:val="16"/>
                <w:szCs w:val="16"/>
                <w:lang w:eastAsia="nl-NL"/>
              </w:rPr>
              <w:t xml:space="preserve">kent </w:t>
            </w:r>
            <w:r w:rsidR="00B34121">
              <w:rPr>
                <w:rFonts w:eastAsia="Times New Roman" w:cs="Calibri"/>
                <w:color w:val="003350"/>
                <w:sz w:val="16"/>
                <w:szCs w:val="16"/>
                <w:lang w:eastAsia="nl-NL"/>
              </w:rPr>
              <w:t xml:space="preserve">voorbeelden van </w:t>
            </w:r>
            <w:r>
              <w:rPr>
                <w:rFonts w:eastAsia="Times New Roman" w:cs="Calibri"/>
                <w:color w:val="003350"/>
                <w:sz w:val="16"/>
                <w:szCs w:val="16"/>
                <w:lang w:eastAsia="nl-NL"/>
              </w:rPr>
              <w:t>wat hij kan doen in een situatie waar hij niemand kent.</w:t>
            </w:r>
          </w:p>
        </w:tc>
        <w:tc>
          <w:tcPr>
            <w:tcW w:w="1813" w:type="dxa"/>
          </w:tcPr>
          <w:p w14:paraId="42BA3743" w14:textId="4946D8D8" w:rsidR="00180EC8" w:rsidRPr="00530E4A" w:rsidRDefault="00131FF6" w:rsidP="00180EC8">
            <w:pPr>
              <w:rPr>
                <w:rFonts w:cstheme="minorHAnsi"/>
                <w:color w:val="003350"/>
                <w:sz w:val="16"/>
                <w:szCs w:val="16"/>
              </w:rPr>
            </w:pPr>
            <w:r>
              <w:rPr>
                <w:rFonts w:cstheme="minorHAnsi"/>
                <w:color w:val="003350"/>
                <w:sz w:val="16"/>
                <w:szCs w:val="16"/>
              </w:rPr>
              <w:t>De leerling kan omgaan met een filmpje dat hij spannend of moeilijk vindt.</w:t>
            </w:r>
          </w:p>
        </w:tc>
      </w:tr>
      <w:tr w:rsidR="00180EC8" w:rsidRPr="00530E4A" w14:paraId="79644780"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411DCD19"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368F4DC4" w14:textId="77777777" w:rsidR="00180EC8" w:rsidRPr="00530E4A" w:rsidRDefault="00180EC8" w:rsidP="00180EC8">
            <w:pPr>
              <w:rPr>
                <w:rFonts w:eastAsia="Times New Roman" w:cs="Calibri"/>
                <w:color w:val="003350"/>
                <w:sz w:val="16"/>
                <w:szCs w:val="16"/>
                <w:lang w:eastAsia="nl-NL"/>
              </w:rPr>
            </w:pPr>
            <w:r w:rsidRPr="00530E4A">
              <w:rPr>
                <w:rFonts w:eastAsia="Times New Roman" w:cs="Calibri"/>
                <w:color w:val="003350"/>
                <w:sz w:val="16"/>
                <w:szCs w:val="16"/>
                <w:lang w:eastAsia="nl-NL"/>
              </w:rPr>
              <w:t>De leerling hoort erbij in de groep.</w:t>
            </w:r>
          </w:p>
          <w:p w14:paraId="32A72694" w14:textId="77777777" w:rsidR="00180EC8" w:rsidRPr="00530E4A" w:rsidRDefault="00180EC8" w:rsidP="00180EC8">
            <w:pPr>
              <w:rPr>
                <w:rFonts w:eastAsia="Times New Roman" w:cs="Calibri"/>
                <w:color w:val="003350"/>
                <w:sz w:val="16"/>
                <w:szCs w:val="16"/>
                <w:lang w:eastAsia="nl-NL"/>
              </w:rPr>
            </w:pPr>
          </w:p>
          <w:p w14:paraId="2D525B33" w14:textId="77777777" w:rsidR="00180EC8" w:rsidRPr="00530E4A" w:rsidRDefault="00180EC8" w:rsidP="00180EC8">
            <w:pPr>
              <w:rPr>
                <w:rFonts w:asciiTheme="minorHAnsi" w:hAnsiTheme="minorHAnsi" w:cstheme="minorHAnsi"/>
                <w:color w:val="003350"/>
                <w:sz w:val="16"/>
                <w:szCs w:val="16"/>
              </w:rPr>
            </w:pPr>
          </w:p>
        </w:tc>
        <w:tc>
          <w:tcPr>
            <w:tcW w:w="1813" w:type="dxa"/>
          </w:tcPr>
          <w:p w14:paraId="4B817EFB" w14:textId="302CAD3E" w:rsidR="00180EC8" w:rsidRPr="00530E4A" w:rsidRDefault="00180EC8" w:rsidP="00180EC8">
            <w:pPr>
              <w:autoSpaceDE w:val="0"/>
              <w:autoSpaceDN w:val="0"/>
              <w:adjustRightInd w:val="0"/>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welk</w:t>
            </w:r>
            <w:r>
              <w:rPr>
                <w:rFonts w:eastAsia="Times New Roman" w:cs="Calibri"/>
                <w:color w:val="003350"/>
                <w:sz w:val="16"/>
                <w:szCs w:val="16"/>
                <w:lang w:eastAsia="nl-NL"/>
              </w:rPr>
              <w:t xml:space="preserve"> gereedschap of materiaal</w:t>
            </w:r>
            <w:r w:rsidRPr="00530E4A">
              <w:rPr>
                <w:rFonts w:eastAsia="Times New Roman" w:cs="Calibri"/>
                <w:color w:val="003350"/>
                <w:sz w:val="16"/>
                <w:szCs w:val="16"/>
                <w:lang w:eastAsia="nl-NL"/>
              </w:rPr>
              <w:t xml:space="preserve"> hij wel en niet veilig kan gebruiken.</w:t>
            </w:r>
          </w:p>
        </w:tc>
        <w:tc>
          <w:tcPr>
            <w:tcW w:w="1812" w:type="dxa"/>
          </w:tcPr>
          <w:p w14:paraId="41F139A7" w14:textId="37B928B6"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laat merken zich </w:t>
            </w:r>
            <w:r w:rsidR="00DE3B1A">
              <w:rPr>
                <w:rFonts w:eastAsia="Times New Roman" w:cs="Calibri"/>
                <w:color w:val="003350"/>
                <w:sz w:val="16"/>
                <w:szCs w:val="16"/>
                <w:lang w:eastAsia="nl-NL"/>
              </w:rPr>
              <w:t xml:space="preserve">onder begeleiding van een volwassene </w:t>
            </w:r>
            <w:r w:rsidRPr="00530E4A">
              <w:rPr>
                <w:rFonts w:eastAsia="Times New Roman" w:cs="Calibri"/>
                <w:color w:val="003350"/>
                <w:sz w:val="16"/>
                <w:szCs w:val="16"/>
                <w:lang w:eastAsia="nl-NL"/>
              </w:rPr>
              <w:t xml:space="preserve">veilig te voelen </w:t>
            </w:r>
            <w:r w:rsidRPr="00530E4A">
              <w:rPr>
                <w:color w:val="003350"/>
                <w:sz w:val="16"/>
                <w:szCs w:val="16"/>
              </w:rPr>
              <w:t>in het verkeer.</w:t>
            </w:r>
          </w:p>
        </w:tc>
        <w:tc>
          <w:tcPr>
            <w:tcW w:w="1813" w:type="dxa"/>
          </w:tcPr>
          <w:p w14:paraId="5E3D86AB" w14:textId="2CEC6238" w:rsidR="00180EC8" w:rsidRPr="00530E4A" w:rsidRDefault="00180EC8" w:rsidP="00180EC8">
            <w:pPr>
              <w:autoSpaceDE w:val="0"/>
              <w:autoSpaceDN w:val="0"/>
              <w:adjustRightInd w:val="0"/>
              <w:rPr>
                <w:rFonts w:asciiTheme="minorHAnsi" w:hAnsiTheme="minorHAnsi" w:cstheme="minorHAnsi"/>
                <w:color w:val="003350"/>
                <w:sz w:val="16"/>
                <w:szCs w:val="16"/>
              </w:rPr>
            </w:pPr>
          </w:p>
        </w:tc>
      </w:tr>
      <w:tr w:rsidR="00180EC8" w:rsidRPr="00530E4A" w14:paraId="21A1A7AB" w14:textId="77777777" w:rsidTr="712D2055">
        <w:trPr>
          <w:trHeight w:val="96"/>
        </w:trPr>
        <w:tc>
          <w:tcPr>
            <w:tcW w:w="1812" w:type="dxa"/>
            <w:noWrap/>
          </w:tcPr>
          <w:p w14:paraId="17180398"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0F4EAF12" w14:textId="67A86E2C"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laat merken dat hij zich veilig voelt bij </w:t>
            </w:r>
            <w:r w:rsidR="001A3E13">
              <w:rPr>
                <w:rFonts w:eastAsia="Times New Roman" w:cs="Calibri"/>
                <w:color w:val="003350"/>
                <w:sz w:val="16"/>
                <w:szCs w:val="16"/>
                <w:lang w:eastAsia="nl-NL"/>
              </w:rPr>
              <w:t xml:space="preserve">bekende </w:t>
            </w:r>
            <w:r w:rsidRPr="00530E4A">
              <w:rPr>
                <w:rFonts w:eastAsia="Times New Roman" w:cs="Calibri"/>
                <w:color w:val="003350"/>
                <w:sz w:val="16"/>
                <w:szCs w:val="16"/>
                <w:lang w:eastAsia="nl-NL"/>
              </w:rPr>
              <w:t>volwassenen.</w:t>
            </w:r>
          </w:p>
        </w:tc>
        <w:tc>
          <w:tcPr>
            <w:tcW w:w="1813" w:type="dxa"/>
          </w:tcPr>
          <w:p w14:paraId="589EF8A4" w14:textId="3E26A453" w:rsidR="00180EC8" w:rsidRPr="00530E4A" w:rsidRDefault="00180EC8" w:rsidP="00180EC8">
            <w:pPr>
              <w:autoSpaceDE w:val="0"/>
              <w:autoSpaceDN w:val="0"/>
              <w:adjustRightInd w:val="0"/>
              <w:rPr>
                <w:rFonts w:asciiTheme="minorHAnsi" w:hAnsiTheme="minorHAnsi" w:cstheme="minorHAnsi"/>
                <w:color w:val="003350"/>
                <w:sz w:val="16"/>
                <w:szCs w:val="16"/>
              </w:rPr>
            </w:pPr>
          </w:p>
        </w:tc>
        <w:tc>
          <w:tcPr>
            <w:tcW w:w="1812" w:type="dxa"/>
          </w:tcPr>
          <w:p w14:paraId="65B580C5" w14:textId="0A86DAEF"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laat merken zich veilig te voelen</w:t>
            </w:r>
            <w:r w:rsidRPr="00530E4A">
              <w:rPr>
                <w:color w:val="003350"/>
                <w:sz w:val="16"/>
                <w:szCs w:val="16"/>
              </w:rPr>
              <w:t xml:space="preserve"> in </w:t>
            </w:r>
            <w:r>
              <w:rPr>
                <w:color w:val="003350"/>
                <w:sz w:val="16"/>
                <w:szCs w:val="16"/>
              </w:rPr>
              <w:t xml:space="preserve">zijn </w:t>
            </w:r>
            <w:r w:rsidR="00D44A1D">
              <w:rPr>
                <w:color w:val="003350"/>
                <w:sz w:val="16"/>
                <w:szCs w:val="16"/>
              </w:rPr>
              <w:t>buurt</w:t>
            </w:r>
            <w:r>
              <w:rPr>
                <w:color w:val="003350"/>
                <w:sz w:val="16"/>
                <w:szCs w:val="16"/>
              </w:rPr>
              <w:t>.</w:t>
            </w:r>
          </w:p>
        </w:tc>
        <w:tc>
          <w:tcPr>
            <w:tcW w:w="1813" w:type="dxa"/>
          </w:tcPr>
          <w:p w14:paraId="7F19F38F" w14:textId="77777777" w:rsidR="00180EC8" w:rsidRPr="00530E4A" w:rsidRDefault="00180EC8" w:rsidP="00180EC8">
            <w:pPr>
              <w:rPr>
                <w:rFonts w:asciiTheme="minorHAnsi" w:hAnsiTheme="minorHAnsi" w:cstheme="minorHAnsi"/>
                <w:color w:val="003350"/>
                <w:sz w:val="16"/>
                <w:szCs w:val="16"/>
              </w:rPr>
            </w:pPr>
          </w:p>
        </w:tc>
      </w:tr>
      <w:tr w:rsidR="00180EC8" w:rsidRPr="00530E4A" w14:paraId="4A520874"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hideMark/>
          </w:tcPr>
          <w:p w14:paraId="51AA0231" w14:textId="77777777" w:rsidR="00180EC8" w:rsidRPr="00530E4A" w:rsidRDefault="00180EC8" w:rsidP="00180EC8">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Aantasting van de veiligheid</w:t>
            </w:r>
          </w:p>
        </w:tc>
        <w:tc>
          <w:tcPr>
            <w:tcW w:w="1812" w:type="dxa"/>
            <w:shd w:val="clear" w:color="auto" w:fill="D2ECFC"/>
            <w:hideMark/>
          </w:tcPr>
          <w:p w14:paraId="0222FF0D"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c>
          <w:tcPr>
            <w:tcW w:w="1813" w:type="dxa"/>
            <w:shd w:val="clear" w:color="auto" w:fill="D2ECFC"/>
          </w:tcPr>
          <w:p w14:paraId="139F42C2" w14:textId="21BDAF51" w:rsidR="00180EC8" w:rsidRPr="00530E4A" w:rsidRDefault="00180EC8" w:rsidP="00180EC8">
            <w:pPr>
              <w:rPr>
                <w:rFonts w:asciiTheme="minorHAnsi" w:hAnsiTheme="minorHAnsi" w:cstheme="minorHAnsi"/>
                <w:color w:val="003350"/>
                <w:sz w:val="16"/>
                <w:szCs w:val="16"/>
              </w:rPr>
            </w:pPr>
          </w:p>
        </w:tc>
        <w:tc>
          <w:tcPr>
            <w:tcW w:w="1812" w:type="dxa"/>
            <w:shd w:val="clear" w:color="auto" w:fill="D2ECFC"/>
          </w:tcPr>
          <w:p w14:paraId="5FD0C652"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Aantasting van de veiligheid is het gevoel van een kind dat er sprake is van een stelselmatig fysieke, verbale en/of relationele agressieve benadering door andere kinderen, waarbij het slachtoffer het gevoel heeft dat hij niet tegen de dader(s) op kan.</w:t>
            </w:r>
          </w:p>
        </w:tc>
        <w:tc>
          <w:tcPr>
            <w:tcW w:w="1813" w:type="dxa"/>
            <w:shd w:val="clear" w:color="auto" w:fill="D2ECFC"/>
          </w:tcPr>
          <w:p w14:paraId="67553152" w14:textId="72CF9FB1" w:rsidR="00180EC8" w:rsidRPr="00530E4A" w:rsidRDefault="00180EC8" w:rsidP="00180EC8">
            <w:pPr>
              <w:rPr>
                <w:rFonts w:asciiTheme="minorHAnsi" w:hAnsiTheme="minorHAnsi" w:cstheme="minorHAnsi"/>
                <w:color w:val="003350"/>
                <w:sz w:val="16"/>
                <w:szCs w:val="16"/>
              </w:rPr>
            </w:pPr>
          </w:p>
        </w:tc>
      </w:tr>
      <w:tr w:rsidR="00180EC8" w:rsidRPr="00530E4A" w14:paraId="34C20916" w14:textId="77777777" w:rsidTr="00B02E5B">
        <w:trPr>
          <w:trHeight w:val="551"/>
        </w:trPr>
        <w:tc>
          <w:tcPr>
            <w:tcW w:w="1812" w:type="dxa"/>
            <w:shd w:val="clear" w:color="auto" w:fill="D2ECFC"/>
            <w:noWrap/>
          </w:tcPr>
          <w:p w14:paraId="481B3909" w14:textId="77777777" w:rsidR="00180EC8" w:rsidRPr="008542D0" w:rsidRDefault="00180EC8" w:rsidP="00180EC8">
            <w:pPr>
              <w:rPr>
                <w:rFonts w:asciiTheme="minorHAnsi" w:hAnsiTheme="minorHAnsi" w:cstheme="minorHAnsi"/>
                <w:b/>
                <w:bCs/>
                <w:i/>
                <w:iCs/>
                <w:color w:val="003350"/>
                <w:sz w:val="16"/>
                <w:szCs w:val="16"/>
              </w:rPr>
            </w:pPr>
            <w:r w:rsidRPr="008542D0">
              <w:rPr>
                <w:rFonts w:asciiTheme="minorHAnsi" w:hAnsiTheme="minorHAnsi" w:cstheme="minorHAnsi"/>
                <w:i/>
                <w:iCs/>
                <w:color w:val="003350"/>
                <w:sz w:val="16"/>
                <w:szCs w:val="16"/>
              </w:rPr>
              <w:t>Verkortvraag</w:t>
            </w:r>
          </w:p>
        </w:tc>
        <w:tc>
          <w:tcPr>
            <w:tcW w:w="1812" w:type="dxa"/>
            <w:shd w:val="clear" w:color="auto" w:fill="D2ECFC"/>
          </w:tcPr>
          <w:p w14:paraId="5767E184" w14:textId="77777777" w:rsidR="00180EC8" w:rsidRPr="008542D0" w:rsidRDefault="00180EC8" w:rsidP="00180EC8">
            <w:pPr>
              <w:tabs>
                <w:tab w:val="left" w:pos="6240"/>
              </w:tabs>
              <w:autoSpaceDE w:val="0"/>
              <w:autoSpaceDN w:val="0"/>
              <w:adjustRightInd w:val="0"/>
              <w:rPr>
                <w:rFonts w:eastAsia="Times New Roman" w:cs="Calibri"/>
                <w:i/>
                <w:iCs/>
                <w:color w:val="003350"/>
                <w:sz w:val="16"/>
                <w:szCs w:val="16"/>
                <w:lang w:eastAsia="nl-NL"/>
              </w:rPr>
            </w:pPr>
            <w:r w:rsidRPr="008542D0">
              <w:rPr>
                <w:rFonts w:asciiTheme="minorHAnsi" w:hAnsiTheme="minorHAnsi" w:cstheme="minorHAnsi"/>
                <w:i/>
                <w:iCs/>
                <w:color w:val="003350"/>
                <w:sz w:val="16"/>
                <w:szCs w:val="16"/>
              </w:rPr>
              <w:t>De leerling wordt gepest.</w:t>
            </w:r>
          </w:p>
        </w:tc>
        <w:tc>
          <w:tcPr>
            <w:tcW w:w="1813" w:type="dxa"/>
            <w:shd w:val="clear" w:color="auto" w:fill="D2ECFC"/>
          </w:tcPr>
          <w:p w14:paraId="47435739" w14:textId="021961EC" w:rsidR="00180EC8" w:rsidRPr="008542D0" w:rsidRDefault="00180EC8" w:rsidP="00180EC8">
            <w:pPr>
              <w:rPr>
                <w:rFonts w:eastAsia="Times New Roman" w:cs="Calibri"/>
                <w:i/>
                <w:iCs/>
                <w:color w:val="003350"/>
                <w:sz w:val="16"/>
                <w:szCs w:val="16"/>
                <w:lang w:eastAsia="nl-NL"/>
              </w:rPr>
            </w:pPr>
            <w:r w:rsidRPr="008542D0">
              <w:rPr>
                <w:i/>
                <w:iCs/>
                <w:color w:val="003350"/>
                <w:sz w:val="16"/>
                <w:szCs w:val="16"/>
              </w:rPr>
              <w:t xml:space="preserve">Aantasting van de veiligheid en omgaan met </w:t>
            </w:r>
            <w:r>
              <w:rPr>
                <w:i/>
                <w:iCs/>
                <w:color w:val="003350"/>
                <w:sz w:val="16"/>
                <w:szCs w:val="16"/>
              </w:rPr>
              <w:t xml:space="preserve">activiteiten </w:t>
            </w:r>
            <w:r w:rsidRPr="008542D0">
              <w:rPr>
                <w:i/>
                <w:iCs/>
                <w:color w:val="003350"/>
                <w:sz w:val="16"/>
                <w:szCs w:val="16"/>
              </w:rPr>
              <w:t>kunnen niet worden gecombineerd.</w:t>
            </w:r>
          </w:p>
        </w:tc>
        <w:tc>
          <w:tcPr>
            <w:tcW w:w="1812" w:type="dxa"/>
            <w:shd w:val="clear" w:color="auto" w:fill="D2ECFC"/>
          </w:tcPr>
          <w:p w14:paraId="7D76107A" w14:textId="71392DA0" w:rsidR="00180EC8" w:rsidRPr="008542D0" w:rsidRDefault="00180EC8" w:rsidP="00180EC8">
            <w:pPr>
              <w:rPr>
                <w:rFonts w:cstheme="minorHAnsi"/>
                <w:i/>
                <w:iCs/>
                <w:color w:val="003350"/>
                <w:sz w:val="16"/>
                <w:szCs w:val="16"/>
              </w:rPr>
            </w:pPr>
            <w:r w:rsidRPr="008542D0">
              <w:rPr>
                <w:rFonts w:asciiTheme="minorHAnsi" w:eastAsia="Arial" w:hAnsiTheme="minorHAnsi" w:cstheme="minorHAnsi"/>
                <w:i/>
                <w:iCs/>
                <w:color w:val="003350"/>
                <w:sz w:val="16"/>
                <w:szCs w:val="16"/>
              </w:rPr>
              <w:t xml:space="preserve">De leerling wordt gepest </w:t>
            </w:r>
            <w:r>
              <w:rPr>
                <w:rFonts w:asciiTheme="minorHAnsi" w:eastAsia="Arial" w:hAnsiTheme="minorHAnsi" w:cstheme="minorHAnsi"/>
                <w:i/>
                <w:iCs/>
                <w:color w:val="003350"/>
                <w:sz w:val="16"/>
                <w:szCs w:val="16"/>
              </w:rPr>
              <w:t>om wie hij is</w:t>
            </w:r>
            <w:r w:rsidRPr="008542D0">
              <w:rPr>
                <w:rFonts w:asciiTheme="minorHAnsi" w:eastAsia="Arial" w:hAnsiTheme="minorHAnsi" w:cstheme="minorHAnsi"/>
                <w:i/>
                <w:iCs/>
                <w:color w:val="003350"/>
                <w:sz w:val="16"/>
                <w:szCs w:val="16"/>
              </w:rPr>
              <w:t>.</w:t>
            </w:r>
          </w:p>
        </w:tc>
        <w:tc>
          <w:tcPr>
            <w:tcW w:w="1813" w:type="dxa"/>
            <w:shd w:val="clear" w:color="auto" w:fill="D2ECFC"/>
          </w:tcPr>
          <w:p w14:paraId="3563124E" w14:textId="3E80FC6A" w:rsidR="00180EC8" w:rsidRPr="008542D0" w:rsidRDefault="00CA5BDA" w:rsidP="00180EC8">
            <w:pPr>
              <w:rPr>
                <w:rFonts w:asciiTheme="minorHAnsi" w:hAnsiTheme="minorHAnsi" w:cstheme="minorHAnsi"/>
                <w:i/>
                <w:iCs/>
                <w:color w:val="003350"/>
                <w:sz w:val="16"/>
                <w:szCs w:val="16"/>
              </w:rPr>
            </w:pPr>
            <w:r>
              <w:rPr>
                <w:rFonts w:asciiTheme="minorHAnsi" w:hAnsiTheme="minorHAnsi" w:cstheme="minorHAnsi"/>
                <w:i/>
                <w:iCs/>
                <w:color w:val="003350"/>
                <w:sz w:val="16"/>
                <w:szCs w:val="16"/>
              </w:rPr>
              <w:t xml:space="preserve">Aantasting van de veiligheid </w:t>
            </w:r>
            <w:r w:rsidR="008459B9">
              <w:rPr>
                <w:rFonts w:asciiTheme="minorHAnsi" w:hAnsiTheme="minorHAnsi" w:cstheme="minorHAnsi"/>
                <w:i/>
                <w:iCs/>
                <w:color w:val="003350"/>
                <w:sz w:val="16"/>
                <w:szCs w:val="16"/>
              </w:rPr>
              <w:t>in combinatie met</w:t>
            </w:r>
            <w:r>
              <w:rPr>
                <w:rFonts w:asciiTheme="minorHAnsi" w:hAnsiTheme="minorHAnsi" w:cstheme="minorHAnsi"/>
                <w:i/>
                <w:iCs/>
                <w:color w:val="003350"/>
                <w:sz w:val="16"/>
                <w:szCs w:val="16"/>
              </w:rPr>
              <w:t xml:space="preserve"> mediawijsheid </w:t>
            </w:r>
            <w:r w:rsidR="008459B9">
              <w:rPr>
                <w:rFonts w:asciiTheme="minorHAnsi" w:hAnsiTheme="minorHAnsi" w:cstheme="minorHAnsi"/>
                <w:i/>
                <w:iCs/>
                <w:color w:val="003350"/>
                <w:sz w:val="16"/>
                <w:szCs w:val="16"/>
              </w:rPr>
              <w:t>is</w:t>
            </w:r>
            <w:r>
              <w:rPr>
                <w:rFonts w:asciiTheme="minorHAnsi" w:hAnsiTheme="minorHAnsi" w:cstheme="minorHAnsi"/>
                <w:i/>
                <w:iCs/>
                <w:color w:val="003350"/>
                <w:sz w:val="16"/>
                <w:szCs w:val="16"/>
              </w:rPr>
              <w:t xml:space="preserve"> op onderbouwniveau nog</w:t>
            </w:r>
            <w:r w:rsidR="008459B9">
              <w:rPr>
                <w:rFonts w:asciiTheme="minorHAnsi" w:hAnsiTheme="minorHAnsi" w:cstheme="minorHAnsi"/>
                <w:i/>
                <w:iCs/>
                <w:color w:val="003350"/>
                <w:sz w:val="16"/>
                <w:szCs w:val="16"/>
              </w:rPr>
              <w:t xml:space="preserve"> niet van toepassing.</w:t>
            </w:r>
          </w:p>
        </w:tc>
      </w:tr>
      <w:tr w:rsidR="00180EC8" w:rsidRPr="00530E4A" w14:paraId="328D79C8"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hideMark/>
          </w:tcPr>
          <w:p w14:paraId="12E3672A"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Bijvoorbeeld</w:t>
            </w:r>
          </w:p>
        </w:tc>
        <w:tc>
          <w:tcPr>
            <w:tcW w:w="1812" w:type="dxa"/>
            <w:shd w:val="clear" w:color="auto" w:fill="D2ECFC"/>
            <w:noWrap/>
            <w:hideMark/>
          </w:tcPr>
          <w:p w14:paraId="38F96563" w14:textId="77777777" w:rsidR="00180EC8" w:rsidRPr="00530E4A" w:rsidRDefault="00180EC8" w:rsidP="00180EC8">
            <w:pPr>
              <w:rPr>
                <w:rFonts w:asciiTheme="minorHAnsi" w:hAnsiTheme="minorHAnsi" w:cstheme="minorHAnsi"/>
                <w:color w:val="003350"/>
                <w:sz w:val="16"/>
                <w:szCs w:val="16"/>
              </w:rPr>
            </w:pPr>
            <w:r w:rsidRPr="00530E4A">
              <w:rPr>
                <w:color w:val="003350"/>
                <w:sz w:val="16"/>
                <w:szCs w:val="16"/>
              </w:rPr>
              <w:t>Bijvoorbeeld: De leerling mag niet meedoen op het plein.</w:t>
            </w:r>
          </w:p>
        </w:tc>
        <w:tc>
          <w:tcPr>
            <w:tcW w:w="1813" w:type="dxa"/>
            <w:shd w:val="clear" w:color="auto" w:fill="D2ECFC"/>
          </w:tcPr>
          <w:p w14:paraId="52B36A78" w14:textId="77777777" w:rsidR="00180EC8" w:rsidRPr="00530E4A" w:rsidRDefault="00180EC8" w:rsidP="00180EC8">
            <w:pPr>
              <w:autoSpaceDE w:val="0"/>
              <w:autoSpaceDN w:val="0"/>
              <w:adjustRightInd w:val="0"/>
              <w:rPr>
                <w:rFonts w:asciiTheme="minorHAnsi" w:hAnsiTheme="minorHAnsi" w:cstheme="minorHAnsi"/>
                <w:color w:val="003350"/>
                <w:sz w:val="16"/>
                <w:szCs w:val="16"/>
              </w:rPr>
            </w:pPr>
          </w:p>
        </w:tc>
        <w:tc>
          <w:tcPr>
            <w:tcW w:w="1812" w:type="dxa"/>
            <w:shd w:val="clear" w:color="auto" w:fill="D2ECFC"/>
          </w:tcPr>
          <w:p w14:paraId="48085FD3" w14:textId="77777777" w:rsidR="00180EC8" w:rsidRPr="00530E4A" w:rsidRDefault="00180EC8" w:rsidP="00180EC8">
            <w:pPr>
              <w:rPr>
                <w:rFonts w:asciiTheme="minorHAnsi" w:hAnsiTheme="minorHAnsi" w:cstheme="minorHAnsi"/>
                <w:color w:val="003350"/>
                <w:sz w:val="16"/>
                <w:szCs w:val="16"/>
              </w:rPr>
            </w:pPr>
            <w:r w:rsidRPr="00530E4A">
              <w:rPr>
                <w:color w:val="003350"/>
                <w:sz w:val="16"/>
                <w:szCs w:val="16"/>
              </w:rPr>
              <w:t>Bijvoorbeeld: De leerling wordt gepest omdat hij een andere huidskleur heeft.</w:t>
            </w:r>
          </w:p>
        </w:tc>
        <w:tc>
          <w:tcPr>
            <w:tcW w:w="1813" w:type="dxa"/>
            <w:shd w:val="clear" w:color="auto" w:fill="D2ECFC"/>
          </w:tcPr>
          <w:p w14:paraId="04510084" w14:textId="2A4ACFC8" w:rsidR="00180EC8" w:rsidRPr="00530E4A" w:rsidRDefault="00180EC8" w:rsidP="00180EC8">
            <w:pPr>
              <w:rPr>
                <w:rFonts w:asciiTheme="minorHAnsi" w:hAnsiTheme="minorHAnsi" w:cstheme="minorHAnsi"/>
                <w:color w:val="003350"/>
                <w:sz w:val="16"/>
                <w:szCs w:val="16"/>
              </w:rPr>
            </w:pPr>
          </w:p>
        </w:tc>
      </w:tr>
      <w:tr w:rsidR="00180EC8" w:rsidRPr="00530E4A" w14:paraId="479D0289" w14:textId="77777777" w:rsidTr="712D2055">
        <w:trPr>
          <w:trHeight w:val="96"/>
        </w:trPr>
        <w:tc>
          <w:tcPr>
            <w:tcW w:w="1812" w:type="dxa"/>
            <w:noWrap/>
          </w:tcPr>
          <w:p w14:paraId="7885BF7A"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3E0F92A6" w14:textId="6015636C" w:rsidR="00180EC8" w:rsidRPr="00530E4A" w:rsidRDefault="00180EC8" w:rsidP="00180EC8">
            <w:pPr>
              <w:rPr>
                <w:rFonts w:eastAsia="Times New Roman" w:cs="Calibri"/>
                <w:color w:val="003350"/>
                <w:sz w:val="16"/>
                <w:szCs w:val="16"/>
                <w:lang w:eastAsia="nl-NL"/>
              </w:rPr>
            </w:pPr>
            <w:r w:rsidRPr="00530E4A">
              <w:rPr>
                <w:rFonts w:eastAsia="Times New Roman" w:cs="Calibri"/>
                <w:color w:val="003350"/>
                <w:sz w:val="16"/>
                <w:szCs w:val="16"/>
                <w:lang w:eastAsia="nl-NL"/>
              </w:rPr>
              <w:t>De leerling wordt uitgescholden.</w:t>
            </w:r>
          </w:p>
        </w:tc>
        <w:tc>
          <w:tcPr>
            <w:tcW w:w="1813" w:type="dxa"/>
          </w:tcPr>
          <w:p w14:paraId="7679B05C" w14:textId="77777777" w:rsidR="00180EC8" w:rsidRPr="00530E4A" w:rsidRDefault="00180EC8" w:rsidP="00180EC8">
            <w:pPr>
              <w:autoSpaceDE w:val="0"/>
              <w:autoSpaceDN w:val="0"/>
              <w:adjustRightInd w:val="0"/>
              <w:rPr>
                <w:rFonts w:eastAsia="Times New Roman" w:cs="Calibri"/>
                <w:color w:val="003350"/>
                <w:sz w:val="16"/>
                <w:szCs w:val="16"/>
                <w:lang w:eastAsia="nl-NL"/>
              </w:rPr>
            </w:pPr>
          </w:p>
        </w:tc>
        <w:tc>
          <w:tcPr>
            <w:tcW w:w="1812" w:type="dxa"/>
          </w:tcPr>
          <w:p w14:paraId="356FB342" w14:textId="5B9D0D08"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uitgescholden om wie hij is.</w:t>
            </w:r>
          </w:p>
        </w:tc>
        <w:tc>
          <w:tcPr>
            <w:tcW w:w="1813" w:type="dxa"/>
          </w:tcPr>
          <w:p w14:paraId="193CABF1" w14:textId="48955920" w:rsidR="00180EC8" w:rsidRPr="00C23198" w:rsidRDefault="00180EC8" w:rsidP="00180EC8">
            <w:pPr>
              <w:rPr>
                <w:rFonts w:asciiTheme="minorHAnsi" w:hAnsiTheme="minorHAnsi" w:cstheme="minorHAnsi"/>
                <w:strike/>
                <w:color w:val="003350"/>
                <w:sz w:val="16"/>
                <w:szCs w:val="16"/>
              </w:rPr>
            </w:pPr>
          </w:p>
        </w:tc>
      </w:tr>
      <w:tr w:rsidR="00180EC8" w:rsidRPr="00530E4A" w14:paraId="35D48F15"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hideMark/>
          </w:tcPr>
          <w:p w14:paraId="6D770E45"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0B6B585E" w14:textId="191F201F"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wordt buitengesloten.</w:t>
            </w:r>
          </w:p>
        </w:tc>
        <w:tc>
          <w:tcPr>
            <w:tcW w:w="1813" w:type="dxa"/>
          </w:tcPr>
          <w:p w14:paraId="3029C5D2" w14:textId="77777777" w:rsidR="00180EC8" w:rsidRPr="00530E4A" w:rsidRDefault="00180EC8" w:rsidP="00180EC8">
            <w:pPr>
              <w:rPr>
                <w:rFonts w:asciiTheme="minorHAnsi" w:hAnsiTheme="minorHAnsi" w:cstheme="minorHAnsi"/>
                <w:color w:val="003350"/>
                <w:sz w:val="16"/>
                <w:szCs w:val="16"/>
              </w:rPr>
            </w:pPr>
          </w:p>
        </w:tc>
        <w:tc>
          <w:tcPr>
            <w:tcW w:w="1812" w:type="dxa"/>
          </w:tcPr>
          <w:p w14:paraId="4D96E18E" w14:textId="19C10360"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buitengesloten om wie hij is.</w:t>
            </w:r>
          </w:p>
        </w:tc>
        <w:tc>
          <w:tcPr>
            <w:tcW w:w="1813" w:type="dxa"/>
          </w:tcPr>
          <w:p w14:paraId="3057DD61" w14:textId="2488FD17" w:rsidR="00180EC8" w:rsidRPr="00C23198" w:rsidRDefault="00180EC8" w:rsidP="00180EC8">
            <w:pPr>
              <w:rPr>
                <w:rFonts w:asciiTheme="minorHAnsi" w:hAnsiTheme="minorHAnsi" w:cstheme="minorHAnsi"/>
                <w:strike/>
                <w:color w:val="003350"/>
                <w:sz w:val="16"/>
                <w:szCs w:val="16"/>
              </w:rPr>
            </w:pPr>
          </w:p>
        </w:tc>
      </w:tr>
      <w:tr w:rsidR="00180EC8" w:rsidRPr="00530E4A" w14:paraId="7F6D9A6C" w14:textId="77777777" w:rsidTr="712D2055">
        <w:trPr>
          <w:trHeight w:val="96"/>
        </w:trPr>
        <w:tc>
          <w:tcPr>
            <w:tcW w:w="1812" w:type="dxa"/>
            <w:noWrap/>
            <w:hideMark/>
          </w:tcPr>
          <w:p w14:paraId="3681DEFD" w14:textId="77777777" w:rsidR="00180EC8" w:rsidRPr="00530E4A" w:rsidRDefault="00180EC8" w:rsidP="00180EC8">
            <w:pPr>
              <w:rPr>
                <w:rFonts w:asciiTheme="minorHAnsi" w:hAnsiTheme="minorHAnsi" w:cstheme="minorHAnsi"/>
                <w:color w:val="003350"/>
                <w:sz w:val="16"/>
                <w:szCs w:val="16"/>
              </w:rPr>
            </w:pPr>
          </w:p>
        </w:tc>
        <w:tc>
          <w:tcPr>
            <w:tcW w:w="1812" w:type="dxa"/>
            <w:noWrap/>
            <w:hideMark/>
          </w:tcPr>
          <w:p w14:paraId="2F5458E4" w14:textId="6F70366C"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wordt uitgelachen.</w:t>
            </w:r>
          </w:p>
        </w:tc>
        <w:tc>
          <w:tcPr>
            <w:tcW w:w="1813" w:type="dxa"/>
          </w:tcPr>
          <w:p w14:paraId="51E2F985" w14:textId="77777777" w:rsidR="00180EC8" w:rsidRPr="00530E4A" w:rsidRDefault="00180EC8" w:rsidP="00180EC8">
            <w:pPr>
              <w:rPr>
                <w:rFonts w:asciiTheme="minorHAnsi" w:hAnsiTheme="minorHAnsi" w:cstheme="minorHAnsi"/>
                <w:color w:val="003350"/>
                <w:sz w:val="16"/>
                <w:szCs w:val="16"/>
              </w:rPr>
            </w:pPr>
          </w:p>
        </w:tc>
        <w:tc>
          <w:tcPr>
            <w:tcW w:w="1812" w:type="dxa"/>
          </w:tcPr>
          <w:p w14:paraId="0B8B433A" w14:textId="6A2E78EB"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uitgelachen om wie hij is.</w:t>
            </w:r>
          </w:p>
        </w:tc>
        <w:tc>
          <w:tcPr>
            <w:tcW w:w="1813" w:type="dxa"/>
          </w:tcPr>
          <w:p w14:paraId="789ECEB9" w14:textId="5DF17532" w:rsidR="00180EC8" w:rsidRPr="00C23198" w:rsidRDefault="00180EC8" w:rsidP="00180EC8">
            <w:pPr>
              <w:rPr>
                <w:rFonts w:asciiTheme="minorHAnsi" w:hAnsiTheme="minorHAnsi" w:cstheme="minorHAnsi"/>
                <w:strike/>
                <w:color w:val="003350"/>
                <w:sz w:val="16"/>
                <w:szCs w:val="16"/>
              </w:rPr>
            </w:pPr>
          </w:p>
        </w:tc>
      </w:tr>
      <w:tr w:rsidR="00180EC8" w:rsidRPr="00530E4A" w14:paraId="13F00D64"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hideMark/>
          </w:tcPr>
          <w:p w14:paraId="2ACA0DF5"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24863910" w14:textId="56A34611"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wordt pijn gedaan. </w:t>
            </w:r>
          </w:p>
        </w:tc>
        <w:tc>
          <w:tcPr>
            <w:tcW w:w="1813" w:type="dxa"/>
          </w:tcPr>
          <w:p w14:paraId="4C47D21C" w14:textId="77777777" w:rsidR="00180EC8" w:rsidRPr="00530E4A" w:rsidRDefault="00180EC8" w:rsidP="00180EC8">
            <w:pPr>
              <w:rPr>
                <w:rFonts w:asciiTheme="minorHAnsi" w:hAnsiTheme="minorHAnsi" w:cstheme="minorHAnsi"/>
                <w:color w:val="003350"/>
                <w:sz w:val="16"/>
                <w:szCs w:val="16"/>
              </w:rPr>
            </w:pPr>
          </w:p>
        </w:tc>
        <w:tc>
          <w:tcPr>
            <w:tcW w:w="1812" w:type="dxa"/>
          </w:tcPr>
          <w:p w14:paraId="7A5457F5" w14:textId="06FF28B8"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wordt pijn gedaan om wie hij is.</w:t>
            </w:r>
          </w:p>
        </w:tc>
        <w:tc>
          <w:tcPr>
            <w:tcW w:w="1813" w:type="dxa"/>
          </w:tcPr>
          <w:p w14:paraId="10BF3F67" w14:textId="77777777" w:rsidR="00180EC8" w:rsidRPr="00530E4A" w:rsidRDefault="00180EC8" w:rsidP="00180EC8">
            <w:pPr>
              <w:rPr>
                <w:rFonts w:asciiTheme="minorHAnsi" w:hAnsiTheme="minorHAnsi" w:cstheme="minorHAnsi"/>
                <w:color w:val="003350"/>
                <w:sz w:val="16"/>
                <w:szCs w:val="16"/>
              </w:rPr>
            </w:pPr>
          </w:p>
        </w:tc>
      </w:tr>
      <w:tr w:rsidR="00180EC8" w:rsidRPr="00530E4A" w14:paraId="345D26B5" w14:textId="77777777" w:rsidTr="712D2055">
        <w:trPr>
          <w:trHeight w:val="96"/>
        </w:trPr>
        <w:tc>
          <w:tcPr>
            <w:tcW w:w="1812" w:type="dxa"/>
            <w:shd w:val="clear" w:color="auto" w:fill="D2ECFC"/>
            <w:noWrap/>
            <w:hideMark/>
          </w:tcPr>
          <w:p w14:paraId="7B3E66ED" w14:textId="77777777" w:rsidR="00180EC8" w:rsidRPr="00530E4A" w:rsidRDefault="00180EC8" w:rsidP="00180EC8">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 xml:space="preserve">Initiatief </w:t>
            </w:r>
          </w:p>
        </w:tc>
        <w:tc>
          <w:tcPr>
            <w:tcW w:w="1812" w:type="dxa"/>
            <w:shd w:val="clear" w:color="auto" w:fill="D2ECFC"/>
            <w:noWrap/>
            <w:hideMark/>
          </w:tcPr>
          <w:p w14:paraId="23FF9BBE" w14:textId="420C86F9"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r>
              <w:rPr>
                <w:rFonts w:asciiTheme="minorHAnsi" w:hAnsiTheme="minorHAnsi" w:cstheme="minorHAnsi"/>
                <w:color w:val="003350"/>
                <w:sz w:val="16"/>
                <w:szCs w:val="16"/>
              </w:rPr>
              <w:t>.</w:t>
            </w:r>
          </w:p>
          <w:p w14:paraId="2006956D" w14:textId="77777777" w:rsidR="00180EC8" w:rsidRPr="00530E4A" w:rsidRDefault="00180EC8" w:rsidP="00180EC8">
            <w:pPr>
              <w:rPr>
                <w:rFonts w:asciiTheme="minorHAnsi" w:hAnsiTheme="minorHAnsi" w:cstheme="minorHAnsi"/>
                <w:color w:val="003350"/>
                <w:sz w:val="16"/>
                <w:szCs w:val="16"/>
              </w:rPr>
            </w:pPr>
          </w:p>
        </w:tc>
        <w:tc>
          <w:tcPr>
            <w:tcW w:w="1813" w:type="dxa"/>
            <w:shd w:val="clear" w:color="auto" w:fill="D2ECFC"/>
          </w:tcPr>
          <w:p w14:paraId="73C4228A" w14:textId="27E3F265"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p>
        </w:tc>
        <w:tc>
          <w:tcPr>
            <w:tcW w:w="1812" w:type="dxa"/>
            <w:shd w:val="clear" w:color="auto" w:fill="D2ECFC"/>
          </w:tcPr>
          <w:p w14:paraId="06B2B806" w14:textId="0A234FB4"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p>
        </w:tc>
        <w:tc>
          <w:tcPr>
            <w:tcW w:w="1813" w:type="dxa"/>
            <w:shd w:val="clear" w:color="auto" w:fill="D2ECFC"/>
          </w:tcPr>
          <w:p w14:paraId="70E5A0F7" w14:textId="41B72681"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uit eigen beweging taken, activiteiten of een interactie te starten.</w:t>
            </w:r>
          </w:p>
        </w:tc>
      </w:tr>
      <w:tr w:rsidR="00180EC8" w:rsidRPr="00530E4A" w14:paraId="7ED96278"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hideMark/>
          </w:tcPr>
          <w:p w14:paraId="74A2B4B5" w14:textId="77777777" w:rsidR="00180EC8" w:rsidRPr="009A6E62" w:rsidRDefault="00180EC8" w:rsidP="00180EC8">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Verkortvraag</w:t>
            </w:r>
          </w:p>
          <w:p w14:paraId="20FB847C" w14:textId="77777777" w:rsidR="00180EC8" w:rsidRPr="009A6E62" w:rsidRDefault="00180EC8" w:rsidP="00180EC8">
            <w:pPr>
              <w:rPr>
                <w:rFonts w:asciiTheme="minorHAnsi" w:hAnsiTheme="minorHAnsi" w:cstheme="minorHAnsi"/>
                <w:i/>
                <w:iCs/>
                <w:color w:val="003350"/>
                <w:sz w:val="16"/>
                <w:szCs w:val="16"/>
              </w:rPr>
            </w:pPr>
          </w:p>
        </w:tc>
        <w:tc>
          <w:tcPr>
            <w:tcW w:w="1812" w:type="dxa"/>
            <w:shd w:val="clear" w:color="auto" w:fill="D2ECFC"/>
            <w:noWrap/>
            <w:hideMark/>
          </w:tcPr>
          <w:p w14:paraId="6C163EEB" w14:textId="77777777" w:rsidR="00180EC8" w:rsidRPr="009A6E62" w:rsidRDefault="00180EC8" w:rsidP="00180EC8">
            <w:pPr>
              <w:rPr>
                <w:rFonts w:cs="Calibri"/>
                <w:i/>
                <w:iCs/>
                <w:color w:val="003350"/>
                <w:sz w:val="16"/>
                <w:szCs w:val="16"/>
              </w:rPr>
            </w:pPr>
            <w:r w:rsidRPr="009A6E62">
              <w:rPr>
                <w:rFonts w:asciiTheme="minorHAnsi" w:hAnsiTheme="minorHAnsi" w:cstheme="minorHAnsi"/>
                <w:i/>
                <w:iCs/>
                <w:color w:val="003350"/>
                <w:sz w:val="16"/>
                <w:szCs w:val="16"/>
              </w:rPr>
              <w:t>De leerling</w:t>
            </w:r>
            <w:r w:rsidRPr="009A6E62">
              <w:rPr>
                <w:rFonts w:cs="Calibri"/>
                <w:i/>
                <w:iCs/>
                <w:color w:val="003350"/>
                <w:sz w:val="16"/>
                <w:szCs w:val="16"/>
              </w:rPr>
              <w:t xml:space="preserve"> maakt contact met anderen. </w:t>
            </w:r>
          </w:p>
          <w:p w14:paraId="2C78AE37" w14:textId="77777777" w:rsidR="00180EC8" w:rsidRPr="009A6E62" w:rsidRDefault="00180EC8" w:rsidP="00180EC8">
            <w:pPr>
              <w:rPr>
                <w:rFonts w:asciiTheme="minorHAnsi" w:hAnsiTheme="minorHAnsi" w:cstheme="minorHAnsi"/>
                <w:i/>
                <w:iCs/>
                <w:color w:val="003350"/>
                <w:sz w:val="16"/>
                <w:szCs w:val="16"/>
              </w:rPr>
            </w:pPr>
          </w:p>
        </w:tc>
        <w:tc>
          <w:tcPr>
            <w:tcW w:w="1813" w:type="dxa"/>
            <w:shd w:val="clear" w:color="auto" w:fill="D2ECFC"/>
          </w:tcPr>
          <w:p w14:paraId="2CC03CBD" w14:textId="77777777" w:rsidR="00180EC8" w:rsidRPr="009A6E62" w:rsidRDefault="00180EC8" w:rsidP="00180EC8">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De leerling</w:t>
            </w:r>
            <w:r w:rsidRPr="009A6E62">
              <w:rPr>
                <w:rFonts w:cs="Calibri"/>
                <w:i/>
                <w:iCs/>
                <w:color w:val="003350"/>
                <w:sz w:val="16"/>
                <w:szCs w:val="16"/>
              </w:rPr>
              <w:t xml:space="preserve"> begint aan activiteiten.</w:t>
            </w:r>
          </w:p>
        </w:tc>
        <w:tc>
          <w:tcPr>
            <w:tcW w:w="1812" w:type="dxa"/>
            <w:shd w:val="clear" w:color="auto" w:fill="D2ECFC"/>
          </w:tcPr>
          <w:p w14:paraId="65E6E072" w14:textId="15ECA840" w:rsidR="004F7EF7" w:rsidRPr="009A6E62" w:rsidRDefault="004F7EF7" w:rsidP="00180EC8">
            <w:pPr>
              <w:rPr>
                <w:rFonts w:asciiTheme="minorHAnsi" w:hAnsiTheme="minorHAnsi" w:cstheme="minorHAnsi"/>
                <w:i/>
                <w:iCs/>
                <w:color w:val="003350"/>
                <w:sz w:val="16"/>
                <w:szCs w:val="16"/>
              </w:rPr>
            </w:pPr>
            <w:r>
              <w:rPr>
                <w:rFonts w:eastAsia="Arial"/>
                <w:i/>
                <w:iCs/>
                <w:color w:val="003350"/>
                <w:sz w:val="16"/>
                <w:szCs w:val="16"/>
              </w:rPr>
              <w:t>De leerling maakt contact</w:t>
            </w:r>
            <w:r w:rsidR="00E01054">
              <w:rPr>
                <w:rFonts w:eastAsia="Arial"/>
                <w:i/>
                <w:iCs/>
                <w:color w:val="003350"/>
                <w:sz w:val="16"/>
                <w:szCs w:val="16"/>
              </w:rPr>
              <w:t xml:space="preserve"> met mensen die </w:t>
            </w:r>
            <w:r w:rsidR="00CC33B7">
              <w:rPr>
                <w:rFonts w:eastAsia="Arial"/>
                <w:i/>
                <w:iCs/>
                <w:color w:val="003350"/>
                <w:sz w:val="16"/>
                <w:szCs w:val="16"/>
              </w:rPr>
              <w:t>anders zijn dan hij</w:t>
            </w:r>
            <w:r w:rsidR="00E01054">
              <w:rPr>
                <w:rFonts w:eastAsia="Arial"/>
                <w:i/>
                <w:iCs/>
                <w:color w:val="003350"/>
                <w:sz w:val="16"/>
                <w:szCs w:val="16"/>
              </w:rPr>
              <w:t>.</w:t>
            </w:r>
          </w:p>
        </w:tc>
        <w:tc>
          <w:tcPr>
            <w:tcW w:w="1813" w:type="dxa"/>
            <w:shd w:val="clear" w:color="auto" w:fill="D2ECFC"/>
          </w:tcPr>
          <w:p w14:paraId="653D61AF" w14:textId="77777777" w:rsidR="00180EC8" w:rsidRPr="009A6E62" w:rsidRDefault="00180EC8" w:rsidP="00180EC8">
            <w:pPr>
              <w:rPr>
                <w:rFonts w:asciiTheme="minorHAnsi" w:hAnsiTheme="minorHAnsi" w:cstheme="minorHAnsi"/>
                <w:i/>
                <w:iCs/>
                <w:color w:val="003350"/>
                <w:sz w:val="16"/>
                <w:szCs w:val="16"/>
              </w:rPr>
            </w:pPr>
            <w:r w:rsidRPr="009A6E62">
              <w:rPr>
                <w:rFonts w:asciiTheme="minorHAnsi" w:hAnsiTheme="minorHAnsi" w:cstheme="minorHAnsi"/>
                <w:i/>
                <w:iCs/>
                <w:color w:val="003350"/>
                <w:sz w:val="16"/>
                <w:szCs w:val="16"/>
              </w:rPr>
              <w:t xml:space="preserve">De leerling </w:t>
            </w:r>
            <w:r w:rsidRPr="009A6E62">
              <w:rPr>
                <w:i/>
                <w:iCs/>
                <w:color w:val="003350"/>
                <w:sz w:val="16"/>
                <w:szCs w:val="16"/>
              </w:rPr>
              <w:t>start uit zichzelf met het gebruik van media.</w:t>
            </w:r>
          </w:p>
        </w:tc>
      </w:tr>
      <w:tr w:rsidR="00180EC8" w:rsidRPr="00530E4A" w14:paraId="033829BA" w14:textId="77777777" w:rsidTr="712D2055">
        <w:trPr>
          <w:trHeight w:val="96"/>
        </w:trPr>
        <w:tc>
          <w:tcPr>
            <w:tcW w:w="1812" w:type="dxa"/>
            <w:noWrap/>
            <w:hideMark/>
          </w:tcPr>
          <w:p w14:paraId="4032A1D3" w14:textId="499A1F43" w:rsidR="00180EC8" w:rsidRPr="00530E4A" w:rsidRDefault="00180EC8" w:rsidP="00180EC8">
            <w:pPr>
              <w:autoSpaceDE w:val="0"/>
              <w:autoSpaceDN w:val="0"/>
              <w:adjustRightInd w:val="0"/>
              <w:rPr>
                <w:b/>
                <w:color w:val="003350"/>
                <w:sz w:val="16"/>
                <w:szCs w:val="16"/>
              </w:rPr>
            </w:pPr>
            <w:r w:rsidRPr="00530E4A">
              <w:rPr>
                <w:b/>
                <w:color w:val="003350"/>
                <w:sz w:val="16"/>
                <w:szCs w:val="16"/>
              </w:rPr>
              <w:t>Ontwikkelpunten die gelden voor álle ontwikkeltaken</w:t>
            </w:r>
          </w:p>
          <w:p w14:paraId="7176FE7B" w14:textId="77777777" w:rsidR="00180EC8" w:rsidRPr="00530E4A" w:rsidRDefault="00180EC8" w:rsidP="00180EC8">
            <w:pPr>
              <w:rPr>
                <w:rFonts w:asciiTheme="minorHAnsi" w:hAnsiTheme="minorHAnsi" w:cstheme="minorHAnsi"/>
                <w:color w:val="003350"/>
                <w:sz w:val="16"/>
                <w:szCs w:val="16"/>
              </w:rPr>
            </w:pPr>
          </w:p>
        </w:tc>
        <w:tc>
          <w:tcPr>
            <w:tcW w:w="1812" w:type="dxa"/>
            <w:noWrap/>
            <w:hideMark/>
          </w:tcPr>
          <w:p w14:paraId="7D0DA4EC" w14:textId="334647ED"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c>
          <w:tcPr>
            <w:tcW w:w="1813" w:type="dxa"/>
          </w:tcPr>
          <w:p w14:paraId="0F7CF5D6" w14:textId="43D95703"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c>
          <w:tcPr>
            <w:tcW w:w="1812" w:type="dxa"/>
          </w:tcPr>
          <w:p w14:paraId="47EFCF36" w14:textId="0A531C7A"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c>
          <w:tcPr>
            <w:tcW w:w="1813" w:type="dxa"/>
          </w:tcPr>
          <w:p w14:paraId="55ED147F" w14:textId="67F501CA" w:rsidR="00180EC8" w:rsidRPr="00530E4A" w:rsidRDefault="00180EC8" w:rsidP="00180EC8">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vraagt om hulp.</w:t>
            </w:r>
          </w:p>
        </w:tc>
      </w:tr>
      <w:tr w:rsidR="00180EC8" w:rsidRPr="00530E4A" w14:paraId="7D8C346D"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123A9EB4" w14:textId="20D09030" w:rsidR="00180EC8" w:rsidRPr="00D85195" w:rsidRDefault="00180EC8" w:rsidP="00180EC8">
            <w:pPr>
              <w:autoSpaceDE w:val="0"/>
              <w:autoSpaceDN w:val="0"/>
              <w:adjustRightInd w:val="0"/>
              <w:rPr>
                <w:b/>
                <w:bCs/>
                <w:color w:val="003350"/>
                <w:sz w:val="16"/>
                <w:szCs w:val="16"/>
              </w:rPr>
            </w:pPr>
            <w:r w:rsidRPr="00530E4A">
              <w:rPr>
                <w:b/>
                <w:bCs/>
                <w:color w:val="003350"/>
                <w:sz w:val="16"/>
                <w:szCs w:val="16"/>
              </w:rPr>
              <w:t>Ontwikkelpunten die gelden voor een specifieke context</w:t>
            </w:r>
          </w:p>
        </w:tc>
        <w:tc>
          <w:tcPr>
            <w:tcW w:w="1812" w:type="dxa"/>
            <w:noWrap/>
          </w:tcPr>
          <w:p w14:paraId="538F6E8C" w14:textId="5C9F3A02" w:rsidR="008B5702" w:rsidRPr="00530E4A" w:rsidRDefault="008B5702" w:rsidP="00180EC8">
            <w:pPr>
              <w:rPr>
                <w:rFonts w:asciiTheme="minorHAnsi" w:hAnsiTheme="minorHAnsi" w:cstheme="minorHAnsi"/>
                <w:color w:val="003350"/>
                <w:sz w:val="16"/>
                <w:szCs w:val="16"/>
              </w:rPr>
            </w:pPr>
            <w:r>
              <w:rPr>
                <w:rFonts w:asciiTheme="minorHAnsi" w:hAnsiTheme="minorHAnsi" w:cstheme="minorHAnsi"/>
                <w:color w:val="003350"/>
                <w:sz w:val="16"/>
                <w:szCs w:val="16"/>
              </w:rPr>
              <w:t>De leerling stelt voor wat hij met anderen gaat doen.</w:t>
            </w:r>
          </w:p>
        </w:tc>
        <w:tc>
          <w:tcPr>
            <w:tcW w:w="1813" w:type="dxa"/>
          </w:tcPr>
          <w:p w14:paraId="0C9D93A3" w14:textId="2CC2319E"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komt met ideeën.</w:t>
            </w:r>
          </w:p>
        </w:tc>
        <w:tc>
          <w:tcPr>
            <w:tcW w:w="1812" w:type="dxa"/>
          </w:tcPr>
          <w:p w14:paraId="6316B4D1" w14:textId="75131971"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helpt een ander.</w:t>
            </w:r>
          </w:p>
        </w:tc>
        <w:tc>
          <w:tcPr>
            <w:tcW w:w="1813" w:type="dxa"/>
          </w:tcPr>
          <w:p w14:paraId="68FAEE13" w14:textId="38D8EC9D"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C151B8">
              <w:rPr>
                <w:rFonts w:asciiTheme="minorHAnsi" w:hAnsiTheme="minorHAnsi" w:cstheme="minorHAnsi"/>
                <w:color w:val="003350"/>
                <w:sz w:val="16"/>
                <w:szCs w:val="16"/>
              </w:rPr>
              <w:t>vraagt of hij een berichtje mag sturen naar een bekende</w:t>
            </w:r>
            <w:r w:rsidR="00AC4913">
              <w:rPr>
                <w:rFonts w:asciiTheme="minorHAnsi" w:hAnsiTheme="minorHAnsi" w:cstheme="minorHAnsi"/>
                <w:color w:val="003350"/>
                <w:sz w:val="16"/>
                <w:szCs w:val="16"/>
              </w:rPr>
              <w:t xml:space="preserve"> </w:t>
            </w:r>
            <w:r>
              <w:rPr>
                <w:rFonts w:asciiTheme="minorHAnsi" w:hAnsiTheme="minorHAnsi" w:cstheme="minorHAnsi"/>
                <w:color w:val="003350"/>
                <w:sz w:val="16"/>
                <w:szCs w:val="16"/>
              </w:rPr>
              <w:t>(WhatsApp/email).</w:t>
            </w:r>
          </w:p>
        </w:tc>
      </w:tr>
      <w:tr w:rsidR="00180EC8" w:rsidRPr="00530E4A" w14:paraId="407EBD34" w14:textId="77777777" w:rsidTr="712D2055">
        <w:trPr>
          <w:trHeight w:val="96"/>
        </w:trPr>
        <w:tc>
          <w:tcPr>
            <w:tcW w:w="1812" w:type="dxa"/>
            <w:noWrap/>
            <w:hideMark/>
          </w:tcPr>
          <w:p w14:paraId="06C43E86" w14:textId="77777777" w:rsidR="00180EC8" w:rsidRPr="00530E4A" w:rsidRDefault="00180EC8" w:rsidP="00180EC8">
            <w:pPr>
              <w:rPr>
                <w:rFonts w:asciiTheme="minorHAnsi" w:hAnsiTheme="minorHAnsi" w:cstheme="minorHAnsi"/>
                <w:color w:val="003350"/>
                <w:sz w:val="16"/>
                <w:szCs w:val="16"/>
              </w:rPr>
            </w:pPr>
          </w:p>
        </w:tc>
        <w:tc>
          <w:tcPr>
            <w:tcW w:w="1812" w:type="dxa"/>
            <w:noWrap/>
            <w:hideMark/>
          </w:tcPr>
          <w:p w14:paraId="275625AF"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vraagt of hij mee mag doen.</w:t>
            </w:r>
          </w:p>
          <w:p w14:paraId="48DF16AF" w14:textId="77777777" w:rsidR="00180EC8" w:rsidRPr="00530E4A" w:rsidRDefault="00180EC8" w:rsidP="00180EC8">
            <w:pPr>
              <w:rPr>
                <w:rFonts w:asciiTheme="minorHAnsi" w:hAnsiTheme="minorHAnsi" w:cstheme="minorHAnsi"/>
                <w:color w:val="003350"/>
                <w:sz w:val="16"/>
                <w:szCs w:val="16"/>
              </w:rPr>
            </w:pPr>
          </w:p>
        </w:tc>
        <w:tc>
          <w:tcPr>
            <w:tcW w:w="1813" w:type="dxa"/>
          </w:tcPr>
          <w:p w14:paraId="2EF06612"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begint uit zichzelf met </w:t>
            </w:r>
            <w:r>
              <w:rPr>
                <w:rFonts w:asciiTheme="minorHAnsi" w:hAnsiTheme="minorHAnsi" w:cstheme="minorHAnsi"/>
                <w:color w:val="003350"/>
                <w:sz w:val="16"/>
                <w:szCs w:val="16"/>
              </w:rPr>
              <w:t>zijn taken.</w:t>
            </w:r>
          </w:p>
          <w:p w14:paraId="1A169AB7" w14:textId="77777777" w:rsidR="00180EC8" w:rsidRPr="00530E4A" w:rsidRDefault="00180EC8" w:rsidP="00180EC8">
            <w:pPr>
              <w:rPr>
                <w:rFonts w:asciiTheme="minorHAnsi" w:hAnsiTheme="minorHAnsi" w:cstheme="minorHAnsi"/>
                <w:color w:val="003350"/>
                <w:sz w:val="16"/>
                <w:szCs w:val="16"/>
              </w:rPr>
            </w:pPr>
          </w:p>
        </w:tc>
        <w:tc>
          <w:tcPr>
            <w:tcW w:w="1812" w:type="dxa"/>
          </w:tcPr>
          <w:p w14:paraId="57887C8E"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doet mee in een </w:t>
            </w:r>
            <w:r>
              <w:rPr>
                <w:rFonts w:asciiTheme="minorHAnsi" w:hAnsiTheme="minorHAnsi" w:cstheme="minorHAnsi"/>
                <w:color w:val="003350"/>
                <w:sz w:val="16"/>
                <w:szCs w:val="16"/>
              </w:rPr>
              <w:t>gesprek.</w:t>
            </w:r>
          </w:p>
          <w:p w14:paraId="025C0CD0" w14:textId="77777777" w:rsidR="00180EC8" w:rsidRPr="00530E4A" w:rsidRDefault="00180EC8" w:rsidP="00180EC8">
            <w:pPr>
              <w:rPr>
                <w:rFonts w:asciiTheme="minorHAnsi" w:hAnsiTheme="minorHAnsi" w:cstheme="minorHAnsi"/>
                <w:color w:val="003350"/>
                <w:sz w:val="16"/>
                <w:szCs w:val="16"/>
              </w:rPr>
            </w:pPr>
          </w:p>
        </w:tc>
        <w:tc>
          <w:tcPr>
            <w:tcW w:w="1813" w:type="dxa"/>
          </w:tcPr>
          <w:p w14:paraId="20643CD7" w14:textId="7BF20BCE"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w:t>
            </w:r>
            <w:r w:rsidR="00812937">
              <w:rPr>
                <w:rFonts w:asciiTheme="minorHAnsi" w:hAnsiTheme="minorHAnsi" w:cstheme="minorHAnsi"/>
                <w:color w:val="003350"/>
                <w:sz w:val="16"/>
                <w:szCs w:val="16"/>
              </w:rPr>
              <w:t xml:space="preserve"> vraagt of hij media mag gebruiken om e</w:t>
            </w:r>
            <w:r>
              <w:rPr>
                <w:rFonts w:asciiTheme="minorHAnsi" w:hAnsiTheme="minorHAnsi" w:cstheme="minorHAnsi"/>
                <w:color w:val="003350"/>
                <w:sz w:val="16"/>
                <w:szCs w:val="16"/>
              </w:rPr>
              <w:t>en opdracht uit te voeren.</w:t>
            </w:r>
            <w:r w:rsidRPr="00530E4A">
              <w:rPr>
                <w:rFonts w:asciiTheme="minorHAnsi" w:hAnsiTheme="minorHAnsi" w:cstheme="minorHAnsi"/>
                <w:color w:val="003350"/>
                <w:sz w:val="16"/>
                <w:szCs w:val="16"/>
              </w:rPr>
              <w:t xml:space="preserve"> </w:t>
            </w:r>
          </w:p>
        </w:tc>
      </w:tr>
      <w:tr w:rsidR="00180EC8" w:rsidRPr="00530E4A" w14:paraId="6D72A382"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hideMark/>
          </w:tcPr>
          <w:p w14:paraId="592D4E1A" w14:textId="77777777" w:rsidR="00180EC8" w:rsidRPr="00530E4A" w:rsidRDefault="00180EC8" w:rsidP="00180EC8">
            <w:pPr>
              <w:rPr>
                <w:rFonts w:asciiTheme="minorHAnsi" w:hAnsiTheme="minorHAnsi" w:cstheme="minorHAnsi"/>
                <w:color w:val="003350"/>
                <w:sz w:val="16"/>
                <w:szCs w:val="16"/>
              </w:rPr>
            </w:pPr>
          </w:p>
        </w:tc>
        <w:tc>
          <w:tcPr>
            <w:tcW w:w="1812" w:type="dxa"/>
            <w:noWrap/>
            <w:hideMark/>
          </w:tcPr>
          <w:p w14:paraId="6DC256CB"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vraagt of een ander met hem wil spelen.</w:t>
            </w:r>
          </w:p>
          <w:p w14:paraId="19AEB527" w14:textId="77777777" w:rsidR="00180EC8" w:rsidRPr="00530E4A" w:rsidRDefault="00180EC8" w:rsidP="00180EC8">
            <w:pPr>
              <w:rPr>
                <w:rFonts w:asciiTheme="minorHAnsi" w:hAnsiTheme="minorHAnsi" w:cstheme="minorHAnsi"/>
                <w:color w:val="003350"/>
                <w:sz w:val="16"/>
                <w:szCs w:val="16"/>
              </w:rPr>
            </w:pPr>
          </w:p>
        </w:tc>
        <w:tc>
          <w:tcPr>
            <w:tcW w:w="1813" w:type="dxa"/>
          </w:tcPr>
          <w:p w14:paraId="5E686944" w14:textId="136FA731"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begint uit zichzelf </w:t>
            </w:r>
            <w:r w:rsidR="00155F73">
              <w:rPr>
                <w:rFonts w:asciiTheme="minorHAnsi" w:hAnsiTheme="minorHAnsi" w:cstheme="minorHAnsi"/>
                <w:color w:val="003350"/>
                <w:sz w:val="16"/>
                <w:szCs w:val="16"/>
              </w:rPr>
              <w:t>met</w:t>
            </w:r>
            <w:r w:rsidR="00D55472">
              <w:rPr>
                <w:rFonts w:asciiTheme="minorHAnsi" w:hAnsiTheme="minorHAnsi" w:cstheme="minorHAnsi"/>
                <w:color w:val="003350"/>
                <w:sz w:val="16"/>
                <w:szCs w:val="16"/>
              </w:rPr>
              <w:t xml:space="preserve"> spel</w:t>
            </w:r>
            <w:r w:rsidR="00155F73">
              <w:rPr>
                <w:rFonts w:asciiTheme="minorHAnsi" w:hAnsiTheme="minorHAnsi" w:cstheme="minorHAnsi"/>
                <w:color w:val="003350"/>
                <w:sz w:val="16"/>
                <w:szCs w:val="16"/>
              </w:rPr>
              <w:t>.</w:t>
            </w:r>
          </w:p>
        </w:tc>
        <w:tc>
          <w:tcPr>
            <w:tcW w:w="1812" w:type="dxa"/>
          </w:tcPr>
          <w:p w14:paraId="669B3635" w14:textId="4A4092E1"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sidR="00954671">
              <w:rPr>
                <w:rFonts w:asciiTheme="minorHAnsi" w:hAnsiTheme="minorHAnsi" w:cstheme="minorHAnsi"/>
                <w:color w:val="003350"/>
                <w:sz w:val="16"/>
                <w:szCs w:val="16"/>
              </w:rPr>
              <w:t xml:space="preserve">geeft aan bij welke </w:t>
            </w:r>
            <w:r w:rsidRPr="00530E4A">
              <w:rPr>
                <w:rFonts w:asciiTheme="minorHAnsi" w:hAnsiTheme="minorHAnsi" w:cstheme="minorHAnsi"/>
                <w:color w:val="003350"/>
                <w:sz w:val="16"/>
                <w:szCs w:val="16"/>
              </w:rPr>
              <w:t>club of vereniging</w:t>
            </w:r>
            <w:r w:rsidR="00954671">
              <w:rPr>
                <w:rFonts w:asciiTheme="minorHAnsi" w:hAnsiTheme="minorHAnsi" w:cstheme="minorHAnsi"/>
                <w:color w:val="003350"/>
                <w:sz w:val="16"/>
                <w:szCs w:val="16"/>
              </w:rPr>
              <w:t xml:space="preserve"> hij zou willen aansluiten.</w:t>
            </w:r>
          </w:p>
        </w:tc>
        <w:tc>
          <w:tcPr>
            <w:tcW w:w="1813" w:type="dxa"/>
          </w:tcPr>
          <w:p w14:paraId="7DF65047" w14:textId="77777777" w:rsidR="00180EC8" w:rsidRPr="00530E4A" w:rsidRDefault="00180EC8" w:rsidP="0013455A">
            <w:pPr>
              <w:rPr>
                <w:rFonts w:asciiTheme="minorHAnsi" w:hAnsiTheme="minorHAnsi" w:cstheme="minorHAnsi"/>
                <w:color w:val="003350"/>
                <w:sz w:val="16"/>
                <w:szCs w:val="16"/>
              </w:rPr>
            </w:pPr>
          </w:p>
        </w:tc>
      </w:tr>
      <w:tr w:rsidR="00180EC8" w:rsidRPr="00530E4A" w14:paraId="662AD77F" w14:textId="77777777" w:rsidTr="712D2055">
        <w:trPr>
          <w:trHeight w:val="96"/>
        </w:trPr>
        <w:tc>
          <w:tcPr>
            <w:tcW w:w="1812" w:type="dxa"/>
            <w:noWrap/>
            <w:hideMark/>
          </w:tcPr>
          <w:p w14:paraId="61F7ABD5" w14:textId="77777777" w:rsidR="00180EC8" w:rsidRPr="00530E4A" w:rsidRDefault="00180EC8" w:rsidP="00180EC8">
            <w:pPr>
              <w:rPr>
                <w:rFonts w:asciiTheme="minorHAnsi" w:hAnsiTheme="minorHAnsi" w:cstheme="minorHAnsi"/>
                <w:color w:val="003350"/>
                <w:sz w:val="16"/>
                <w:szCs w:val="16"/>
              </w:rPr>
            </w:pPr>
          </w:p>
        </w:tc>
        <w:tc>
          <w:tcPr>
            <w:tcW w:w="1812" w:type="dxa"/>
            <w:noWrap/>
            <w:hideMark/>
          </w:tcPr>
          <w:p w14:paraId="524F4032"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stelt uit zichzelf vragen aan een ander.</w:t>
            </w:r>
          </w:p>
          <w:p w14:paraId="7DEB54BB" w14:textId="77777777" w:rsidR="00180EC8" w:rsidRPr="00530E4A" w:rsidRDefault="00180EC8" w:rsidP="00180EC8">
            <w:pPr>
              <w:rPr>
                <w:rFonts w:asciiTheme="minorHAnsi" w:hAnsiTheme="minorHAnsi" w:cstheme="minorHAnsi"/>
                <w:color w:val="003350"/>
                <w:sz w:val="16"/>
                <w:szCs w:val="16"/>
              </w:rPr>
            </w:pPr>
          </w:p>
        </w:tc>
        <w:tc>
          <w:tcPr>
            <w:tcW w:w="1813" w:type="dxa"/>
          </w:tcPr>
          <w:p w14:paraId="481E7FF2" w14:textId="58171A40"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start uit zichzelf aan een vervolgactiviteit als hij niets te doen heeft.</w:t>
            </w:r>
          </w:p>
        </w:tc>
        <w:tc>
          <w:tcPr>
            <w:tcW w:w="1812" w:type="dxa"/>
          </w:tcPr>
          <w:p w14:paraId="2B827819" w14:textId="725825DE" w:rsidR="00180EC8" w:rsidRPr="00530E4A" w:rsidRDefault="00973E1B" w:rsidP="00180EC8">
            <w:pPr>
              <w:rPr>
                <w:rFonts w:asciiTheme="minorHAnsi" w:hAnsiTheme="minorHAnsi" w:cstheme="minorHAnsi"/>
                <w:color w:val="003350"/>
                <w:sz w:val="16"/>
                <w:szCs w:val="16"/>
              </w:rPr>
            </w:pPr>
            <w:r>
              <w:rPr>
                <w:rFonts w:asciiTheme="minorHAnsi" w:hAnsiTheme="minorHAnsi" w:cstheme="minorHAnsi"/>
                <w:color w:val="003350"/>
                <w:sz w:val="16"/>
                <w:szCs w:val="16"/>
              </w:rPr>
              <w:t>De leerling start uit zichzelf een activiteit die goed is voor het milieu.</w:t>
            </w:r>
          </w:p>
        </w:tc>
        <w:tc>
          <w:tcPr>
            <w:tcW w:w="1813" w:type="dxa"/>
          </w:tcPr>
          <w:p w14:paraId="6691104A" w14:textId="680D3B99" w:rsidR="00180EC8" w:rsidRPr="00530E4A" w:rsidRDefault="00180EC8" w:rsidP="00180EC8">
            <w:pPr>
              <w:rPr>
                <w:rFonts w:asciiTheme="minorHAnsi" w:hAnsiTheme="minorHAnsi" w:cstheme="minorHAnsi"/>
                <w:color w:val="003350"/>
                <w:sz w:val="16"/>
                <w:szCs w:val="16"/>
              </w:rPr>
            </w:pPr>
          </w:p>
        </w:tc>
      </w:tr>
      <w:tr w:rsidR="00180EC8" w:rsidRPr="00530E4A" w14:paraId="0D086C35"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hideMark/>
          </w:tcPr>
          <w:p w14:paraId="149A2391" w14:textId="77777777" w:rsidR="00180EC8" w:rsidRPr="00530E4A" w:rsidRDefault="00180EC8" w:rsidP="00180EC8">
            <w:pPr>
              <w:rPr>
                <w:rFonts w:asciiTheme="minorHAnsi" w:hAnsiTheme="minorHAnsi" w:cstheme="minorHAnsi"/>
                <w:b/>
                <w:bCs/>
                <w:color w:val="003350"/>
                <w:sz w:val="16"/>
                <w:szCs w:val="16"/>
              </w:rPr>
            </w:pPr>
          </w:p>
        </w:tc>
        <w:tc>
          <w:tcPr>
            <w:tcW w:w="1812" w:type="dxa"/>
            <w:noWrap/>
            <w:hideMark/>
          </w:tcPr>
          <w:p w14:paraId="5EB4585D" w14:textId="77777777"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begint een praatje met iemand anders.</w:t>
            </w:r>
          </w:p>
          <w:p w14:paraId="2AADC4DB" w14:textId="77777777" w:rsidR="00180EC8" w:rsidRPr="00530E4A" w:rsidRDefault="00180EC8" w:rsidP="00180EC8">
            <w:pPr>
              <w:rPr>
                <w:rFonts w:asciiTheme="minorHAnsi" w:hAnsiTheme="minorHAnsi" w:cstheme="minorHAnsi"/>
                <w:color w:val="003350"/>
                <w:sz w:val="16"/>
                <w:szCs w:val="16"/>
              </w:rPr>
            </w:pPr>
          </w:p>
        </w:tc>
        <w:tc>
          <w:tcPr>
            <w:tcW w:w="1813" w:type="dxa"/>
          </w:tcPr>
          <w:p w14:paraId="6765D4E8" w14:textId="77777777" w:rsidR="00180EC8" w:rsidRPr="00530E4A" w:rsidRDefault="00180EC8" w:rsidP="00180EC8">
            <w:pPr>
              <w:rPr>
                <w:rFonts w:asciiTheme="minorHAnsi" w:hAnsiTheme="minorHAnsi" w:cstheme="minorHAnsi"/>
                <w:color w:val="003350"/>
                <w:sz w:val="16"/>
                <w:szCs w:val="16"/>
              </w:rPr>
            </w:pPr>
          </w:p>
        </w:tc>
        <w:tc>
          <w:tcPr>
            <w:tcW w:w="1812" w:type="dxa"/>
          </w:tcPr>
          <w:p w14:paraId="48A5AFD5" w14:textId="656A8C12"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speelt met kinderen die hij niet kent.</w:t>
            </w:r>
          </w:p>
        </w:tc>
        <w:tc>
          <w:tcPr>
            <w:tcW w:w="1813" w:type="dxa"/>
          </w:tcPr>
          <w:p w14:paraId="17575945" w14:textId="3B449790" w:rsidR="00180EC8" w:rsidRPr="00530E4A" w:rsidRDefault="00180EC8" w:rsidP="00180EC8">
            <w:pPr>
              <w:rPr>
                <w:rFonts w:asciiTheme="minorHAnsi" w:hAnsiTheme="minorHAnsi" w:cstheme="minorHAnsi"/>
                <w:color w:val="003350"/>
                <w:sz w:val="16"/>
                <w:szCs w:val="16"/>
              </w:rPr>
            </w:pPr>
          </w:p>
        </w:tc>
      </w:tr>
      <w:tr w:rsidR="00180EC8" w:rsidRPr="00530E4A" w14:paraId="672F26EC" w14:textId="77777777" w:rsidTr="712D2055">
        <w:trPr>
          <w:trHeight w:val="96"/>
        </w:trPr>
        <w:tc>
          <w:tcPr>
            <w:tcW w:w="1812" w:type="dxa"/>
            <w:noWrap/>
          </w:tcPr>
          <w:p w14:paraId="172BF351"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0C221789" w14:textId="68860B9B" w:rsidR="00180EC8" w:rsidRPr="00530E4A" w:rsidRDefault="00180EC8" w:rsidP="00180EC8">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vertelt </w:t>
            </w:r>
            <w:r>
              <w:rPr>
                <w:rFonts w:asciiTheme="minorHAnsi" w:hAnsiTheme="minorHAnsi" w:cstheme="minorHAnsi"/>
                <w:color w:val="003350"/>
                <w:sz w:val="16"/>
                <w:szCs w:val="16"/>
              </w:rPr>
              <w:t>uit</w:t>
            </w:r>
            <w:r w:rsidRPr="00530E4A">
              <w:rPr>
                <w:rFonts w:asciiTheme="minorHAnsi" w:hAnsiTheme="minorHAnsi" w:cstheme="minorHAnsi"/>
                <w:color w:val="003350"/>
                <w:sz w:val="16"/>
                <w:szCs w:val="16"/>
              </w:rPr>
              <w:t xml:space="preserve"> zichzelf iets in een groep.</w:t>
            </w:r>
          </w:p>
        </w:tc>
        <w:tc>
          <w:tcPr>
            <w:tcW w:w="1813" w:type="dxa"/>
          </w:tcPr>
          <w:p w14:paraId="12EDA396" w14:textId="77777777" w:rsidR="00180EC8" w:rsidRPr="00530E4A" w:rsidRDefault="00180EC8" w:rsidP="00180EC8">
            <w:pPr>
              <w:rPr>
                <w:rFonts w:asciiTheme="minorHAnsi" w:hAnsiTheme="minorHAnsi" w:cstheme="minorHAnsi"/>
                <w:color w:val="003350"/>
                <w:sz w:val="16"/>
                <w:szCs w:val="16"/>
              </w:rPr>
            </w:pPr>
          </w:p>
        </w:tc>
        <w:tc>
          <w:tcPr>
            <w:tcW w:w="1812" w:type="dxa"/>
          </w:tcPr>
          <w:p w14:paraId="41A9698A" w14:textId="550B825E" w:rsidR="00180EC8" w:rsidRPr="00D02DDD" w:rsidRDefault="00FC2A49" w:rsidP="00180EC8">
            <w:pPr>
              <w:rPr>
                <w:rFonts w:asciiTheme="minorHAnsi" w:hAnsiTheme="minorHAnsi"/>
                <w:color w:val="002060"/>
                <w:sz w:val="16"/>
                <w:szCs w:val="16"/>
              </w:rPr>
            </w:pPr>
            <w:r>
              <w:rPr>
                <w:rFonts w:asciiTheme="minorHAnsi" w:hAnsiTheme="minorHAnsi"/>
                <w:color w:val="002060"/>
                <w:sz w:val="16"/>
                <w:szCs w:val="16"/>
              </w:rPr>
              <w:t>De leerling vertelt uit zichzelf iets aan iemand die hij niet kent.</w:t>
            </w:r>
          </w:p>
        </w:tc>
        <w:tc>
          <w:tcPr>
            <w:tcW w:w="1813" w:type="dxa"/>
          </w:tcPr>
          <w:p w14:paraId="1B42A7E1" w14:textId="77777777" w:rsidR="00180EC8" w:rsidRPr="00530E4A" w:rsidRDefault="00180EC8" w:rsidP="00180EC8">
            <w:pPr>
              <w:rPr>
                <w:rFonts w:asciiTheme="minorHAnsi" w:hAnsiTheme="minorHAnsi" w:cstheme="minorHAnsi"/>
                <w:color w:val="003350"/>
                <w:sz w:val="16"/>
                <w:szCs w:val="16"/>
              </w:rPr>
            </w:pPr>
          </w:p>
        </w:tc>
      </w:tr>
      <w:tr w:rsidR="00180EC8" w:rsidRPr="00530E4A" w14:paraId="171F4610"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16F510D1" w14:textId="77777777" w:rsidR="00180EC8" w:rsidRPr="00530E4A" w:rsidRDefault="00180EC8" w:rsidP="00180EC8">
            <w:pPr>
              <w:rPr>
                <w:rFonts w:asciiTheme="minorHAnsi" w:hAnsiTheme="minorHAnsi" w:cstheme="minorHAnsi"/>
                <w:color w:val="003350"/>
                <w:sz w:val="16"/>
                <w:szCs w:val="16"/>
              </w:rPr>
            </w:pPr>
          </w:p>
        </w:tc>
        <w:tc>
          <w:tcPr>
            <w:tcW w:w="1812" w:type="dxa"/>
            <w:noWrap/>
          </w:tcPr>
          <w:p w14:paraId="5292D6AD" w14:textId="1404BAA5" w:rsidR="00180EC8" w:rsidRPr="00530E4A" w:rsidRDefault="00180EC8" w:rsidP="00180EC8">
            <w:pPr>
              <w:rPr>
                <w:rFonts w:asciiTheme="minorHAnsi" w:hAnsiTheme="minorHAnsi" w:cstheme="minorHAnsi"/>
                <w:color w:val="003350"/>
                <w:sz w:val="16"/>
                <w:szCs w:val="16"/>
              </w:rPr>
            </w:pPr>
            <w:r>
              <w:rPr>
                <w:rFonts w:asciiTheme="minorHAnsi" w:hAnsiTheme="minorHAnsi" w:cstheme="minorHAnsi"/>
                <w:color w:val="003350"/>
                <w:sz w:val="16"/>
                <w:szCs w:val="16"/>
              </w:rPr>
              <w:t>De leerling laat aan zijn groep zien wat hij heeft gemaakt.</w:t>
            </w:r>
          </w:p>
        </w:tc>
        <w:tc>
          <w:tcPr>
            <w:tcW w:w="1813" w:type="dxa"/>
          </w:tcPr>
          <w:p w14:paraId="66427FE4" w14:textId="77777777" w:rsidR="00180EC8" w:rsidRPr="00530E4A" w:rsidRDefault="00180EC8" w:rsidP="00180EC8">
            <w:pPr>
              <w:rPr>
                <w:rFonts w:asciiTheme="minorHAnsi" w:hAnsiTheme="minorHAnsi" w:cstheme="minorHAnsi"/>
                <w:color w:val="003350"/>
                <w:sz w:val="16"/>
                <w:szCs w:val="16"/>
              </w:rPr>
            </w:pPr>
          </w:p>
        </w:tc>
        <w:tc>
          <w:tcPr>
            <w:tcW w:w="1812" w:type="dxa"/>
          </w:tcPr>
          <w:p w14:paraId="20312DE3" w14:textId="472B891A" w:rsidR="00180EC8" w:rsidRPr="00530E4A" w:rsidRDefault="001755F4" w:rsidP="00180EC8">
            <w:pPr>
              <w:rPr>
                <w:rFonts w:asciiTheme="minorHAnsi" w:hAnsiTheme="minorHAnsi" w:cstheme="minorHAnsi"/>
                <w:color w:val="003350"/>
                <w:sz w:val="16"/>
                <w:szCs w:val="16"/>
              </w:rPr>
            </w:pPr>
            <w:r>
              <w:rPr>
                <w:rFonts w:asciiTheme="minorHAnsi" w:hAnsiTheme="minorHAnsi"/>
                <w:color w:val="002060"/>
                <w:sz w:val="16"/>
                <w:szCs w:val="16"/>
              </w:rPr>
              <w:t xml:space="preserve">De leerling </w:t>
            </w:r>
            <w:r w:rsidRPr="00F874EA">
              <w:rPr>
                <w:rFonts w:asciiTheme="minorHAnsi" w:hAnsiTheme="minorHAnsi"/>
                <w:color w:val="002060"/>
                <w:sz w:val="16"/>
                <w:szCs w:val="16"/>
              </w:rPr>
              <w:t>spreek</w:t>
            </w:r>
            <w:r>
              <w:rPr>
                <w:rFonts w:asciiTheme="minorHAnsi" w:hAnsiTheme="minorHAnsi"/>
                <w:color w:val="002060"/>
                <w:sz w:val="16"/>
                <w:szCs w:val="16"/>
              </w:rPr>
              <w:t xml:space="preserve">t </w:t>
            </w:r>
            <w:r w:rsidRPr="00F874EA">
              <w:rPr>
                <w:rFonts w:asciiTheme="minorHAnsi" w:hAnsiTheme="minorHAnsi"/>
                <w:color w:val="002060"/>
                <w:sz w:val="16"/>
                <w:szCs w:val="16"/>
              </w:rPr>
              <w:t>volwassene</w:t>
            </w:r>
            <w:r>
              <w:rPr>
                <w:rFonts w:asciiTheme="minorHAnsi" w:hAnsiTheme="minorHAnsi"/>
                <w:color w:val="002060"/>
                <w:sz w:val="16"/>
                <w:szCs w:val="16"/>
              </w:rPr>
              <w:t>n</w:t>
            </w:r>
            <w:r w:rsidRPr="00F874EA">
              <w:rPr>
                <w:rFonts w:asciiTheme="minorHAnsi" w:hAnsiTheme="minorHAnsi"/>
                <w:color w:val="002060"/>
                <w:sz w:val="16"/>
                <w:szCs w:val="16"/>
              </w:rPr>
              <w:t xml:space="preserve"> anders aan dan </w:t>
            </w:r>
            <w:r>
              <w:rPr>
                <w:rFonts w:asciiTheme="minorHAnsi" w:hAnsiTheme="minorHAnsi"/>
                <w:color w:val="002060"/>
                <w:sz w:val="16"/>
                <w:szCs w:val="16"/>
              </w:rPr>
              <w:t>leeftijdsgenoten.</w:t>
            </w:r>
          </w:p>
        </w:tc>
        <w:tc>
          <w:tcPr>
            <w:tcW w:w="1813" w:type="dxa"/>
          </w:tcPr>
          <w:p w14:paraId="19BA3210" w14:textId="77777777" w:rsidR="00180EC8" w:rsidRPr="00530E4A" w:rsidRDefault="00180EC8" w:rsidP="00180EC8">
            <w:pPr>
              <w:rPr>
                <w:rFonts w:asciiTheme="minorHAnsi" w:hAnsiTheme="minorHAnsi" w:cstheme="minorHAnsi"/>
                <w:color w:val="003350"/>
                <w:sz w:val="16"/>
                <w:szCs w:val="16"/>
              </w:rPr>
            </w:pPr>
          </w:p>
        </w:tc>
      </w:tr>
      <w:tr w:rsidR="00671FFC" w:rsidRPr="00530E4A" w14:paraId="0BFE8031" w14:textId="77777777" w:rsidTr="712D2055">
        <w:trPr>
          <w:trHeight w:val="96"/>
        </w:trPr>
        <w:tc>
          <w:tcPr>
            <w:tcW w:w="1812" w:type="dxa"/>
            <w:noWrap/>
          </w:tcPr>
          <w:p w14:paraId="25CF9AC6" w14:textId="77777777" w:rsidR="00671FFC" w:rsidRPr="00530E4A" w:rsidRDefault="00671FFC" w:rsidP="00671FFC">
            <w:pPr>
              <w:rPr>
                <w:rFonts w:asciiTheme="minorHAnsi" w:hAnsiTheme="minorHAnsi" w:cstheme="minorHAnsi"/>
                <w:color w:val="003350"/>
                <w:sz w:val="16"/>
                <w:szCs w:val="16"/>
              </w:rPr>
            </w:pPr>
          </w:p>
        </w:tc>
        <w:tc>
          <w:tcPr>
            <w:tcW w:w="1812" w:type="dxa"/>
            <w:noWrap/>
          </w:tcPr>
          <w:p w14:paraId="287151EF" w14:textId="321D5397" w:rsidR="00671FFC" w:rsidRPr="00530E4A" w:rsidRDefault="00671FFC" w:rsidP="00671FFC">
            <w:pPr>
              <w:rPr>
                <w:rFonts w:asciiTheme="minorHAnsi" w:hAnsiTheme="minorHAnsi" w:cstheme="minorHAnsi"/>
                <w:color w:val="003350"/>
                <w:sz w:val="16"/>
                <w:szCs w:val="16"/>
              </w:rPr>
            </w:pPr>
            <w:r>
              <w:rPr>
                <w:rFonts w:asciiTheme="minorHAnsi" w:hAnsiTheme="minorHAnsi" w:cstheme="minorHAnsi"/>
                <w:color w:val="003350"/>
                <w:sz w:val="16"/>
                <w:szCs w:val="16"/>
              </w:rPr>
              <w:t>De leerling helpt een ander.</w:t>
            </w:r>
          </w:p>
        </w:tc>
        <w:tc>
          <w:tcPr>
            <w:tcW w:w="1813" w:type="dxa"/>
          </w:tcPr>
          <w:p w14:paraId="1E60F38D" w14:textId="77777777" w:rsidR="00671FFC" w:rsidRPr="00530E4A" w:rsidRDefault="00671FFC" w:rsidP="00671FFC">
            <w:pPr>
              <w:rPr>
                <w:rFonts w:asciiTheme="minorHAnsi" w:hAnsiTheme="minorHAnsi" w:cstheme="minorHAnsi"/>
                <w:color w:val="003350"/>
                <w:sz w:val="16"/>
                <w:szCs w:val="16"/>
              </w:rPr>
            </w:pPr>
          </w:p>
        </w:tc>
        <w:tc>
          <w:tcPr>
            <w:tcW w:w="1812" w:type="dxa"/>
          </w:tcPr>
          <w:p w14:paraId="086C24C5" w14:textId="6FCA83B4" w:rsidR="00671FFC" w:rsidRPr="00530E4A" w:rsidRDefault="00671FFC" w:rsidP="00671FFC">
            <w:pPr>
              <w:rPr>
                <w:rFonts w:asciiTheme="minorHAnsi" w:hAnsiTheme="minorHAnsi" w:cstheme="minorHAnsi"/>
                <w:color w:val="003350"/>
                <w:sz w:val="16"/>
                <w:szCs w:val="16"/>
              </w:rPr>
            </w:pPr>
          </w:p>
        </w:tc>
        <w:tc>
          <w:tcPr>
            <w:tcW w:w="1813" w:type="dxa"/>
          </w:tcPr>
          <w:p w14:paraId="37CB440D" w14:textId="77777777" w:rsidR="00671FFC" w:rsidRPr="00530E4A" w:rsidRDefault="00671FFC" w:rsidP="00671FFC">
            <w:pPr>
              <w:rPr>
                <w:rFonts w:asciiTheme="minorHAnsi" w:hAnsiTheme="minorHAnsi" w:cstheme="minorHAnsi"/>
                <w:color w:val="003350"/>
                <w:sz w:val="16"/>
                <w:szCs w:val="16"/>
              </w:rPr>
            </w:pPr>
          </w:p>
        </w:tc>
      </w:tr>
      <w:tr w:rsidR="00671FFC" w:rsidRPr="00530E4A" w14:paraId="218D97F2"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402EC89A" w14:textId="77777777" w:rsidR="00671FFC" w:rsidRPr="00530E4A" w:rsidRDefault="00671FFC" w:rsidP="00671FFC">
            <w:pPr>
              <w:rPr>
                <w:rFonts w:asciiTheme="minorHAnsi" w:hAnsiTheme="minorHAnsi" w:cstheme="minorHAnsi"/>
                <w:color w:val="003350"/>
                <w:sz w:val="16"/>
                <w:szCs w:val="16"/>
              </w:rPr>
            </w:pPr>
          </w:p>
        </w:tc>
        <w:tc>
          <w:tcPr>
            <w:tcW w:w="1812" w:type="dxa"/>
            <w:noWrap/>
          </w:tcPr>
          <w:p w14:paraId="5DD2A1FF" w14:textId="2499DC30"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geeft </w:t>
            </w:r>
            <w:r>
              <w:rPr>
                <w:rFonts w:asciiTheme="minorHAnsi" w:hAnsiTheme="minorHAnsi" w:cstheme="minorHAnsi"/>
                <w:color w:val="003350"/>
                <w:sz w:val="16"/>
                <w:szCs w:val="16"/>
              </w:rPr>
              <w:t>een</w:t>
            </w:r>
            <w:r w:rsidRPr="00530E4A">
              <w:rPr>
                <w:rFonts w:asciiTheme="minorHAnsi" w:hAnsiTheme="minorHAnsi" w:cstheme="minorHAnsi"/>
                <w:color w:val="003350"/>
                <w:sz w:val="16"/>
                <w:szCs w:val="16"/>
              </w:rPr>
              <w:t xml:space="preserve"> ander een compliment.</w:t>
            </w:r>
          </w:p>
        </w:tc>
        <w:tc>
          <w:tcPr>
            <w:tcW w:w="1813" w:type="dxa"/>
          </w:tcPr>
          <w:p w14:paraId="749D9C9C" w14:textId="77777777" w:rsidR="00671FFC" w:rsidRPr="00530E4A" w:rsidRDefault="00671FFC" w:rsidP="00671FFC">
            <w:pPr>
              <w:rPr>
                <w:rFonts w:asciiTheme="minorHAnsi" w:hAnsiTheme="minorHAnsi" w:cstheme="minorHAnsi"/>
                <w:color w:val="003350"/>
                <w:sz w:val="16"/>
                <w:szCs w:val="16"/>
              </w:rPr>
            </w:pPr>
          </w:p>
        </w:tc>
        <w:tc>
          <w:tcPr>
            <w:tcW w:w="1812" w:type="dxa"/>
          </w:tcPr>
          <w:p w14:paraId="5D8DF8DE" w14:textId="77777777" w:rsidR="00671FFC" w:rsidRPr="00530E4A" w:rsidRDefault="00671FFC" w:rsidP="00671FFC">
            <w:pPr>
              <w:rPr>
                <w:rFonts w:asciiTheme="minorHAnsi" w:hAnsiTheme="minorHAnsi" w:cstheme="minorHAnsi"/>
                <w:color w:val="003350"/>
                <w:sz w:val="16"/>
                <w:szCs w:val="16"/>
              </w:rPr>
            </w:pPr>
          </w:p>
        </w:tc>
        <w:tc>
          <w:tcPr>
            <w:tcW w:w="1813" w:type="dxa"/>
          </w:tcPr>
          <w:p w14:paraId="2A914194" w14:textId="77777777" w:rsidR="00671FFC" w:rsidRPr="00530E4A" w:rsidRDefault="00671FFC" w:rsidP="00671FFC">
            <w:pPr>
              <w:rPr>
                <w:rFonts w:asciiTheme="minorHAnsi" w:hAnsiTheme="minorHAnsi" w:cstheme="minorHAnsi"/>
                <w:color w:val="003350"/>
                <w:sz w:val="16"/>
                <w:szCs w:val="16"/>
              </w:rPr>
            </w:pPr>
          </w:p>
        </w:tc>
      </w:tr>
      <w:tr w:rsidR="00671FFC" w:rsidRPr="00530E4A" w14:paraId="7120EE49" w14:textId="77777777" w:rsidTr="712D2055">
        <w:trPr>
          <w:trHeight w:val="96"/>
        </w:trPr>
        <w:tc>
          <w:tcPr>
            <w:tcW w:w="1812" w:type="dxa"/>
            <w:shd w:val="clear" w:color="auto" w:fill="D2ECFC"/>
            <w:noWrap/>
          </w:tcPr>
          <w:p w14:paraId="63815B1D" w14:textId="77777777" w:rsidR="00671FFC" w:rsidRPr="00530E4A" w:rsidRDefault="00671FFC" w:rsidP="00671FFC">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Autonomie</w:t>
            </w:r>
          </w:p>
        </w:tc>
        <w:tc>
          <w:tcPr>
            <w:tcW w:w="1812" w:type="dxa"/>
            <w:shd w:val="clear" w:color="auto" w:fill="D2ECFC"/>
            <w:noWrap/>
          </w:tcPr>
          <w:p w14:paraId="74915E12" w14:textId="77777777"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vaardigheid om je eigen mening en behoeften tot uitdrukking te brengen en hieraan trouw te blijven. </w:t>
            </w:r>
          </w:p>
        </w:tc>
        <w:tc>
          <w:tcPr>
            <w:tcW w:w="1813" w:type="dxa"/>
            <w:shd w:val="clear" w:color="auto" w:fill="D2ECFC"/>
          </w:tcPr>
          <w:p w14:paraId="07D2C005" w14:textId="77777777"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 eigen mening en behoeften tot uitdrukking te brengen en hieraan trouw te blijven.</w:t>
            </w:r>
          </w:p>
        </w:tc>
        <w:tc>
          <w:tcPr>
            <w:tcW w:w="1812" w:type="dxa"/>
            <w:shd w:val="clear" w:color="auto" w:fill="D2ECFC"/>
          </w:tcPr>
          <w:p w14:paraId="3B1D2D73" w14:textId="77777777"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 eigen mening en behoeften tot uitdrukking te brengen en hieraan trouw te blijven.</w:t>
            </w:r>
          </w:p>
        </w:tc>
        <w:tc>
          <w:tcPr>
            <w:tcW w:w="1813" w:type="dxa"/>
            <w:shd w:val="clear" w:color="auto" w:fill="D2ECFC"/>
          </w:tcPr>
          <w:p w14:paraId="69656001" w14:textId="77777777"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 eigen mening en behoeften tot uitdrukking te brengen en hieraan trouw te blijven.</w:t>
            </w:r>
          </w:p>
        </w:tc>
      </w:tr>
      <w:tr w:rsidR="00671FFC" w:rsidRPr="00530E4A" w14:paraId="65222107"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tcPr>
          <w:p w14:paraId="17626441" w14:textId="77777777" w:rsidR="00671FFC" w:rsidRPr="00793797" w:rsidRDefault="00671FFC" w:rsidP="00671FFC">
            <w:pPr>
              <w:rPr>
                <w:rFonts w:asciiTheme="minorHAnsi" w:hAnsiTheme="minorHAnsi" w:cstheme="minorHAnsi"/>
                <w:b/>
                <w:bCs/>
                <w:i/>
                <w:iCs/>
                <w:color w:val="003350"/>
                <w:sz w:val="16"/>
                <w:szCs w:val="16"/>
              </w:rPr>
            </w:pPr>
            <w:r w:rsidRPr="00793797">
              <w:rPr>
                <w:rFonts w:asciiTheme="minorHAnsi" w:hAnsiTheme="minorHAnsi" w:cstheme="minorHAnsi"/>
                <w:i/>
                <w:iCs/>
                <w:color w:val="003350"/>
                <w:sz w:val="16"/>
                <w:szCs w:val="16"/>
              </w:rPr>
              <w:t>Verkortvraag</w:t>
            </w:r>
          </w:p>
        </w:tc>
        <w:tc>
          <w:tcPr>
            <w:tcW w:w="1812" w:type="dxa"/>
            <w:shd w:val="clear" w:color="auto" w:fill="D2ECFC"/>
            <w:noWrap/>
          </w:tcPr>
          <w:p w14:paraId="0DDFB709" w14:textId="3D35A4AC" w:rsidR="00671FFC" w:rsidRPr="00C66298" w:rsidRDefault="00671FFC" w:rsidP="00671FFC">
            <w:pPr>
              <w:rPr>
                <w:rFonts w:asciiTheme="minorHAnsi" w:hAnsiTheme="minorHAnsi" w:cstheme="minorHAnsi"/>
                <w:i/>
                <w:iCs/>
                <w:color w:val="002060"/>
                <w:sz w:val="16"/>
                <w:szCs w:val="16"/>
              </w:rPr>
            </w:pPr>
            <w:r>
              <w:rPr>
                <w:rFonts w:asciiTheme="minorHAnsi" w:hAnsiTheme="minorHAnsi" w:cstheme="minorHAnsi"/>
                <w:i/>
                <w:iCs/>
                <w:color w:val="002060"/>
                <w:sz w:val="16"/>
                <w:szCs w:val="16"/>
              </w:rPr>
              <w:t>De leerling kan uitleggen waarom hij bepaalde keuzes maakt.</w:t>
            </w:r>
          </w:p>
          <w:p w14:paraId="61E6E27A" w14:textId="7E0E83B5" w:rsidR="00671FFC" w:rsidRPr="00D85195" w:rsidRDefault="00671FFC" w:rsidP="00671FFC">
            <w:pPr>
              <w:rPr>
                <w:rFonts w:cs="Calibri"/>
                <w:i/>
                <w:iCs/>
                <w:color w:val="003350"/>
                <w:sz w:val="16"/>
                <w:szCs w:val="16"/>
              </w:rPr>
            </w:pPr>
          </w:p>
        </w:tc>
        <w:tc>
          <w:tcPr>
            <w:tcW w:w="1813" w:type="dxa"/>
            <w:shd w:val="clear" w:color="auto" w:fill="D2ECFC"/>
          </w:tcPr>
          <w:p w14:paraId="718B424D" w14:textId="2A03BBC6" w:rsidR="00671FFC" w:rsidRPr="00793797" w:rsidRDefault="00671FFC" w:rsidP="00671FFC">
            <w:pPr>
              <w:rPr>
                <w:rFonts w:asciiTheme="minorHAnsi" w:hAnsiTheme="minorHAnsi" w:cstheme="minorHAnsi"/>
                <w:i/>
                <w:iCs/>
                <w:color w:val="003350"/>
                <w:sz w:val="16"/>
                <w:szCs w:val="16"/>
              </w:rPr>
            </w:pPr>
            <w:r w:rsidRPr="00793797">
              <w:rPr>
                <w:i/>
                <w:iCs/>
                <w:color w:val="003350"/>
                <w:sz w:val="16"/>
                <w:szCs w:val="16"/>
              </w:rPr>
              <w:t>De leerling geeft aan wat hij fijn vindt om te doen</w:t>
            </w:r>
            <w:r>
              <w:rPr>
                <w:i/>
                <w:iCs/>
                <w:color w:val="003350"/>
                <w:sz w:val="16"/>
                <w:szCs w:val="16"/>
              </w:rPr>
              <w:t>.</w:t>
            </w:r>
          </w:p>
        </w:tc>
        <w:tc>
          <w:tcPr>
            <w:tcW w:w="1812" w:type="dxa"/>
            <w:shd w:val="clear" w:color="auto" w:fill="D2ECFC"/>
          </w:tcPr>
          <w:p w14:paraId="067B77F7" w14:textId="77777777" w:rsidR="00671FFC" w:rsidRPr="00793797" w:rsidRDefault="00671FFC" w:rsidP="00671FFC">
            <w:pPr>
              <w:rPr>
                <w:rFonts w:asciiTheme="minorHAnsi" w:hAnsiTheme="minorHAnsi" w:cstheme="minorHAnsi"/>
                <w:i/>
                <w:iCs/>
                <w:color w:val="003350"/>
                <w:sz w:val="16"/>
                <w:szCs w:val="16"/>
              </w:rPr>
            </w:pPr>
            <w:r w:rsidRPr="00793797">
              <w:rPr>
                <w:rFonts w:eastAsia="Arial"/>
                <w:i/>
                <w:iCs/>
                <w:color w:val="003350"/>
                <w:sz w:val="16"/>
                <w:szCs w:val="16"/>
              </w:rPr>
              <w:t>De leerling kan duidelijk maken wat hij ergens van vindt.</w:t>
            </w:r>
          </w:p>
        </w:tc>
        <w:tc>
          <w:tcPr>
            <w:tcW w:w="1813" w:type="dxa"/>
            <w:shd w:val="clear" w:color="auto" w:fill="D2ECFC"/>
          </w:tcPr>
          <w:p w14:paraId="49B5F919" w14:textId="45C28011" w:rsidR="00671FFC" w:rsidRPr="00793797" w:rsidRDefault="00671FFC" w:rsidP="00671FFC">
            <w:pPr>
              <w:rPr>
                <w:rFonts w:asciiTheme="minorHAnsi" w:hAnsiTheme="minorHAnsi" w:cstheme="minorHAnsi"/>
                <w:i/>
                <w:iCs/>
                <w:color w:val="003350"/>
                <w:sz w:val="16"/>
                <w:szCs w:val="16"/>
              </w:rPr>
            </w:pPr>
            <w:r>
              <w:rPr>
                <w:rFonts w:asciiTheme="minorHAnsi" w:hAnsiTheme="minorHAnsi" w:cstheme="minorHAnsi"/>
                <w:i/>
                <w:iCs/>
                <w:color w:val="002060"/>
                <w:sz w:val="16"/>
                <w:szCs w:val="16"/>
              </w:rPr>
              <w:t>De leerling laat merken wat hij fijn vindt om te doen met media.</w:t>
            </w:r>
          </w:p>
        </w:tc>
      </w:tr>
      <w:tr w:rsidR="00671FFC" w:rsidRPr="00530E4A" w14:paraId="1CBD8BAE" w14:textId="77777777" w:rsidTr="712D2055">
        <w:trPr>
          <w:trHeight w:val="96"/>
        </w:trPr>
        <w:tc>
          <w:tcPr>
            <w:tcW w:w="1812" w:type="dxa"/>
            <w:noWrap/>
          </w:tcPr>
          <w:p w14:paraId="6959E76D" w14:textId="77777777" w:rsidR="00671FFC" w:rsidRPr="00530E4A" w:rsidRDefault="00671FFC" w:rsidP="00671FFC">
            <w:pPr>
              <w:autoSpaceDE w:val="0"/>
              <w:autoSpaceDN w:val="0"/>
              <w:adjustRightInd w:val="0"/>
              <w:rPr>
                <w:b/>
                <w:color w:val="003350"/>
                <w:sz w:val="16"/>
                <w:szCs w:val="16"/>
              </w:rPr>
            </w:pPr>
            <w:r w:rsidRPr="00530E4A">
              <w:rPr>
                <w:b/>
                <w:color w:val="003350"/>
                <w:sz w:val="16"/>
                <w:szCs w:val="16"/>
              </w:rPr>
              <w:t>Ontwikkelpunten die gelden voor álle ontwikkeltaken</w:t>
            </w:r>
          </w:p>
        </w:tc>
        <w:tc>
          <w:tcPr>
            <w:tcW w:w="1812" w:type="dxa"/>
            <w:noWrap/>
          </w:tcPr>
          <w:p w14:paraId="3910314A" w14:textId="0CFD48F2"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laat merken wat hij ergens van vindt.</w:t>
            </w:r>
          </w:p>
        </w:tc>
        <w:tc>
          <w:tcPr>
            <w:tcW w:w="1813" w:type="dxa"/>
          </w:tcPr>
          <w:p w14:paraId="3D3FC4EA" w14:textId="2B2A5EC4"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laat merken wat hij ergens van vindt.</w:t>
            </w:r>
          </w:p>
        </w:tc>
        <w:tc>
          <w:tcPr>
            <w:tcW w:w="1812" w:type="dxa"/>
          </w:tcPr>
          <w:p w14:paraId="52722776" w14:textId="0A9F0505"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laat merken wat hij ergens van vindt.</w:t>
            </w:r>
          </w:p>
        </w:tc>
        <w:tc>
          <w:tcPr>
            <w:tcW w:w="1813" w:type="dxa"/>
          </w:tcPr>
          <w:p w14:paraId="0060CDA3" w14:textId="64319E97"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laat merken wat hij ergens van vindt.</w:t>
            </w:r>
          </w:p>
        </w:tc>
      </w:tr>
      <w:tr w:rsidR="00671FFC" w:rsidRPr="00530E4A" w14:paraId="6AEB6E62"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2EA46529" w14:textId="77777777" w:rsidR="00671FFC" w:rsidRPr="00530E4A" w:rsidRDefault="00671FFC" w:rsidP="00671FFC">
            <w:pPr>
              <w:rPr>
                <w:rFonts w:asciiTheme="minorHAnsi" w:hAnsiTheme="minorHAnsi" w:cstheme="minorHAnsi"/>
                <w:b/>
                <w:bCs/>
                <w:color w:val="003350"/>
                <w:sz w:val="16"/>
                <w:szCs w:val="16"/>
              </w:rPr>
            </w:pPr>
          </w:p>
        </w:tc>
        <w:tc>
          <w:tcPr>
            <w:tcW w:w="1812" w:type="dxa"/>
            <w:noWrap/>
          </w:tcPr>
          <w:p w14:paraId="73C99AAD" w14:textId="6F5F1DAC"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zegt wat hij ergens van vindt.</w:t>
            </w:r>
          </w:p>
        </w:tc>
        <w:tc>
          <w:tcPr>
            <w:tcW w:w="1813" w:type="dxa"/>
          </w:tcPr>
          <w:p w14:paraId="183FD550" w14:textId="0290548A"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zegt wat hij ergens van vindt.</w:t>
            </w:r>
          </w:p>
        </w:tc>
        <w:tc>
          <w:tcPr>
            <w:tcW w:w="1812" w:type="dxa"/>
          </w:tcPr>
          <w:p w14:paraId="63E71848" w14:textId="2784C8E9"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zegt wat hij ergens van vindt.</w:t>
            </w:r>
          </w:p>
        </w:tc>
        <w:tc>
          <w:tcPr>
            <w:tcW w:w="1813" w:type="dxa"/>
          </w:tcPr>
          <w:p w14:paraId="339B612B" w14:textId="54EB9739"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zegt wat hij ergens van vindt.</w:t>
            </w:r>
          </w:p>
        </w:tc>
      </w:tr>
      <w:tr w:rsidR="00671FFC" w:rsidRPr="00530E4A" w14:paraId="283ACF1B" w14:textId="77777777" w:rsidTr="712D2055">
        <w:trPr>
          <w:trHeight w:val="96"/>
        </w:trPr>
        <w:tc>
          <w:tcPr>
            <w:tcW w:w="1812" w:type="dxa"/>
            <w:noWrap/>
          </w:tcPr>
          <w:p w14:paraId="6522A78C" w14:textId="33AC1264" w:rsidR="00671FFC" w:rsidRPr="00530E4A" w:rsidRDefault="00671FFC" w:rsidP="00671FFC">
            <w:pPr>
              <w:rPr>
                <w:rFonts w:asciiTheme="minorHAnsi" w:hAnsiTheme="minorHAnsi" w:cstheme="minorHAnsi"/>
                <w:b/>
                <w:bCs/>
                <w:color w:val="003350"/>
                <w:sz w:val="16"/>
                <w:szCs w:val="16"/>
              </w:rPr>
            </w:pPr>
            <w:r w:rsidRPr="00530E4A">
              <w:rPr>
                <w:b/>
                <w:bCs/>
                <w:color w:val="003350"/>
                <w:sz w:val="16"/>
                <w:szCs w:val="16"/>
              </w:rPr>
              <w:lastRenderedPageBreak/>
              <w:t>Ontwikkelpunten die gelden voor een specifieke context</w:t>
            </w:r>
          </w:p>
        </w:tc>
        <w:tc>
          <w:tcPr>
            <w:tcW w:w="1812" w:type="dxa"/>
            <w:noWrap/>
          </w:tcPr>
          <w:p w14:paraId="7D829580" w14:textId="713C357D"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kiest wat hij zelf wil.</w:t>
            </w:r>
          </w:p>
        </w:tc>
        <w:tc>
          <w:tcPr>
            <w:tcW w:w="1813" w:type="dxa"/>
          </w:tcPr>
          <w:p w14:paraId="15AE4211" w14:textId="7940EAF3" w:rsidR="00671FFC" w:rsidRPr="00530E4A" w:rsidRDefault="00671FFC" w:rsidP="00671FFC">
            <w:pPr>
              <w:rPr>
                <w:rFonts w:asciiTheme="minorHAnsi" w:hAnsiTheme="minorHAnsi" w:cstheme="minorHAnsi"/>
                <w:color w:val="003350"/>
                <w:sz w:val="16"/>
                <w:szCs w:val="16"/>
              </w:rPr>
            </w:pPr>
            <w:r w:rsidRPr="00530E4A">
              <w:rPr>
                <w:color w:val="003350"/>
                <w:sz w:val="16"/>
                <w:szCs w:val="16"/>
              </w:rPr>
              <w:t xml:space="preserve">De </w:t>
            </w:r>
            <w:r>
              <w:rPr>
                <w:color w:val="003350"/>
                <w:sz w:val="16"/>
                <w:szCs w:val="16"/>
              </w:rPr>
              <w:t xml:space="preserve">leerling </w:t>
            </w:r>
            <w:r w:rsidR="005E459B">
              <w:rPr>
                <w:color w:val="003350"/>
                <w:sz w:val="16"/>
                <w:szCs w:val="16"/>
              </w:rPr>
              <w:t>probeer</w:t>
            </w:r>
            <w:r>
              <w:rPr>
                <w:color w:val="003350"/>
                <w:sz w:val="16"/>
                <w:szCs w:val="16"/>
              </w:rPr>
              <w:t>t veel zelf.</w:t>
            </w:r>
          </w:p>
        </w:tc>
        <w:tc>
          <w:tcPr>
            <w:tcW w:w="1812" w:type="dxa"/>
          </w:tcPr>
          <w:p w14:paraId="592955AC" w14:textId="11B993BE" w:rsidR="00671FFC" w:rsidRPr="00530E4A" w:rsidRDefault="00671FFC" w:rsidP="00671FFC">
            <w:pPr>
              <w:rPr>
                <w:rFonts w:asciiTheme="minorHAnsi" w:hAnsiTheme="minorHAnsi" w:cstheme="minorHAnsi"/>
                <w:color w:val="003350"/>
                <w:sz w:val="16"/>
                <w:szCs w:val="16"/>
              </w:rPr>
            </w:pPr>
            <w:r>
              <w:rPr>
                <w:rFonts w:eastAsia="Calibri" w:cs="Calibri"/>
                <w:color w:val="003350"/>
                <w:sz w:val="16"/>
                <w:szCs w:val="16"/>
              </w:rPr>
              <w:t>De leerling kiest wat hij zelf wil.</w:t>
            </w:r>
          </w:p>
        </w:tc>
        <w:tc>
          <w:tcPr>
            <w:tcW w:w="1813" w:type="dxa"/>
          </w:tcPr>
          <w:p w14:paraId="21C89CF9" w14:textId="2E00D0DF" w:rsidR="00671FFC" w:rsidRPr="00530E4A" w:rsidRDefault="00671FFC" w:rsidP="00671FFC">
            <w:pPr>
              <w:rPr>
                <w:rFonts w:asciiTheme="minorHAnsi" w:hAnsiTheme="minorHAnsi" w:cstheme="minorHAnsi"/>
                <w:color w:val="003350"/>
                <w:sz w:val="16"/>
                <w:szCs w:val="16"/>
              </w:rPr>
            </w:pPr>
            <w:r>
              <w:rPr>
                <w:rFonts w:asciiTheme="minorHAnsi" w:hAnsiTheme="minorHAnsi" w:cstheme="minorHAnsi"/>
                <w:color w:val="003350"/>
                <w:sz w:val="16"/>
                <w:szCs w:val="16"/>
              </w:rPr>
              <w:t>De leerling kan aangeven welk filmpje hij graag wil zien.</w:t>
            </w:r>
          </w:p>
        </w:tc>
      </w:tr>
      <w:tr w:rsidR="00671FFC" w:rsidRPr="00530E4A" w14:paraId="28AFF70B"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7327FFB2" w14:textId="27885185" w:rsidR="00671FFC" w:rsidRPr="00530E4A" w:rsidRDefault="00671FFC" w:rsidP="00671FFC">
            <w:pPr>
              <w:autoSpaceDE w:val="0"/>
              <w:autoSpaceDN w:val="0"/>
              <w:adjustRightInd w:val="0"/>
              <w:rPr>
                <w:b/>
                <w:bCs/>
                <w:color w:val="003350"/>
                <w:sz w:val="16"/>
                <w:szCs w:val="16"/>
              </w:rPr>
            </w:pPr>
          </w:p>
        </w:tc>
        <w:tc>
          <w:tcPr>
            <w:tcW w:w="1812" w:type="dxa"/>
            <w:noWrap/>
          </w:tcPr>
          <w:p w14:paraId="6089350A" w14:textId="41899DE5"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komt voor zichzelf op.</w:t>
            </w:r>
          </w:p>
        </w:tc>
        <w:tc>
          <w:tcPr>
            <w:tcW w:w="1813" w:type="dxa"/>
          </w:tcPr>
          <w:p w14:paraId="0AC4B7B3" w14:textId="29C4C865" w:rsidR="00671FFC" w:rsidRPr="00530E4A" w:rsidRDefault="00671FFC" w:rsidP="00671FF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kiest activiteiten die bij hem passen.</w:t>
            </w:r>
          </w:p>
        </w:tc>
        <w:tc>
          <w:tcPr>
            <w:tcW w:w="1812" w:type="dxa"/>
          </w:tcPr>
          <w:p w14:paraId="37C7F331" w14:textId="637E6DE0"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komt voor zichzelf op.</w:t>
            </w:r>
          </w:p>
        </w:tc>
        <w:tc>
          <w:tcPr>
            <w:tcW w:w="1813" w:type="dxa"/>
          </w:tcPr>
          <w:p w14:paraId="0CC97C3D" w14:textId="1A3A442E" w:rsidR="00671FFC" w:rsidRPr="00530E4A" w:rsidRDefault="00987EB6" w:rsidP="00671FFC">
            <w:pPr>
              <w:rPr>
                <w:rFonts w:asciiTheme="minorHAnsi" w:hAnsiTheme="minorHAnsi" w:cstheme="minorHAnsi"/>
                <w:color w:val="003350"/>
                <w:sz w:val="16"/>
                <w:szCs w:val="16"/>
              </w:rPr>
            </w:pPr>
            <w:r w:rsidRPr="00530E4A">
              <w:rPr>
                <w:color w:val="003350"/>
                <w:sz w:val="16"/>
                <w:szCs w:val="16"/>
              </w:rPr>
              <w:t>De leerling zegt het als hij iets wel of niet wil</w:t>
            </w:r>
            <w:r w:rsidR="00C975FE">
              <w:rPr>
                <w:color w:val="003350"/>
                <w:sz w:val="16"/>
                <w:szCs w:val="16"/>
              </w:rPr>
              <w:t xml:space="preserve"> in zijn gebruik van media</w:t>
            </w:r>
            <w:r w:rsidRPr="00530E4A">
              <w:rPr>
                <w:color w:val="003350"/>
                <w:sz w:val="16"/>
                <w:szCs w:val="16"/>
              </w:rPr>
              <w:t>.</w:t>
            </w:r>
          </w:p>
        </w:tc>
      </w:tr>
      <w:tr w:rsidR="00671FFC" w:rsidRPr="00530E4A" w14:paraId="23B76471" w14:textId="77777777" w:rsidTr="712D2055">
        <w:trPr>
          <w:trHeight w:val="96"/>
        </w:trPr>
        <w:tc>
          <w:tcPr>
            <w:tcW w:w="1812" w:type="dxa"/>
            <w:noWrap/>
          </w:tcPr>
          <w:p w14:paraId="01A53465" w14:textId="77777777" w:rsidR="00671FFC" w:rsidRPr="00530E4A" w:rsidRDefault="00671FFC" w:rsidP="00671FFC">
            <w:pPr>
              <w:rPr>
                <w:rFonts w:asciiTheme="minorHAnsi" w:hAnsiTheme="minorHAnsi" w:cstheme="minorHAnsi"/>
                <w:b/>
                <w:bCs/>
                <w:color w:val="003350"/>
                <w:sz w:val="16"/>
                <w:szCs w:val="16"/>
              </w:rPr>
            </w:pPr>
          </w:p>
        </w:tc>
        <w:tc>
          <w:tcPr>
            <w:tcW w:w="1812" w:type="dxa"/>
            <w:noWrap/>
          </w:tcPr>
          <w:p w14:paraId="39D7C089" w14:textId="7E091AEC" w:rsidR="00671FFC" w:rsidRPr="00530E4A" w:rsidRDefault="00671FFC" w:rsidP="00671FFC">
            <w:pPr>
              <w:rPr>
                <w:rFonts w:asciiTheme="minorHAnsi" w:hAnsiTheme="minorHAnsi" w:cstheme="minorHAnsi"/>
                <w:color w:val="003350"/>
                <w:sz w:val="16"/>
                <w:szCs w:val="16"/>
              </w:rPr>
            </w:pPr>
            <w:r w:rsidRPr="00530E4A">
              <w:rPr>
                <w:color w:val="003350"/>
                <w:sz w:val="16"/>
                <w:szCs w:val="16"/>
              </w:rPr>
              <w:t xml:space="preserve">De leerling </w:t>
            </w:r>
            <w:r w:rsidR="00105A6A">
              <w:rPr>
                <w:color w:val="003350"/>
                <w:sz w:val="16"/>
                <w:szCs w:val="16"/>
              </w:rPr>
              <w:t xml:space="preserve">blijft bij wat hij ergens van vindt. </w:t>
            </w:r>
          </w:p>
        </w:tc>
        <w:tc>
          <w:tcPr>
            <w:tcW w:w="1813" w:type="dxa"/>
          </w:tcPr>
          <w:p w14:paraId="25022A4E" w14:textId="193219EE" w:rsidR="00671FFC" w:rsidRPr="00530E4A" w:rsidRDefault="00671FFC" w:rsidP="00671FF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 aangeven wat hij graag wil doen.</w:t>
            </w:r>
          </w:p>
        </w:tc>
        <w:tc>
          <w:tcPr>
            <w:tcW w:w="1812" w:type="dxa"/>
          </w:tcPr>
          <w:p w14:paraId="5F1DABCE" w14:textId="18279506" w:rsidR="00671FFC" w:rsidRPr="00530E4A" w:rsidRDefault="001D295B" w:rsidP="00671FFC">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blijft bij wat hij ergens van vindt.</w:t>
            </w:r>
          </w:p>
        </w:tc>
        <w:tc>
          <w:tcPr>
            <w:tcW w:w="1813" w:type="dxa"/>
          </w:tcPr>
          <w:p w14:paraId="1054E3E4" w14:textId="4CAB264E" w:rsidR="00671FFC" w:rsidRPr="00530E4A" w:rsidRDefault="00671FFC" w:rsidP="00671FFC">
            <w:pPr>
              <w:rPr>
                <w:rFonts w:asciiTheme="minorHAnsi" w:hAnsiTheme="minorHAnsi" w:cstheme="minorHAnsi"/>
                <w:color w:val="003350"/>
                <w:sz w:val="16"/>
                <w:szCs w:val="16"/>
              </w:rPr>
            </w:pPr>
          </w:p>
        </w:tc>
      </w:tr>
      <w:tr w:rsidR="00671FFC" w:rsidRPr="00530E4A" w14:paraId="35EF5C10"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4D9508E2" w14:textId="77777777" w:rsidR="00671FFC" w:rsidRPr="00530E4A" w:rsidRDefault="00671FFC" w:rsidP="00671FFC">
            <w:pPr>
              <w:rPr>
                <w:rFonts w:asciiTheme="minorHAnsi" w:hAnsiTheme="minorHAnsi" w:cstheme="minorHAnsi"/>
                <w:b/>
                <w:bCs/>
                <w:color w:val="003350"/>
                <w:sz w:val="16"/>
                <w:szCs w:val="16"/>
              </w:rPr>
            </w:pPr>
          </w:p>
        </w:tc>
        <w:tc>
          <w:tcPr>
            <w:tcW w:w="1812" w:type="dxa"/>
            <w:noWrap/>
          </w:tcPr>
          <w:p w14:paraId="6982AB07" w14:textId="7F8980C6" w:rsidR="00671FFC" w:rsidRPr="00530E4A" w:rsidRDefault="00671FFC" w:rsidP="00671FFC">
            <w:pPr>
              <w:rPr>
                <w:rFonts w:asciiTheme="minorHAnsi" w:hAnsiTheme="minorHAnsi" w:cstheme="minorHAnsi"/>
                <w:color w:val="003350"/>
                <w:sz w:val="16"/>
                <w:szCs w:val="16"/>
              </w:rPr>
            </w:pPr>
            <w:r w:rsidRPr="00530E4A">
              <w:rPr>
                <w:color w:val="003350"/>
                <w:sz w:val="16"/>
                <w:szCs w:val="16"/>
              </w:rPr>
              <w:t>De leerling zegt het als hij iets wel of niet wil.</w:t>
            </w:r>
          </w:p>
        </w:tc>
        <w:tc>
          <w:tcPr>
            <w:tcW w:w="1813" w:type="dxa"/>
          </w:tcPr>
          <w:p w14:paraId="54E81F15" w14:textId="591E2B15" w:rsidR="00671FFC" w:rsidRPr="00530E4A" w:rsidRDefault="00671FFC" w:rsidP="00671FFC">
            <w:pPr>
              <w:rPr>
                <w:rFonts w:asciiTheme="minorHAnsi" w:hAnsiTheme="minorHAnsi" w:cstheme="minorHAnsi"/>
                <w:color w:val="003350"/>
                <w:sz w:val="16"/>
                <w:szCs w:val="16"/>
              </w:rPr>
            </w:pPr>
          </w:p>
        </w:tc>
        <w:tc>
          <w:tcPr>
            <w:tcW w:w="1812" w:type="dxa"/>
          </w:tcPr>
          <w:p w14:paraId="67FD45EA" w14:textId="7567A7E8" w:rsidR="00671FFC" w:rsidRPr="00530E4A" w:rsidRDefault="00671FFC" w:rsidP="00671FFC">
            <w:pPr>
              <w:rPr>
                <w:rFonts w:asciiTheme="minorHAnsi" w:hAnsiTheme="minorHAnsi" w:cstheme="minorHAnsi"/>
                <w:color w:val="003350"/>
                <w:sz w:val="16"/>
                <w:szCs w:val="16"/>
              </w:rPr>
            </w:pPr>
          </w:p>
        </w:tc>
        <w:tc>
          <w:tcPr>
            <w:tcW w:w="1813" w:type="dxa"/>
          </w:tcPr>
          <w:p w14:paraId="7A700150" w14:textId="24A162F9" w:rsidR="00671FFC" w:rsidRPr="00530E4A" w:rsidRDefault="00671FFC" w:rsidP="00671FFC">
            <w:pPr>
              <w:rPr>
                <w:rFonts w:asciiTheme="minorHAnsi" w:hAnsiTheme="minorHAnsi" w:cstheme="minorHAnsi"/>
                <w:color w:val="003350"/>
                <w:sz w:val="16"/>
                <w:szCs w:val="16"/>
              </w:rPr>
            </w:pPr>
          </w:p>
        </w:tc>
      </w:tr>
      <w:tr w:rsidR="00671FFC" w:rsidRPr="00530E4A" w14:paraId="40553B8D" w14:textId="77777777" w:rsidTr="712D2055">
        <w:trPr>
          <w:trHeight w:val="96"/>
        </w:trPr>
        <w:tc>
          <w:tcPr>
            <w:tcW w:w="1812" w:type="dxa"/>
            <w:shd w:val="clear" w:color="auto" w:fill="D2ECFC"/>
            <w:noWrap/>
          </w:tcPr>
          <w:p w14:paraId="2DFA874C" w14:textId="77777777" w:rsidR="00671FFC" w:rsidRPr="00530E4A" w:rsidRDefault="00671FFC" w:rsidP="00671FFC">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Inlevingsvermogen</w:t>
            </w:r>
          </w:p>
        </w:tc>
        <w:tc>
          <w:tcPr>
            <w:tcW w:w="1812" w:type="dxa"/>
            <w:shd w:val="clear" w:color="auto" w:fill="D2ECFC"/>
            <w:noWrap/>
          </w:tcPr>
          <w:p w14:paraId="7F252CB9" w14:textId="77777777"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Inlevingsvermogen is de vaardigheid het eigen gedrag af te stemmen op de gedachten en</w:t>
            </w:r>
          </w:p>
          <w:p w14:paraId="5031A54D" w14:textId="77777777"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gevoelens van een ander.</w:t>
            </w:r>
          </w:p>
        </w:tc>
        <w:tc>
          <w:tcPr>
            <w:tcW w:w="1813" w:type="dxa"/>
            <w:shd w:val="clear" w:color="auto" w:fill="D2ECFC"/>
          </w:tcPr>
          <w:p w14:paraId="48FE92D3" w14:textId="4564092A" w:rsidR="00671FFC" w:rsidRPr="00530E4A" w:rsidRDefault="00671FFC" w:rsidP="00671FFC">
            <w:pPr>
              <w:rPr>
                <w:rFonts w:asciiTheme="minorHAnsi" w:hAnsiTheme="minorHAnsi" w:cstheme="minorHAnsi"/>
                <w:color w:val="003350"/>
                <w:sz w:val="16"/>
                <w:szCs w:val="16"/>
              </w:rPr>
            </w:pPr>
          </w:p>
        </w:tc>
        <w:tc>
          <w:tcPr>
            <w:tcW w:w="1812" w:type="dxa"/>
            <w:shd w:val="clear" w:color="auto" w:fill="D2ECFC"/>
          </w:tcPr>
          <w:p w14:paraId="6953730E" w14:textId="2EB20DD4"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Inlevingsvermogen is de vaardigheid het eigen gedrag af te stemmen op de gedachten en</w:t>
            </w:r>
          </w:p>
          <w:p w14:paraId="4171C816" w14:textId="77777777"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gevoelens van een ander.</w:t>
            </w:r>
          </w:p>
        </w:tc>
        <w:tc>
          <w:tcPr>
            <w:tcW w:w="1813" w:type="dxa"/>
            <w:shd w:val="clear" w:color="auto" w:fill="D2ECFC"/>
          </w:tcPr>
          <w:p w14:paraId="4515D254" w14:textId="77777777"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Inlevingsvermogen is de vaardigheid het eigen gedrag af te stemmen op de gedachten en</w:t>
            </w:r>
          </w:p>
          <w:p w14:paraId="7132AE4A" w14:textId="77777777" w:rsidR="00671FFC" w:rsidRPr="00530E4A" w:rsidRDefault="00671FFC" w:rsidP="00671FF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gevoelens van een ander.</w:t>
            </w:r>
          </w:p>
        </w:tc>
      </w:tr>
      <w:tr w:rsidR="001B1FEC" w:rsidRPr="00530E4A" w14:paraId="0CEC780D"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tcPr>
          <w:p w14:paraId="20DA7501" w14:textId="77777777" w:rsidR="001B1FEC" w:rsidRPr="00C053B8" w:rsidRDefault="001B1FEC" w:rsidP="001B1FEC">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Verkortvraag</w:t>
            </w:r>
          </w:p>
        </w:tc>
        <w:tc>
          <w:tcPr>
            <w:tcW w:w="1812" w:type="dxa"/>
            <w:shd w:val="clear" w:color="auto" w:fill="D2ECFC"/>
            <w:noWrap/>
          </w:tcPr>
          <w:p w14:paraId="7B2E4E2F" w14:textId="1FAACDAC" w:rsidR="001B1FEC" w:rsidRDefault="001B1FEC" w:rsidP="001B1FEC">
            <w:pPr>
              <w:rPr>
                <w:rFonts w:asciiTheme="minorHAnsi" w:hAnsiTheme="minorHAnsi" w:cstheme="minorHAnsi"/>
                <w:i/>
                <w:iCs/>
                <w:color w:val="002060"/>
                <w:sz w:val="16"/>
                <w:szCs w:val="16"/>
              </w:rPr>
            </w:pPr>
            <w:r>
              <w:rPr>
                <w:rFonts w:asciiTheme="minorHAnsi" w:hAnsiTheme="minorHAnsi" w:cstheme="minorHAnsi"/>
                <w:i/>
                <w:iCs/>
                <w:color w:val="002060"/>
                <w:sz w:val="16"/>
                <w:szCs w:val="16"/>
              </w:rPr>
              <w:t>De leerling weet</w:t>
            </w:r>
            <w:r>
              <w:rPr>
                <w:rFonts w:cstheme="minorHAnsi"/>
                <w:i/>
                <w:iCs/>
                <w:color w:val="003350"/>
                <w:sz w:val="16"/>
                <w:szCs w:val="16"/>
              </w:rPr>
              <w:t xml:space="preserve"> </w:t>
            </w:r>
            <w:r>
              <w:rPr>
                <w:rFonts w:asciiTheme="minorHAnsi" w:hAnsiTheme="minorHAnsi" w:cstheme="minorHAnsi"/>
                <w:i/>
                <w:iCs/>
                <w:color w:val="002060"/>
                <w:sz w:val="16"/>
                <w:szCs w:val="16"/>
              </w:rPr>
              <w:t>dat wat hij voelt anders kan zijn dan wat een ander voelt.</w:t>
            </w:r>
          </w:p>
          <w:p w14:paraId="77C7669A" w14:textId="5A11E295" w:rsidR="001B1FEC" w:rsidRPr="00C053B8" w:rsidRDefault="001B1FEC" w:rsidP="001B1FEC">
            <w:pPr>
              <w:rPr>
                <w:rFonts w:asciiTheme="minorHAnsi" w:hAnsiTheme="minorHAnsi" w:cstheme="minorHAnsi"/>
                <w:i/>
                <w:iCs/>
                <w:color w:val="003350"/>
                <w:sz w:val="16"/>
                <w:szCs w:val="16"/>
              </w:rPr>
            </w:pPr>
          </w:p>
        </w:tc>
        <w:tc>
          <w:tcPr>
            <w:tcW w:w="1813" w:type="dxa"/>
            <w:shd w:val="clear" w:color="auto" w:fill="D2ECFC"/>
          </w:tcPr>
          <w:p w14:paraId="37B80779" w14:textId="437D5E7B" w:rsidR="001B1FEC" w:rsidRPr="00C053B8" w:rsidRDefault="001B1FEC" w:rsidP="001B1FEC">
            <w:pPr>
              <w:rPr>
                <w:rFonts w:asciiTheme="minorHAnsi" w:hAnsiTheme="minorHAnsi" w:cstheme="minorHAnsi"/>
                <w:i/>
                <w:iCs/>
                <w:color w:val="003350"/>
                <w:sz w:val="16"/>
                <w:szCs w:val="16"/>
              </w:rPr>
            </w:pPr>
            <w:r>
              <w:rPr>
                <w:rFonts w:asciiTheme="minorHAnsi" w:hAnsiTheme="minorHAnsi" w:cstheme="minorHAnsi"/>
                <w:i/>
                <w:iCs/>
                <w:color w:val="003350"/>
                <w:sz w:val="16"/>
                <w:szCs w:val="16"/>
              </w:rPr>
              <w:t>Inlevingsvermogen en omgaan met activiteiten kunnen niet worden gecombineerd.</w:t>
            </w:r>
          </w:p>
        </w:tc>
        <w:tc>
          <w:tcPr>
            <w:tcW w:w="1812" w:type="dxa"/>
            <w:shd w:val="clear" w:color="auto" w:fill="D2ECFC"/>
          </w:tcPr>
          <w:p w14:paraId="2A038B98" w14:textId="7E4B8B30" w:rsidR="001B1FEC" w:rsidRPr="00C053B8" w:rsidRDefault="001B1FEC" w:rsidP="001B1FEC">
            <w:pPr>
              <w:rPr>
                <w:rFonts w:asciiTheme="minorHAnsi" w:hAnsiTheme="minorHAnsi" w:cstheme="minorHAnsi"/>
                <w:i/>
                <w:iCs/>
                <w:color w:val="003350"/>
                <w:sz w:val="16"/>
                <w:szCs w:val="16"/>
              </w:rPr>
            </w:pPr>
            <w:r>
              <w:rPr>
                <w:rFonts w:asciiTheme="minorHAnsi" w:hAnsiTheme="minorHAnsi" w:cstheme="minorHAnsi"/>
                <w:i/>
                <w:iCs/>
                <w:color w:val="002060"/>
                <w:sz w:val="16"/>
                <w:szCs w:val="16"/>
              </w:rPr>
              <w:t>De leerling weet dat wat hij zelf voelt, iets anders kan zijn dan bij iemand uit een andere cultuur.</w:t>
            </w:r>
          </w:p>
        </w:tc>
        <w:tc>
          <w:tcPr>
            <w:tcW w:w="1813" w:type="dxa"/>
            <w:shd w:val="clear" w:color="auto" w:fill="D2ECFC"/>
          </w:tcPr>
          <w:p w14:paraId="650F0981" w14:textId="4C214BB0" w:rsidR="001B1FEC" w:rsidRPr="00C053B8" w:rsidRDefault="001B1FEC" w:rsidP="001B1FEC">
            <w:pPr>
              <w:rPr>
                <w:rFonts w:asciiTheme="minorHAnsi" w:hAnsiTheme="minorHAnsi" w:cstheme="minorHAnsi"/>
                <w:i/>
                <w:iCs/>
                <w:color w:val="003350"/>
                <w:sz w:val="16"/>
                <w:szCs w:val="16"/>
              </w:rPr>
            </w:pPr>
            <w:r>
              <w:rPr>
                <w:rFonts w:asciiTheme="minorHAnsi" w:hAnsiTheme="minorHAnsi" w:cstheme="minorHAnsi"/>
                <w:i/>
                <w:iCs/>
                <w:color w:val="002060"/>
                <w:sz w:val="16"/>
                <w:szCs w:val="16"/>
              </w:rPr>
              <w:t xml:space="preserve">De leerling weet dat wat hij leuk en fijn vindt bij mediagebruik anders kan zijn dan bij anderen. </w:t>
            </w:r>
          </w:p>
        </w:tc>
      </w:tr>
      <w:tr w:rsidR="001B1FEC" w:rsidRPr="00530E4A" w14:paraId="7C241DC8" w14:textId="77777777" w:rsidTr="712D2055">
        <w:trPr>
          <w:trHeight w:val="96"/>
        </w:trPr>
        <w:tc>
          <w:tcPr>
            <w:tcW w:w="1812" w:type="dxa"/>
            <w:noWrap/>
          </w:tcPr>
          <w:p w14:paraId="66C64A8F"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602746DC" w14:textId="0B506389" w:rsidR="001B1FEC" w:rsidRPr="00530E4A" w:rsidRDefault="001B1FEC" w:rsidP="001B1FEC">
            <w:pPr>
              <w:rPr>
                <w:rFonts w:asciiTheme="minorHAnsi" w:hAnsiTheme="minorHAnsi" w:cstheme="minorHAnsi"/>
                <w:color w:val="003350"/>
                <w:sz w:val="16"/>
                <w:szCs w:val="16"/>
              </w:rPr>
            </w:pPr>
            <w:r w:rsidRPr="00530E4A">
              <w:rPr>
                <w:color w:val="003350"/>
                <w:sz w:val="16"/>
                <w:szCs w:val="16"/>
              </w:rPr>
              <w:t>De leerling doet aardig tegen een ander.</w:t>
            </w:r>
          </w:p>
        </w:tc>
        <w:tc>
          <w:tcPr>
            <w:tcW w:w="1813" w:type="dxa"/>
          </w:tcPr>
          <w:p w14:paraId="5DD649E0" w14:textId="77777777" w:rsidR="001B1FEC" w:rsidRPr="00530E4A" w:rsidRDefault="001B1FEC" w:rsidP="001B1FEC">
            <w:pPr>
              <w:rPr>
                <w:rFonts w:asciiTheme="minorHAnsi" w:hAnsiTheme="minorHAnsi" w:cstheme="minorHAnsi"/>
                <w:color w:val="003350"/>
                <w:sz w:val="16"/>
                <w:szCs w:val="16"/>
              </w:rPr>
            </w:pPr>
          </w:p>
        </w:tc>
        <w:tc>
          <w:tcPr>
            <w:tcW w:w="1812" w:type="dxa"/>
          </w:tcPr>
          <w:p w14:paraId="00DCFC0F" w14:textId="7C871369" w:rsidR="001B1FEC" w:rsidRPr="00530E4A" w:rsidRDefault="001B1FEC" w:rsidP="001B1FEC">
            <w:pPr>
              <w:rPr>
                <w:rFonts w:asciiTheme="minorHAnsi" w:hAnsiTheme="minorHAnsi" w:cstheme="minorHAnsi"/>
                <w:color w:val="003350"/>
                <w:sz w:val="16"/>
                <w:szCs w:val="16"/>
              </w:rPr>
            </w:pPr>
            <w:r w:rsidRPr="00530E4A">
              <w:rPr>
                <w:color w:val="003350"/>
                <w:sz w:val="16"/>
                <w:szCs w:val="16"/>
              </w:rPr>
              <w:t>De leerling doet aardig tegen een ander.</w:t>
            </w:r>
          </w:p>
        </w:tc>
        <w:tc>
          <w:tcPr>
            <w:tcW w:w="1813" w:type="dxa"/>
          </w:tcPr>
          <w:p w14:paraId="38BE6B38" w14:textId="62B2D415" w:rsidR="001B1FEC" w:rsidRPr="00530E4A" w:rsidRDefault="001B1FEC" w:rsidP="001B1FEC">
            <w:pPr>
              <w:rPr>
                <w:rFonts w:asciiTheme="minorHAnsi" w:hAnsiTheme="minorHAnsi" w:cstheme="minorHAnsi"/>
                <w:color w:val="003350"/>
                <w:sz w:val="16"/>
                <w:szCs w:val="16"/>
              </w:rPr>
            </w:pPr>
            <w:r w:rsidRPr="00530E4A">
              <w:rPr>
                <w:color w:val="003350"/>
                <w:sz w:val="16"/>
                <w:szCs w:val="16"/>
              </w:rPr>
              <w:t>De leerling doet aardig tegen een ander.</w:t>
            </w:r>
          </w:p>
        </w:tc>
      </w:tr>
      <w:tr w:rsidR="001B1FEC" w:rsidRPr="00530E4A" w14:paraId="64DFE720"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1097702E"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1CB74531" w14:textId="77126174" w:rsidR="001B1FEC" w:rsidRPr="00530E4A" w:rsidRDefault="001B1FEC" w:rsidP="001B1FEC">
            <w:pPr>
              <w:rPr>
                <w:rFonts w:cstheme="minorHAnsi"/>
                <w:color w:val="003350"/>
                <w:sz w:val="16"/>
                <w:szCs w:val="16"/>
              </w:rPr>
            </w:pPr>
            <w:r w:rsidRPr="00D02DDD">
              <w:rPr>
                <w:rFonts w:cstheme="minorHAnsi"/>
                <w:color w:val="003350"/>
                <w:sz w:val="16"/>
                <w:szCs w:val="16"/>
              </w:rPr>
              <w:t>De leerling weet dat leeftijdsgenoten anders zijn dan hijzelf.</w:t>
            </w:r>
          </w:p>
        </w:tc>
        <w:tc>
          <w:tcPr>
            <w:tcW w:w="1813" w:type="dxa"/>
          </w:tcPr>
          <w:p w14:paraId="3DE63048" w14:textId="77777777" w:rsidR="001B1FEC" w:rsidRPr="00530E4A" w:rsidRDefault="001B1FEC" w:rsidP="001B1FEC">
            <w:pPr>
              <w:rPr>
                <w:rFonts w:cstheme="minorHAnsi"/>
                <w:color w:val="003350"/>
                <w:sz w:val="16"/>
                <w:szCs w:val="16"/>
              </w:rPr>
            </w:pPr>
          </w:p>
        </w:tc>
        <w:tc>
          <w:tcPr>
            <w:tcW w:w="1812" w:type="dxa"/>
          </w:tcPr>
          <w:p w14:paraId="42D71EEF" w14:textId="3E17CFBD" w:rsidR="001B1FEC" w:rsidRPr="00530E4A" w:rsidRDefault="001B1FEC" w:rsidP="001B1FEC">
            <w:pPr>
              <w:rPr>
                <w:rFonts w:cstheme="minorHAnsi"/>
                <w:color w:val="003350"/>
                <w:sz w:val="16"/>
                <w:szCs w:val="16"/>
              </w:rPr>
            </w:pPr>
            <w:r w:rsidRPr="00530E4A">
              <w:rPr>
                <w:color w:val="003350"/>
                <w:sz w:val="16"/>
                <w:szCs w:val="16"/>
              </w:rPr>
              <w:t>De leerling</w:t>
            </w:r>
            <w:r>
              <w:rPr>
                <w:color w:val="003350"/>
                <w:sz w:val="16"/>
                <w:szCs w:val="16"/>
              </w:rPr>
              <w:t xml:space="preserve"> weet dat een ander zich anders kan voelen dan hijzelf.</w:t>
            </w:r>
          </w:p>
        </w:tc>
        <w:tc>
          <w:tcPr>
            <w:tcW w:w="1813" w:type="dxa"/>
          </w:tcPr>
          <w:p w14:paraId="51CA9C6D" w14:textId="103F35DA" w:rsidR="001B1FEC" w:rsidRPr="00530E4A" w:rsidRDefault="001B1FEC" w:rsidP="001B1FEC">
            <w:pPr>
              <w:rPr>
                <w:rFonts w:cstheme="minorHAnsi"/>
                <w:color w:val="003350"/>
                <w:sz w:val="16"/>
                <w:szCs w:val="16"/>
              </w:rPr>
            </w:pPr>
            <w:r w:rsidRPr="00530E4A">
              <w:rPr>
                <w:color w:val="003350"/>
                <w:sz w:val="16"/>
                <w:szCs w:val="16"/>
              </w:rPr>
              <w:t>De leerling</w:t>
            </w:r>
            <w:r>
              <w:rPr>
                <w:color w:val="003350"/>
                <w:sz w:val="16"/>
                <w:szCs w:val="16"/>
              </w:rPr>
              <w:t xml:space="preserve"> weet dat een ander zich anders kan voelen dan hijzelf.</w:t>
            </w:r>
          </w:p>
        </w:tc>
      </w:tr>
      <w:tr w:rsidR="001B1FEC" w:rsidRPr="00530E4A" w14:paraId="781BA903" w14:textId="77777777" w:rsidTr="712D2055">
        <w:trPr>
          <w:trHeight w:val="96"/>
        </w:trPr>
        <w:tc>
          <w:tcPr>
            <w:tcW w:w="1812" w:type="dxa"/>
            <w:noWrap/>
          </w:tcPr>
          <w:p w14:paraId="2132F4F8" w14:textId="306F6911" w:rsidR="001B1FEC" w:rsidRPr="00530E4A" w:rsidRDefault="001B1FEC" w:rsidP="001B1FEC">
            <w:pPr>
              <w:rPr>
                <w:rFonts w:asciiTheme="minorHAnsi" w:hAnsiTheme="minorHAnsi" w:cstheme="minorHAnsi"/>
                <w:color w:val="003350"/>
                <w:sz w:val="16"/>
                <w:szCs w:val="16"/>
              </w:rPr>
            </w:pPr>
          </w:p>
        </w:tc>
        <w:tc>
          <w:tcPr>
            <w:tcW w:w="1812" w:type="dxa"/>
            <w:noWrap/>
          </w:tcPr>
          <w:p w14:paraId="3AEC913B" w14:textId="6B78DA43" w:rsidR="001B1FEC" w:rsidRPr="00530E4A" w:rsidRDefault="001B1FEC" w:rsidP="001B1FEC">
            <w:pPr>
              <w:rPr>
                <w:rFonts w:asciiTheme="minorHAnsi" w:hAnsiTheme="minorHAnsi" w:cstheme="minorHAnsi"/>
                <w:color w:val="003350"/>
                <w:sz w:val="16"/>
                <w:szCs w:val="16"/>
              </w:rPr>
            </w:pPr>
            <w:r w:rsidRPr="00530E4A">
              <w:rPr>
                <w:color w:val="003350"/>
                <w:sz w:val="16"/>
                <w:szCs w:val="16"/>
              </w:rPr>
              <w:t>De leerling ziet dat een ander hulp nodig heeft.</w:t>
            </w:r>
          </w:p>
        </w:tc>
        <w:tc>
          <w:tcPr>
            <w:tcW w:w="1813" w:type="dxa"/>
          </w:tcPr>
          <w:p w14:paraId="208C54AF" w14:textId="77777777" w:rsidR="001B1FEC" w:rsidRPr="00530E4A" w:rsidRDefault="001B1FEC" w:rsidP="001B1FEC">
            <w:pPr>
              <w:rPr>
                <w:rFonts w:asciiTheme="minorHAnsi" w:hAnsiTheme="minorHAnsi" w:cstheme="minorHAnsi"/>
                <w:color w:val="003350"/>
                <w:sz w:val="16"/>
                <w:szCs w:val="16"/>
              </w:rPr>
            </w:pPr>
          </w:p>
        </w:tc>
        <w:tc>
          <w:tcPr>
            <w:tcW w:w="1812" w:type="dxa"/>
          </w:tcPr>
          <w:p w14:paraId="429985A8" w14:textId="1D954079" w:rsidR="001B1FEC" w:rsidRPr="00530E4A" w:rsidRDefault="001B1FEC" w:rsidP="001B1FEC">
            <w:pPr>
              <w:rPr>
                <w:rFonts w:asciiTheme="minorHAnsi" w:hAnsiTheme="minorHAnsi" w:cstheme="minorHAnsi"/>
                <w:color w:val="003350"/>
                <w:sz w:val="16"/>
                <w:szCs w:val="16"/>
              </w:rPr>
            </w:pPr>
            <w:r w:rsidRPr="00530E4A">
              <w:rPr>
                <w:color w:val="003350"/>
                <w:sz w:val="16"/>
                <w:szCs w:val="16"/>
              </w:rPr>
              <w:t>De leerling ziet dat een ander hulp nodig heeft.</w:t>
            </w:r>
          </w:p>
        </w:tc>
        <w:tc>
          <w:tcPr>
            <w:tcW w:w="1813" w:type="dxa"/>
          </w:tcPr>
          <w:p w14:paraId="16A94DD5" w14:textId="2FDF4C46"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ziet dat een ander hulp nodig heeft bij het gebruik van media.</w:t>
            </w:r>
          </w:p>
        </w:tc>
      </w:tr>
      <w:tr w:rsidR="001B1FEC" w:rsidRPr="00530E4A" w14:paraId="5ADE875F"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582FC09D"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3AFD2FDC" w14:textId="2F86445A" w:rsidR="001B1FEC" w:rsidRPr="00530E4A" w:rsidRDefault="001B1FEC" w:rsidP="001B1FEC">
            <w:pPr>
              <w:rPr>
                <w:rFonts w:asciiTheme="minorHAnsi" w:hAnsiTheme="minorHAnsi" w:cstheme="minorHAnsi"/>
                <w:color w:val="003350"/>
                <w:sz w:val="16"/>
                <w:szCs w:val="16"/>
                <w:highlight w:val="yellow"/>
              </w:rPr>
            </w:pPr>
            <w:r w:rsidRPr="00530E4A">
              <w:rPr>
                <w:color w:val="003350"/>
                <w:sz w:val="16"/>
                <w:szCs w:val="16"/>
              </w:rPr>
              <w:t>De leerling luistert naar het verhaal van een ander over wat hij meegemaakt heeft.</w:t>
            </w:r>
          </w:p>
        </w:tc>
        <w:tc>
          <w:tcPr>
            <w:tcW w:w="1813" w:type="dxa"/>
          </w:tcPr>
          <w:p w14:paraId="1E21E92F" w14:textId="77777777" w:rsidR="001B1FEC" w:rsidRPr="00530E4A" w:rsidRDefault="001B1FEC" w:rsidP="001B1FEC">
            <w:pPr>
              <w:rPr>
                <w:rFonts w:asciiTheme="minorHAnsi" w:hAnsiTheme="minorHAnsi" w:cstheme="minorHAnsi"/>
                <w:color w:val="003350"/>
                <w:sz w:val="16"/>
                <w:szCs w:val="16"/>
              </w:rPr>
            </w:pPr>
          </w:p>
        </w:tc>
        <w:tc>
          <w:tcPr>
            <w:tcW w:w="1812" w:type="dxa"/>
          </w:tcPr>
          <w:p w14:paraId="15FB76E2" w14:textId="094F78DC" w:rsidR="001B1FEC" w:rsidRPr="00530E4A" w:rsidRDefault="001B1FEC" w:rsidP="001B1FEC">
            <w:pPr>
              <w:rPr>
                <w:rFonts w:asciiTheme="minorHAnsi" w:hAnsiTheme="minorHAnsi" w:cstheme="minorHAnsi"/>
                <w:color w:val="003350"/>
                <w:sz w:val="16"/>
                <w:szCs w:val="16"/>
              </w:rPr>
            </w:pPr>
            <w:r w:rsidRPr="00530E4A">
              <w:rPr>
                <w:color w:val="003350"/>
                <w:sz w:val="16"/>
                <w:szCs w:val="16"/>
              </w:rPr>
              <w:t>De leerling luistert naar het verhaal van een ander over wat hij meegemaakt heeft.</w:t>
            </w:r>
          </w:p>
        </w:tc>
        <w:tc>
          <w:tcPr>
            <w:tcW w:w="1813" w:type="dxa"/>
          </w:tcPr>
          <w:p w14:paraId="6B0C8887" w14:textId="52916BBE" w:rsidR="001B1FEC" w:rsidRPr="00530E4A" w:rsidRDefault="001B1FEC" w:rsidP="001B1FEC">
            <w:pPr>
              <w:rPr>
                <w:rFonts w:asciiTheme="minorHAnsi" w:hAnsiTheme="minorHAnsi" w:cstheme="minorHAnsi"/>
                <w:color w:val="003350"/>
                <w:sz w:val="16"/>
                <w:szCs w:val="16"/>
              </w:rPr>
            </w:pPr>
          </w:p>
        </w:tc>
      </w:tr>
      <w:tr w:rsidR="001B1FEC" w:rsidRPr="00530E4A" w14:paraId="622E32D8" w14:textId="77777777" w:rsidTr="712D2055">
        <w:trPr>
          <w:trHeight w:val="96"/>
        </w:trPr>
        <w:tc>
          <w:tcPr>
            <w:tcW w:w="1812" w:type="dxa"/>
            <w:noWrap/>
          </w:tcPr>
          <w:p w14:paraId="25FC29BF" w14:textId="3CDAC975" w:rsidR="001B1FEC" w:rsidRPr="00530E4A" w:rsidRDefault="001B1FEC" w:rsidP="001B1FEC">
            <w:pPr>
              <w:rPr>
                <w:rFonts w:asciiTheme="minorHAnsi" w:hAnsiTheme="minorHAnsi" w:cstheme="minorHAnsi"/>
                <w:color w:val="003350"/>
                <w:sz w:val="16"/>
                <w:szCs w:val="16"/>
              </w:rPr>
            </w:pPr>
          </w:p>
        </w:tc>
        <w:tc>
          <w:tcPr>
            <w:tcW w:w="1812" w:type="dxa"/>
            <w:noWrap/>
          </w:tcPr>
          <w:p w14:paraId="55DA3CE2" w14:textId="2DA74F8E"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begrijpt dat wat hij doet gevolgen kan hebben voor anderen.</w:t>
            </w:r>
          </w:p>
        </w:tc>
        <w:tc>
          <w:tcPr>
            <w:tcW w:w="1813" w:type="dxa"/>
          </w:tcPr>
          <w:p w14:paraId="305E824B" w14:textId="77777777" w:rsidR="001B1FEC" w:rsidRPr="00530E4A" w:rsidRDefault="001B1FEC" w:rsidP="001B1FEC">
            <w:pPr>
              <w:rPr>
                <w:rFonts w:asciiTheme="minorHAnsi" w:hAnsiTheme="minorHAnsi" w:cstheme="minorHAnsi"/>
                <w:color w:val="003350"/>
                <w:sz w:val="16"/>
                <w:szCs w:val="16"/>
              </w:rPr>
            </w:pPr>
          </w:p>
        </w:tc>
        <w:tc>
          <w:tcPr>
            <w:tcW w:w="1812" w:type="dxa"/>
          </w:tcPr>
          <w:p w14:paraId="34B94912" w14:textId="3BAE82AE"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begrijpt dat wat hij doet gevolgen kan hebben voor anderen.</w:t>
            </w:r>
          </w:p>
        </w:tc>
        <w:tc>
          <w:tcPr>
            <w:tcW w:w="1813" w:type="dxa"/>
          </w:tcPr>
          <w:p w14:paraId="4334F881" w14:textId="77777777" w:rsidR="001B1FEC" w:rsidRPr="00530E4A" w:rsidRDefault="001B1FEC" w:rsidP="001B1FEC">
            <w:pPr>
              <w:rPr>
                <w:rFonts w:asciiTheme="minorHAnsi" w:hAnsiTheme="minorHAnsi" w:cstheme="minorHAnsi"/>
                <w:color w:val="003350"/>
                <w:sz w:val="16"/>
                <w:szCs w:val="16"/>
              </w:rPr>
            </w:pPr>
          </w:p>
        </w:tc>
      </w:tr>
      <w:tr w:rsidR="001B1FEC" w:rsidRPr="00530E4A" w14:paraId="1ED346E5"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21617B56"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33C5572D" w14:textId="1757D41C"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leerling herkent </w:t>
            </w:r>
            <w:r>
              <w:rPr>
                <w:color w:val="003350"/>
                <w:sz w:val="16"/>
                <w:szCs w:val="16"/>
              </w:rPr>
              <w:t>basis</w:t>
            </w:r>
            <w:r w:rsidRPr="00530E4A">
              <w:rPr>
                <w:color w:val="003350"/>
                <w:sz w:val="16"/>
                <w:szCs w:val="16"/>
              </w:rPr>
              <w:t>emoties van de ander</w:t>
            </w:r>
            <w:r>
              <w:rPr>
                <w:color w:val="003350"/>
                <w:sz w:val="16"/>
                <w:szCs w:val="16"/>
              </w:rPr>
              <w:t>.</w:t>
            </w:r>
          </w:p>
        </w:tc>
        <w:tc>
          <w:tcPr>
            <w:tcW w:w="1813" w:type="dxa"/>
          </w:tcPr>
          <w:p w14:paraId="34AE3762" w14:textId="77777777" w:rsidR="001B1FEC" w:rsidRPr="00530E4A" w:rsidRDefault="001B1FEC" w:rsidP="001B1FEC">
            <w:pPr>
              <w:rPr>
                <w:rFonts w:asciiTheme="minorHAnsi" w:hAnsiTheme="minorHAnsi" w:cstheme="minorHAnsi"/>
                <w:color w:val="003350"/>
                <w:sz w:val="16"/>
                <w:szCs w:val="16"/>
              </w:rPr>
            </w:pPr>
          </w:p>
        </w:tc>
        <w:tc>
          <w:tcPr>
            <w:tcW w:w="1812" w:type="dxa"/>
          </w:tcPr>
          <w:p w14:paraId="1A8F82DF" w14:textId="4AC8CB14"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w:t>
            </w:r>
            <w:r>
              <w:rPr>
                <w:color w:val="003350"/>
                <w:sz w:val="16"/>
                <w:szCs w:val="16"/>
              </w:rPr>
              <w:t>leerling begrijpt dat een ander het fijn vindt als hij aardig tegen hem doet.</w:t>
            </w:r>
          </w:p>
        </w:tc>
        <w:tc>
          <w:tcPr>
            <w:tcW w:w="1813" w:type="dxa"/>
          </w:tcPr>
          <w:p w14:paraId="0E9C5771" w14:textId="77777777" w:rsidR="001B1FEC" w:rsidRPr="00530E4A" w:rsidRDefault="001B1FEC" w:rsidP="001B1FEC">
            <w:pPr>
              <w:rPr>
                <w:rFonts w:asciiTheme="minorHAnsi" w:hAnsiTheme="minorHAnsi" w:cstheme="minorHAnsi"/>
                <w:color w:val="003350"/>
                <w:sz w:val="16"/>
                <w:szCs w:val="16"/>
              </w:rPr>
            </w:pPr>
          </w:p>
        </w:tc>
      </w:tr>
      <w:tr w:rsidR="001B1FEC" w:rsidRPr="00530E4A" w14:paraId="74B68DBC" w14:textId="77777777" w:rsidTr="712D2055">
        <w:trPr>
          <w:trHeight w:val="96"/>
        </w:trPr>
        <w:tc>
          <w:tcPr>
            <w:tcW w:w="1812" w:type="dxa"/>
            <w:noWrap/>
          </w:tcPr>
          <w:p w14:paraId="2A53858D"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61373B33" w14:textId="220D1F5C" w:rsidR="001B1FEC" w:rsidRPr="006119F3" w:rsidRDefault="001B1FEC" w:rsidP="001B1FEC">
            <w:pPr>
              <w:rPr>
                <w:rFonts w:eastAsia="Calibri" w:cs="Calibri"/>
                <w:color w:val="003350"/>
                <w:sz w:val="16"/>
                <w:szCs w:val="16"/>
              </w:rPr>
            </w:pPr>
            <w:r>
              <w:rPr>
                <w:rFonts w:eastAsia="Calibri" w:cs="Calibri"/>
                <w:color w:val="003350"/>
                <w:sz w:val="16"/>
                <w:szCs w:val="16"/>
              </w:rPr>
              <w:t>De leerling weet wat hij kan doen voor een ander als die het moeilijk heeft.</w:t>
            </w:r>
          </w:p>
        </w:tc>
        <w:tc>
          <w:tcPr>
            <w:tcW w:w="1813" w:type="dxa"/>
          </w:tcPr>
          <w:p w14:paraId="1EE71096" w14:textId="77777777" w:rsidR="001B1FEC" w:rsidRPr="00530E4A" w:rsidRDefault="001B1FEC" w:rsidP="001B1FEC">
            <w:pPr>
              <w:rPr>
                <w:rFonts w:asciiTheme="minorHAnsi" w:hAnsiTheme="minorHAnsi" w:cstheme="minorHAnsi"/>
                <w:color w:val="003350"/>
                <w:sz w:val="16"/>
                <w:szCs w:val="16"/>
              </w:rPr>
            </w:pPr>
          </w:p>
        </w:tc>
        <w:tc>
          <w:tcPr>
            <w:tcW w:w="1812" w:type="dxa"/>
          </w:tcPr>
          <w:p w14:paraId="2174040A" w14:textId="33123F2C" w:rsidR="001B1FEC" w:rsidRPr="00530E4A" w:rsidRDefault="001B1FEC" w:rsidP="001B1FEC">
            <w:pPr>
              <w:rPr>
                <w:rFonts w:asciiTheme="minorHAnsi" w:hAnsiTheme="minorHAnsi" w:cstheme="minorHAnsi"/>
                <w:color w:val="003350"/>
                <w:sz w:val="16"/>
                <w:szCs w:val="16"/>
              </w:rPr>
            </w:pPr>
          </w:p>
        </w:tc>
        <w:tc>
          <w:tcPr>
            <w:tcW w:w="1813" w:type="dxa"/>
          </w:tcPr>
          <w:p w14:paraId="7ACBBA49" w14:textId="77777777" w:rsidR="001B1FEC" w:rsidRPr="00530E4A" w:rsidRDefault="001B1FEC" w:rsidP="001B1FEC">
            <w:pPr>
              <w:rPr>
                <w:rFonts w:asciiTheme="minorHAnsi" w:hAnsiTheme="minorHAnsi" w:cstheme="minorHAnsi"/>
                <w:color w:val="003350"/>
                <w:sz w:val="16"/>
                <w:szCs w:val="16"/>
              </w:rPr>
            </w:pPr>
          </w:p>
        </w:tc>
      </w:tr>
      <w:tr w:rsidR="001B1FEC" w:rsidRPr="00530E4A" w14:paraId="7325093E" w14:textId="77777777" w:rsidTr="712D2055">
        <w:trPr>
          <w:cnfStyle w:val="000000010000" w:firstRow="0" w:lastRow="0" w:firstColumn="0" w:lastColumn="0" w:oddVBand="0" w:evenVBand="0" w:oddHBand="0" w:evenHBand="1" w:firstRowFirstColumn="0" w:firstRowLastColumn="0" w:lastRowFirstColumn="0" w:lastRowLastColumn="0"/>
          <w:trHeight w:val="735"/>
        </w:trPr>
        <w:tc>
          <w:tcPr>
            <w:tcW w:w="1812" w:type="dxa"/>
            <w:shd w:val="clear" w:color="auto" w:fill="D2ECFC"/>
            <w:noWrap/>
          </w:tcPr>
          <w:p w14:paraId="2FDE4A8E" w14:textId="77777777" w:rsidR="001B1FEC" w:rsidRPr="00530E4A" w:rsidRDefault="001B1FEC" w:rsidP="001B1FEC">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Flexibiliteit</w:t>
            </w:r>
          </w:p>
        </w:tc>
        <w:tc>
          <w:tcPr>
            <w:tcW w:w="1812" w:type="dxa"/>
            <w:shd w:val="clear" w:color="auto" w:fill="D2ECFC"/>
            <w:noWrap/>
          </w:tcPr>
          <w:p w14:paraId="7DDEEC32"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c>
          <w:tcPr>
            <w:tcW w:w="1813" w:type="dxa"/>
            <w:shd w:val="clear" w:color="auto" w:fill="D2ECFC"/>
          </w:tcPr>
          <w:p w14:paraId="6C18265C"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c>
          <w:tcPr>
            <w:tcW w:w="1812" w:type="dxa"/>
            <w:shd w:val="clear" w:color="auto" w:fill="D2ECFC"/>
          </w:tcPr>
          <w:p w14:paraId="75847C59"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c>
          <w:tcPr>
            <w:tcW w:w="1813" w:type="dxa"/>
            <w:shd w:val="clear" w:color="auto" w:fill="D2ECFC"/>
          </w:tcPr>
          <w:p w14:paraId="76A355F2"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jezelf aan te passen op veranderende omstandigheden, situaties en personen.</w:t>
            </w:r>
          </w:p>
        </w:tc>
      </w:tr>
      <w:tr w:rsidR="001B1FEC" w:rsidRPr="00530E4A" w14:paraId="56C50DE7" w14:textId="77777777" w:rsidTr="712D2055">
        <w:trPr>
          <w:trHeight w:val="96"/>
        </w:trPr>
        <w:tc>
          <w:tcPr>
            <w:tcW w:w="1812" w:type="dxa"/>
            <w:shd w:val="clear" w:color="auto" w:fill="D2ECFC"/>
            <w:noWrap/>
          </w:tcPr>
          <w:p w14:paraId="6EE071C0" w14:textId="77777777" w:rsidR="001B1FEC" w:rsidRPr="00C053B8" w:rsidRDefault="001B1FEC" w:rsidP="001B1FEC">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Verkortvraag</w:t>
            </w:r>
          </w:p>
        </w:tc>
        <w:tc>
          <w:tcPr>
            <w:tcW w:w="1812" w:type="dxa"/>
            <w:shd w:val="clear" w:color="auto" w:fill="D2ECFC"/>
            <w:noWrap/>
          </w:tcPr>
          <w:p w14:paraId="6466D180" w14:textId="41EC64ED" w:rsidR="001B1FEC" w:rsidRDefault="001B1FEC" w:rsidP="001B1FEC">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 xml:space="preserve">kan </w:t>
            </w:r>
            <w:r>
              <w:rPr>
                <w:rFonts w:cstheme="minorHAnsi"/>
                <w:i/>
                <w:iCs/>
                <w:color w:val="003350"/>
                <w:sz w:val="16"/>
                <w:szCs w:val="16"/>
              </w:rPr>
              <w:t xml:space="preserve">(eventueel met ondersteuning van een volwassene) </w:t>
            </w:r>
            <w:r>
              <w:rPr>
                <w:rFonts w:asciiTheme="minorHAnsi" w:hAnsiTheme="minorHAnsi" w:cstheme="minorHAnsi"/>
                <w:i/>
                <w:iCs/>
                <w:color w:val="003350"/>
                <w:sz w:val="16"/>
                <w:szCs w:val="16"/>
              </w:rPr>
              <w:t>ermee omgaan</w:t>
            </w:r>
            <w:r w:rsidRPr="00C053B8">
              <w:rPr>
                <w:rFonts w:asciiTheme="minorHAnsi" w:hAnsiTheme="minorHAnsi" w:cstheme="minorHAnsi"/>
                <w:i/>
                <w:iCs/>
                <w:color w:val="003350"/>
                <w:sz w:val="16"/>
                <w:szCs w:val="16"/>
              </w:rPr>
              <w:t xml:space="preserve"> als een ander iets anders wil.</w:t>
            </w:r>
          </w:p>
          <w:p w14:paraId="6740CABE" w14:textId="77777777" w:rsidR="001B1FEC" w:rsidRDefault="001B1FEC" w:rsidP="001B1FEC">
            <w:pPr>
              <w:rPr>
                <w:rFonts w:asciiTheme="minorHAnsi" w:hAnsiTheme="minorHAnsi" w:cstheme="minorHAnsi"/>
                <w:i/>
                <w:iCs/>
                <w:color w:val="003350"/>
                <w:sz w:val="16"/>
                <w:szCs w:val="16"/>
              </w:rPr>
            </w:pPr>
          </w:p>
          <w:p w14:paraId="3378D80C" w14:textId="57801209" w:rsidR="001B1FEC" w:rsidRPr="00C053B8" w:rsidRDefault="001B1FEC" w:rsidP="001B1FEC">
            <w:pPr>
              <w:rPr>
                <w:rFonts w:asciiTheme="minorHAnsi" w:hAnsiTheme="minorHAnsi" w:cstheme="minorHAnsi"/>
                <w:i/>
                <w:iCs/>
                <w:color w:val="003350"/>
                <w:sz w:val="16"/>
                <w:szCs w:val="16"/>
              </w:rPr>
            </w:pPr>
          </w:p>
        </w:tc>
        <w:tc>
          <w:tcPr>
            <w:tcW w:w="1813" w:type="dxa"/>
            <w:shd w:val="clear" w:color="auto" w:fill="D2ECFC"/>
          </w:tcPr>
          <w:p w14:paraId="3E052398" w14:textId="6F060321" w:rsidR="001B1FEC" w:rsidRPr="00C053B8" w:rsidRDefault="001B1FEC" w:rsidP="001B1FEC">
            <w:pPr>
              <w:rPr>
                <w:rFonts w:asciiTheme="minorHAnsi" w:hAnsiTheme="minorHAnsi" w:cstheme="minorHAnsi"/>
                <w:i/>
                <w:iCs/>
                <w:color w:val="003350"/>
                <w:sz w:val="16"/>
                <w:szCs w:val="16"/>
              </w:rPr>
            </w:pPr>
            <w:r w:rsidRPr="00C053B8">
              <w:rPr>
                <w:rFonts w:cstheme="minorHAnsi"/>
                <w:i/>
                <w:iCs/>
                <w:color w:val="003350"/>
                <w:sz w:val="16"/>
                <w:szCs w:val="16"/>
              </w:rPr>
              <w:t xml:space="preserve">De leerling </w:t>
            </w:r>
            <w:r>
              <w:rPr>
                <w:rFonts w:cstheme="minorHAnsi"/>
                <w:i/>
                <w:iCs/>
                <w:color w:val="003350"/>
                <w:sz w:val="16"/>
                <w:szCs w:val="16"/>
              </w:rPr>
              <w:t xml:space="preserve">kan (eventueel met ondersteuning van een volwassene) ermee omgaan </w:t>
            </w:r>
            <w:r w:rsidRPr="00C053B8">
              <w:rPr>
                <w:rFonts w:cstheme="minorHAnsi"/>
                <w:i/>
                <w:iCs/>
                <w:color w:val="003350"/>
                <w:sz w:val="16"/>
                <w:szCs w:val="16"/>
              </w:rPr>
              <w:t xml:space="preserve">als iets anders gaat </w:t>
            </w:r>
            <w:r>
              <w:rPr>
                <w:rFonts w:cstheme="minorHAnsi"/>
                <w:i/>
                <w:iCs/>
                <w:color w:val="003350"/>
                <w:sz w:val="16"/>
                <w:szCs w:val="16"/>
              </w:rPr>
              <w:t>dan verwacht</w:t>
            </w:r>
            <w:r w:rsidRPr="00C053B8">
              <w:rPr>
                <w:rFonts w:cstheme="minorHAnsi"/>
                <w:i/>
                <w:iCs/>
                <w:color w:val="003350"/>
                <w:sz w:val="16"/>
                <w:szCs w:val="16"/>
              </w:rPr>
              <w:t xml:space="preserve"> bij </w:t>
            </w:r>
            <w:r>
              <w:rPr>
                <w:rFonts w:cstheme="minorHAnsi"/>
                <w:i/>
                <w:iCs/>
                <w:color w:val="003350"/>
                <w:sz w:val="16"/>
                <w:szCs w:val="16"/>
              </w:rPr>
              <w:t>het</w:t>
            </w:r>
            <w:r w:rsidRPr="00C053B8">
              <w:rPr>
                <w:rFonts w:cstheme="minorHAnsi"/>
                <w:i/>
                <w:iCs/>
                <w:color w:val="003350"/>
                <w:sz w:val="16"/>
                <w:szCs w:val="16"/>
              </w:rPr>
              <w:t xml:space="preserve"> uitvoer</w:t>
            </w:r>
            <w:r>
              <w:rPr>
                <w:rFonts w:cstheme="minorHAnsi"/>
                <w:i/>
                <w:iCs/>
                <w:color w:val="003350"/>
                <w:sz w:val="16"/>
                <w:szCs w:val="16"/>
              </w:rPr>
              <w:t>en</w:t>
            </w:r>
            <w:r w:rsidRPr="00C053B8">
              <w:rPr>
                <w:rFonts w:cstheme="minorHAnsi"/>
                <w:i/>
                <w:iCs/>
                <w:color w:val="003350"/>
                <w:sz w:val="16"/>
                <w:szCs w:val="16"/>
              </w:rPr>
              <w:t xml:space="preserve"> van zijn activiteiten. </w:t>
            </w:r>
          </w:p>
        </w:tc>
        <w:tc>
          <w:tcPr>
            <w:tcW w:w="1812" w:type="dxa"/>
            <w:shd w:val="clear" w:color="auto" w:fill="D2ECFC"/>
          </w:tcPr>
          <w:p w14:paraId="663352E3" w14:textId="5EA48B66" w:rsidR="001B1FEC" w:rsidRPr="00C053B8" w:rsidRDefault="001B1FEC" w:rsidP="001B1FEC">
            <w:pPr>
              <w:autoSpaceDE w:val="0"/>
              <w:autoSpaceDN w:val="0"/>
              <w:adjustRightInd w:val="0"/>
              <w:rPr>
                <w:rFonts w:cstheme="minorHAnsi"/>
                <w:i/>
                <w:iCs/>
                <w:color w:val="003350"/>
                <w:sz w:val="16"/>
                <w:szCs w:val="16"/>
              </w:rPr>
            </w:pPr>
            <w:r w:rsidRPr="00C053B8">
              <w:rPr>
                <w:rFonts w:cstheme="minorHAnsi"/>
                <w:i/>
                <w:iCs/>
                <w:color w:val="003350"/>
                <w:sz w:val="16"/>
                <w:szCs w:val="16"/>
              </w:rPr>
              <w:t xml:space="preserve">De leerling kan </w:t>
            </w:r>
            <w:r>
              <w:rPr>
                <w:rFonts w:cstheme="minorHAnsi"/>
                <w:i/>
                <w:iCs/>
                <w:color w:val="003350"/>
                <w:sz w:val="16"/>
                <w:szCs w:val="16"/>
              </w:rPr>
              <w:t xml:space="preserve">(eventueel met ondersteuning van een volwassene) </w:t>
            </w:r>
            <w:r w:rsidRPr="00C053B8">
              <w:rPr>
                <w:rFonts w:cstheme="minorHAnsi"/>
                <w:i/>
                <w:iCs/>
                <w:color w:val="003350"/>
                <w:sz w:val="16"/>
                <w:szCs w:val="16"/>
              </w:rPr>
              <w:t xml:space="preserve">omgaan met dingen die anders </w:t>
            </w:r>
            <w:r>
              <w:rPr>
                <w:rFonts w:cstheme="minorHAnsi"/>
                <w:i/>
                <w:iCs/>
                <w:color w:val="003350"/>
                <w:sz w:val="16"/>
                <w:szCs w:val="16"/>
              </w:rPr>
              <w:t>gaan</w:t>
            </w:r>
            <w:r w:rsidRPr="00C053B8">
              <w:rPr>
                <w:rFonts w:cstheme="minorHAnsi"/>
                <w:i/>
                <w:iCs/>
                <w:color w:val="003350"/>
                <w:sz w:val="16"/>
                <w:szCs w:val="16"/>
              </w:rPr>
              <w:t xml:space="preserve"> dan hij gewend is. </w:t>
            </w:r>
          </w:p>
          <w:p w14:paraId="59FFB20B" w14:textId="77777777" w:rsidR="001B1FEC" w:rsidRPr="00C053B8" w:rsidRDefault="001B1FEC" w:rsidP="001B1FEC">
            <w:pPr>
              <w:rPr>
                <w:rFonts w:asciiTheme="minorHAnsi" w:hAnsiTheme="minorHAnsi" w:cstheme="minorHAnsi"/>
                <w:i/>
                <w:iCs/>
                <w:color w:val="003350"/>
                <w:sz w:val="16"/>
                <w:szCs w:val="16"/>
              </w:rPr>
            </w:pPr>
          </w:p>
        </w:tc>
        <w:tc>
          <w:tcPr>
            <w:tcW w:w="1813" w:type="dxa"/>
            <w:shd w:val="clear" w:color="auto" w:fill="D2ECFC"/>
          </w:tcPr>
          <w:p w14:paraId="415E3932" w14:textId="4D904A9F" w:rsidR="001B1FEC" w:rsidRPr="00C053B8" w:rsidRDefault="001B1FEC" w:rsidP="001B1FEC">
            <w:pPr>
              <w:rPr>
                <w:rFonts w:asciiTheme="minorHAnsi" w:hAnsiTheme="minorHAnsi" w:cstheme="minorHAnsi"/>
                <w:i/>
                <w:iCs/>
                <w:color w:val="003350"/>
                <w:sz w:val="16"/>
                <w:szCs w:val="16"/>
              </w:rPr>
            </w:pPr>
            <w:r w:rsidRPr="00C053B8">
              <w:rPr>
                <w:rFonts w:cstheme="minorHAnsi"/>
                <w:i/>
                <w:iCs/>
                <w:color w:val="003350"/>
                <w:sz w:val="16"/>
                <w:szCs w:val="16"/>
              </w:rPr>
              <w:t xml:space="preserve">De leerling </w:t>
            </w:r>
            <w:r>
              <w:rPr>
                <w:rFonts w:cstheme="minorHAnsi"/>
                <w:i/>
                <w:iCs/>
                <w:color w:val="003350"/>
                <w:sz w:val="16"/>
                <w:szCs w:val="16"/>
              </w:rPr>
              <w:t>kan (eventueel met ondersteuning van een volwassene) ermee omgaan</w:t>
            </w:r>
            <w:r w:rsidRPr="00C053B8">
              <w:rPr>
                <w:rFonts w:cstheme="minorHAnsi"/>
                <w:i/>
                <w:iCs/>
                <w:color w:val="003350"/>
                <w:sz w:val="16"/>
                <w:szCs w:val="16"/>
              </w:rPr>
              <w:t xml:space="preserve"> als iets anders gaat </w:t>
            </w:r>
            <w:r>
              <w:rPr>
                <w:rFonts w:cstheme="minorHAnsi"/>
                <w:i/>
                <w:iCs/>
                <w:color w:val="003350"/>
                <w:sz w:val="16"/>
                <w:szCs w:val="16"/>
              </w:rPr>
              <w:t>dan verwacht</w:t>
            </w:r>
            <w:r w:rsidRPr="00C053B8">
              <w:rPr>
                <w:rFonts w:cstheme="minorHAnsi"/>
                <w:i/>
                <w:iCs/>
                <w:color w:val="003350"/>
                <w:sz w:val="16"/>
                <w:szCs w:val="16"/>
              </w:rPr>
              <w:t xml:space="preserve"> </w:t>
            </w:r>
            <w:r w:rsidRPr="00C053B8">
              <w:rPr>
                <w:rFonts w:asciiTheme="minorHAnsi" w:hAnsiTheme="minorHAnsi" w:cstheme="minorHAnsi"/>
                <w:i/>
                <w:iCs/>
                <w:color w:val="003350"/>
                <w:sz w:val="16"/>
                <w:szCs w:val="16"/>
              </w:rPr>
              <w:t>terwijl hij met media bezig is</w:t>
            </w:r>
            <w:r w:rsidRPr="00C053B8">
              <w:rPr>
                <w:rFonts w:cstheme="minorHAnsi"/>
                <w:i/>
                <w:iCs/>
                <w:color w:val="003350"/>
                <w:sz w:val="16"/>
                <w:szCs w:val="16"/>
              </w:rPr>
              <w:t>.</w:t>
            </w:r>
          </w:p>
        </w:tc>
      </w:tr>
      <w:tr w:rsidR="001B1FEC" w:rsidRPr="00530E4A" w14:paraId="12201F33"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60B32F7B" w14:textId="77777777" w:rsidR="001B1FEC" w:rsidRPr="00530E4A" w:rsidRDefault="001B1FEC" w:rsidP="001B1FEC">
            <w:pPr>
              <w:rPr>
                <w:rFonts w:asciiTheme="minorHAnsi" w:hAnsiTheme="minorHAnsi" w:cstheme="minorHAnsi"/>
                <w:color w:val="003350"/>
                <w:sz w:val="16"/>
                <w:szCs w:val="16"/>
              </w:rPr>
            </w:pPr>
            <w:r w:rsidRPr="00530E4A">
              <w:rPr>
                <w:b/>
                <w:color w:val="003350"/>
                <w:sz w:val="16"/>
                <w:szCs w:val="16"/>
              </w:rPr>
              <w:lastRenderedPageBreak/>
              <w:t>Ontwikkelpunten die gelden voor álle ontwikkeltaken</w:t>
            </w:r>
          </w:p>
        </w:tc>
        <w:tc>
          <w:tcPr>
            <w:tcW w:w="1812" w:type="dxa"/>
            <w:noWrap/>
          </w:tcPr>
          <w:p w14:paraId="55317659" w14:textId="2098BF75" w:rsidR="001B1FEC" w:rsidRPr="00530E4A" w:rsidRDefault="001B1FEC" w:rsidP="001B1FEC">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c>
          <w:tcPr>
            <w:tcW w:w="1813" w:type="dxa"/>
          </w:tcPr>
          <w:p w14:paraId="6596070D" w14:textId="3BF89879" w:rsidR="001B1FEC" w:rsidRPr="00530E4A" w:rsidRDefault="001B1FEC" w:rsidP="001B1FEC">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c>
          <w:tcPr>
            <w:tcW w:w="1812" w:type="dxa"/>
          </w:tcPr>
          <w:p w14:paraId="47996BF1" w14:textId="12896824" w:rsidR="001B1FEC" w:rsidRPr="00530E4A" w:rsidRDefault="001B1FEC" w:rsidP="001B1FEC">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c>
          <w:tcPr>
            <w:tcW w:w="1813" w:type="dxa"/>
          </w:tcPr>
          <w:p w14:paraId="63CEDDCE" w14:textId="3A14808F" w:rsidR="001B1FEC" w:rsidRPr="00530E4A" w:rsidRDefault="001B1FEC" w:rsidP="001B1FEC">
            <w:pPr>
              <w:rPr>
                <w:rFonts w:asciiTheme="minorHAnsi" w:hAnsiTheme="minorHAnsi" w:cstheme="minorHAnsi"/>
                <w:color w:val="003350"/>
                <w:sz w:val="16"/>
                <w:szCs w:val="16"/>
              </w:rPr>
            </w:pPr>
            <w:r w:rsidRPr="00530E4A">
              <w:rPr>
                <w:rFonts w:cstheme="minorHAnsi"/>
                <w:color w:val="003350"/>
                <w:sz w:val="16"/>
                <w:szCs w:val="16"/>
              </w:rPr>
              <w:t>De leerling weet wat hij moet doen bij een tegenvaller.</w:t>
            </w:r>
          </w:p>
        </w:tc>
      </w:tr>
      <w:tr w:rsidR="001B1FEC" w:rsidRPr="00530E4A" w14:paraId="1E6CCF34" w14:textId="77777777" w:rsidTr="712D2055">
        <w:trPr>
          <w:trHeight w:val="96"/>
        </w:trPr>
        <w:tc>
          <w:tcPr>
            <w:tcW w:w="1812" w:type="dxa"/>
            <w:noWrap/>
          </w:tcPr>
          <w:p w14:paraId="7559A890"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0BA48FA1" w14:textId="1D794F45"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kan zich </w:t>
            </w:r>
            <w:r w:rsidRPr="009A44C8">
              <w:rPr>
                <w:rFonts w:cstheme="minorHAnsi"/>
                <w:color w:val="003350"/>
                <w:sz w:val="16"/>
                <w:szCs w:val="16"/>
              </w:rPr>
              <w:t>(eventueel met ondersteuning van een volwassene)</w:t>
            </w:r>
            <w:r>
              <w:rPr>
                <w:rFonts w:cstheme="minorHAnsi"/>
                <w:i/>
                <w:iCs/>
                <w:color w:val="003350"/>
                <w:sz w:val="16"/>
                <w:szCs w:val="16"/>
              </w:rPr>
              <w:t xml:space="preserve"> </w:t>
            </w:r>
            <w:r w:rsidRPr="00530E4A">
              <w:rPr>
                <w:rFonts w:asciiTheme="minorHAnsi" w:hAnsiTheme="minorHAnsi" w:cstheme="minorHAnsi"/>
                <w:color w:val="003350"/>
                <w:sz w:val="16"/>
                <w:szCs w:val="16"/>
              </w:rPr>
              <w:t>over een emotie heen zetten.</w:t>
            </w:r>
          </w:p>
        </w:tc>
        <w:tc>
          <w:tcPr>
            <w:tcW w:w="1813" w:type="dxa"/>
          </w:tcPr>
          <w:p w14:paraId="4326DBF2" w14:textId="6F30D6FA"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kan zich </w:t>
            </w:r>
            <w:r w:rsidRPr="009A44C8">
              <w:rPr>
                <w:rFonts w:cstheme="minorHAnsi"/>
                <w:color w:val="003350"/>
                <w:sz w:val="16"/>
                <w:szCs w:val="16"/>
              </w:rPr>
              <w:t>(eventueel met ondersteuning van een volwassene)</w:t>
            </w:r>
            <w:r>
              <w:rPr>
                <w:rFonts w:cstheme="minorHAnsi"/>
                <w:i/>
                <w:iCs/>
                <w:color w:val="003350"/>
                <w:sz w:val="16"/>
                <w:szCs w:val="16"/>
              </w:rPr>
              <w:t xml:space="preserve"> </w:t>
            </w:r>
            <w:r w:rsidRPr="00530E4A">
              <w:rPr>
                <w:rFonts w:asciiTheme="minorHAnsi" w:hAnsiTheme="minorHAnsi" w:cstheme="minorHAnsi"/>
                <w:color w:val="003350"/>
                <w:sz w:val="16"/>
                <w:szCs w:val="16"/>
              </w:rPr>
              <w:t>over een emotie heen zetten.</w:t>
            </w:r>
          </w:p>
        </w:tc>
        <w:tc>
          <w:tcPr>
            <w:tcW w:w="1812" w:type="dxa"/>
          </w:tcPr>
          <w:p w14:paraId="44D09F31" w14:textId="1B5DA3E2"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kan zich</w:t>
            </w:r>
            <w:r>
              <w:rPr>
                <w:rFonts w:asciiTheme="minorHAnsi" w:hAnsiTheme="minorHAnsi" w:cstheme="minorHAnsi"/>
                <w:color w:val="003350"/>
                <w:sz w:val="16"/>
                <w:szCs w:val="16"/>
              </w:rPr>
              <w:t xml:space="preserve"> </w:t>
            </w:r>
            <w:r w:rsidRPr="009A44C8">
              <w:rPr>
                <w:rFonts w:cstheme="minorHAnsi"/>
                <w:color w:val="003350"/>
                <w:sz w:val="16"/>
                <w:szCs w:val="16"/>
              </w:rPr>
              <w:t>(eventueel met ondersteuning van een volwassene</w:t>
            </w:r>
            <w:r>
              <w:rPr>
                <w:rFonts w:cstheme="minorHAnsi"/>
                <w:color w:val="003350"/>
                <w:sz w:val="16"/>
                <w:szCs w:val="16"/>
              </w:rPr>
              <w:t>)</w:t>
            </w:r>
            <w:r w:rsidRPr="00530E4A">
              <w:rPr>
                <w:rFonts w:asciiTheme="minorHAnsi" w:hAnsiTheme="minorHAnsi" w:cstheme="minorHAnsi"/>
                <w:color w:val="003350"/>
                <w:sz w:val="16"/>
                <w:szCs w:val="16"/>
              </w:rPr>
              <w:t xml:space="preserve"> over een emotie heen zetten.</w:t>
            </w:r>
          </w:p>
        </w:tc>
        <w:tc>
          <w:tcPr>
            <w:tcW w:w="1813" w:type="dxa"/>
          </w:tcPr>
          <w:p w14:paraId="1277F132" w14:textId="38C2CD7F"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kan zich </w:t>
            </w:r>
            <w:r w:rsidRPr="009A44C8">
              <w:rPr>
                <w:rFonts w:cstheme="minorHAnsi"/>
                <w:color w:val="003350"/>
                <w:sz w:val="16"/>
                <w:szCs w:val="16"/>
              </w:rPr>
              <w:t>(eventueel met ondersteuning van een volwassene</w:t>
            </w:r>
            <w:r>
              <w:rPr>
                <w:rFonts w:cstheme="minorHAnsi"/>
                <w:color w:val="003350"/>
                <w:sz w:val="16"/>
                <w:szCs w:val="16"/>
              </w:rPr>
              <w:t>)</w:t>
            </w:r>
            <w:r w:rsidRPr="00530E4A">
              <w:rPr>
                <w:rFonts w:asciiTheme="minorHAnsi" w:hAnsiTheme="minorHAnsi" w:cstheme="minorHAnsi"/>
                <w:color w:val="003350"/>
                <w:sz w:val="16"/>
                <w:szCs w:val="16"/>
              </w:rPr>
              <w:t xml:space="preserve"> over een emotie heen zetten</w:t>
            </w:r>
            <w:r>
              <w:rPr>
                <w:rFonts w:asciiTheme="minorHAnsi" w:hAnsiTheme="minorHAnsi" w:cstheme="minorHAnsi"/>
                <w:color w:val="003350"/>
                <w:sz w:val="16"/>
                <w:szCs w:val="16"/>
              </w:rPr>
              <w:t>.</w:t>
            </w:r>
          </w:p>
        </w:tc>
      </w:tr>
      <w:tr w:rsidR="001B1FEC" w:rsidRPr="00530E4A" w14:paraId="7B74C878"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4F55AEAB" w14:textId="77777777" w:rsidR="001B1FEC" w:rsidRPr="00530E4A" w:rsidRDefault="001B1FEC" w:rsidP="001B1FEC">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12" w:type="dxa"/>
            <w:noWrap/>
          </w:tcPr>
          <w:p w14:paraId="251AB97A" w14:textId="5E713141" w:rsidR="001B1FEC" w:rsidRPr="00530E4A" w:rsidRDefault="001B1FEC" w:rsidP="001B1FEC">
            <w:pPr>
              <w:rPr>
                <w:rFonts w:asciiTheme="minorHAnsi" w:hAnsiTheme="minorHAnsi" w:cstheme="minorHAnsi"/>
                <w:color w:val="003350"/>
                <w:sz w:val="16"/>
                <w:szCs w:val="16"/>
              </w:rPr>
            </w:pPr>
            <w:r w:rsidRPr="00530E4A">
              <w:rPr>
                <w:rFonts w:cstheme="minorHAnsi"/>
                <w:color w:val="003350"/>
                <w:sz w:val="16"/>
                <w:szCs w:val="16"/>
              </w:rPr>
              <w:t xml:space="preserve">De leerling </w:t>
            </w:r>
            <w:r>
              <w:rPr>
                <w:rFonts w:cstheme="minorHAnsi"/>
                <w:color w:val="003350"/>
                <w:sz w:val="16"/>
                <w:szCs w:val="16"/>
              </w:rPr>
              <w:t>doet mee met het idee van een ander, ook als hij zelf iets anders had bedacht.</w:t>
            </w:r>
          </w:p>
        </w:tc>
        <w:tc>
          <w:tcPr>
            <w:tcW w:w="1813" w:type="dxa"/>
          </w:tcPr>
          <w:p w14:paraId="0D4A519E" w14:textId="5568C70C" w:rsidR="001B1FEC" w:rsidRPr="00530E4A" w:rsidRDefault="001B1FEC" w:rsidP="001B1FEC">
            <w:pPr>
              <w:rPr>
                <w:rFonts w:asciiTheme="minorHAnsi" w:hAnsiTheme="minorHAnsi" w:cstheme="minorHAnsi"/>
                <w:color w:val="003350"/>
                <w:sz w:val="16"/>
                <w:szCs w:val="16"/>
              </w:rPr>
            </w:pPr>
            <w:r w:rsidRPr="00530E4A">
              <w:rPr>
                <w:rFonts w:cstheme="minorHAnsi"/>
                <w:color w:val="003350"/>
                <w:sz w:val="16"/>
                <w:szCs w:val="16"/>
              </w:rPr>
              <w:t xml:space="preserve">De leerling past </w:t>
            </w:r>
            <w:r>
              <w:rPr>
                <w:rFonts w:cstheme="minorHAnsi"/>
                <w:color w:val="003350"/>
                <w:sz w:val="16"/>
                <w:szCs w:val="16"/>
              </w:rPr>
              <w:t>zijn plan aan</w:t>
            </w:r>
            <w:r w:rsidRPr="00530E4A">
              <w:rPr>
                <w:rFonts w:cstheme="minorHAnsi"/>
                <w:color w:val="003350"/>
                <w:sz w:val="16"/>
                <w:szCs w:val="16"/>
              </w:rPr>
              <w:t xml:space="preserve"> </w:t>
            </w:r>
            <w:r w:rsidRPr="009A44C8">
              <w:rPr>
                <w:rFonts w:cstheme="minorHAnsi"/>
                <w:color w:val="003350"/>
                <w:sz w:val="16"/>
                <w:szCs w:val="16"/>
              </w:rPr>
              <w:t>(eventueel met ondersteuning van een volwassene)</w:t>
            </w:r>
            <w:r>
              <w:rPr>
                <w:rFonts w:cstheme="minorHAnsi"/>
                <w:i/>
                <w:iCs/>
                <w:color w:val="003350"/>
                <w:sz w:val="16"/>
                <w:szCs w:val="16"/>
              </w:rPr>
              <w:t xml:space="preserve"> </w:t>
            </w:r>
            <w:r w:rsidRPr="00530E4A">
              <w:rPr>
                <w:rFonts w:cstheme="minorHAnsi"/>
                <w:color w:val="003350"/>
                <w:sz w:val="16"/>
                <w:szCs w:val="16"/>
              </w:rPr>
              <w:t>als iets</w:t>
            </w:r>
            <w:r>
              <w:rPr>
                <w:rFonts w:cstheme="minorHAnsi"/>
                <w:color w:val="003350"/>
                <w:sz w:val="16"/>
                <w:szCs w:val="16"/>
              </w:rPr>
              <w:t xml:space="preserve"> </w:t>
            </w:r>
            <w:r w:rsidRPr="00530E4A">
              <w:rPr>
                <w:rFonts w:cstheme="minorHAnsi"/>
                <w:color w:val="003350"/>
                <w:sz w:val="16"/>
                <w:szCs w:val="16"/>
              </w:rPr>
              <w:t xml:space="preserve">anders gaat dan hij </w:t>
            </w:r>
            <w:r>
              <w:rPr>
                <w:rFonts w:cstheme="minorHAnsi"/>
                <w:color w:val="003350"/>
                <w:sz w:val="16"/>
                <w:szCs w:val="16"/>
              </w:rPr>
              <w:t>had bedacht.</w:t>
            </w:r>
          </w:p>
        </w:tc>
        <w:tc>
          <w:tcPr>
            <w:tcW w:w="1812" w:type="dxa"/>
          </w:tcPr>
          <w:p w14:paraId="7729DB22" w14:textId="46438C19" w:rsidR="001B1FEC" w:rsidRPr="00530E4A" w:rsidRDefault="001B1FEC" w:rsidP="001B1FEC">
            <w:pPr>
              <w:rPr>
                <w:color w:val="003350"/>
                <w:sz w:val="16"/>
                <w:szCs w:val="16"/>
              </w:rPr>
            </w:pPr>
            <w:r>
              <w:rPr>
                <w:rFonts w:cstheme="minorHAnsi"/>
                <w:color w:val="003350"/>
                <w:sz w:val="16"/>
                <w:szCs w:val="16"/>
              </w:rPr>
              <w:t>De leerling bedenkt (eventueel met ondersteuning van een volwassene) bij een ruzie een oplossing.</w:t>
            </w:r>
          </w:p>
        </w:tc>
        <w:tc>
          <w:tcPr>
            <w:tcW w:w="1813" w:type="dxa"/>
          </w:tcPr>
          <w:p w14:paraId="1BC8A529" w14:textId="045DBC61" w:rsidR="001B1FEC" w:rsidRPr="00530E4A" w:rsidRDefault="001B1FEC" w:rsidP="001B1FEC">
            <w:pPr>
              <w:rPr>
                <w:rFonts w:asciiTheme="minorHAnsi" w:hAnsiTheme="minorHAnsi" w:cstheme="minorHAnsi"/>
                <w:color w:val="003350"/>
                <w:sz w:val="16"/>
                <w:szCs w:val="16"/>
              </w:rPr>
            </w:pPr>
            <w:r w:rsidRPr="00530E4A">
              <w:rPr>
                <w:rFonts w:cstheme="minorHAnsi"/>
                <w:color w:val="003350"/>
                <w:sz w:val="16"/>
                <w:szCs w:val="16"/>
              </w:rPr>
              <w:t xml:space="preserve">De leerling zoekt naar een </w:t>
            </w:r>
            <w:r>
              <w:rPr>
                <w:rFonts w:cstheme="minorHAnsi"/>
                <w:color w:val="003350"/>
                <w:sz w:val="16"/>
                <w:szCs w:val="16"/>
              </w:rPr>
              <w:t>oplossing als het apparaat dat hij wil gebruiken niet werkt.</w:t>
            </w:r>
          </w:p>
        </w:tc>
      </w:tr>
      <w:tr w:rsidR="001B1FEC" w:rsidRPr="00530E4A" w14:paraId="7DD20E56" w14:textId="77777777" w:rsidTr="712D2055">
        <w:trPr>
          <w:trHeight w:val="96"/>
        </w:trPr>
        <w:tc>
          <w:tcPr>
            <w:tcW w:w="1812" w:type="dxa"/>
            <w:noWrap/>
          </w:tcPr>
          <w:p w14:paraId="4A3B94BC"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42865FC4" w14:textId="66F347E9" w:rsidR="001B1FEC" w:rsidRPr="00530E4A" w:rsidRDefault="001B1FEC" w:rsidP="001B1FEC">
            <w:pPr>
              <w:rPr>
                <w:color w:val="003350"/>
                <w:sz w:val="16"/>
                <w:szCs w:val="16"/>
              </w:rPr>
            </w:pPr>
            <w:r>
              <w:rPr>
                <w:color w:val="003350"/>
                <w:sz w:val="16"/>
                <w:szCs w:val="16"/>
              </w:rPr>
              <w:t>De leerling luistert naar een ander als die iets anders wil dan hijzelf.</w:t>
            </w:r>
          </w:p>
        </w:tc>
        <w:tc>
          <w:tcPr>
            <w:tcW w:w="1813" w:type="dxa"/>
          </w:tcPr>
          <w:p w14:paraId="3814A9C3" w14:textId="55F454A7" w:rsidR="001B1FEC" w:rsidRPr="00530E4A" w:rsidRDefault="001B1FEC" w:rsidP="001B1FEC">
            <w:pPr>
              <w:rPr>
                <w:color w:val="003350"/>
                <w:sz w:val="16"/>
                <w:szCs w:val="16"/>
              </w:rPr>
            </w:pPr>
            <w:r w:rsidRPr="00530E4A">
              <w:rPr>
                <w:rFonts w:asciiTheme="minorHAnsi" w:hAnsiTheme="minorHAnsi" w:cstheme="minorHAnsi"/>
                <w:color w:val="003350"/>
                <w:sz w:val="16"/>
                <w:szCs w:val="16"/>
              </w:rPr>
              <w:t>De leerling kan ermee omgaan als afspraken en regels veranderen</w:t>
            </w:r>
            <w:r>
              <w:rPr>
                <w:rFonts w:asciiTheme="minorHAnsi" w:hAnsiTheme="minorHAnsi" w:cstheme="minorHAnsi"/>
                <w:color w:val="003350"/>
                <w:sz w:val="16"/>
                <w:szCs w:val="16"/>
              </w:rPr>
              <w:t>.</w:t>
            </w:r>
          </w:p>
        </w:tc>
        <w:tc>
          <w:tcPr>
            <w:tcW w:w="1812" w:type="dxa"/>
          </w:tcPr>
          <w:p w14:paraId="0BC1633A" w14:textId="32DAF09E" w:rsidR="001B1FEC" w:rsidRPr="00530E4A" w:rsidRDefault="001B1FEC" w:rsidP="001B1FEC">
            <w:pPr>
              <w:rPr>
                <w:color w:val="003350"/>
                <w:sz w:val="16"/>
                <w:szCs w:val="16"/>
              </w:rPr>
            </w:pPr>
            <w:r>
              <w:rPr>
                <w:color w:val="003350"/>
                <w:sz w:val="16"/>
                <w:szCs w:val="16"/>
              </w:rPr>
              <w:t>De leerling luistert naar een ander als die iets anders wil dan hijzelf.</w:t>
            </w:r>
          </w:p>
        </w:tc>
        <w:tc>
          <w:tcPr>
            <w:tcW w:w="1813" w:type="dxa"/>
          </w:tcPr>
          <w:p w14:paraId="15086331" w14:textId="6D840018" w:rsidR="001B1FEC" w:rsidRPr="00530E4A" w:rsidRDefault="001B1FEC" w:rsidP="001B1FEC">
            <w:pPr>
              <w:rPr>
                <w:color w:val="003350"/>
                <w:sz w:val="16"/>
                <w:szCs w:val="16"/>
              </w:rPr>
            </w:pPr>
            <w:r>
              <w:rPr>
                <w:color w:val="003350"/>
                <w:sz w:val="16"/>
                <w:szCs w:val="16"/>
              </w:rPr>
              <w:t>De leerling kan omschakelen naar een andere activiteit als hij moet stoppen met een media-activiteit.</w:t>
            </w:r>
          </w:p>
        </w:tc>
      </w:tr>
      <w:tr w:rsidR="001B1FEC" w:rsidRPr="00530E4A" w14:paraId="3FB09EF7"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7E7CFAA4"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1BA85A18" w14:textId="009275FD" w:rsidR="001B1FEC" w:rsidRPr="00530E4A" w:rsidRDefault="001B1FEC" w:rsidP="001B1FEC">
            <w:pPr>
              <w:rPr>
                <w:rFonts w:asciiTheme="minorHAnsi" w:hAnsiTheme="minorHAnsi" w:cstheme="minorHAnsi"/>
                <w:color w:val="003350"/>
                <w:sz w:val="16"/>
                <w:szCs w:val="16"/>
              </w:rPr>
            </w:pPr>
          </w:p>
        </w:tc>
        <w:tc>
          <w:tcPr>
            <w:tcW w:w="1813" w:type="dxa"/>
          </w:tcPr>
          <w:p w14:paraId="4C0BF19E" w14:textId="26CB70FF" w:rsidR="001B1FEC" w:rsidRPr="00530E4A" w:rsidRDefault="001B1FEC" w:rsidP="001B1FEC">
            <w:pPr>
              <w:rPr>
                <w:rFonts w:asciiTheme="minorHAnsi" w:hAnsiTheme="minorHAnsi" w:cstheme="minorHAnsi"/>
                <w:color w:val="003350"/>
                <w:sz w:val="16"/>
                <w:szCs w:val="16"/>
              </w:rPr>
            </w:pPr>
            <w:r w:rsidRPr="00530E4A">
              <w:rPr>
                <w:color w:val="003350"/>
                <w:sz w:val="16"/>
                <w:szCs w:val="16"/>
              </w:rPr>
              <w:t>De leerling wisselt van activiteit</w:t>
            </w:r>
            <w:r>
              <w:rPr>
                <w:color w:val="003350"/>
                <w:sz w:val="16"/>
                <w:szCs w:val="16"/>
              </w:rPr>
              <w:t xml:space="preserve"> als dat van hem gevraagd wordt.</w:t>
            </w:r>
          </w:p>
        </w:tc>
        <w:tc>
          <w:tcPr>
            <w:tcW w:w="1812" w:type="dxa"/>
          </w:tcPr>
          <w:p w14:paraId="01412121" w14:textId="35047E06" w:rsidR="001B1FEC" w:rsidRPr="00530E4A" w:rsidRDefault="001B1FEC" w:rsidP="001B1FEC">
            <w:pPr>
              <w:rPr>
                <w:rFonts w:asciiTheme="minorHAnsi" w:hAnsiTheme="minorHAnsi" w:cstheme="minorHAnsi"/>
                <w:color w:val="003350"/>
                <w:sz w:val="16"/>
                <w:szCs w:val="16"/>
              </w:rPr>
            </w:pPr>
            <w:r w:rsidRPr="00530E4A">
              <w:rPr>
                <w:rFonts w:cstheme="minorHAnsi"/>
                <w:color w:val="003350"/>
                <w:sz w:val="16"/>
                <w:szCs w:val="16"/>
              </w:rPr>
              <w:t xml:space="preserve">De leerling </w:t>
            </w:r>
            <w:r>
              <w:rPr>
                <w:rFonts w:cstheme="minorHAnsi"/>
                <w:color w:val="003350"/>
                <w:sz w:val="16"/>
                <w:szCs w:val="16"/>
              </w:rPr>
              <w:t>weet wat hij kan doen</w:t>
            </w:r>
            <w:r w:rsidRPr="00530E4A">
              <w:rPr>
                <w:rFonts w:cstheme="minorHAnsi"/>
                <w:color w:val="003350"/>
                <w:sz w:val="16"/>
                <w:szCs w:val="16"/>
              </w:rPr>
              <w:t xml:space="preserve"> als hij in een onbekende </w:t>
            </w:r>
            <w:r>
              <w:rPr>
                <w:rFonts w:cstheme="minorHAnsi"/>
                <w:color w:val="003350"/>
                <w:sz w:val="16"/>
                <w:szCs w:val="16"/>
              </w:rPr>
              <w:t>omgeving</w:t>
            </w:r>
            <w:r w:rsidRPr="00530E4A">
              <w:rPr>
                <w:rFonts w:cstheme="minorHAnsi"/>
                <w:color w:val="003350"/>
                <w:sz w:val="16"/>
                <w:szCs w:val="16"/>
              </w:rPr>
              <w:t xml:space="preserve"> is.</w:t>
            </w:r>
          </w:p>
        </w:tc>
        <w:tc>
          <w:tcPr>
            <w:tcW w:w="1813" w:type="dxa"/>
          </w:tcPr>
          <w:p w14:paraId="3AA0A397" w14:textId="33A3A362" w:rsidR="001B1FEC" w:rsidRPr="00530E4A" w:rsidRDefault="001B1FEC" w:rsidP="001B1FEC">
            <w:pPr>
              <w:rPr>
                <w:rFonts w:asciiTheme="minorHAnsi" w:hAnsiTheme="minorHAnsi" w:cstheme="minorHAnsi"/>
                <w:color w:val="003350"/>
                <w:sz w:val="16"/>
                <w:szCs w:val="16"/>
              </w:rPr>
            </w:pPr>
          </w:p>
        </w:tc>
      </w:tr>
      <w:tr w:rsidR="001B1FEC" w:rsidRPr="00530E4A" w14:paraId="5F26D2F0" w14:textId="77777777" w:rsidTr="712D2055">
        <w:trPr>
          <w:trHeight w:val="96"/>
        </w:trPr>
        <w:tc>
          <w:tcPr>
            <w:tcW w:w="1812" w:type="dxa"/>
            <w:shd w:val="clear" w:color="auto" w:fill="D2ECFC"/>
            <w:noWrap/>
            <w:hideMark/>
          </w:tcPr>
          <w:p w14:paraId="375F87BC" w14:textId="77777777" w:rsidR="001B1FEC" w:rsidRPr="00530E4A" w:rsidRDefault="001B1FEC" w:rsidP="001B1FEC">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Impulsbeheersing</w:t>
            </w:r>
          </w:p>
        </w:tc>
        <w:tc>
          <w:tcPr>
            <w:tcW w:w="1812" w:type="dxa"/>
            <w:shd w:val="clear" w:color="auto" w:fill="D2ECFC"/>
            <w:noWrap/>
            <w:hideMark/>
          </w:tcPr>
          <w:p w14:paraId="66E70F09"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c>
          <w:tcPr>
            <w:tcW w:w="1813" w:type="dxa"/>
            <w:shd w:val="clear" w:color="auto" w:fill="D2ECFC"/>
          </w:tcPr>
          <w:p w14:paraId="4938C102"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c>
          <w:tcPr>
            <w:tcW w:w="1812" w:type="dxa"/>
            <w:shd w:val="clear" w:color="auto" w:fill="D2ECFC"/>
          </w:tcPr>
          <w:p w14:paraId="2151436B"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c>
          <w:tcPr>
            <w:tcW w:w="1813" w:type="dxa"/>
            <w:shd w:val="clear" w:color="auto" w:fill="D2ECFC"/>
          </w:tcPr>
          <w:p w14:paraId="4594239B"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het eigen gedrag te reguleren door het onderdrukken van impulsen.</w:t>
            </w:r>
          </w:p>
        </w:tc>
      </w:tr>
      <w:tr w:rsidR="001B1FEC" w:rsidRPr="00530E4A" w14:paraId="4ECEA8E6"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hideMark/>
          </w:tcPr>
          <w:p w14:paraId="6F773506" w14:textId="77777777" w:rsidR="001B1FEC" w:rsidRPr="00C053B8" w:rsidRDefault="001B1FEC" w:rsidP="001B1FEC">
            <w:pPr>
              <w:rPr>
                <w:rFonts w:asciiTheme="minorHAnsi" w:hAnsiTheme="minorHAnsi" w:cstheme="minorHAnsi"/>
                <w:i/>
                <w:iCs/>
                <w:color w:val="003350"/>
                <w:sz w:val="16"/>
                <w:szCs w:val="16"/>
              </w:rPr>
            </w:pPr>
            <w:r w:rsidRPr="00C053B8">
              <w:rPr>
                <w:rFonts w:asciiTheme="minorHAnsi" w:hAnsiTheme="minorHAnsi" w:cstheme="minorHAnsi"/>
                <w:i/>
                <w:iCs/>
                <w:color w:val="003350"/>
                <w:sz w:val="16"/>
                <w:szCs w:val="16"/>
              </w:rPr>
              <w:t>Verkortvraag</w:t>
            </w:r>
          </w:p>
        </w:tc>
        <w:tc>
          <w:tcPr>
            <w:tcW w:w="1812" w:type="dxa"/>
            <w:shd w:val="clear" w:color="auto" w:fill="D2ECFC"/>
            <w:noWrap/>
            <w:hideMark/>
          </w:tcPr>
          <w:p w14:paraId="4B3A2057" w14:textId="2ED527ED" w:rsidR="001B1FEC" w:rsidRPr="00B7623B" w:rsidRDefault="001B1FEC" w:rsidP="001B1FEC">
            <w:pPr>
              <w:rPr>
                <w:rFonts w:asciiTheme="minorHAnsi" w:hAnsiTheme="minorHAnsi" w:cstheme="minorHAnsi"/>
                <w:i/>
                <w:iCs/>
                <w:color w:val="003350"/>
                <w:sz w:val="16"/>
                <w:szCs w:val="16"/>
              </w:rPr>
            </w:pPr>
            <w:r w:rsidRPr="00B7623B">
              <w:rPr>
                <w:i/>
                <w:iCs/>
                <w:color w:val="003350"/>
                <w:sz w:val="16"/>
                <w:szCs w:val="16"/>
              </w:rPr>
              <w:t>De leerling houdt zich aan de regels.</w:t>
            </w:r>
          </w:p>
        </w:tc>
        <w:tc>
          <w:tcPr>
            <w:tcW w:w="1813" w:type="dxa"/>
            <w:shd w:val="clear" w:color="auto" w:fill="D2ECFC"/>
          </w:tcPr>
          <w:p w14:paraId="0FF77882" w14:textId="1609C5FC" w:rsidR="001B1FEC" w:rsidRPr="00C053B8" w:rsidRDefault="001B1FEC" w:rsidP="001B1FEC">
            <w:pPr>
              <w:rPr>
                <w:rFonts w:asciiTheme="minorHAnsi" w:hAnsiTheme="minorHAnsi" w:cstheme="minorHAnsi"/>
                <w:i/>
                <w:iCs/>
                <w:color w:val="003350"/>
                <w:sz w:val="16"/>
                <w:szCs w:val="16"/>
              </w:rPr>
            </w:pPr>
            <w:r>
              <w:rPr>
                <w:rFonts w:asciiTheme="minorHAnsi" w:hAnsiTheme="minorHAnsi" w:cstheme="minorHAnsi"/>
                <w:i/>
                <w:iCs/>
                <w:color w:val="003350"/>
                <w:sz w:val="16"/>
                <w:szCs w:val="16"/>
              </w:rPr>
              <w:t>De leerling kan na afleiding zijn aandacht weer richten op zijn activiteit.</w:t>
            </w:r>
          </w:p>
        </w:tc>
        <w:tc>
          <w:tcPr>
            <w:tcW w:w="1812" w:type="dxa"/>
            <w:shd w:val="clear" w:color="auto" w:fill="D2ECFC"/>
          </w:tcPr>
          <w:p w14:paraId="031B8759" w14:textId="78FE7272" w:rsidR="001B1FEC" w:rsidRPr="00C053B8" w:rsidRDefault="001B1FEC" w:rsidP="001B1FEC">
            <w:pPr>
              <w:rPr>
                <w:rFonts w:asciiTheme="minorHAnsi" w:hAnsiTheme="minorHAnsi" w:cstheme="minorHAnsi"/>
                <w:i/>
                <w:iCs/>
                <w:color w:val="003350"/>
                <w:sz w:val="16"/>
                <w:szCs w:val="16"/>
              </w:rPr>
            </w:pPr>
            <w:r w:rsidRPr="00C053B8">
              <w:rPr>
                <w:i/>
                <w:iCs/>
                <w:color w:val="003350"/>
                <w:sz w:val="16"/>
                <w:szCs w:val="16"/>
              </w:rPr>
              <w:t xml:space="preserve">De leerling houdt </w:t>
            </w:r>
            <w:r>
              <w:rPr>
                <w:i/>
                <w:iCs/>
                <w:color w:val="003350"/>
                <w:sz w:val="16"/>
                <w:szCs w:val="16"/>
              </w:rPr>
              <w:t>zich aan de regels in een omgeving waar hij niet dagelijks komt.</w:t>
            </w:r>
          </w:p>
        </w:tc>
        <w:tc>
          <w:tcPr>
            <w:tcW w:w="1813" w:type="dxa"/>
            <w:shd w:val="clear" w:color="auto" w:fill="D2ECFC"/>
          </w:tcPr>
          <w:p w14:paraId="52241F39" w14:textId="53DBFC1F" w:rsidR="001B1FEC" w:rsidRPr="00C053B8" w:rsidRDefault="001B1FEC" w:rsidP="001B1FEC">
            <w:pPr>
              <w:rPr>
                <w:rFonts w:asciiTheme="minorHAnsi" w:hAnsiTheme="minorHAnsi" w:cstheme="minorHAnsi"/>
                <w:i/>
                <w:iCs/>
                <w:color w:val="003350"/>
                <w:sz w:val="16"/>
                <w:szCs w:val="16"/>
              </w:rPr>
            </w:pPr>
            <w:r w:rsidRPr="00C053B8">
              <w:rPr>
                <w:i/>
                <w:iCs/>
                <w:color w:val="003350"/>
                <w:sz w:val="16"/>
                <w:szCs w:val="16"/>
              </w:rPr>
              <w:t xml:space="preserve">De leerling houdt zich </w:t>
            </w:r>
            <w:r>
              <w:rPr>
                <w:i/>
                <w:iCs/>
                <w:color w:val="003350"/>
                <w:sz w:val="16"/>
                <w:szCs w:val="16"/>
              </w:rPr>
              <w:t>aan de regels bij het gebruik van media</w:t>
            </w:r>
            <w:r w:rsidRPr="00C053B8">
              <w:rPr>
                <w:i/>
                <w:iCs/>
                <w:color w:val="003350"/>
                <w:sz w:val="16"/>
                <w:szCs w:val="16"/>
              </w:rPr>
              <w:t>.</w:t>
            </w:r>
          </w:p>
        </w:tc>
      </w:tr>
      <w:tr w:rsidR="001B1FEC" w:rsidRPr="00530E4A" w14:paraId="5BF6E3F9" w14:textId="77777777" w:rsidTr="712D2055">
        <w:trPr>
          <w:trHeight w:val="96"/>
        </w:trPr>
        <w:tc>
          <w:tcPr>
            <w:tcW w:w="1812" w:type="dxa"/>
            <w:noWrap/>
          </w:tcPr>
          <w:p w14:paraId="69324C34" w14:textId="77EB0D2B" w:rsidR="001B1FEC" w:rsidRPr="00530E4A" w:rsidRDefault="001B1FEC" w:rsidP="001B1FEC">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12" w:type="dxa"/>
            <w:noWrap/>
          </w:tcPr>
          <w:p w14:paraId="49A26020" w14:textId="22DBDC47" w:rsidR="001B1FEC" w:rsidRPr="00530E4A" w:rsidRDefault="001B1FEC" w:rsidP="001B1FEC">
            <w:pPr>
              <w:rPr>
                <w:color w:val="003350"/>
                <w:sz w:val="16"/>
                <w:szCs w:val="16"/>
              </w:rPr>
            </w:pPr>
            <w:r w:rsidRPr="00530E4A">
              <w:rPr>
                <w:color w:val="003350"/>
                <w:sz w:val="16"/>
                <w:szCs w:val="16"/>
              </w:rPr>
              <w:t>De leerling stopt wanneer dat moet.</w:t>
            </w:r>
          </w:p>
        </w:tc>
        <w:tc>
          <w:tcPr>
            <w:tcW w:w="1813" w:type="dxa"/>
          </w:tcPr>
          <w:p w14:paraId="754E816A" w14:textId="41D46E35" w:rsidR="001B1FEC" w:rsidRPr="00530E4A" w:rsidRDefault="001B1FEC" w:rsidP="001B1FEC">
            <w:pPr>
              <w:rPr>
                <w:rFonts w:cstheme="minorHAnsi"/>
                <w:color w:val="003350"/>
                <w:sz w:val="16"/>
                <w:szCs w:val="16"/>
              </w:rPr>
            </w:pPr>
            <w:r w:rsidRPr="00530E4A">
              <w:rPr>
                <w:color w:val="003350"/>
                <w:sz w:val="16"/>
                <w:szCs w:val="16"/>
              </w:rPr>
              <w:t>De leerling stopt wanneer dat moet.</w:t>
            </w:r>
          </w:p>
        </w:tc>
        <w:tc>
          <w:tcPr>
            <w:tcW w:w="1812" w:type="dxa"/>
          </w:tcPr>
          <w:p w14:paraId="5FC7BEE2" w14:textId="1DDD719C" w:rsidR="001B1FEC" w:rsidRPr="00530E4A" w:rsidRDefault="001B1FEC" w:rsidP="001B1FEC">
            <w:pPr>
              <w:rPr>
                <w:rFonts w:eastAsia="Calibri" w:cs="Calibri"/>
                <w:color w:val="003350"/>
                <w:sz w:val="16"/>
                <w:szCs w:val="16"/>
              </w:rPr>
            </w:pPr>
            <w:r w:rsidRPr="00530E4A">
              <w:rPr>
                <w:color w:val="003350"/>
                <w:sz w:val="16"/>
                <w:szCs w:val="16"/>
              </w:rPr>
              <w:t>De leerling stopt wanneer dat moet.</w:t>
            </w:r>
          </w:p>
        </w:tc>
        <w:tc>
          <w:tcPr>
            <w:tcW w:w="1813" w:type="dxa"/>
          </w:tcPr>
          <w:p w14:paraId="0CF2DC37" w14:textId="132B010E" w:rsidR="001B1FEC" w:rsidRPr="00530E4A" w:rsidRDefault="001B1FEC" w:rsidP="001B1FEC">
            <w:pPr>
              <w:rPr>
                <w:color w:val="003350"/>
                <w:sz w:val="16"/>
                <w:szCs w:val="16"/>
              </w:rPr>
            </w:pPr>
            <w:r w:rsidRPr="00530E4A">
              <w:rPr>
                <w:color w:val="003350"/>
                <w:sz w:val="16"/>
                <w:szCs w:val="16"/>
              </w:rPr>
              <w:t>De leerling stopt wanneer dat moet.</w:t>
            </w:r>
          </w:p>
        </w:tc>
      </w:tr>
      <w:tr w:rsidR="001B1FEC" w:rsidRPr="00530E4A" w14:paraId="0D5B3751"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hideMark/>
          </w:tcPr>
          <w:p w14:paraId="2994B7ED" w14:textId="1C48A045" w:rsidR="001B1FEC" w:rsidRPr="00530E4A" w:rsidRDefault="001B1FEC" w:rsidP="001B1FEC">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12" w:type="dxa"/>
            <w:noWrap/>
          </w:tcPr>
          <w:p w14:paraId="4960CB39" w14:textId="59DAE884" w:rsidR="001B1FEC" w:rsidRPr="006542AA" w:rsidRDefault="001B1FEC" w:rsidP="001B1FEC">
            <w:pPr>
              <w:rPr>
                <w:rFonts w:asciiTheme="minorHAnsi" w:hAnsiTheme="minorHAnsi"/>
                <w:color w:val="003350"/>
                <w:sz w:val="16"/>
                <w:szCs w:val="16"/>
              </w:rPr>
            </w:pPr>
            <w:r w:rsidRPr="006542AA">
              <w:rPr>
                <w:rFonts w:asciiTheme="minorHAnsi" w:hAnsiTheme="minorHAnsi"/>
                <w:color w:val="003350"/>
                <w:sz w:val="16"/>
                <w:szCs w:val="16"/>
              </w:rPr>
              <w:t>De leerling denkt (na aan</w:t>
            </w:r>
            <w:r>
              <w:rPr>
                <w:rFonts w:asciiTheme="minorHAnsi" w:hAnsiTheme="minorHAnsi"/>
                <w:color w:val="003350"/>
                <w:sz w:val="16"/>
                <w:szCs w:val="16"/>
              </w:rPr>
              <w:t>moediging</w:t>
            </w:r>
            <w:r w:rsidRPr="006542AA">
              <w:rPr>
                <w:rFonts w:asciiTheme="minorHAnsi" w:hAnsiTheme="minorHAnsi"/>
                <w:color w:val="003350"/>
                <w:sz w:val="16"/>
                <w:szCs w:val="16"/>
              </w:rPr>
              <w:t xml:space="preserve"> van een volwassene) na voor hij iets doet.</w:t>
            </w:r>
          </w:p>
        </w:tc>
        <w:tc>
          <w:tcPr>
            <w:tcW w:w="1813" w:type="dxa"/>
          </w:tcPr>
          <w:p w14:paraId="29C25F52" w14:textId="18E6EF53" w:rsidR="001B1FEC" w:rsidRPr="006542AA" w:rsidRDefault="001B1FEC" w:rsidP="001B1FEC">
            <w:pPr>
              <w:rPr>
                <w:color w:val="003350"/>
                <w:sz w:val="16"/>
                <w:szCs w:val="16"/>
              </w:rPr>
            </w:pPr>
            <w:r w:rsidRPr="006542AA">
              <w:rPr>
                <w:color w:val="003350"/>
                <w:sz w:val="16"/>
                <w:szCs w:val="16"/>
              </w:rPr>
              <w:t>De leerling wacht tijdens de uitleg met reageren tot dat kan.</w:t>
            </w:r>
          </w:p>
        </w:tc>
        <w:tc>
          <w:tcPr>
            <w:tcW w:w="1812" w:type="dxa"/>
          </w:tcPr>
          <w:p w14:paraId="20CFA32F" w14:textId="5BBE7289" w:rsidR="001B1FEC" w:rsidRPr="006542AA" w:rsidRDefault="001B1FEC" w:rsidP="001B1FEC">
            <w:pPr>
              <w:rPr>
                <w:rFonts w:asciiTheme="minorHAnsi" w:hAnsiTheme="minorHAnsi"/>
                <w:color w:val="003350"/>
                <w:sz w:val="16"/>
                <w:szCs w:val="16"/>
              </w:rPr>
            </w:pPr>
            <w:r w:rsidRPr="006542AA">
              <w:rPr>
                <w:rFonts w:asciiTheme="minorHAnsi" w:hAnsiTheme="minorHAnsi"/>
                <w:color w:val="003350"/>
                <w:sz w:val="16"/>
                <w:szCs w:val="16"/>
              </w:rPr>
              <w:t xml:space="preserve">De leerling denkt (na </w:t>
            </w:r>
            <w:r>
              <w:rPr>
                <w:rFonts w:asciiTheme="minorHAnsi" w:hAnsiTheme="minorHAnsi"/>
                <w:color w:val="003350"/>
                <w:sz w:val="16"/>
                <w:szCs w:val="16"/>
              </w:rPr>
              <w:t>aanmoediging</w:t>
            </w:r>
            <w:r w:rsidRPr="006542AA">
              <w:rPr>
                <w:rFonts w:asciiTheme="minorHAnsi" w:hAnsiTheme="minorHAnsi"/>
                <w:color w:val="003350"/>
                <w:sz w:val="16"/>
                <w:szCs w:val="16"/>
              </w:rPr>
              <w:t xml:space="preserve"> van een volwassene) na voordat hij reageert op een ander.</w:t>
            </w:r>
          </w:p>
        </w:tc>
        <w:tc>
          <w:tcPr>
            <w:tcW w:w="1813" w:type="dxa"/>
          </w:tcPr>
          <w:p w14:paraId="58B4061C" w14:textId="3EC012F7" w:rsidR="001B1FEC" w:rsidRPr="00530E4A" w:rsidRDefault="001B1FEC" w:rsidP="001B1FEC">
            <w:pPr>
              <w:rPr>
                <w:rFonts w:asciiTheme="minorHAnsi" w:hAnsiTheme="minorHAnsi" w:cstheme="minorHAnsi"/>
                <w:color w:val="003350"/>
                <w:sz w:val="16"/>
                <w:szCs w:val="16"/>
              </w:rPr>
            </w:pPr>
            <w:r>
              <w:rPr>
                <w:color w:val="003350"/>
                <w:sz w:val="16"/>
                <w:szCs w:val="16"/>
              </w:rPr>
              <w:t>De leerling blijft bij zijn activiteit, ook als anderen met media bezig zijn.</w:t>
            </w:r>
          </w:p>
        </w:tc>
      </w:tr>
      <w:tr w:rsidR="001B1FEC" w:rsidRPr="00530E4A" w14:paraId="56863965" w14:textId="77777777" w:rsidTr="712D2055">
        <w:trPr>
          <w:trHeight w:val="96"/>
        </w:trPr>
        <w:tc>
          <w:tcPr>
            <w:tcW w:w="1812" w:type="dxa"/>
            <w:noWrap/>
            <w:hideMark/>
          </w:tcPr>
          <w:p w14:paraId="7F65DB6A" w14:textId="6E85C0F6" w:rsidR="001B1FEC" w:rsidRPr="00530E4A" w:rsidRDefault="001B1FEC" w:rsidP="001B1FEC">
            <w:pPr>
              <w:rPr>
                <w:rFonts w:asciiTheme="minorHAnsi" w:hAnsiTheme="minorHAnsi" w:cstheme="minorHAnsi"/>
                <w:color w:val="003350"/>
                <w:sz w:val="16"/>
                <w:szCs w:val="16"/>
              </w:rPr>
            </w:pPr>
          </w:p>
        </w:tc>
        <w:tc>
          <w:tcPr>
            <w:tcW w:w="1812" w:type="dxa"/>
            <w:noWrap/>
          </w:tcPr>
          <w:p w14:paraId="019F6C2B" w14:textId="5D90E013"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stoort een ander niet als die</w:t>
            </w:r>
            <w:r w:rsidRPr="00530E4A">
              <w:rPr>
                <w:color w:val="003350"/>
                <w:sz w:val="16"/>
                <w:szCs w:val="16"/>
              </w:rPr>
              <w:t xml:space="preserve"> bezig is.</w:t>
            </w:r>
          </w:p>
        </w:tc>
        <w:tc>
          <w:tcPr>
            <w:tcW w:w="1813" w:type="dxa"/>
          </w:tcPr>
          <w:p w14:paraId="5C056E6F" w14:textId="3C8CD3EC"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blijft rustig</w:t>
            </w:r>
            <w:r>
              <w:rPr>
                <w:rFonts w:eastAsia="Times New Roman" w:cs="Calibri"/>
                <w:color w:val="003350"/>
                <w:sz w:val="16"/>
                <w:szCs w:val="16"/>
                <w:lang w:eastAsia="nl-NL"/>
              </w:rPr>
              <w:t xml:space="preserve"> als hij iets spannend vindt.</w:t>
            </w:r>
          </w:p>
        </w:tc>
        <w:tc>
          <w:tcPr>
            <w:tcW w:w="1812" w:type="dxa"/>
          </w:tcPr>
          <w:p w14:paraId="576A76BC" w14:textId="101022C5" w:rsidR="001B1FEC" w:rsidRPr="00530E4A" w:rsidRDefault="001B1FEC" w:rsidP="001B1FEC">
            <w:pPr>
              <w:rPr>
                <w:rFonts w:asciiTheme="minorHAnsi" w:hAnsiTheme="minorHAnsi" w:cstheme="minorHAnsi"/>
                <w:color w:val="003350"/>
                <w:sz w:val="16"/>
                <w:szCs w:val="16"/>
              </w:rPr>
            </w:pPr>
            <w:r w:rsidRPr="00530E4A">
              <w:rPr>
                <w:color w:val="003350"/>
                <w:sz w:val="16"/>
                <w:szCs w:val="16"/>
              </w:rPr>
              <w:t>De leerling blijft rustig in een nieuwe of spannende situatie.</w:t>
            </w:r>
          </w:p>
        </w:tc>
        <w:tc>
          <w:tcPr>
            <w:tcW w:w="1813" w:type="dxa"/>
          </w:tcPr>
          <w:p w14:paraId="2A59EA82" w14:textId="63AA57C3"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leerling houdt zich aan </w:t>
            </w:r>
            <w:r>
              <w:rPr>
                <w:color w:val="003350"/>
                <w:sz w:val="16"/>
                <w:szCs w:val="16"/>
              </w:rPr>
              <w:t>afspraken over wat hij met media gaat doen.</w:t>
            </w:r>
          </w:p>
        </w:tc>
      </w:tr>
      <w:tr w:rsidR="001B1FEC" w:rsidRPr="00530E4A" w14:paraId="13B4EAA0"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hideMark/>
          </w:tcPr>
          <w:p w14:paraId="7654AC0F"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7C5C4A04" w14:textId="77777777" w:rsidR="001B1FEC" w:rsidRDefault="001B1FEC" w:rsidP="001B1FEC">
            <w:pPr>
              <w:rPr>
                <w:color w:val="003350"/>
                <w:sz w:val="16"/>
                <w:szCs w:val="16"/>
              </w:rPr>
            </w:pPr>
            <w:r w:rsidRPr="00530E4A">
              <w:rPr>
                <w:color w:val="003350"/>
                <w:sz w:val="16"/>
                <w:szCs w:val="16"/>
              </w:rPr>
              <w:t>De leerling wacht op zijn beurt.</w:t>
            </w:r>
          </w:p>
          <w:p w14:paraId="2959A985" w14:textId="067D23D4" w:rsidR="001B1FEC" w:rsidRPr="00530E4A" w:rsidRDefault="001B1FEC" w:rsidP="001B1FEC">
            <w:pPr>
              <w:rPr>
                <w:rFonts w:asciiTheme="minorHAnsi" w:hAnsiTheme="minorHAnsi" w:cstheme="minorHAnsi"/>
                <w:color w:val="003350"/>
                <w:sz w:val="16"/>
                <w:szCs w:val="16"/>
              </w:rPr>
            </w:pPr>
          </w:p>
        </w:tc>
        <w:tc>
          <w:tcPr>
            <w:tcW w:w="1813" w:type="dxa"/>
          </w:tcPr>
          <w:p w14:paraId="6FC926B6" w14:textId="7709077F"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leerling blijft </w:t>
            </w:r>
            <w:r>
              <w:rPr>
                <w:color w:val="003350"/>
                <w:sz w:val="16"/>
                <w:szCs w:val="16"/>
              </w:rPr>
              <w:t>bij zijn activiteit</w:t>
            </w:r>
            <w:r w:rsidRPr="00530E4A">
              <w:rPr>
                <w:color w:val="003350"/>
                <w:sz w:val="16"/>
                <w:szCs w:val="16"/>
              </w:rPr>
              <w:t>, ook als er zich een leukere activiteit voordoet.</w:t>
            </w:r>
          </w:p>
        </w:tc>
        <w:tc>
          <w:tcPr>
            <w:tcW w:w="1812" w:type="dxa"/>
          </w:tcPr>
          <w:p w14:paraId="0E4FF6B0" w14:textId="207B96DD" w:rsidR="001B1FEC" w:rsidRPr="00D85195" w:rsidRDefault="001B1FEC" w:rsidP="001B1FEC">
            <w:pPr>
              <w:rPr>
                <w:color w:val="003350"/>
                <w:sz w:val="16"/>
                <w:szCs w:val="16"/>
              </w:rPr>
            </w:pPr>
            <w:r w:rsidRPr="00530E4A">
              <w:rPr>
                <w:color w:val="003350"/>
                <w:sz w:val="16"/>
                <w:szCs w:val="16"/>
              </w:rPr>
              <w:t>De leerling houdt zich in als hij boos wordt.</w:t>
            </w:r>
          </w:p>
        </w:tc>
        <w:tc>
          <w:tcPr>
            <w:tcW w:w="1813" w:type="dxa"/>
          </w:tcPr>
          <w:p w14:paraId="2CB76BF2" w14:textId="2459BAC8"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kan wachten tot hij met een media-activiteit mag beginnen.</w:t>
            </w:r>
          </w:p>
        </w:tc>
      </w:tr>
      <w:tr w:rsidR="001B1FEC" w:rsidRPr="00530E4A" w14:paraId="6883E1B6" w14:textId="77777777" w:rsidTr="712D2055">
        <w:trPr>
          <w:trHeight w:val="96"/>
        </w:trPr>
        <w:tc>
          <w:tcPr>
            <w:tcW w:w="1812" w:type="dxa"/>
            <w:noWrap/>
            <w:hideMark/>
          </w:tcPr>
          <w:p w14:paraId="1E99A916"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07F863DF" w14:textId="7B906D44" w:rsidR="001B1FEC" w:rsidRPr="00530E4A" w:rsidRDefault="001B1FEC" w:rsidP="001B1FEC">
            <w:pPr>
              <w:rPr>
                <w:rFonts w:asciiTheme="minorHAnsi" w:hAnsiTheme="minorHAnsi" w:cstheme="minorHAnsi"/>
                <w:color w:val="003350"/>
                <w:sz w:val="16"/>
                <w:szCs w:val="16"/>
              </w:rPr>
            </w:pPr>
            <w:r>
              <w:rPr>
                <w:color w:val="003350"/>
                <w:sz w:val="16"/>
                <w:szCs w:val="16"/>
              </w:rPr>
              <w:t>De leerling wacht tot de ander uitgepraat is voor hij reageert.</w:t>
            </w:r>
          </w:p>
        </w:tc>
        <w:tc>
          <w:tcPr>
            <w:tcW w:w="1813" w:type="dxa"/>
          </w:tcPr>
          <w:p w14:paraId="5F1C224C" w14:textId="73AE2CDA"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kan wachten tot hij met een activiteit mag beginnen.</w:t>
            </w:r>
          </w:p>
        </w:tc>
        <w:tc>
          <w:tcPr>
            <w:tcW w:w="1812" w:type="dxa"/>
          </w:tcPr>
          <w:p w14:paraId="555CB7F7" w14:textId="39E6D941"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wacht (na aanmoediging van een volwassene) met het oplossen van een ruzie tot hij weer rustig is.</w:t>
            </w:r>
          </w:p>
        </w:tc>
        <w:tc>
          <w:tcPr>
            <w:tcW w:w="1813" w:type="dxa"/>
          </w:tcPr>
          <w:p w14:paraId="610A7052" w14:textId="3FAC89DF" w:rsidR="001B1FEC" w:rsidRPr="00530E4A" w:rsidRDefault="001B1FEC" w:rsidP="001B1FEC">
            <w:pPr>
              <w:rPr>
                <w:rFonts w:asciiTheme="minorHAnsi" w:hAnsiTheme="minorHAnsi" w:cstheme="minorHAnsi"/>
                <w:color w:val="003350"/>
                <w:sz w:val="16"/>
                <w:szCs w:val="16"/>
              </w:rPr>
            </w:pPr>
          </w:p>
        </w:tc>
      </w:tr>
      <w:tr w:rsidR="001B1FEC" w:rsidRPr="00530E4A" w14:paraId="64E44806"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hideMark/>
          </w:tcPr>
          <w:p w14:paraId="267700D9" w14:textId="54A6610F" w:rsidR="001B1FEC" w:rsidRPr="00530E4A" w:rsidRDefault="001B1FEC" w:rsidP="001B1FEC">
            <w:pPr>
              <w:rPr>
                <w:rFonts w:asciiTheme="minorHAnsi" w:hAnsiTheme="minorHAnsi" w:cstheme="minorHAnsi"/>
                <w:color w:val="003350"/>
                <w:sz w:val="16"/>
                <w:szCs w:val="16"/>
              </w:rPr>
            </w:pPr>
          </w:p>
        </w:tc>
        <w:tc>
          <w:tcPr>
            <w:tcW w:w="1812" w:type="dxa"/>
            <w:noWrap/>
          </w:tcPr>
          <w:p w14:paraId="43D40BDD" w14:textId="333AD907" w:rsidR="001B1FEC" w:rsidRPr="00D85195" w:rsidRDefault="001B1FEC" w:rsidP="001B1FEC">
            <w:pPr>
              <w:rPr>
                <w:rFonts w:eastAsia="Times New Roman" w:cs="Calibri"/>
                <w:color w:val="003350"/>
                <w:sz w:val="16"/>
                <w:szCs w:val="16"/>
                <w:lang w:eastAsia="nl-NL"/>
              </w:rPr>
            </w:pPr>
          </w:p>
        </w:tc>
        <w:tc>
          <w:tcPr>
            <w:tcW w:w="1813" w:type="dxa"/>
          </w:tcPr>
          <w:p w14:paraId="52583F77" w14:textId="7BFB976F" w:rsidR="001B1FEC" w:rsidRPr="00D85195" w:rsidRDefault="001B1FEC" w:rsidP="001B1FEC">
            <w:pPr>
              <w:rPr>
                <w:rFonts w:eastAsia="Times New Roman" w:cs="Calibri"/>
                <w:color w:val="003350"/>
                <w:sz w:val="16"/>
                <w:szCs w:val="16"/>
                <w:lang w:eastAsia="nl-NL"/>
              </w:rPr>
            </w:pPr>
            <w:r w:rsidRPr="00530E4A">
              <w:rPr>
                <w:rFonts w:cstheme="minorHAnsi"/>
                <w:color w:val="003350"/>
                <w:sz w:val="16"/>
                <w:szCs w:val="16"/>
              </w:rPr>
              <w:t xml:space="preserve">De leerling </w:t>
            </w:r>
            <w:r>
              <w:rPr>
                <w:rFonts w:cstheme="minorHAnsi"/>
                <w:color w:val="003350"/>
                <w:sz w:val="16"/>
                <w:szCs w:val="16"/>
              </w:rPr>
              <w:t>wacht op zijn beurt wanneer hij een vraag wil stellen.</w:t>
            </w:r>
          </w:p>
        </w:tc>
        <w:tc>
          <w:tcPr>
            <w:tcW w:w="1812" w:type="dxa"/>
          </w:tcPr>
          <w:p w14:paraId="54123628" w14:textId="448B2E92" w:rsidR="001B1FEC" w:rsidRPr="00D85195" w:rsidRDefault="001B1FEC" w:rsidP="001B1FEC">
            <w:pPr>
              <w:rPr>
                <w:rFonts w:eastAsia="Times New Roman" w:cs="Calibri"/>
                <w:color w:val="003350"/>
                <w:sz w:val="16"/>
                <w:szCs w:val="16"/>
                <w:lang w:eastAsia="nl-NL"/>
              </w:rPr>
            </w:pPr>
            <w:r w:rsidRPr="00530E4A">
              <w:rPr>
                <w:rFonts w:eastAsia="Calibri" w:cs="Calibri"/>
                <w:color w:val="003350"/>
                <w:sz w:val="16"/>
                <w:szCs w:val="16"/>
              </w:rPr>
              <w:t>De leerling houdt zich</w:t>
            </w:r>
            <w:r>
              <w:rPr>
                <w:rFonts w:eastAsia="Calibri" w:cs="Calibri"/>
                <w:color w:val="003350"/>
                <w:sz w:val="16"/>
                <w:szCs w:val="16"/>
              </w:rPr>
              <w:t xml:space="preserve"> </w:t>
            </w:r>
            <w:r w:rsidRPr="00530E4A">
              <w:rPr>
                <w:rFonts w:eastAsia="Calibri" w:cs="Calibri"/>
                <w:color w:val="003350"/>
                <w:sz w:val="16"/>
                <w:szCs w:val="16"/>
              </w:rPr>
              <w:t xml:space="preserve">aan </w:t>
            </w:r>
            <w:r>
              <w:rPr>
                <w:rFonts w:eastAsia="Calibri" w:cs="Calibri"/>
                <w:color w:val="003350"/>
                <w:sz w:val="16"/>
                <w:szCs w:val="16"/>
              </w:rPr>
              <w:t xml:space="preserve">de </w:t>
            </w:r>
            <w:r w:rsidRPr="00530E4A">
              <w:rPr>
                <w:rFonts w:eastAsia="Calibri" w:cs="Calibri"/>
                <w:color w:val="003350"/>
                <w:sz w:val="16"/>
                <w:szCs w:val="16"/>
              </w:rPr>
              <w:t>regels.</w:t>
            </w:r>
          </w:p>
        </w:tc>
        <w:tc>
          <w:tcPr>
            <w:tcW w:w="1813" w:type="dxa"/>
          </w:tcPr>
          <w:p w14:paraId="7B396BAA" w14:textId="2A866F62" w:rsidR="001B1FEC" w:rsidRPr="00D85195" w:rsidRDefault="001B1FEC" w:rsidP="001B1FEC">
            <w:pPr>
              <w:rPr>
                <w:rFonts w:eastAsia="Times New Roman" w:cs="Calibri"/>
                <w:color w:val="003350"/>
                <w:sz w:val="16"/>
                <w:szCs w:val="16"/>
                <w:lang w:eastAsia="nl-NL"/>
              </w:rPr>
            </w:pPr>
          </w:p>
        </w:tc>
      </w:tr>
      <w:tr w:rsidR="001B1FEC" w:rsidRPr="00530E4A" w14:paraId="135F69A4" w14:textId="77777777" w:rsidTr="712D2055">
        <w:trPr>
          <w:trHeight w:val="96"/>
        </w:trPr>
        <w:tc>
          <w:tcPr>
            <w:tcW w:w="1812" w:type="dxa"/>
            <w:shd w:val="clear" w:color="auto" w:fill="D2ECFC"/>
            <w:noWrap/>
          </w:tcPr>
          <w:p w14:paraId="694D2AE4" w14:textId="77777777" w:rsidR="001B1FEC" w:rsidRPr="00530E4A" w:rsidRDefault="001B1FEC" w:rsidP="001B1FEC">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Plannen en organiseren</w:t>
            </w:r>
          </w:p>
        </w:tc>
        <w:tc>
          <w:tcPr>
            <w:tcW w:w="1812" w:type="dxa"/>
            <w:shd w:val="clear" w:color="auto" w:fill="D2ECFC"/>
            <w:noWrap/>
          </w:tcPr>
          <w:p w14:paraId="50735CEC" w14:textId="77777777" w:rsidR="001B1FEC" w:rsidRPr="00530E4A" w:rsidRDefault="001B1FEC" w:rsidP="001B1FEC">
            <w:pPr>
              <w:rPr>
                <w:rFonts w:asciiTheme="minorHAnsi" w:hAnsiTheme="minorHAnsi" w:cstheme="minorHAnsi"/>
                <w:color w:val="003350"/>
                <w:sz w:val="16"/>
                <w:szCs w:val="16"/>
              </w:rPr>
            </w:pPr>
          </w:p>
        </w:tc>
        <w:tc>
          <w:tcPr>
            <w:tcW w:w="1813" w:type="dxa"/>
            <w:shd w:val="clear" w:color="auto" w:fill="D2ECFC"/>
          </w:tcPr>
          <w:p w14:paraId="74C09961"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een plan te bedenken en uit te voeren om een doel te bereiken.</w:t>
            </w:r>
          </w:p>
        </w:tc>
        <w:tc>
          <w:tcPr>
            <w:tcW w:w="1812" w:type="dxa"/>
            <w:shd w:val="clear" w:color="auto" w:fill="D2ECFC"/>
          </w:tcPr>
          <w:p w14:paraId="1BC921AA" w14:textId="77777777" w:rsidR="001B1FEC" w:rsidRPr="00530E4A" w:rsidRDefault="001B1FEC" w:rsidP="001B1FEC">
            <w:pPr>
              <w:rPr>
                <w:rFonts w:asciiTheme="minorHAnsi" w:hAnsiTheme="minorHAnsi" w:cstheme="minorHAnsi"/>
                <w:color w:val="003350"/>
                <w:sz w:val="16"/>
                <w:szCs w:val="16"/>
              </w:rPr>
            </w:pPr>
          </w:p>
        </w:tc>
        <w:tc>
          <w:tcPr>
            <w:tcW w:w="1813" w:type="dxa"/>
            <w:shd w:val="clear" w:color="auto" w:fill="D2ECFC"/>
          </w:tcPr>
          <w:p w14:paraId="0E1D4151"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een plan te bedenken en uit te voeren om een doel te bereiken.</w:t>
            </w:r>
          </w:p>
        </w:tc>
      </w:tr>
      <w:tr w:rsidR="001B1FEC" w:rsidRPr="00530E4A" w14:paraId="797F9E88"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tcPr>
          <w:p w14:paraId="4E64684F"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Verkortvraag</w:t>
            </w:r>
          </w:p>
        </w:tc>
        <w:tc>
          <w:tcPr>
            <w:tcW w:w="1812" w:type="dxa"/>
            <w:shd w:val="clear" w:color="auto" w:fill="D2ECFC"/>
            <w:noWrap/>
          </w:tcPr>
          <w:p w14:paraId="7D026D38" w14:textId="02AB1DB4"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i/>
                <w:iCs/>
                <w:color w:val="003350"/>
                <w:sz w:val="16"/>
                <w:szCs w:val="16"/>
              </w:rPr>
              <w:t xml:space="preserve">Plannen en organiseren en omgaan met </w:t>
            </w:r>
            <w:r>
              <w:rPr>
                <w:rFonts w:asciiTheme="minorHAnsi" w:hAnsiTheme="minorHAnsi" w:cstheme="minorHAnsi"/>
                <w:i/>
                <w:iCs/>
                <w:color w:val="003350"/>
                <w:sz w:val="16"/>
                <w:szCs w:val="16"/>
              </w:rPr>
              <w:lastRenderedPageBreak/>
              <w:t>bekenden kunnen niet worden gecombineerd.</w:t>
            </w:r>
          </w:p>
        </w:tc>
        <w:tc>
          <w:tcPr>
            <w:tcW w:w="1813" w:type="dxa"/>
            <w:shd w:val="clear" w:color="auto" w:fill="D2ECFC"/>
          </w:tcPr>
          <w:p w14:paraId="61250B55" w14:textId="2348FE0C" w:rsidR="001B1FEC" w:rsidRPr="00D406B3" w:rsidRDefault="001B1FEC" w:rsidP="001B1FEC">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lastRenderedPageBreak/>
              <w:t xml:space="preserve">De leerling </w:t>
            </w:r>
            <w:r>
              <w:rPr>
                <w:rFonts w:asciiTheme="minorHAnsi" w:hAnsiTheme="minorHAnsi" w:cstheme="minorHAnsi"/>
                <w:i/>
                <w:iCs/>
                <w:color w:val="003350"/>
                <w:sz w:val="16"/>
                <w:szCs w:val="16"/>
              </w:rPr>
              <w:t xml:space="preserve">denkt na over wat hij nodig heeft </w:t>
            </w:r>
            <w:r>
              <w:rPr>
                <w:rFonts w:asciiTheme="minorHAnsi" w:hAnsiTheme="minorHAnsi" w:cstheme="minorHAnsi"/>
                <w:i/>
                <w:iCs/>
                <w:color w:val="003350"/>
                <w:sz w:val="16"/>
                <w:szCs w:val="16"/>
              </w:rPr>
              <w:lastRenderedPageBreak/>
              <w:t xml:space="preserve">voor het uitvoeren van zijn activiteit. </w:t>
            </w:r>
          </w:p>
        </w:tc>
        <w:tc>
          <w:tcPr>
            <w:tcW w:w="1812" w:type="dxa"/>
            <w:shd w:val="clear" w:color="auto" w:fill="D2ECFC"/>
          </w:tcPr>
          <w:p w14:paraId="65309DCF" w14:textId="387360EE"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i/>
                <w:iCs/>
                <w:color w:val="003350"/>
                <w:sz w:val="16"/>
                <w:szCs w:val="16"/>
              </w:rPr>
              <w:lastRenderedPageBreak/>
              <w:t xml:space="preserve">Plannen en organiseren en burgerschap kunnen </w:t>
            </w:r>
            <w:r>
              <w:rPr>
                <w:rFonts w:asciiTheme="minorHAnsi" w:hAnsiTheme="minorHAnsi" w:cstheme="minorHAnsi"/>
                <w:i/>
                <w:iCs/>
                <w:color w:val="003350"/>
                <w:sz w:val="16"/>
                <w:szCs w:val="16"/>
              </w:rPr>
              <w:lastRenderedPageBreak/>
              <w:t>niet worden gecombineerd.</w:t>
            </w:r>
          </w:p>
        </w:tc>
        <w:tc>
          <w:tcPr>
            <w:tcW w:w="1813" w:type="dxa"/>
            <w:shd w:val="clear" w:color="auto" w:fill="D2ECFC"/>
          </w:tcPr>
          <w:p w14:paraId="1522F78D" w14:textId="3F2A58BD" w:rsidR="001B1FEC" w:rsidRPr="00530E4A" w:rsidRDefault="007541F6" w:rsidP="001B1FEC">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lastRenderedPageBreak/>
              <w:t xml:space="preserve">De leerling </w:t>
            </w:r>
            <w:r>
              <w:rPr>
                <w:rFonts w:asciiTheme="minorHAnsi" w:hAnsiTheme="minorHAnsi" w:cstheme="minorHAnsi"/>
                <w:i/>
                <w:iCs/>
                <w:color w:val="003350"/>
                <w:sz w:val="16"/>
                <w:szCs w:val="16"/>
              </w:rPr>
              <w:t xml:space="preserve">denkt na over wat hij gaat doen </w:t>
            </w:r>
            <w:r>
              <w:rPr>
                <w:rFonts w:asciiTheme="minorHAnsi" w:hAnsiTheme="minorHAnsi" w:cstheme="minorHAnsi"/>
                <w:i/>
                <w:iCs/>
                <w:color w:val="003350"/>
                <w:sz w:val="16"/>
                <w:szCs w:val="16"/>
              </w:rPr>
              <w:lastRenderedPageBreak/>
              <w:t xml:space="preserve">met media en wat hij daarvoor nodig heeft. </w:t>
            </w:r>
          </w:p>
        </w:tc>
      </w:tr>
      <w:tr w:rsidR="001B1FEC" w:rsidRPr="00530E4A" w14:paraId="2C151F4F" w14:textId="77777777" w:rsidTr="712D2055">
        <w:trPr>
          <w:trHeight w:val="96"/>
        </w:trPr>
        <w:tc>
          <w:tcPr>
            <w:tcW w:w="1812" w:type="dxa"/>
            <w:noWrap/>
          </w:tcPr>
          <w:p w14:paraId="2FF1BE18" w14:textId="79E1243E" w:rsidR="001B1FEC" w:rsidRPr="00530E4A" w:rsidRDefault="001B1FEC" w:rsidP="001B1FEC">
            <w:pPr>
              <w:rPr>
                <w:rFonts w:asciiTheme="minorHAnsi" w:hAnsiTheme="minorHAnsi" w:cstheme="minorHAnsi"/>
                <w:color w:val="003350"/>
                <w:sz w:val="16"/>
                <w:szCs w:val="16"/>
              </w:rPr>
            </w:pPr>
            <w:r w:rsidRPr="00530E4A">
              <w:rPr>
                <w:b/>
                <w:color w:val="003350"/>
                <w:sz w:val="16"/>
                <w:szCs w:val="16"/>
              </w:rPr>
              <w:lastRenderedPageBreak/>
              <w:t>Ontwikkelpunten die gelden voor álle ontwikkeltaken</w:t>
            </w:r>
          </w:p>
        </w:tc>
        <w:tc>
          <w:tcPr>
            <w:tcW w:w="1812" w:type="dxa"/>
            <w:noWrap/>
          </w:tcPr>
          <w:p w14:paraId="68166DC4" w14:textId="77777777" w:rsidR="001B1FEC" w:rsidRPr="00530E4A" w:rsidRDefault="001B1FEC" w:rsidP="001B1FEC">
            <w:pPr>
              <w:rPr>
                <w:rFonts w:asciiTheme="minorHAnsi" w:hAnsiTheme="minorHAnsi" w:cstheme="minorHAnsi"/>
                <w:color w:val="003350"/>
                <w:sz w:val="16"/>
                <w:szCs w:val="16"/>
              </w:rPr>
            </w:pPr>
          </w:p>
        </w:tc>
        <w:tc>
          <w:tcPr>
            <w:tcW w:w="1813" w:type="dxa"/>
          </w:tcPr>
          <w:p w14:paraId="3F7DEA3F" w14:textId="7514B620"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doet eerst wat moet</w:t>
            </w:r>
            <w:r>
              <w:rPr>
                <w:rFonts w:asciiTheme="minorHAnsi" w:hAnsiTheme="minorHAnsi" w:cstheme="minorHAnsi"/>
                <w:color w:val="003350"/>
                <w:sz w:val="16"/>
                <w:szCs w:val="16"/>
              </w:rPr>
              <w:t>.</w:t>
            </w:r>
          </w:p>
        </w:tc>
        <w:tc>
          <w:tcPr>
            <w:tcW w:w="1812" w:type="dxa"/>
          </w:tcPr>
          <w:p w14:paraId="5C9037E5" w14:textId="77777777" w:rsidR="001B1FEC" w:rsidRPr="00530E4A" w:rsidRDefault="001B1FEC" w:rsidP="001B1FEC">
            <w:pPr>
              <w:rPr>
                <w:rFonts w:asciiTheme="minorHAnsi" w:hAnsiTheme="minorHAnsi" w:cstheme="minorHAnsi"/>
                <w:color w:val="003350"/>
                <w:sz w:val="16"/>
                <w:szCs w:val="16"/>
              </w:rPr>
            </w:pPr>
          </w:p>
        </w:tc>
        <w:tc>
          <w:tcPr>
            <w:tcW w:w="1813" w:type="dxa"/>
          </w:tcPr>
          <w:p w14:paraId="23BD3132" w14:textId="12E5641D"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leerling doet eerst wat moet</w:t>
            </w:r>
            <w:r>
              <w:rPr>
                <w:rFonts w:asciiTheme="minorHAnsi" w:hAnsiTheme="minorHAnsi" w:cstheme="minorHAnsi"/>
                <w:color w:val="003350"/>
                <w:sz w:val="16"/>
                <w:szCs w:val="16"/>
              </w:rPr>
              <w:t>.</w:t>
            </w:r>
          </w:p>
        </w:tc>
      </w:tr>
      <w:tr w:rsidR="001B1FEC" w:rsidRPr="00530E4A" w14:paraId="2350699B"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415EF2DD" w14:textId="4D385A9B" w:rsidR="001B1FEC" w:rsidRPr="00530E4A" w:rsidRDefault="001B1FEC" w:rsidP="001B1FEC">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12" w:type="dxa"/>
            <w:noWrap/>
          </w:tcPr>
          <w:p w14:paraId="7297E7F7" w14:textId="77777777" w:rsidR="001B1FEC" w:rsidRPr="00530E4A" w:rsidRDefault="001B1FEC" w:rsidP="001B1FEC">
            <w:pPr>
              <w:rPr>
                <w:rFonts w:asciiTheme="minorHAnsi" w:hAnsiTheme="minorHAnsi" w:cstheme="minorHAnsi"/>
                <w:color w:val="003350"/>
                <w:sz w:val="16"/>
                <w:szCs w:val="16"/>
              </w:rPr>
            </w:pPr>
          </w:p>
        </w:tc>
        <w:tc>
          <w:tcPr>
            <w:tcW w:w="1813" w:type="dxa"/>
          </w:tcPr>
          <w:p w14:paraId="48AAED36" w14:textId="7957D259"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werkt met een </w:t>
            </w:r>
            <w:r>
              <w:rPr>
                <w:rFonts w:eastAsia="Times New Roman" w:cs="Calibri"/>
                <w:color w:val="003350"/>
                <w:sz w:val="16"/>
                <w:szCs w:val="16"/>
                <w:lang w:eastAsia="nl-NL"/>
              </w:rPr>
              <w:t xml:space="preserve">eenvoudig </w:t>
            </w:r>
            <w:r w:rsidRPr="00530E4A">
              <w:rPr>
                <w:rFonts w:eastAsia="Times New Roman" w:cs="Calibri"/>
                <w:color w:val="003350"/>
                <w:sz w:val="16"/>
                <w:szCs w:val="16"/>
                <w:lang w:eastAsia="nl-NL"/>
              </w:rPr>
              <w:t>stappenplan als dat nodig is.</w:t>
            </w:r>
          </w:p>
        </w:tc>
        <w:tc>
          <w:tcPr>
            <w:tcW w:w="1812" w:type="dxa"/>
          </w:tcPr>
          <w:p w14:paraId="605AFB78" w14:textId="77777777" w:rsidR="001B1FEC" w:rsidRPr="00530E4A" w:rsidRDefault="001B1FEC" w:rsidP="001B1FEC">
            <w:pPr>
              <w:rPr>
                <w:rFonts w:asciiTheme="minorHAnsi" w:hAnsiTheme="minorHAnsi" w:cstheme="minorHAnsi"/>
                <w:color w:val="003350"/>
                <w:sz w:val="16"/>
                <w:szCs w:val="16"/>
              </w:rPr>
            </w:pPr>
          </w:p>
        </w:tc>
        <w:tc>
          <w:tcPr>
            <w:tcW w:w="1813" w:type="dxa"/>
          </w:tcPr>
          <w:p w14:paraId="1D6E160B" w14:textId="535BECC3" w:rsidR="001B1FEC" w:rsidRPr="00530E4A" w:rsidRDefault="001B1FEC" w:rsidP="001B1FEC">
            <w:pPr>
              <w:rPr>
                <w:rFonts w:asciiTheme="minorHAnsi" w:hAnsiTheme="minorHAnsi" w:cstheme="minorHAnsi"/>
                <w:color w:val="003350"/>
                <w:sz w:val="16"/>
                <w:szCs w:val="16"/>
              </w:rPr>
            </w:pPr>
            <w:r>
              <w:rPr>
                <w:color w:val="003350"/>
                <w:sz w:val="16"/>
                <w:szCs w:val="16"/>
              </w:rPr>
              <w:t>De leerling spreekt samen met een volwassene af hoe lang hij een media-activiteit doet.</w:t>
            </w:r>
          </w:p>
        </w:tc>
      </w:tr>
      <w:tr w:rsidR="001B1FEC" w:rsidRPr="00530E4A" w14:paraId="1D388871" w14:textId="77777777" w:rsidTr="712D2055">
        <w:trPr>
          <w:trHeight w:val="96"/>
        </w:trPr>
        <w:tc>
          <w:tcPr>
            <w:tcW w:w="1812" w:type="dxa"/>
            <w:noWrap/>
          </w:tcPr>
          <w:p w14:paraId="5EF02F55"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3F54A96B" w14:textId="77777777" w:rsidR="001B1FEC" w:rsidRPr="00530E4A" w:rsidRDefault="001B1FEC" w:rsidP="001B1FEC">
            <w:pPr>
              <w:rPr>
                <w:rFonts w:asciiTheme="minorHAnsi" w:hAnsiTheme="minorHAnsi" w:cstheme="minorHAnsi"/>
                <w:color w:val="003350"/>
                <w:sz w:val="16"/>
                <w:szCs w:val="16"/>
              </w:rPr>
            </w:pPr>
          </w:p>
        </w:tc>
        <w:tc>
          <w:tcPr>
            <w:tcW w:w="1813" w:type="dxa"/>
          </w:tcPr>
          <w:p w14:paraId="2DF44A09" w14:textId="3CC5FA9A" w:rsidR="001B1FEC" w:rsidRPr="00530E4A" w:rsidRDefault="001B1FEC" w:rsidP="001B1FEC">
            <w:pPr>
              <w:rPr>
                <w:rFonts w:asciiTheme="minorHAnsi" w:hAnsiTheme="minorHAnsi" w:cstheme="minorHAnsi"/>
                <w:color w:val="003350"/>
                <w:sz w:val="16"/>
                <w:szCs w:val="16"/>
              </w:rPr>
            </w:pPr>
            <w:r w:rsidRPr="00530E4A">
              <w:rPr>
                <w:color w:val="003350"/>
                <w:sz w:val="16"/>
                <w:szCs w:val="16"/>
              </w:rPr>
              <w:t>De</w:t>
            </w:r>
            <w:r>
              <w:rPr>
                <w:color w:val="003350"/>
                <w:sz w:val="16"/>
                <w:szCs w:val="16"/>
              </w:rPr>
              <w:t xml:space="preserve"> leerling maakt afspraken in spelsituaties (rollenspel, spelverhaal etc.).</w:t>
            </w:r>
          </w:p>
        </w:tc>
        <w:tc>
          <w:tcPr>
            <w:tcW w:w="1812" w:type="dxa"/>
          </w:tcPr>
          <w:p w14:paraId="0FC8FEC8" w14:textId="77777777" w:rsidR="001B1FEC" w:rsidRPr="00530E4A" w:rsidRDefault="001B1FEC" w:rsidP="001B1FEC">
            <w:pPr>
              <w:rPr>
                <w:rFonts w:asciiTheme="minorHAnsi" w:hAnsiTheme="minorHAnsi" w:cstheme="minorHAnsi"/>
                <w:color w:val="003350"/>
                <w:sz w:val="16"/>
                <w:szCs w:val="16"/>
              </w:rPr>
            </w:pPr>
          </w:p>
        </w:tc>
        <w:tc>
          <w:tcPr>
            <w:tcW w:w="1813" w:type="dxa"/>
          </w:tcPr>
          <w:p w14:paraId="2CE30B62" w14:textId="4B39E671"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overlegt over wat hij doet op de computer.</w:t>
            </w:r>
          </w:p>
        </w:tc>
      </w:tr>
      <w:tr w:rsidR="001B1FEC" w:rsidRPr="00530E4A" w14:paraId="63E92B47"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1CD728BA"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05421A9A" w14:textId="77777777" w:rsidR="001B1FEC" w:rsidRPr="00530E4A" w:rsidRDefault="001B1FEC" w:rsidP="001B1FEC">
            <w:pPr>
              <w:rPr>
                <w:color w:val="003350"/>
                <w:sz w:val="16"/>
                <w:szCs w:val="16"/>
              </w:rPr>
            </w:pPr>
          </w:p>
        </w:tc>
        <w:tc>
          <w:tcPr>
            <w:tcW w:w="1813" w:type="dxa"/>
          </w:tcPr>
          <w:p w14:paraId="54032DCE" w14:textId="2C08632E"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weet wat de</w:t>
            </w:r>
            <w:r w:rsidRPr="00530E4A">
              <w:rPr>
                <w:rFonts w:eastAsia="Times New Roman" w:cs="Calibri"/>
                <w:color w:val="003350"/>
                <w:sz w:val="16"/>
                <w:szCs w:val="16"/>
                <w:lang w:eastAsia="nl-NL"/>
              </w:rPr>
              <w:t xml:space="preserve"> vaste plek</w:t>
            </w:r>
            <w:r>
              <w:rPr>
                <w:rFonts w:eastAsia="Times New Roman" w:cs="Calibri"/>
                <w:color w:val="003350"/>
                <w:sz w:val="16"/>
                <w:szCs w:val="16"/>
                <w:lang w:eastAsia="nl-NL"/>
              </w:rPr>
              <w:t xml:space="preserve"> is</w:t>
            </w:r>
            <w:r w:rsidRPr="00530E4A">
              <w:rPr>
                <w:rFonts w:eastAsia="Times New Roman" w:cs="Calibri"/>
                <w:color w:val="003350"/>
                <w:sz w:val="16"/>
                <w:szCs w:val="16"/>
                <w:lang w:eastAsia="nl-NL"/>
              </w:rPr>
              <w:t xml:space="preserve"> voor zijn spullen</w:t>
            </w:r>
            <w:r>
              <w:rPr>
                <w:rFonts w:eastAsia="Times New Roman" w:cs="Calibri"/>
                <w:color w:val="003350"/>
                <w:sz w:val="16"/>
                <w:szCs w:val="16"/>
                <w:lang w:eastAsia="nl-NL"/>
              </w:rPr>
              <w:t>.</w:t>
            </w:r>
          </w:p>
        </w:tc>
        <w:tc>
          <w:tcPr>
            <w:tcW w:w="1812" w:type="dxa"/>
          </w:tcPr>
          <w:p w14:paraId="190129F4" w14:textId="77777777" w:rsidR="001B1FEC" w:rsidRPr="00530E4A" w:rsidRDefault="001B1FEC" w:rsidP="001B1FEC">
            <w:pPr>
              <w:rPr>
                <w:rFonts w:asciiTheme="minorHAnsi" w:hAnsiTheme="minorHAnsi" w:cstheme="minorHAnsi"/>
                <w:color w:val="003350"/>
                <w:sz w:val="16"/>
                <w:szCs w:val="16"/>
              </w:rPr>
            </w:pPr>
          </w:p>
        </w:tc>
        <w:tc>
          <w:tcPr>
            <w:tcW w:w="1813" w:type="dxa"/>
          </w:tcPr>
          <w:p w14:paraId="5CB3419E" w14:textId="1344BBE5" w:rsidR="001B1FEC" w:rsidRPr="00530E4A" w:rsidRDefault="001B1FEC" w:rsidP="001B1FEC">
            <w:pPr>
              <w:rPr>
                <w:rFonts w:asciiTheme="minorHAnsi" w:hAnsiTheme="minorHAnsi" w:cstheme="minorHAnsi"/>
                <w:color w:val="003350"/>
                <w:sz w:val="16"/>
                <w:szCs w:val="16"/>
              </w:rPr>
            </w:pPr>
            <w:r w:rsidRPr="712D2055">
              <w:rPr>
                <w:rFonts w:asciiTheme="minorHAnsi" w:hAnsiTheme="minorHAnsi"/>
                <w:color w:val="003350"/>
                <w:sz w:val="16"/>
                <w:szCs w:val="16"/>
              </w:rPr>
              <w:t xml:space="preserve">De leerling gebruikt </w:t>
            </w:r>
            <w:r w:rsidRPr="712D2055">
              <w:rPr>
                <w:color w:val="003350"/>
                <w:sz w:val="16"/>
                <w:szCs w:val="16"/>
              </w:rPr>
              <w:t>(eventueel met ondersteuning van een volwassene)</w:t>
            </w:r>
            <w:r w:rsidRPr="712D2055">
              <w:rPr>
                <w:rFonts w:asciiTheme="minorHAnsi" w:hAnsiTheme="minorHAnsi"/>
                <w:color w:val="003350"/>
                <w:sz w:val="16"/>
                <w:szCs w:val="16"/>
              </w:rPr>
              <w:t xml:space="preserve"> media om informatie op te zoeken.</w:t>
            </w:r>
          </w:p>
        </w:tc>
      </w:tr>
      <w:tr w:rsidR="001B1FEC" w:rsidRPr="00530E4A" w14:paraId="3AC9AD28" w14:textId="77777777" w:rsidTr="712D2055">
        <w:trPr>
          <w:trHeight w:val="96"/>
        </w:trPr>
        <w:tc>
          <w:tcPr>
            <w:tcW w:w="1812" w:type="dxa"/>
            <w:noWrap/>
          </w:tcPr>
          <w:p w14:paraId="032E3DAE"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2000EB7E" w14:textId="77777777" w:rsidR="001B1FEC" w:rsidRPr="00530E4A" w:rsidRDefault="001B1FEC" w:rsidP="001B1FEC">
            <w:pPr>
              <w:rPr>
                <w:rFonts w:asciiTheme="minorHAnsi" w:hAnsiTheme="minorHAnsi" w:cstheme="minorHAnsi"/>
                <w:color w:val="003350"/>
                <w:sz w:val="16"/>
                <w:szCs w:val="16"/>
              </w:rPr>
            </w:pPr>
          </w:p>
        </w:tc>
        <w:tc>
          <w:tcPr>
            <w:tcW w:w="1813" w:type="dxa"/>
          </w:tcPr>
          <w:p w14:paraId="5E570BDA" w14:textId="3EFCFA65" w:rsidR="001B1FEC" w:rsidRPr="00530E4A" w:rsidRDefault="001B1FEC" w:rsidP="001B1FEC">
            <w:pPr>
              <w:rPr>
                <w:rFonts w:asciiTheme="minorHAnsi" w:hAnsiTheme="minorHAnsi" w:cstheme="minorHAnsi"/>
                <w:color w:val="003350"/>
                <w:sz w:val="16"/>
                <w:szCs w:val="16"/>
              </w:rPr>
            </w:pPr>
            <w:r>
              <w:rPr>
                <w:color w:val="003350"/>
                <w:sz w:val="16"/>
                <w:szCs w:val="16"/>
              </w:rPr>
              <w:t xml:space="preserve">De leerling kan na aankondiging van een volwassene zijn activiteit gaan afronden. </w:t>
            </w:r>
          </w:p>
        </w:tc>
        <w:tc>
          <w:tcPr>
            <w:tcW w:w="1812" w:type="dxa"/>
          </w:tcPr>
          <w:p w14:paraId="4C6E9B30" w14:textId="77777777" w:rsidR="001B1FEC" w:rsidRPr="00530E4A" w:rsidRDefault="001B1FEC" w:rsidP="001B1FEC">
            <w:pPr>
              <w:rPr>
                <w:rFonts w:asciiTheme="minorHAnsi" w:hAnsiTheme="minorHAnsi" w:cstheme="minorHAnsi"/>
                <w:color w:val="003350"/>
                <w:sz w:val="16"/>
                <w:szCs w:val="16"/>
              </w:rPr>
            </w:pPr>
          </w:p>
        </w:tc>
        <w:tc>
          <w:tcPr>
            <w:tcW w:w="1813" w:type="dxa"/>
          </w:tcPr>
          <w:p w14:paraId="4A4456FB" w14:textId="178914FF" w:rsidR="001B1FEC" w:rsidRPr="00530E4A" w:rsidRDefault="001B1FEC" w:rsidP="001B1FEC">
            <w:pPr>
              <w:rPr>
                <w:rFonts w:asciiTheme="minorHAnsi" w:hAnsiTheme="minorHAnsi"/>
                <w:color w:val="003350"/>
                <w:sz w:val="16"/>
                <w:szCs w:val="16"/>
              </w:rPr>
            </w:pPr>
          </w:p>
        </w:tc>
      </w:tr>
      <w:tr w:rsidR="001B1FEC" w:rsidRPr="00530E4A" w14:paraId="2535C59E"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6604A66E" w14:textId="77777777" w:rsidR="001B1FEC" w:rsidRPr="00530E4A" w:rsidRDefault="001B1FEC" w:rsidP="001B1FEC">
            <w:pPr>
              <w:rPr>
                <w:rFonts w:asciiTheme="minorHAnsi" w:hAnsiTheme="minorHAnsi" w:cstheme="minorHAnsi"/>
                <w:b/>
                <w:bCs/>
                <w:color w:val="003350"/>
                <w:sz w:val="16"/>
                <w:szCs w:val="16"/>
              </w:rPr>
            </w:pPr>
          </w:p>
        </w:tc>
        <w:tc>
          <w:tcPr>
            <w:tcW w:w="1812" w:type="dxa"/>
            <w:noWrap/>
          </w:tcPr>
          <w:p w14:paraId="5B71AE10" w14:textId="77777777" w:rsidR="001B1FEC" w:rsidRPr="00530E4A" w:rsidRDefault="001B1FEC" w:rsidP="001B1FEC">
            <w:pPr>
              <w:rPr>
                <w:rFonts w:asciiTheme="minorHAnsi" w:hAnsiTheme="minorHAnsi" w:cstheme="minorHAnsi"/>
                <w:color w:val="003350"/>
                <w:sz w:val="16"/>
                <w:szCs w:val="16"/>
              </w:rPr>
            </w:pPr>
          </w:p>
        </w:tc>
        <w:tc>
          <w:tcPr>
            <w:tcW w:w="1813" w:type="dxa"/>
          </w:tcPr>
          <w:p w14:paraId="332F8F6E" w14:textId="700239C3"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ruimt zijn spullen op.</w:t>
            </w:r>
          </w:p>
        </w:tc>
        <w:tc>
          <w:tcPr>
            <w:tcW w:w="1812" w:type="dxa"/>
          </w:tcPr>
          <w:p w14:paraId="429E2CDA" w14:textId="77777777" w:rsidR="001B1FEC" w:rsidRPr="00530E4A" w:rsidRDefault="001B1FEC" w:rsidP="001B1FEC">
            <w:pPr>
              <w:rPr>
                <w:rFonts w:asciiTheme="minorHAnsi" w:hAnsiTheme="minorHAnsi" w:cstheme="minorHAnsi"/>
                <w:color w:val="003350"/>
                <w:sz w:val="16"/>
                <w:szCs w:val="16"/>
              </w:rPr>
            </w:pPr>
          </w:p>
        </w:tc>
        <w:tc>
          <w:tcPr>
            <w:tcW w:w="1813" w:type="dxa"/>
          </w:tcPr>
          <w:p w14:paraId="492B8262" w14:textId="77777777" w:rsidR="001B1FEC" w:rsidRPr="00530E4A" w:rsidRDefault="001B1FEC" w:rsidP="001B1FEC">
            <w:pPr>
              <w:rPr>
                <w:rFonts w:asciiTheme="minorHAnsi" w:hAnsiTheme="minorHAnsi" w:cstheme="minorHAnsi"/>
                <w:color w:val="003350"/>
                <w:sz w:val="16"/>
                <w:szCs w:val="16"/>
              </w:rPr>
            </w:pPr>
          </w:p>
        </w:tc>
      </w:tr>
      <w:tr w:rsidR="001B1FEC" w:rsidRPr="00530E4A" w14:paraId="03EDB2C4" w14:textId="77777777" w:rsidTr="712D2055">
        <w:trPr>
          <w:trHeight w:val="96"/>
        </w:trPr>
        <w:tc>
          <w:tcPr>
            <w:tcW w:w="1812" w:type="dxa"/>
            <w:noWrap/>
          </w:tcPr>
          <w:p w14:paraId="1AEAF3FA"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429E6C6D" w14:textId="77777777" w:rsidR="001B1FEC" w:rsidRPr="00530E4A" w:rsidRDefault="001B1FEC" w:rsidP="001B1FEC">
            <w:pPr>
              <w:rPr>
                <w:rFonts w:asciiTheme="minorHAnsi" w:hAnsiTheme="minorHAnsi" w:cstheme="minorHAnsi"/>
                <w:color w:val="003350"/>
                <w:sz w:val="16"/>
                <w:szCs w:val="16"/>
              </w:rPr>
            </w:pPr>
          </w:p>
        </w:tc>
        <w:tc>
          <w:tcPr>
            <w:tcW w:w="1813" w:type="dxa"/>
          </w:tcPr>
          <w:p w14:paraId="52B26AB0" w14:textId="0A0A9E1C"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onthoudt wat hij moet doen.</w:t>
            </w:r>
          </w:p>
        </w:tc>
        <w:tc>
          <w:tcPr>
            <w:tcW w:w="1812" w:type="dxa"/>
          </w:tcPr>
          <w:p w14:paraId="21B3BAA8" w14:textId="77777777" w:rsidR="001B1FEC" w:rsidRPr="00530E4A" w:rsidRDefault="001B1FEC" w:rsidP="001B1FEC">
            <w:pPr>
              <w:rPr>
                <w:rFonts w:asciiTheme="minorHAnsi" w:hAnsiTheme="minorHAnsi" w:cstheme="minorHAnsi"/>
                <w:color w:val="003350"/>
                <w:sz w:val="16"/>
                <w:szCs w:val="16"/>
              </w:rPr>
            </w:pPr>
          </w:p>
        </w:tc>
        <w:tc>
          <w:tcPr>
            <w:tcW w:w="1813" w:type="dxa"/>
          </w:tcPr>
          <w:p w14:paraId="070C74E9" w14:textId="77777777" w:rsidR="001B1FEC" w:rsidRPr="00530E4A" w:rsidRDefault="001B1FEC" w:rsidP="001B1FEC">
            <w:pPr>
              <w:rPr>
                <w:rFonts w:asciiTheme="minorHAnsi" w:hAnsiTheme="minorHAnsi" w:cstheme="minorHAnsi"/>
                <w:color w:val="003350"/>
                <w:sz w:val="16"/>
                <w:szCs w:val="16"/>
              </w:rPr>
            </w:pPr>
          </w:p>
        </w:tc>
      </w:tr>
      <w:tr w:rsidR="001B1FEC" w:rsidRPr="00530E4A" w14:paraId="4B2087DD"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hideMark/>
          </w:tcPr>
          <w:p w14:paraId="348ECD7B" w14:textId="77777777" w:rsidR="001B1FEC" w:rsidRPr="00530E4A" w:rsidRDefault="001B1FEC" w:rsidP="001B1FEC">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Zelfinzicht</w:t>
            </w:r>
          </w:p>
        </w:tc>
        <w:tc>
          <w:tcPr>
            <w:tcW w:w="1812" w:type="dxa"/>
            <w:shd w:val="clear" w:color="auto" w:fill="D2ECFC"/>
            <w:hideMark/>
          </w:tcPr>
          <w:p w14:paraId="656DB7EE"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c>
          <w:tcPr>
            <w:tcW w:w="1813" w:type="dxa"/>
            <w:shd w:val="clear" w:color="auto" w:fill="D2ECFC"/>
          </w:tcPr>
          <w:p w14:paraId="3D3613E8"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c>
          <w:tcPr>
            <w:tcW w:w="1812" w:type="dxa"/>
            <w:shd w:val="clear" w:color="auto" w:fill="D2ECFC"/>
          </w:tcPr>
          <w:p w14:paraId="5EA67B14"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c>
          <w:tcPr>
            <w:tcW w:w="1813" w:type="dxa"/>
            <w:shd w:val="clear" w:color="auto" w:fill="D2ECFC"/>
          </w:tcPr>
          <w:p w14:paraId="33CC9944"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de eigen kwaliteiten, interesses en ontwikkelpunten te herkennen en te benoemen.</w:t>
            </w:r>
          </w:p>
        </w:tc>
      </w:tr>
      <w:tr w:rsidR="001B1FEC" w:rsidRPr="00530E4A" w14:paraId="3D3D5C03" w14:textId="77777777" w:rsidTr="712D2055">
        <w:trPr>
          <w:trHeight w:val="96"/>
        </w:trPr>
        <w:tc>
          <w:tcPr>
            <w:tcW w:w="1812" w:type="dxa"/>
            <w:shd w:val="clear" w:color="auto" w:fill="D2ECFC"/>
            <w:noWrap/>
            <w:hideMark/>
          </w:tcPr>
          <w:p w14:paraId="3A091209" w14:textId="6052D100" w:rsidR="001B1FEC" w:rsidRPr="006055C2" w:rsidRDefault="001B1FEC" w:rsidP="001B1FEC">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Verkortvraag</w:t>
            </w:r>
          </w:p>
        </w:tc>
        <w:tc>
          <w:tcPr>
            <w:tcW w:w="1812" w:type="dxa"/>
            <w:shd w:val="clear" w:color="auto" w:fill="D2ECFC"/>
            <w:noWrap/>
            <w:hideMark/>
          </w:tcPr>
          <w:p w14:paraId="5635E349" w14:textId="19C4128E" w:rsidR="001B1FEC" w:rsidRDefault="001B1FEC" w:rsidP="001B1FEC">
            <w:pPr>
              <w:rPr>
                <w:rFonts w:cstheme="minorHAnsi"/>
                <w:i/>
                <w:iCs/>
                <w:color w:val="003350"/>
                <w:sz w:val="16"/>
                <w:szCs w:val="16"/>
              </w:rPr>
            </w:pPr>
            <w:r>
              <w:rPr>
                <w:rFonts w:cstheme="minorHAnsi"/>
                <w:i/>
                <w:iCs/>
                <w:color w:val="003350"/>
                <w:sz w:val="16"/>
                <w:szCs w:val="16"/>
              </w:rPr>
              <w:t>De leerling weet wat hij wel en niet prettig vindt in de omgang met anderen.</w:t>
            </w:r>
          </w:p>
          <w:p w14:paraId="0905BA91" w14:textId="26E8484D" w:rsidR="001B1FEC" w:rsidRPr="006055C2" w:rsidRDefault="001B1FEC" w:rsidP="001B1FEC">
            <w:pPr>
              <w:rPr>
                <w:rFonts w:asciiTheme="minorHAnsi" w:hAnsiTheme="minorHAnsi" w:cstheme="minorHAnsi"/>
                <w:i/>
                <w:iCs/>
                <w:color w:val="003350"/>
                <w:sz w:val="16"/>
                <w:szCs w:val="16"/>
              </w:rPr>
            </w:pPr>
          </w:p>
        </w:tc>
        <w:tc>
          <w:tcPr>
            <w:tcW w:w="1813" w:type="dxa"/>
            <w:shd w:val="clear" w:color="auto" w:fill="D2ECFC"/>
          </w:tcPr>
          <w:p w14:paraId="38140976" w14:textId="450F5CDA" w:rsidR="001B1FEC" w:rsidRDefault="001B1FEC" w:rsidP="001B1FEC">
            <w:pPr>
              <w:rPr>
                <w:rFonts w:cstheme="minorHAnsi"/>
                <w:i/>
                <w:iCs/>
                <w:color w:val="003350"/>
                <w:sz w:val="16"/>
                <w:szCs w:val="16"/>
              </w:rPr>
            </w:pPr>
            <w:r>
              <w:rPr>
                <w:rFonts w:cstheme="minorHAnsi"/>
                <w:i/>
                <w:iCs/>
                <w:color w:val="003350"/>
                <w:sz w:val="16"/>
                <w:szCs w:val="16"/>
              </w:rPr>
              <w:t>De leerling weet waar hij interesse in heeft.</w:t>
            </w:r>
          </w:p>
          <w:p w14:paraId="3BD2F13E" w14:textId="791EF66C" w:rsidR="001B1FEC" w:rsidRPr="006055C2" w:rsidRDefault="001B1FEC" w:rsidP="001B1FEC">
            <w:pPr>
              <w:rPr>
                <w:rFonts w:asciiTheme="minorHAnsi" w:hAnsiTheme="minorHAnsi" w:cstheme="minorHAnsi"/>
                <w:i/>
                <w:iCs/>
                <w:color w:val="003350"/>
                <w:sz w:val="16"/>
                <w:szCs w:val="16"/>
              </w:rPr>
            </w:pPr>
          </w:p>
        </w:tc>
        <w:tc>
          <w:tcPr>
            <w:tcW w:w="1812" w:type="dxa"/>
            <w:shd w:val="clear" w:color="auto" w:fill="D2ECFC"/>
          </w:tcPr>
          <w:p w14:paraId="267DA394" w14:textId="0B068461" w:rsidR="001B1FEC" w:rsidRPr="006542AA" w:rsidRDefault="001B1FEC" w:rsidP="001B1FEC">
            <w:pPr>
              <w:rPr>
                <w:rFonts w:cstheme="minorHAnsi"/>
                <w:i/>
                <w:iCs/>
                <w:color w:val="003350"/>
                <w:sz w:val="16"/>
                <w:szCs w:val="16"/>
              </w:rPr>
            </w:pPr>
            <w:r>
              <w:rPr>
                <w:rFonts w:cstheme="minorHAnsi"/>
                <w:i/>
                <w:iCs/>
                <w:color w:val="003350"/>
                <w:sz w:val="16"/>
                <w:szCs w:val="16"/>
              </w:rPr>
              <w:t>De leerling weet wat hij wel en niet prettig vindt in de omgang met onbekenden.</w:t>
            </w:r>
          </w:p>
        </w:tc>
        <w:tc>
          <w:tcPr>
            <w:tcW w:w="1813" w:type="dxa"/>
            <w:shd w:val="clear" w:color="auto" w:fill="D2ECFC"/>
          </w:tcPr>
          <w:p w14:paraId="7776A753" w14:textId="3261A381" w:rsidR="001B1FEC" w:rsidRDefault="001B1FEC" w:rsidP="001B1FEC">
            <w:pPr>
              <w:rPr>
                <w:rFonts w:cstheme="minorHAnsi"/>
                <w:i/>
                <w:iCs/>
                <w:color w:val="003350"/>
                <w:sz w:val="16"/>
                <w:szCs w:val="16"/>
              </w:rPr>
            </w:pPr>
            <w:r>
              <w:rPr>
                <w:rFonts w:cstheme="minorHAnsi"/>
                <w:i/>
                <w:iCs/>
                <w:color w:val="003350"/>
                <w:sz w:val="16"/>
                <w:szCs w:val="16"/>
              </w:rPr>
              <w:t>De leerling weet waar hij interesse in heeft bij het gebruik van media.</w:t>
            </w:r>
          </w:p>
          <w:p w14:paraId="3CF92641" w14:textId="40D64736" w:rsidR="001B1FEC" w:rsidRPr="006055C2" w:rsidRDefault="001B1FEC" w:rsidP="001B1FEC">
            <w:pPr>
              <w:rPr>
                <w:rFonts w:asciiTheme="minorHAnsi" w:hAnsiTheme="minorHAnsi" w:cstheme="minorHAnsi"/>
                <w:i/>
                <w:iCs/>
                <w:color w:val="003350"/>
                <w:sz w:val="16"/>
                <w:szCs w:val="16"/>
              </w:rPr>
            </w:pPr>
          </w:p>
        </w:tc>
      </w:tr>
      <w:tr w:rsidR="001B1FEC" w:rsidRPr="00530E4A" w14:paraId="2E43E4A0"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75FFB51B" w14:textId="77777777" w:rsidR="001B1FEC" w:rsidRPr="00530E4A" w:rsidRDefault="001B1FEC" w:rsidP="001B1FEC">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12" w:type="dxa"/>
            <w:noWrap/>
          </w:tcPr>
          <w:p w14:paraId="6EAF5D64" w14:textId="13472BA6"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denkt (eventueel met ondersteuning van een volwassene) na over waar hij goed in is.</w:t>
            </w:r>
          </w:p>
        </w:tc>
        <w:tc>
          <w:tcPr>
            <w:tcW w:w="1813" w:type="dxa"/>
          </w:tcPr>
          <w:p w14:paraId="5A806D05" w14:textId="0D1143A5"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denkt (eventueel met ondersteuning van een volwassene) na over waar hij goed in is.</w:t>
            </w:r>
          </w:p>
        </w:tc>
        <w:tc>
          <w:tcPr>
            <w:tcW w:w="1812" w:type="dxa"/>
          </w:tcPr>
          <w:p w14:paraId="26C4C113" w14:textId="7664FFF9"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denkt (eventueel met ondersteuning van een volwassene) na over waar hij goed in is.</w:t>
            </w:r>
          </w:p>
        </w:tc>
        <w:tc>
          <w:tcPr>
            <w:tcW w:w="1813" w:type="dxa"/>
          </w:tcPr>
          <w:p w14:paraId="743EF4D7" w14:textId="39B17998"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denkt (eventueel met ondersteuning van een volwassene) na over waar hij goed in is.</w:t>
            </w:r>
          </w:p>
        </w:tc>
      </w:tr>
      <w:tr w:rsidR="001B1FEC" w:rsidRPr="00530E4A" w14:paraId="60B1CEBE" w14:textId="77777777" w:rsidTr="712D2055">
        <w:trPr>
          <w:trHeight w:val="96"/>
        </w:trPr>
        <w:tc>
          <w:tcPr>
            <w:tcW w:w="1812" w:type="dxa"/>
            <w:noWrap/>
          </w:tcPr>
          <w:p w14:paraId="7DA6A62A"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555EDB95" w14:textId="6932F578"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denkt (eventueel met ondersteuning van een volwassene) na over waar hij minder goed in is.</w:t>
            </w:r>
          </w:p>
        </w:tc>
        <w:tc>
          <w:tcPr>
            <w:tcW w:w="1813" w:type="dxa"/>
          </w:tcPr>
          <w:p w14:paraId="22D35326" w14:textId="0446EA47"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denkt (eventueel met ondersteuning van een volwassene) na over waar hij minder goed in is.</w:t>
            </w:r>
          </w:p>
        </w:tc>
        <w:tc>
          <w:tcPr>
            <w:tcW w:w="1812" w:type="dxa"/>
          </w:tcPr>
          <w:p w14:paraId="77811A99" w14:textId="712D4D8F"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denkt (eventueel met ondersteuning van een volwassene) na over waar hij minder goed in is.</w:t>
            </w:r>
          </w:p>
        </w:tc>
        <w:tc>
          <w:tcPr>
            <w:tcW w:w="1813" w:type="dxa"/>
          </w:tcPr>
          <w:p w14:paraId="554C06E8" w14:textId="56CADAB4"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denkt (eventueel met ondersteuning van een volwassene) na over waar hij minder goed in is.</w:t>
            </w:r>
          </w:p>
        </w:tc>
      </w:tr>
      <w:tr w:rsidR="001B1FEC" w:rsidRPr="00530E4A" w14:paraId="1540D6B9"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20552E69"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7EE22E62" w14:textId="64FE63B3"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leert van tips en fouten.</w:t>
            </w:r>
          </w:p>
        </w:tc>
        <w:tc>
          <w:tcPr>
            <w:tcW w:w="1813" w:type="dxa"/>
          </w:tcPr>
          <w:p w14:paraId="461A674D" w14:textId="558A7AF4" w:rsidR="001B1FEC" w:rsidRPr="00530E4A" w:rsidRDefault="001B1FEC" w:rsidP="001B1FEC">
            <w:pPr>
              <w:rPr>
                <w:rFonts w:asciiTheme="minorHAnsi" w:hAnsiTheme="minorHAnsi" w:cstheme="minorHAnsi"/>
                <w:b/>
                <w:bCs/>
                <w:color w:val="003350"/>
                <w:sz w:val="16"/>
                <w:szCs w:val="16"/>
              </w:rPr>
            </w:pPr>
            <w:r w:rsidRPr="00530E4A">
              <w:rPr>
                <w:rFonts w:eastAsia="Times New Roman" w:cs="Calibri"/>
                <w:color w:val="003350"/>
                <w:sz w:val="16"/>
                <w:szCs w:val="16"/>
                <w:lang w:eastAsia="nl-NL"/>
              </w:rPr>
              <w:t>De leerling leert van tips en fouten.</w:t>
            </w:r>
          </w:p>
        </w:tc>
        <w:tc>
          <w:tcPr>
            <w:tcW w:w="1812" w:type="dxa"/>
          </w:tcPr>
          <w:p w14:paraId="7DF9DEFE" w14:textId="41D35BBB"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leert van tips en fouten.</w:t>
            </w:r>
          </w:p>
        </w:tc>
        <w:tc>
          <w:tcPr>
            <w:tcW w:w="1813" w:type="dxa"/>
          </w:tcPr>
          <w:p w14:paraId="75ECB74C" w14:textId="25EECE3F"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leert van tips en fouten.</w:t>
            </w:r>
          </w:p>
        </w:tc>
      </w:tr>
      <w:tr w:rsidR="001B1FEC" w:rsidRPr="00530E4A" w14:paraId="538FB7CE" w14:textId="77777777" w:rsidTr="712D2055">
        <w:trPr>
          <w:trHeight w:val="96"/>
        </w:trPr>
        <w:tc>
          <w:tcPr>
            <w:tcW w:w="1812" w:type="dxa"/>
            <w:noWrap/>
          </w:tcPr>
          <w:p w14:paraId="737A3146"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5E08A9CE" w14:textId="61C3CA17"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kan de basisemoties bij zichzelf benoemen.</w:t>
            </w:r>
          </w:p>
        </w:tc>
        <w:tc>
          <w:tcPr>
            <w:tcW w:w="1813" w:type="dxa"/>
          </w:tcPr>
          <w:p w14:paraId="47746CD2" w14:textId="5F1DD4FB"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kan de basisemoties bij zichzelf benoemen.</w:t>
            </w:r>
          </w:p>
        </w:tc>
        <w:tc>
          <w:tcPr>
            <w:tcW w:w="1812" w:type="dxa"/>
          </w:tcPr>
          <w:p w14:paraId="32BE1FAB" w14:textId="5A1645B0"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kan de basisemoties bij zichzelf benoemen.</w:t>
            </w:r>
          </w:p>
        </w:tc>
        <w:tc>
          <w:tcPr>
            <w:tcW w:w="1813" w:type="dxa"/>
          </w:tcPr>
          <w:p w14:paraId="7FD2C2FF" w14:textId="726D248A" w:rsidR="001B1FEC" w:rsidRPr="00D85195"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kan de basisemoties bij zichzelf benoemen.</w:t>
            </w:r>
          </w:p>
        </w:tc>
      </w:tr>
      <w:tr w:rsidR="001B1FEC" w:rsidRPr="00530E4A" w14:paraId="7EC6CB9A"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4B8B4DC0"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3A329884" w14:textId="621D74F9"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Pr>
                <w:rFonts w:eastAsia="Times New Roman" w:cs="Calibri"/>
                <w:color w:val="003350"/>
                <w:sz w:val="16"/>
                <w:szCs w:val="16"/>
                <w:lang w:eastAsia="nl-NL"/>
              </w:rPr>
              <w:t>hij wel en niet fijn vindt.</w:t>
            </w:r>
          </w:p>
        </w:tc>
        <w:tc>
          <w:tcPr>
            <w:tcW w:w="1813" w:type="dxa"/>
          </w:tcPr>
          <w:p w14:paraId="4211CAA8" w14:textId="7F7DE891"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Pr>
                <w:rFonts w:eastAsia="Times New Roman" w:cs="Calibri"/>
                <w:color w:val="003350"/>
                <w:sz w:val="16"/>
                <w:szCs w:val="16"/>
                <w:lang w:eastAsia="nl-NL"/>
              </w:rPr>
              <w:t>hij wel en niet fijn vindt.</w:t>
            </w:r>
          </w:p>
        </w:tc>
        <w:tc>
          <w:tcPr>
            <w:tcW w:w="1812" w:type="dxa"/>
          </w:tcPr>
          <w:p w14:paraId="3F986C8B" w14:textId="436610AD"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Pr>
                <w:rFonts w:eastAsia="Times New Roman" w:cs="Calibri"/>
                <w:color w:val="003350"/>
                <w:sz w:val="16"/>
                <w:szCs w:val="16"/>
                <w:lang w:eastAsia="nl-NL"/>
              </w:rPr>
              <w:t>hij wel en niet fijn vindt.</w:t>
            </w:r>
          </w:p>
        </w:tc>
        <w:tc>
          <w:tcPr>
            <w:tcW w:w="1813" w:type="dxa"/>
          </w:tcPr>
          <w:p w14:paraId="5588DE58" w14:textId="6F4E8733"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weet wat </w:t>
            </w:r>
            <w:r>
              <w:rPr>
                <w:rFonts w:eastAsia="Times New Roman" w:cs="Calibri"/>
                <w:color w:val="003350"/>
                <w:sz w:val="16"/>
                <w:szCs w:val="16"/>
                <w:lang w:eastAsia="nl-NL"/>
              </w:rPr>
              <w:t>hij wel en niet fijn vindt.</w:t>
            </w:r>
          </w:p>
        </w:tc>
      </w:tr>
      <w:tr w:rsidR="001B1FEC" w:rsidRPr="00530E4A" w14:paraId="2C539401" w14:textId="77777777" w:rsidTr="712D2055">
        <w:trPr>
          <w:trHeight w:val="96"/>
        </w:trPr>
        <w:tc>
          <w:tcPr>
            <w:tcW w:w="1812" w:type="dxa"/>
            <w:noWrap/>
          </w:tcPr>
          <w:p w14:paraId="2B7DD9E5" w14:textId="77777777" w:rsidR="001B1FEC" w:rsidRPr="00530E4A" w:rsidRDefault="001B1FEC" w:rsidP="001B1FEC">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12" w:type="dxa"/>
            <w:noWrap/>
          </w:tcPr>
          <w:p w14:paraId="161CDEEA" w14:textId="689AF81E" w:rsidR="001B1FEC" w:rsidRPr="000E19AB"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denkt na over met welke kinderen hij graag omgaat.</w:t>
            </w:r>
          </w:p>
        </w:tc>
        <w:tc>
          <w:tcPr>
            <w:tcW w:w="1813" w:type="dxa"/>
          </w:tcPr>
          <w:p w14:paraId="6CA07DBD" w14:textId="38780062" w:rsidR="001B1FEC" w:rsidRPr="00C13899" w:rsidRDefault="001B1FEC" w:rsidP="001B1FEC">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denkt (eventueel met ondersteuning van een volwassene)</w:t>
            </w:r>
            <w:r w:rsidRPr="00530E4A">
              <w:rPr>
                <w:rFonts w:eastAsia="Times New Roman" w:cs="Calibri"/>
                <w:color w:val="003350"/>
                <w:sz w:val="16"/>
                <w:szCs w:val="16"/>
                <w:lang w:eastAsia="nl-NL"/>
              </w:rPr>
              <w:t xml:space="preserve"> erover na</w:t>
            </w:r>
            <w:r>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lastRenderedPageBreak/>
              <w:t xml:space="preserve">of hij </w:t>
            </w:r>
            <w:r>
              <w:rPr>
                <w:rFonts w:eastAsia="Times New Roman" w:cs="Calibri"/>
                <w:color w:val="003350"/>
                <w:sz w:val="16"/>
                <w:szCs w:val="16"/>
                <w:lang w:eastAsia="nl-NL"/>
              </w:rPr>
              <w:t>zijn activiteit</w:t>
            </w:r>
            <w:r w:rsidRPr="00530E4A">
              <w:rPr>
                <w:rFonts w:eastAsia="Times New Roman" w:cs="Calibri"/>
                <w:color w:val="003350"/>
                <w:sz w:val="16"/>
                <w:szCs w:val="16"/>
                <w:lang w:eastAsia="nl-NL"/>
              </w:rPr>
              <w:t xml:space="preserve"> </w:t>
            </w:r>
            <w:r>
              <w:rPr>
                <w:rFonts w:eastAsia="Times New Roman" w:cs="Calibri"/>
                <w:color w:val="003350"/>
                <w:sz w:val="16"/>
                <w:szCs w:val="16"/>
                <w:lang w:eastAsia="nl-NL"/>
              </w:rPr>
              <w:t xml:space="preserve">handig </w:t>
            </w:r>
            <w:r w:rsidRPr="00530E4A">
              <w:rPr>
                <w:rFonts w:eastAsia="Times New Roman" w:cs="Calibri"/>
                <w:color w:val="003350"/>
                <w:sz w:val="16"/>
                <w:szCs w:val="16"/>
                <w:lang w:eastAsia="nl-NL"/>
              </w:rPr>
              <w:t>aanpakt</w:t>
            </w:r>
            <w:r>
              <w:rPr>
                <w:rFonts w:eastAsia="Times New Roman" w:cs="Calibri"/>
                <w:color w:val="003350"/>
                <w:sz w:val="16"/>
                <w:szCs w:val="16"/>
                <w:lang w:eastAsia="nl-NL"/>
              </w:rPr>
              <w:t>.</w:t>
            </w:r>
          </w:p>
        </w:tc>
        <w:tc>
          <w:tcPr>
            <w:tcW w:w="1812" w:type="dxa"/>
          </w:tcPr>
          <w:p w14:paraId="6404A77B" w14:textId="7E5CD753" w:rsidR="001B1FEC" w:rsidRPr="00530E4A" w:rsidRDefault="001B1FEC" w:rsidP="001B1FEC">
            <w:pPr>
              <w:rPr>
                <w:rFonts w:asciiTheme="minorHAnsi" w:hAnsiTheme="minorHAnsi" w:cstheme="minorHAnsi"/>
                <w:color w:val="003350"/>
                <w:sz w:val="16"/>
                <w:szCs w:val="16"/>
              </w:rPr>
            </w:pPr>
            <w:r>
              <w:rPr>
                <w:color w:val="003350"/>
                <w:sz w:val="16"/>
                <w:szCs w:val="16"/>
              </w:rPr>
              <w:lastRenderedPageBreak/>
              <w:t xml:space="preserve">De leerling weet dat zijn thuis er anders uitziet dan die van een ander. </w:t>
            </w:r>
            <w:r w:rsidRPr="00530E4A">
              <w:rPr>
                <w:color w:val="003350"/>
                <w:sz w:val="16"/>
                <w:szCs w:val="16"/>
              </w:rPr>
              <w:t xml:space="preserve"> </w:t>
            </w:r>
          </w:p>
        </w:tc>
        <w:tc>
          <w:tcPr>
            <w:tcW w:w="1813" w:type="dxa"/>
          </w:tcPr>
          <w:p w14:paraId="219A0236" w14:textId="71667157"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w:t>
            </w:r>
            <w:r>
              <w:rPr>
                <w:rFonts w:eastAsia="Times New Roman" w:cs="Calibri"/>
                <w:color w:val="003350"/>
                <w:sz w:val="16"/>
                <w:szCs w:val="16"/>
                <w:lang w:eastAsia="nl-NL"/>
              </w:rPr>
              <w:t>denkt (eventueel met ondersteuning van een volwassene)</w:t>
            </w:r>
            <w:r w:rsidRPr="00530E4A">
              <w:rPr>
                <w:rFonts w:eastAsia="Times New Roman" w:cs="Calibri"/>
                <w:color w:val="003350"/>
                <w:sz w:val="16"/>
                <w:szCs w:val="16"/>
                <w:lang w:eastAsia="nl-NL"/>
              </w:rPr>
              <w:t xml:space="preserve"> erover na</w:t>
            </w:r>
            <w:r>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 xml:space="preserve">of hij </w:t>
            </w:r>
            <w:r>
              <w:rPr>
                <w:rFonts w:eastAsia="Times New Roman" w:cs="Calibri"/>
                <w:color w:val="003350"/>
                <w:sz w:val="16"/>
                <w:szCs w:val="16"/>
                <w:lang w:eastAsia="nl-NL"/>
              </w:rPr>
              <w:t>zijn media-</w:t>
            </w:r>
            <w:r>
              <w:rPr>
                <w:rFonts w:eastAsia="Times New Roman" w:cs="Calibri"/>
                <w:color w:val="003350"/>
                <w:sz w:val="16"/>
                <w:szCs w:val="16"/>
                <w:lang w:eastAsia="nl-NL"/>
              </w:rPr>
              <w:lastRenderedPageBreak/>
              <w:t>activiteit handig aanpakt.</w:t>
            </w:r>
          </w:p>
        </w:tc>
      </w:tr>
      <w:tr w:rsidR="001B1FEC" w:rsidRPr="00530E4A" w14:paraId="000BF794"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1D61C1A8"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4A4F14F6" w14:textId="716BF688"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weet wat hij leuk vindt om te doen met een ander.</w:t>
            </w:r>
          </w:p>
        </w:tc>
        <w:tc>
          <w:tcPr>
            <w:tcW w:w="1813" w:type="dxa"/>
          </w:tcPr>
          <w:p w14:paraId="011809BA" w14:textId="25B22E34"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w:t>
            </w:r>
            <w:r>
              <w:rPr>
                <w:rFonts w:eastAsia="Times New Roman" w:cs="Calibri"/>
                <w:color w:val="003350"/>
                <w:sz w:val="16"/>
                <w:szCs w:val="16"/>
                <w:lang w:eastAsia="nl-NL"/>
              </w:rPr>
              <w:t xml:space="preserve"> denkt (eventueel met ondersteuning van een volwassene) na over </w:t>
            </w:r>
            <w:r w:rsidRPr="00530E4A">
              <w:rPr>
                <w:rFonts w:eastAsia="Times New Roman" w:cs="Calibri"/>
                <w:color w:val="003350"/>
                <w:sz w:val="16"/>
                <w:szCs w:val="16"/>
                <w:lang w:eastAsia="nl-NL"/>
              </w:rPr>
              <w:t xml:space="preserve">waar </w:t>
            </w:r>
            <w:r>
              <w:rPr>
                <w:rFonts w:eastAsia="Times New Roman" w:cs="Calibri"/>
                <w:color w:val="003350"/>
                <w:sz w:val="16"/>
                <w:szCs w:val="16"/>
                <w:lang w:eastAsia="nl-NL"/>
              </w:rPr>
              <w:t>hij beter in wil worden.</w:t>
            </w:r>
          </w:p>
        </w:tc>
        <w:tc>
          <w:tcPr>
            <w:tcW w:w="1812" w:type="dxa"/>
          </w:tcPr>
          <w:p w14:paraId="0D24B64F" w14:textId="1669EBB0"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 xml:space="preserve">De leerling denkt na over wat hij zélf zou kunnen doen voor het milieu. </w:t>
            </w:r>
          </w:p>
          <w:p w14:paraId="1239CE9C" w14:textId="0AA1C038" w:rsidR="001B1FEC" w:rsidRPr="00530E4A" w:rsidRDefault="001B1FEC" w:rsidP="001B1FEC">
            <w:pPr>
              <w:rPr>
                <w:rFonts w:asciiTheme="minorHAnsi" w:hAnsiTheme="minorHAnsi" w:cstheme="minorHAnsi"/>
                <w:color w:val="003350"/>
                <w:sz w:val="16"/>
                <w:szCs w:val="16"/>
              </w:rPr>
            </w:pPr>
          </w:p>
        </w:tc>
        <w:tc>
          <w:tcPr>
            <w:tcW w:w="1813" w:type="dxa"/>
          </w:tcPr>
          <w:p w14:paraId="4EB7E654" w14:textId="39F26E18"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w:t>
            </w:r>
            <w:r>
              <w:rPr>
                <w:rFonts w:eastAsia="Times New Roman" w:cs="Calibri"/>
                <w:color w:val="003350"/>
                <w:sz w:val="16"/>
                <w:szCs w:val="16"/>
                <w:lang w:eastAsia="nl-NL"/>
              </w:rPr>
              <w:t xml:space="preserve"> denkt (eventueel met ondersteuning van een volwassene) na over </w:t>
            </w:r>
            <w:r w:rsidRPr="00530E4A">
              <w:rPr>
                <w:rFonts w:eastAsia="Times New Roman" w:cs="Calibri"/>
                <w:color w:val="003350"/>
                <w:sz w:val="16"/>
                <w:szCs w:val="16"/>
                <w:lang w:eastAsia="nl-NL"/>
              </w:rPr>
              <w:t xml:space="preserve">waar </w:t>
            </w:r>
            <w:r>
              <w:rPr>
                <w:rFonts w:eastAsia="Times New Roman" w:cs="Calibri"/>
                <w:color w:val="003350"/>
                <w:sz w:val="16"/>
                <w:szCs w:val="16"/>
                <w:lang w:eastAsia="nl-NL"/>
              </w:rPr>
              <w:t>hij beter in wil worden als hij media gebruikt.</w:t>
            </w:r>
          </w:p>
        </w:tc>
      </w:tr>
      <w:tr w:rsidR="001B1FEC" w:rsidRPr="00530E4A" w14:paraId="65897867" w14:textId="77777777" w:rsidTr="712D2055">
        <w:trPr>
          <w:trHeight w:val="96"/>
        </w:trPr>
        <w:tc>
          <w:tcPr>
            <w:tcW w:w="1812" w:type="dxa"/>
            <w:noWrap/>
          </w:tcPr>
          <w:p w14:paraId="68096574"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4B85FE96" w14:textId="77777777" w:rsidR="001B1FEC" w:rsidRPr="00530E4A" w:rsidRDefault="001B1FEC" w:rsidP="001B1FEC">
            <w:pPr>
              <w:rPr>
                <w:rFonts w:eastAsia="Times New Roman" w:cs="Calibri"/>
                <w:color w:val="003350"/>
                <w:sz w:val="16"/>
                <w:szCs w:val="16"/>
                <w:lang w:eastAsia="nl-NL"/>
              </w:rPr>
            </w:pPr>
          </w:p>
        </w:tc>
        <w:tc>
          <w:tcPr>
            <w:tcW w:w="1813" w:type="dxa"/>
          </w:tcPr>
          <w:p w14:paraId="6E84AC76" w14:textId="27D5377C"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 leuk vindt</w:t>
            </w:r>
            <w:r>
              <w:rPr>
                <w:rFonts w:eastAsia="Times New Roman" w:cs="Calibri"/>
                <w:color w:val="003350"/>
                <w:sz w:val="16"/>
                <w:szCs w:val="16"/>
                <w:lang w:eastAsia="nl-NL"/>
              </w:rPr>
              <w:t xml:space="preserve"> om te doen.</w:t>
            </w:r>
          </w:p>
        </w:tc>
        <w:tc>
          <w:tcPr>
            <w:tcW w:w="1812" w:type="dxa"/>
          </w:tcPr>
          <w:p w14:paraId="72D92140" w14:textId="7FA1C3B7" w:rsidR="001B1FEC" w:rsidRPr="00530E4A" w:rsidRDefault="001B1FEC" w:rsidP="001B1FEC">
            <w:pPr>
              <w:rPr>
                <w:rFonts w:asciiTheme="minorHAnsi" w:hAnsiTheme="minorHAnsi" w:cstheme="minorHAnsi"/>
                <w:color w:val="003350"/>
                <w:sz w:val="16"/>
                <w:szCs w:val="16"/>
              </w:rPr>
            </w:pPr>
          </w:p>
        </w:tc>
        <w:tc>
          <w:tcPr>
            <w:tcW w:w="1813" w:type="dxa"/>
          </w:tcPr>
          <w:p w14:paraId="0EDD9428" w14:textId="3EE4453E"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weet wat hij leuk vindt</w:t>
            </w:r>
            <w:r>
              <w:rPr>
                <w:rFonts w:eastAsia="Times New Roman" w:cs="Calibri"/>
                <w:color w:val="003350"/>
                <w:sz w:val="16"/>
                <w:szCs w:val="16"/>
                <w:lang w:eastAsia="nl-NL"/>
              </w:rPr>
              <w:t xml:space="preserve"> om te doen met media.</w:t>
            </w:r>
          </w:p>
        </w:tc>
      </w:tr>
      <w:tr w:rsidR="001B1FEC" w:rsidRPr="00530E4A" w14:paraId="63B41936"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tcPr>
          <w:p w14:paraId="3CDD8100" w14:textId="18CAE791" w:rsidR="001B1FEC" w:rsidRPr="00530E4A" w:rsidRDefault="001B1FEC" w:rsidP="001B1FEC">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Creatief denken</w:t>
            </w:r>
          </w:p>
        </w:tc>
        <w:tc>
          <w:tcPr>
            <w:tcW w:w="1812" w:type="dxa"/>
            <w:shd w:val="clear" w:color="auto" w:fill="D2ECFC"/>
            <w:noWrap/>
          </w:tcPr>
          <w:p w14:paraId="18AAB56B"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c>
          <w:tcPr>
            <w:tcW w:w="1813" w:type="dxa"/>
            <w:shd w:val="clear" w:color="auto" w:fill="D2ECFC"/>
          </w:tcPr>
          <w:p w14:paraId="67FE8A3B"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c>
          <w:tcPr>
            <w:tcW w:w="1812" w:type="dxa"/>
            <w:shd w:val="clear" w:color="auto" w:fill="D2ECFC"/>
          </w:tcPr>
          <w:p w14:paraId="2B09FAC3"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c>
          <w:tcPr>
            <w:tcW w:w="1813" w:type="dxa"/>
            <w:shd w:val="clear" w:color="auto" w:fill="D2ECFC"/>
          </w:tcPr>
          <w:p w14:paraId="38E5D1F3"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nieuwe en passende oplossingen te bedenken.</w:t>
            </w:r>
          </w:p>
        </w:tc>
      </w:tr>
      <w:tr w:rsidR="001B1FEC" w:rsidRPr="00530E4A" w14:paraId="4C552CCB" w14:textId="77777777" w:rsidTr="712D2055">
        <w:trPr>
          <w:trHeight w:val="308"/>
        </w:trPr>
        <w:tc>
          <w:tcPr>
            <w:tcW w:w="1812" w:type="dxa"/>
            <w:shd w:val="clear" w:color="auto" w:fill="D2ECFC"/>
            <w:noWrap/>
          </w:tcPr>
          <w:p w14:paraId="0F3826D4" w14:textId="77777777" w:rsidR="001B1FEC" w:rsidRPr="006055C2" w:rsidRDefault="001B1FEC" w:rsidP="001B1FEC">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Verkortvraag</w:t>
            </w:r>
          </w:p>
        </w:tc>
        <w:tc>
          <w:tcPr>
            <w:tcW w:w="1812" w:type="dxa"/>
            <w:shd w:val="clear" w:color="auto" w:fill="D2ECFC"/>
            <w:noWrap/>
          </w:tcPr>
          <w:p w14:paraId="2CCAF700" w14:textId="77777777" w:rsidR="001B1FEC" w:rsidRDefault="001B1FEC" w:rsidP="001B1FEC">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 bedenkt nieuwe, ver</w:t>
            </w:r>
            <w:r>
              <w:rPr>
                <w:rFonts w:asciiTheme="minorHAnsi" w:hAnsiTheme="minorHAnsi" w:cstheme="minorHAnsi"/>
                <w:i/>
                <w:iCs/>
                <w:color w:val="003350"/>
                <w:sz w:val="16"/>
                <w:szCs w:val="16"/>
              </w:rPr>
              <w:t>r</w:t>
            </w:r>
            <w:r w:rsidRPr="006055C2">
              <w:rPr>
                <w:rFonts w:asciiTheme="minorHAnsi" w:hAnsiTheme="minorHAnsi" w:cstheme="minorHAnsi"/>
                <w:i/>
                <w:iCs/>
                <w:color w:val="003350"/>
                <w:sz w:val="16"/>
                <w:szCs w:val="16"/>
              </w:rPr>
              <w:t>assende ideeën met anderen.</w:t>
            </w:r>
          </w:p>
          <w:p w14:paraId="1FEDBA02" w14:textId="77777777" w:rsidR="001B1FEC" w:rsidRDefault="001B1FEC" w:rsidP="001B1FEC">
            <w:pPr>
              <w:rPr>
                <w:rFonts w:asciiTheme="minorHAnsi" w:hAnsiTheme="minorHAnsi" w:cstheme="minorHAnsi"/>
                <w:i/>
                <w:iCs/>
                <w:color w:val="003350"/>
                <w:sz w:val="16"/>
                <w:szCs w:val="16"/>
              </w:rPr>
            </w:pPr>
          </w:p>
          <w:p w14:paraId="7836504E" w14:textId="46E70325" w:rsidR="001B1FEC" w:rsidRPr="006055C2" w:rsidRDefault="001B1FEC" w:rsidP="001B1FEC">
            <w:pPr>
              <w:rPr>
                <w:rFonts w:asciiTheme="minorHAnsi" w:hAnsiTheme="minorHAnsi" w:cstheme="minorHAnsi"/>
                <w:i/>
                <w:iCs/>
                <w:color w:val="003350"/>
                <w:sz w:val="16"/>
                <w:szCs w:val="16"/>
              </w:rPr>
            </w:pPr>
          </w:p>
        </w:tc>
        <w:tc>
          <w:tcPr>
            <w:tcW w:w="1813" w:type="dxa"/>
            <w:shd w:val="clear" w:color="auto" w:fill="D2ECFC"/>
          </w:tcPr>
          <w:p w14:paraId="502DE8B5" w14:textId="77777777" w:rsidR="001B1FEC" w:rsidRDefault="001B1FEC" w:rsidP="001B1FEC">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 bedenkt nieuwe, verrassende ideeën bij de activiteiten die hij doet.</w:t>
            </w:r>
          </w:p>
          <w:p w14:paraId="56B3B081" w14:textId="27708F77" w:rsidR="001B1FEC" w:rsidRPr="006055C2" w:rsidRDefault="001B1FEC" w:rsidP="001B1FEC">
            <w:pPr>
              <w:rPr>
                <w:rFonts w:asciiTheme="minorHAnsi" w:hAnsiTheme="minorHAnsi" w:cstheme="minorHAnsi"/>
                <w:i/>
                <w:iCs/>
                <w:color w:val="003350"/>
                <w:sz w:val="16"/>
                <w:szCs w:val="16"/>
              </w:rPr>
            </w:pPr>
          </w:p>
        </w:tc>
        <w:tc>
          <w:tcPr>
            <w:tcW w:w="1812" w:type="dxa"/>
            <w:shd w:val="clear" w:color="auto" w:fill="D2ECFC"/>
          </w:tcPr>
          <w:p w14:paraId="46871B8E" w14:textId="34516263" w:rsidR="001B1FEC" w:rsidRPr="006055C2" w:rsidRDefault="001B1FEC" w:rsidP="001B1FEC">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 xml:space="preserve">De leerling bedenkt nieuwe, verrassende ideeën voor </w:t>
            </w:r>
            <w:r>
              <w:rPr>
                <w:rFonts w:asciiTheme="minorHAnsi" w:hAnsiTheme="minorHAnsi" w:cstheme="minorHAnsi"/>
                <w:i/>
                <w:iCs/>
                <w:color w:val="003350"/>
                <w:sz w:val="16"/>
                <w:szCs w:val="16"/>
              </w:rPr>
              <w:t>zijn omgeving.</w:t>
            </w:r>
          </w:p>
        </w:tc>
        <w:tc>
          <w:tcPr>
            <w:tcW w:w="1813" w:type="dxa"/>
            <w:shd w:val="clear" w:color="auto" w:fill="D2ECFC"/>
          </w:tcPr>
          <w:p w14:paraId="4838F67E" w14:textId="79BDAEA1" w:rsidR="001B1FEC" w:rsidRPr="006055C2" w:rsidRDefault="001B1FEC" w:rsidP="001B1FEC">
            <w:pPr>
              <w:rPr>
                <w:rFonts w:asciiTheme="minorHAnsi" w:hAnsiTheme="minorHAnsi" w:cstheme="minorHAnsi"/>
                <w:i/>
                <w:iCs/>
                <w:color w:val="003350"/>
                <w:sz w:val="16"/>
                <w:szCs w:val="16"/>
              </w:rPr>
            </w:pPr>
            <w:r w:rsidRPr="006055C2">
              <w:rPr>
                <w:rFonts w:asciiTheme="minorHAnsi" w:hAnsiTheme="minorHAnsi" w:cstheme="minorHAnsi"/>
                <w:i/>
                <w:iCs/>
                <w:color w:val="003350"/>
                <w:sz w:val="16"/>
                <w:szCs w:val="16"/>
              </w:rPr>
              <w:t>De leerling</w:t>
            </w:r>
            <w:r>
              <w:rPr>
                <w:rFonts w:asciiTheme="minorHAnsi" w:hAnsiTheme="minorHAnsi" w:cstheme="minorHAnsi"/>
                <w:i/>
                <w:iCs/>
                <w:color w:val="003350"/>
                <w:sz w:val="16"/>
                <w:szCs w:val="16"/>
              </w:rPr>
              <w:t xml:space="preserve"> bedenkt</w:t>
            </w:r>
            <w:r w:rsidRPr="006055C2">
              <w:rPr>
                <w:rFonts w:asciiTheme="minorHAnsi" w:hAnsiTheme="minorHAnsi" w:cstheme="minorHAnsi"/>
                <w:i/>
                <w:iCs/>
                <w:color w:val="003350"/>
                <w:sz w:val="16"/>
                <w:szCs w:val="16"/>
              </w:rPr>
              <w:t xml:space="preserve"> </w:t>
            </w:r>
            <w:r>
              <w:rPr>
                <w:rFonts w:cstheme="minorHAnsi"/>
                <w:i/>
                <w:iCs/>
                <w:color w:val="003350"/>
                <w:sz w:val="16"/>
                <w:szCs w:val="16"/>
              </w:rPr>
              <w:t xml:space="preserve">(eventueel met ondersteuning van een volwassene) </w:t>
            </w:r>
            <w:r w:rsidRPr="000A0BDA">
              <w:rPr>
                <w:rFonts w:asciiTheme="minorHAnsi" w:hAnsiTheme="minorHAnsi" w:cstheme="minorHAnsi"/>
                <w:i/>
                <w:iCs/>
                <w:color w:val="003350"/>
                <w:sz w:val="16"/>
                <w:szCs w:val="16"/>
              </w:rPr>
              <w:t xml:space="preserve">nieuwe, verrassende ideeën als </w:t>
            </w:r>
            <w:r>
              <w:rPr>
                <w:rFonts w:asciiTheme="minorHAnsi" w:hAnsiTheme="minorHAnsi" w:cstheme="minorHAnsi"/>
                <w:i/>
                <w:iCs/>
                <w:color w:val="003350"/>
                <w:sz w:val="16"/>
                <w:szCs w:val="16"/>
              </w:rPr>
              <w:t>hij</w:t>
            </w:r>
            <w:r w:rsidRPr="000A0BDA">
              <w:rPr>
                <w:rFonts w:asciiTheme="minorHAnsi" w:hAnsiTheme="minorHAnsi" w:cstheme="minorHAnsi"/>
                <w:i/>
                <w:iCs/>
                <w:color w:val="003350"/>
                <w:sz w:val="16"/>
                <w:szCs w:val="16"/>
              </w:rPr>
              <w:t xml:space="preserve"> media gebruik</w:t>
            </w:r>
            <w:r>
              <w:rPr>
                <w:rFonts w:asciiTheme="minorHAnsi" w:hAnsiTheme="minorHAnsi" w:cstheme="minorHAnsi"/>
                <w:i/>
                <w:iCs/>
                <w:color w:val="003350"/>
                <w:sz w:val="16"/>
                <w:szCs w:val="16"/>
              </w:rPr>
              <w:t>t</w:t>
            </w:r>
            <w:r w:rsidRPr="000A0BDA">
              <w:rPr>
                <w:rFonts w:asciiTheme="minorHAnsi" w:hAnsiTheme="minorHAnsi" w:cstheme="minorHAnsi"/>
                <w:i/>
                <w:iCs/>
                <w:color w:val="003350"/>
                <w:sz w:val="16"/>
                <w:szCs w:val="16"/>
              </w:rPr>
              <w:t>.</w:t>
            </w:r>
          </w:p>
        </w:tc>
      </w:tr>
      <w:tr w:rsidR="001B1FEC" w:rsidRPr="00530E4A" w14:paraId="478F9052"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7AA44C99" w14:textId="77777777" w:rsidR="001B1FEC" w:rsidRPr="00530E4A" w:rsidRDefault="001B1FEC" w:rsidP="001B1FEC">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12" w:type="dxa"/>
            <w:noWrap/>
          </w:tcPr>
          <w:p w14:paraId="0C1B7628" w14:textId="487CBC05"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verzint nieuwe oplossingen bij een probleem.</w:t>
            </w:r>
          </w:p>
        </w:tc>
        <w:tc>
          <w:tcPr>
            <w:tcW w:w="1813" w:type="dxa"/>
          </w:tcPr>
          <w:p w14:paraId="149097A7" w14:textId="36044CAC" w:rsidR="001B1FEC" w:rsidRPr="00530E4A" w:rsidRDefault="001B1FEC" w:rsidP="001B1FEC">
            <w:pPr>
              <w:rPr>
                <w:rFonts w:eastAsia="Times New Roman" w:cs="Calibri"/>
                <w:color w:val="003350"/>
                <w:sz w:val="16"/>
                <w:szCs w:val="16"/>
                <w:lang w:eastAsia="nl-NL"/>
              </w:rPr>
            </w:pPr>
            <w:r w:rsidRPr="00530E4A">
              <w:rPr>
                <w:rFonts w:eastAsia="Times New Roman" w:cs="Calibri"/>
                <w:color w:val="003350"/>
                <w:sz w:val="16"/>
                <w:szCs w:val="16"/>
                <w:lang w:eastAsia="nl-NL"/>
              </w:rPr>
              <w:t>De leerling verzint nieuwe oplossingen bij een probleem.</w:t>
            </w:r>
          </w:p>
        </w:tc>
        <w:tc>
          <w:tcPr>
            <w:tcW w:w="1812" w:type="dxa"/>
          </w:tcPr>
          <w:p w14:paraId="0A16A136" w14:textId="7DAD8A33"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verzint nieuwe oplossingen bij een probleem.</w:t>
            </w:r>
          </w:p>
        </w:tc>
        <w:tc>
          <w:tcPr>
            <w:tcW w:w="1813" w:type="dxa"/>
          </w:tcPr>
          <w:p w14:paraId="2133494B" w14:textId="440706F9" w:rsidR="001B1FEC" w:rsidRPr="00530E4A" w:rsidRDefault="001B1FEC" w:rsidP="001B1FEC">
            <w:pPr>
              <w:rPr>
                <w:rFonts w:eastAsia="Calibri" w:cs="Calibri"/>
                <w:color w:val="003350"/>
                <w:sz w:val="16"/>
                <w:szCs w:val="16"/>
              </w:rPr>
            </w:pPr>
            <w:r w:rsidRPr="00530E4A">
              <w:rPr>
                <w:rFonts w:eastAsia="Times New Roman" w:cs="Calibri"/>
                <w:color w:val="003350"/>
                <w:sz w:val="16"/>
                <w:szCs w:val="16"/>
                <w:lang w:eastAsia="nl-NL"/>
              </w:rPr>
              <w:t>De leerling verzint nieuwe oplossingen bij een probleem.</w:t>
            </w:r>
          </w:p>
        </w:tc>
      </w:tr>
      <w:tr w:rsidR="001B1FEC" w:rsidRPr="00530E4A" w14:paraId="528C05C9" w14:textId="77777777" w:rsidTr="712D2055">
        <w:trPr>
          <w:trHeight w:val="96"/>
        </w:trPr>
        <w:tc>
          <w:tcPr>
            <w:tcW w:w="1812" w:type="dxa"/>
            <w:noWrap/>
          </w:tcPr>
          <w:p w14:paraId="69A07DF7"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16414833" w14:textId="02E67D1F" w:rsidR="001B1FEC" w:rsidRPr="00D85195" w:rsidRDefault="001B1FEC" w:rsidP="001B1FEC">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c>
          <w:tcPr>
            <w:tcW w:w="1813" w:type="dxa"/>
          </w:tcPr>
          <w:p w14:paraId="5A2C950F" w14:textId="35407E6F" w:rsidR="001B1FEC" w:rsidRPr="00D85195" w:rsidRDefault="001B1FEC" w:rsidP="001B1FEC">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c>
          <w:tcPr>
            <w:tcW w:w="1812" w:type="dxa"/>
          </w:tcPr>
          <w:p w14:paraId="1245B849" w14:textId="4275A6F7" w:rsidR="001B1FEC" w:rsidRPr="00D85195" w:rsidRDefault="001B1FEC" w:rsidP="001B1FEC">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c>
          <w:tcPr>
            <w:tcW w:w="1813" w:type="dxa"/>
          </w:tcPr>
          <w:p w14:paraId="119314A7" w14:textId="48C17D47" w:rsidR="001B1FEC" w:rsidRPr="00D85195" w:rsidRDefault="001B1FEC" w:rsidP="001B1FEC">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bedenkt </w:t>
            </w:r>
            <w:r>
              <w:rPr>
                <w:rFonts w:eastAsia="Times New Roman" w:cs="Calibri"/>
                <w:color w:val="003350"/>
                <w:sz w:val="16"/>
                <w:szCs w:val="16"/>
                <w:lang w:eastAsia="nl-NL"/>
              </w:rPr>
              <w:t>nieuwe</w:t>
            </w:r>
            <w:r w:rsidRPr="00530E4A">
              <w:rPr>
                <w:rFonts w:eastAsia="Times New Roman" w:cs="Calibri"/>
                <w:color w:val="003350"/>
                <w:sz w:val="16"/>
                <w:szCs w:val="16"/>
                <w:lang w:eastAsia="nl-NL"/>
              </w:rPr>
              <w:t xml:space="preserve"> ideeën.</w:t>
            </w:r>
          </w:p>
        </w:tc>
      </w:tr>
      <w:tr w:rsidR="001B1FEC" w:rsidRPr="00530E4A" w14:paraId="097A799E"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60C6D5EC"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470999C6" w14:textId="6519E4AB"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bedenkt verschillende manieren om iets aan te pakken.</w:t>
            </w:r>
          </w:p>
        </w:tc>
        <w:tc>
          <w:tcPr>
            <w:tcW w:w="1813" w:type="dxa"/>
          </w:tcPr>
          <w:p w14:paraId="565D0F01" w14:textId="66583C36"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bedenkt verschillende manieren om iets aan te pakken.</w:t>
            </w:r>
          </w:p>
        </w:tc>
        <w:tc>
          <w:tcPr>
            <w:tcW w:w="1812" w:type="dxa"/>
          </w:tcPr>
          <w:p w14:paraId="4B157D8B" w14:textId="51340885"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bedenkt verschillende manieren om iets aan te pakken.</w:t>
            </w:r>
          </w:p>
        </w:tc>
        <w:tc>
          <w:tcPr>
            <w:tcW w:w="1813" w:type="dxa"/>
          </w:tcPr>
          <w:p w14:paraId="127E11B8" w14:textId="15D2A146"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leerling </w:t>
            </w:r>
            <w:r>
              <w:rPr>
                <w:color w:val="003350"/>
                <w:sz w:val="16"/>
                <w:szCs w:val="16"/>
              </w:rPr>
              <w:t>bedenkt verschillende manieren om iets aan te pakken.</w:t>
            </w:r>
          </w:p>
        </w:tc>
      </w:tr>
      <w:tr w:rsidR="001B1FEC" w:rsidRPr="00530E4A" w14:paraId="75EF2CE3" w14:textId="77777777" w:rsidTr="712D2055">
        <w:trPr>
          <w:trHeight w:val="96"/>
        </w:trPr>
        <w:tc>
          <w:tcPr>
            <w:tcW w:w="1812" w:type="dxa"/>
            <w:noWrap/>
          </w:tcPr>
          <w:p w14:paraId="3A985799" w14:textId="77777777" w:rsidR="001B1FEC" w:rsidRPr="00530E4A" w:rsidRDefault="001B1FEC" w:rsidP="001B1FEC">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12" w:type="dxa"/>
            <w:noWrap/>
          </w:tcPr>
          <w:p w14:paraId="2949DD3C" w14:textId="5FBCAEB0" w:rsidR="001B1FEC" w:rsidRPr="00530E4A" w:rsidRDefault="001B1FEC" w:rsidP="001B1FEC">
            <w:pPr>
              <w:rPr>
                <w:rFonts w:asciiTheme="minorHAnsi" w:hAnsiTheme="minorHAnsi" w:cstheme="minorHAnsi"/>
                <w:color w:val="003350"/>
                <w:sz w:val="16"/>
                <w:szCs w:val="16"/>
              </w:rPr>
            </w:pPr>
            <w:r w:rsidRPr="00530E4A">
              <w:rPr>
                <w:rFonts w:eastAsia="Times New Roman" w:cstheme="minorHAnsi"/>
                <w:color w:val="003350"/>
                <w:sz w:val="16"/>
                <w:szCs w:val="16"/>
                <w:lang w:eastAsia="nl-NL"/>
              </w:rPr>
              <w:t xml:space="preserve">De leerling komt in gesprek met anderen op nieuwe </w:t>
            </w:r>
            <w:r w:rsidRPr="00530E4A">
              <w:rPr>
                <w:rFonts w:asciiTheme="minorHAnsi" w:hAnsiTheme="minorHAnsi" w:cstheme="minorHAnsi"/>
                <w:color w:val="003350"/>
                <w:sz w:val="16"/>
                <w:szCs w:val="16"/>
              </w:rPr>
              <w:t>ideeën.</w:t>
            </w:r>
          </w:p>
        </w:tc>
        <w:tc>
          <w:tcPr>
            <w:tcW w:w="1813" w:type="dxa"/>
          </w:tcPr>
          <w:p w14:paraId="11B91DA5" w14:textId="17BF7155"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gaat aan de slag met zijn nieuwe ideeën.</w:t>
            </w:r>
          </w:p>
        </w:tc>
        <w:tc>
          <w:tcPr>
            <w:tcW w:w="1812" w:type="dxa"/>
          </w:tcPr>
          <w:p w14:paraId="05B2EF91" w14:textId="28925D53"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bedenkt een nieuwe manier waardoor iedereen mee kan doen.</w:t>
            </w:r>
          </w:p>
        </w:tc>
        <w:tc>
          <w:tcPr>
            <w:tcW w:w="1813" w:type="dxa"/>
          </w:tcPr>
          <w:p w14:paraId="3C9D3460" w14:textId="32A492AE" w:rsidR="001B1FEC" w:rsidRPr="00530E4A" w:rsidRDefault="001B1FEC" w:rsidP="001B1FEC">
            <w:pPr>
              <w:rPr>
                <w:rFonts w:asciiTheme="minorHAnsi" w:hAnsiTheme="minorHAnsi" w:cstheme="minorHAnsi"/>
                <w:color w:val="003350"/>
                <w:sz w:val="16"/>
                <w:szCs w:val="16"/>
              </w:rPr>
            </w:pPr>
            <w:r w:rsidRPr="00530E4A">
              <w:rPr>
                <w:color w:val="003350"/>
                <w:sz w:val="16"/>
                <w:szCs w:val="16"/>
              </w:rPr>
              <w:t>De leerling probeert nieuwe mogelijkheden in media uit.</w:t>
            </w:r>
          </w:p>
        </w:tc>
      </w:tr>
      <w:tr w:rsidR="001B1FEC" w:rsidRPr="00530E4A" w14:paraId="49222A98"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7399F919"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74F61F00" w14:textId="2AC7525B"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stelt </w:t>
            </w:r>
            <w:r>
              <w:rPr>
                <w:rFonts w:eastAsia="Times New Roman" w:cs="Calibri"/>
                <w:color w:val="003350"/>
                <w:sz w:val="16"/>
                <w:szCs w:val="16"/>
                <w:lang w:eastAsia="nl-NL"/>
              </w:rPr>
              <w:t xml:space="preserve">verrassende </w:t>
            </w:r>
            <w:r w:rsidRPr="00530E4A">
              <w:rPr>
                <w:rFonts w:eastAsia="Times New Roman" w:cs="Calibri"/>
                <w:color w:val="003350"/>
                <w:sz w:val="16"/>
                <w:szCs w:val="16"/>
                <w:lang w:eastAsia="nl-NL"/>
              </w:rPr>
              <w:t>vragen aan anderen.</w:t>
            </w:r>
          </w:p>
        </w:tc>
        <w:tc>
          <w:tcPr>
            <w:tcW w:w="1813" w:type="dxa"/>
          </w:tcPr>
          <w:p w14:paraId="21104AFF" w14:textId="0896E90F" w:rsidR="001B1FEC" w:rsidRPr="00530E4A" w:rsidRDefault="001B1FEC" w:rsidP="001B1FEC">
            <w:pPr>
              <w:rPr>
                <w:rFonts w:asciiTheme="minorHAnsi" w:hAnsiTheme="minorHAnsi" w:cstheme="minorHAnsi"/>
                <w:color w:val="003350"/>
                <w:sz w:val="16"/>
                <w:szCs w:val="16"/>
              </w:rPr>
            </w:pPr>
            <w:r w:rsidRPr="00530E4A">
              <w:rPr>
                <w:color w:val="003350"/>
                <w:sz w:val="16"/>
                <w:szCs w:val="16"/>
              </w:rPr>
              <w:t>De leerling kan laten zien of vertellen hoe het idee eruit moet komen te zien.</w:t>
            </w:r>
          </w:p>
        </w:tc>
        <w:tc>
          <w:tcPr>
            <w:tcW w:w="1812" w:type="dxa"/>
          </w:tcPr>
          <w:p w14:paraId="0919E631" w14:textId="1D45EC78"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stelt </w:t>
            </w:r>
            <w:r>
              <w:rPr>
                <w:rFonts w:eastAsia="Times New Roman" w:cs="Calibri"/>
                <w:color w:val="003350"/>
                <w:sz w:val="16"/>
                <w:szCs w:val="16"/>
                <w:lang w:eastAsia="nl-NL"/>
              </w:rPr>
              <w:t xml:space="preserve">verrassende </w:t>
            </w:r>
            <w:r w:rsidRPr="00530E4A">
              <w:rPr>
                <w:rFonts w:eastAsia="Times New Roman" w:cs="Calibri"/>
                <w:color w:val="003350"/>
                <w:sz w:val="16"/>
                <w:szCs w:val="16"/>
                <w:lang w:eastAsia="nl-NL"/>
              </w:rPr>
              <w:t>vragen aan anderen.</w:t>
            </w:r>
          </w:p>
        </w:tc>
        <w:tc>
          <w:tcPr>
            <w:tcW w:w="1813" w:type="dxa"/>
          </w:tcPr>
          <w:p w14:paraId="41A09934" w14:textId="1EF4F3D7" w:rsidR="001B1FEC" w:rsidRPr="00530E4A" w:rsidRDefault="001B1FEC" w:rsidP="001B1FEC">
            <w:pPr>
              <w:rPr>
                <w:rFonts w:asciiTheme="minorHAnsi" w:hAnsiTheme="minorHAnsi" w:cstheme="minorHAnsi"/>
                <w:color w:val="003350"/>
                <w:sz w:val="16"/>
                <w:szCs w:val="16"/>
              </w:rPr>
            </w:pPr>
          </w:p>
        </w:tc>
      </w:tr>
      <w:tr w:rsidR="001B1FEC" w:rsidRPr="00530E4A" w14:paraId="02D9FC50" w14:textId="77777777" w:rsidTr="712D2055">
        <w:trPr>
          <w:trHeight w:val="96"/>
        </w:trPr>
        <w:tc>
          <w:tcPr>
            <w:tcW w:w="1812" w:type="dxa"/>
            <w:noWrap/>
          </w:tcPr>
          <w:p w14:paraId="3EC8E6BB"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3C4861C9" w14:textId="7E91937B" w:rsidR="001B1FEC" w:rsidRPr="00431B8F" w:rsidRDefault="001B1FEC" w:rsidP="001B1FEC">
            <w:pPr>
              <w:rPr>
                <w:rFonts w:eastAsia="Times New Roman" w:cs="Calibri"/>
                <w:color w:val="003350"/>
                <w:sz w:val="16"/>
                <w:szCs w:val="16"/>
                <w:lang w:eastAsia="nl-NL"/>
              </w:rPr>
            </w:pPr>
            <w:r>
              <w:rPr>
                <w:rFonts w:eastAsia="Times New Roman" w:cs="Calibri"/>
                <w:color w:val="003350"/>
                <w:sz w:val="16"/>
                <w:szCs w:val="16"/>
                <w:lang w:eastAsia="nl-NL"/>
              </w:rPr>
              <w:t>De leerling probeert zijn ideeën te verbeteren door te luisteren naar anderen.</w:t>
            </w:r>
          </w:p>
        </w:tc>
        <w:tc>
          <w:tcPr>
            <w:tcW w:w="1813" w:type="dxa"/>
          </w:tcPr>
          <w:p w14:paraId="3FDC2B4B" w14:textId="0AE393F4" w:rsidR="001B1FEC" w:rsidRPr="00530E4A" w:rsidRDefault="001B1FEC" w:rsidP="001B1FEC">
            <w:pPr>
              <w:rPr>
                <w:rFonts w:asciiTheme="minorHAnsi" w:hAnsiTheme="minorHAnsi" w:cstheme="minorHAnsi"/>
                <w:color w:val="003350"/>
                <w:sz w:val="16"/>
                <w:szCs w:val="16"/>
              </w:rPr>
            </w:pPr>
            <w:r w:rsidRPr="00530E4A">
              <w:rPr>
                <w:color w:val="003350"/>
                <w:sz w:val="16"/>
                <w:szCs w:val="16"/>
              </w:rPr>
              <w:t xml:space="preserve">De leerling probeert </w:t>
            </w:r>
            <w:r>
              <w:rPr>
                <w:color w:val="003350"/>
                <w:sz w:val="16"/>
                <w:szCs w:val="16"/>
              </w:rPr>
              <w:t>zijn nieuwe ideeën te verbeteren.</w:t>
            </w:r>
          </w:p>
        </w:tc>
        <w:tc>
          <w:tcPr>
            <w:tcW w:w="1812" w:type="dxa"/>
          </w:tcPr>
          <w:p w14:paraId="7C75BCD3" w14:textId="2467EDD9" w:rsidR="001B1FEC" w:rsidRPr="0068712E" w:rsidRDefault="001B1FEC" w:rsidP="001B1FEC">
            <w:pPr>
              <w:rPr>
                <w:color w:val="003350"/>
                <w:sz w:val="16"/>
                <w:szCs w:val="16"/>
              </w:rPr>
            </w:pPr>
            <w:r>
              <w:rPr>
                <w:color w:val="003350"/>
                <w:sz w:val="16"/>
                <w:szCs w:val="16"/>
              </w:rPr>
              <w:t>De leerling probeert een idee voor zijn omgeving te verbeteren door een verrassende toevoeging te doen.</w:t>
            </w:r>
          </w:p>
        </w:tc>
        <w:tc>
          <w:tcPr>
            <w:tcW w:w="1813" w:type="dxa"/>
          </w:tcPr>
          <w:p w14:paraId="4BD9F006" w14:textId="136EFBB0" w:rsidR="001B1FEC" w:rsidRPr="00530E4A" w:rsidRDefault="001B1FEC" w:rsidP="001B1FEC">
            <w:pPr>
              <w:rPr>
                <w:rFonts w:asciiTheme="minorHAnsi" w:hAnsiTheme="minorHAnsi" w:cstheme="minorHAnsi"/>
                <w:color w:val="003350"/>
                <w:sz w:val="16"/>
                <w:szCs w:val="16"/>
              </w:rPr>
            </w:pPr>
          </w:p>
        </w:tc>
      </w:tr>
      <w:tr w:rsidR="001B1FEC" w:rsidRPr="00530E4A" w14:paraId="0287D051"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7FB12C46"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4AFC87DF" w14:textId="77777777" w:rsidR="001B1FEC" w:rsidRPr="00530E4A" w:rsidRDefault="001B1FEC" w:rsidP="001B1FEC">
            <w:pPr>
              <w:rPr>
                <w:rFonts w:asciiTheme="minorHAnsi" w:hAnsiTheme="minorHAnsi" w:cstheme="minorHAnsi"/>
                <w:color w:val="003350"/>
                <w:sz w:val="16"/>
                <w:szCs w:val="16"/>
              </w:rPr>
            </w:pPr>
          </w:p>
        </w:tc>
        <w:tc>
          <w:tcPr>
            <w:tcW w:w="1813" w:type="dxa"/>
          </w:tcPr>
          <w:p w14:paraId="54F54BF4" w14:textId="33BD4C1B"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experimenteert met technieken en materialen.</w:t>
            </w:r>
          </w:p>
        </w:tc>
        <w:tc>
          <w:tcPr>
            <w:tcW w:w="1812" w:type="dxa"/>
          </w:tcPr>
          <w:p w14:paraId="616FB697" w14:textId="76E80084" w:rsidR="001B1FEC" w:rsidRPr="00530E4A" w:rsidRDefault="001B1FEC" w:rsidP="001B1FEC">
            <w:pPr>
              <w:rPr>
                <w:rFonts w:asciiTheme="minorHAnsi" w:hAnsiTheme="minorHAnsi" w:cstheme="minorHAnsi"/>
                <w:color w:val="003350"/>
                <w:sz w:val="16"/>
                <w:szCs w:val="16"/>
              </w:rPr>
            </w:pPr>
          </w:p>
        </w:tc>
        <w:tc>
          <w:tcPr>
            <w:tcW w:w="1813" w:type="dxa"/>
          </w:tcPr>
          <w:p w14:paraId="15BCAEBA" w14:textId="3D68B1AD" w:rsidR="001B1FEC" w:rsidRPr="00530E4A" w:rsidRDefault="001B1FEC" w:rsidP="001B1FEC">
            <w:pPr>
              <w:rPr>
                <w:rFonts w:asciiTheme="minorHAnsi" w:hAnsiTheme="minorHAnsi" w:cstheme="minorHAnsi"/>
                <w:color w:val="003350"/>
                <w:sz w:val="16"/>
                <w:szCs w:val="16"/>
              </w:rPr>
            </w:pPr>
          </w:p>
        </w:tc>
      </w:tr>
      <w:tr w:rsidR="001B1FEC" w:rsidRPr="00530E4A" w14:paraId="1CEBAB9E" w14:textId="77777777" w:rsidTr="712D2055">
        <w:trPr>
          <w:trHeight w:val="96"/>
        </w:trPr>
        <w:tc>
          <w:tcPr>
            <w:tcW w:w="1812" w:type="dxa"/>
            <w:shd w:val="clear" w:color="auto" w:fill="D2ECFC"/>
            <w:noWrap/>
          </w:tcPr>
          <w:p w14:paraId="3EC9B471" w14:textId="248238D8" w:rsidR="001B1FEC" w:rsidRPr="00530E4A" w:rsidRDefault="001B1FEC" w:rsidP="001B1FEC">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Kritisch denken</w:t>
            </w:r>
          </w:p>
        </w:tc>
        <w:tc>
          <w:tcPr>
            <w:tcW w:w="1812" w:type="dxa"/>
            <w:shd w:val="clear" w:color="auto" w:fill="D2ECFC"/>
            <w:noWrap/>
          </w:tcPr>
          <w:p w14:paraId="5B1C16B6"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c>
          <w:tcPr>
            <w:tcW w:w="1813" w:type="dxa"/>
            <w:shd w:val="clear" w:color="auto" w:fill="D2ECFC"/>
          </w:tcPr>
          <w:p w14:paraId="5FA01EC7"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c>
          <w:tcPr>
            <w:tcW w:w="1812" w:type="dxa"/>
            <w:shd w:val="clear" w:color="auto" w:fill="D2ECFC"/>
          </w:tcPr>
          <w:p w14:paraId="1CC9B041"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c>
          <w:tcPr>
            <w:tcW w:w="1813" w:type="dxa"/>
            <w:shd w:val="clear" w:color="auto" w:fill="D2ECFC"/>
          </w:tcPr>
          <w:p w14:paraId="007B800A"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informatie te controleren en te beoordelen.</w:t>
            </w:r>
          </w:p>
        </w:tc>
      </w:tr>
      <w:tr w:rsidR="001B1FEC" w:rsidRPr="00530E4A" w14:paraId="434059AD"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tcPr>
          <w:p w14:paraId="182397C8" w14:textId="77777777" w:rsidR="001B1FEC" w:rsidRPr="00537DA1" w:rsidRDefault="001B1FEC" w:rsidP="001B1FEC">
            <w:pPr>
              <w:rPr>
                <w:rFonts w:asciiTheme="minorHAnsi" w:hAnsiTheme="minorHAnsi" w:cstheme="minorHAnsi"/>
                <w:b/>
                <w:bCs/>
                <w:i/>
                <w:iCs/>
                <w:color w:val="003350"/>
                <w:sz w:val="16"/>
                <w:szCs w:val="16"/>
              </w:rPr>
            </w:pPr>
            <w:r w:rsidRPr="00537DA1">
              <w:rPr>
                <w:rFonts w:asciiTheme="minorHAnsi" w:hAnsiTheme="minorHAnsi" w:cstheme="minorHAnsi"/>
                <w:i/>
                <w:iCs/>
                <w:color w:val="003350"/>
                <w:sz w:val="16"/>
                <w:szCs w:val="16"/>
              </w:rPr>
              <w:t>Verkortvraag</w:t>
            </w:r>
          </w:p>
        </w:tc>
        <w:tc>
          <w:tcPr>
            <w:tcW w:w="1812" w:type="dxa"/>
            <w:shd w:val="clear" w:color="auto" w:fill="D2ECFC"/>
            <w:noWrap/>
          </w:tcPr>
          <w:p w14:paraId="2882884C" w14:textId="46B884AE" w:rsidR="001B1FEC" w:rsidRPr="00537DA1" w:rsidRDefault="007034FF" w:rsidP="001B1FEC">
            <w:pPr>
              <w:rPr>
                <w:rFonts w:asciiTheme="minorHAnsi" w:hAnsiTheme="minorHAnsi" w:cstheme="minorHAnsi"/>
                <w:i/>
                <w:iCs/>
                <w:color w:val="003350"/>
                <w:sz w:val="16"/>
                <w:szCs w:val="16"/>
              </w:rPr>
            </w:pPr>
            <w:r>
              <w:rPr>
                <w:rFonts w:asciiTheme="minorHAnsi" w:hAnsiTheme="minorHAnsi" w:cstheme="minorHAnsi"/>
                <w:i/>
                <w:iCs/>
                <w:color w:val="003350"/>
                <w:sz w:val="16"/>
                <w:szCs w:val="16"/>
              </w:rPr>
              <w:t xml:space="preserve">De leerling </w:t>
            </w:r>
            <w:r w:rsidR="006B1E7B" w:rsidRPr="006B1E7B">
              <w:rPr>
                <w:rFonts w:asciiTheme="minorHAnsi" w:hAnsiTheme="minorHAnsi" w:cstheme="minorHAnsi"/>
                <w:i/>
                <w:iCs/>
                <w:color w:val="003350"/>
                <w:sz w:val="16"/>
                <w:szCs w:val="16"/>
              </w:rPr>
              <w:t>denkt samen met anderen na over wat ze van een gebeurtenis of thema vinden.</w:t>
            </w:r>
          </w:p>
        </w:tc>
        <w:tc>
          <w:tcPr>
            <w:tcW w:w="1813" w:type="dxa"/>
            <w:shd w:val="clear" w:color="auto" w:fill="D2ECFC"/>
          </w:tcPr>
          <w:p w14:paraId="32B38305" w14:textId="0BB43906" w:rsidR="001B1FEC" w:rsidRPr="00537DA1" w:rsidRDefault="001B1FEC" w:rsidP="001B1FEC">
            <w:pPr>
              <w:rPr>
                <w:rFonts w:asciiTheme="minorHAnsi" w:hAnsiTheme="minorHAnsi" w:cstheme="minorHAnsi"/>
                <w:i/>
                <w:iCs/>
                <w:color w:val="003350"/>
                <w:sz w:val="16"/>
                <w:szCs w:val="16"/>
              </w:rPr>
            </w:pPr>
            <w:r w:rsidRPr="00537DA1">
              <w:rPr>
                <w:rFonts w:asciiTheme="minorHAnsi" w:hAnsiTheme="minorHAnsi" w:cstheme="minorHAnsi"/>
                <w:i/>
                <w:iCs/>
                <w:color w:val="003350"/>
                <w:sz w:val="16"/>
                <w:szCs w:val="16"/>
              </w:rPr>
              <w:t xml:space="preserve">De leerling denkt </w:t>
            </w:r>
            <w:r>
              <w:rPr>
                <w:rFonts w:cstheme="minorHAnsi"/>
                <w:i/>
                <w:iCs/>
                <w:color w:val="003350"/>
                <w:sz w:val="16"/>
                <w:szCs w:val="16"/>
              </w:rPr>
              <w:t xml:space="preserve">(eventueel met ondersteuning van een volwassene) </w:t>
            </w:r>
            <w:r w:rsidRPr="00537DA1">
              <w:rPr>
                <w:rFonts w:asciiTheme="minorHAnsi" w:hAnsiTheme="minorHAnsi" w:cstheme="minorHAnsi"/>
                <w:i/>
                <w:iCs/>
                <w:color w:val="003350"/>
                <w:sz w:val="16"/>
                <w:szCs w:val="16"/>
              </w:rPr>
              <w:t>na over</w:t>
            </w:r>
            <w:r>
              <w:rPr>
                <w:rFonts w:asciiTheme="minorHAnsi" w:hAnsiTheme="minorHAnsi" w:cstheme="minorHAnsi"/>
                <w:i/>
                <w:iCs/>
                <w:color w:val="003350"/>
                <w:sz w:val="16"/>
                <w:szCs w:val="16"/>
              </w:rPr>
              <w:t xml:space="preserve"> wat hij van de uitvoer van zijn activiteiten vindt.</w:t>
            </w:r>
          </w:p>
        </w:tc>
        <w:tc>
          <w:tcPr>
            <w:tcW w:w="1812" w:type="dxa"/>
            <w:shd w:val="clear" w:color="auto" w:fill="D2ECFC"/>
          </w:tcPr>
          <w:p w14:paraId="2BB629E0" w14:textId="3AE0C074" w:rsidR="001B1FEC" w:rsidRPr="00537DA1" w:rsidRDefault="001B1FEC" w:rsidP="001B1FEC">
            <w:pPr>
              <w:rPr>
                <w:rFonts w:asciiTheme="minorHAnsi" w:hAnsiTheme="minorHAnsi" w:cstheme="minorHAnsi"/>
                <w:i/>
                <w:iCs/>
                <w:color w:val="003350"/>
                <w:sz w:val="16"/>
                <w:szCs w:val="16"/>
              </w:rPr>
            </w:pPr>
            <w:r>
              <w:rPr>
                <w:rFonts w:asciiTheme="minorHAnsi" w:hAnsiTheme="minorHAnsi" w:cstheme="minorHAnsi"/>
                <w:i/>
                <w:iCs/>
                <w:color w:val="003350"/>
                <w:sz w:val="16"/>
                <w:szCs w:val="16"/>
              </w:rPr>
              <w:t xml:space="preserve">De leerling stelt vragen over wat er in </w:t>
            </w:r>
            <w:r w:rsidR="00055460">
              <w:rPr>
                <w:rFonts w:asciiTheme="minorHAnsi" w:hAnsiTheme="minorHAnsi" w:cstheme="minorHAnsi"/>
                <w:i/>
                <w:iCs/>
                <w:color w:val="003350"/>
                <w:sz w:val="16"/>
                <w:szCs w:val="16"/>
              </w:rPr>
              <w:t>zijn</w:t>
            </w:r>
            <w:r>
              <w:rPr>
                <w:rFonts w:asciiTheme="minorHAnsi" w:hAnsiTheme="minorHAnsi" w:cstheme="minorHAnsi"/>
                <w:i/>
                <w:iCs/>
                <w:color w:val="003350"/>
                <w:sz w:val="16"/>
                <w:szCs w:val="16"/>
              </w:rPr>
              <w:t xml:space="preserve"> wereld gebeurt.</w:t>
            </w:r>
          </w:p>
        </w:tc>
        <w:tc>
          <w:tcPr>
            <w:tcW w:w="1813" w:type="dxa"/>
            <w:shd w:val="clear" w:color="auto" w:fill="D2ECFC"/>
          </w:tcPr>
          <w:p w14:paraId="2A64CA12" w14:textId="4170C1D4" w:rsidR="001B1FEC" w:rsidRDefault="001B1FEC" w:rsidP="001B1FEC">
            <w:pPr>
              <w:rPr>
                <w:rFonts w:cstheme="minorHAnsi"/>
                <w:i/>
                <w:iCs/>
                <w:color w:val="003350"/>
                <w:sz w:val="16"/>
                <w:szCs w:val="16"/>
              </w:rPr>
            </w:pPr>
            <w:r w:rsidRPr="00537DA1">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 xml:space="preserve">stelt vragen </w:t>
            </w:r>
            <w:r>
              <w:rPr>
                <w:rFonts w:cstheme="minorHAnsi"/>
                <w:i/>
                <w:iCs/>
                <w:color w:val="003350"/>
                <w:sz w:val="16"/>
                <w:szCs w:val="16"/>
              </w:rPr>
              <w:t xml:space="preserve">over wat hij ziet in de media. </w:t>
            </w:r>
          </w:p>
          <w:p w14:paraId="26D67086" w14:textId="77777777" w:rsidR="001B1FEC" w:rsidRDefault="001B1FEC" w:rsidP="001B1FEC">
            <w:pPr>
              <w:rPr>
                <w:rFonts w:cstheme="minorHAnsi"/>
                <w:i/>
                <w:iCs/>
                <w:color w:val="003350"/>
                <w:sz w:val="16"/>
                <w:szCs w:val="16"/>
              </w:rPr>
            </w:pPr>
          </w:p>
          <w:p w14:paraId="06714A69" w14:textId="700D5B0C" w:rsidR="001B1FEC" w:rsidRPr="00537DA1" w:rsidRDefault="001B1FEC" w:rsidP="001B1FEC">
            <w:pPr>
              <w:rPr>
                <w:rFonts w:asciiTheme="minorHAnsi" w:hAnsiTheme="minorHAnsi" w:cstheme="minorHAnsi"/>
                <w:i/>
                <w:iCs/>
                <w:color w:val="003350"/>
                <w:sz w:val="16"/>
                <w:szCs w:val="16"/>
              </w:rPr>
            </w:pPr>
          </w:p>
        </w:tc>
      </w:tr>
      <w:tr w:rsidR="001B1FEC" w:rsidRPr="00530E4A" w14:paraId="57ED2818" w14:textId="77777777" w:rsidTr="712D2055">
        <w:trPr>
          <w:trHeight w:val="96"/>
        </w:trPr>
        <w:tc>
          <w:tcPr>
            <w:tcW w:w="1812" w:type="dxa"/>
            <w:noWrap/>
          </w:tcPr>
          <w:p w14:paraId="22153C6F" w14:textId="15BD5B26" w:rsidR="001B1FEC" w:rsidRPr="00530E4A" w:rsidRDefault="001B1FEC" w:rsidP="001B1FEC">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12" w:type="dxa"/>
            <w:noWrap/>
          </w:tcPr>
          <w:p w14:paraId="23BC37FB" w14:textId="44BEF646" w:rsidR="001B1FEC" w:rsidRPr="00530E4A" w:rsidRDefault="001B1FEC" w:rsidP="001B1FEC">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 xml:space="preserve">kan </w:t>
            </w:r>
            <w:r w:rsidRPr="00405014">
              <w:rPr>
                <w:rFonts w:asciiTheme="minorHAnsi" w:hAnsiTheme="minorHAnsi" w:cstheme="minorHAnsi"/>
                <w:color w:val="003350"/>
                <w:sz w:val="16"/>
                <w:szCs w:val="16"/>
              </w:rPr>
              <w:t xml:space="preserve">(eventueel met ondersteuning van een </w:t>
            </w:r>
            <w:r w:rsidRPr="00405014">
              <w:rPr>
                <w:rFonts w:asciiTheme="minorHAnsi" w:hAnsiTheme="minorHAnsi" w:cstheme="minorHAnsi"/>
                <w:color w:val="003350"/>
                <w:sz w:val="16"/>
                <w:szCs w:val="16"/>
              </w:rPr>
              <w:lastRenderedPageBreak/>
              <w:t xml:space="preserve">volwassene) </w:t>
            </w:r>
            <w:r>
              <w:rPr>
                <w:rFonts w:asciiTheme="minorHAnsi" w:hAnsiTheme="minorHAnsi" w:cstheme="minorHAnsi"/>
                <w:color w:val="003350"/>
                <w:sz w:val="16"/>
                <w:szCs w:val="16"/>
              </w:rPr>
              <w:t>uitleggen waarom hij iets vindt.</w:t>
            </w:r>
          </w:p>
        </w:tc>
        <w:tc>
          <w:tcPr>
            <w:tcW w:w="1813" w:type="dxa"/>
          </w:tcPr>
          <w:p w14:paraId="06BC60DE" w14:textId="116271B7" w:rsidR="001B1FEC" w:rsidRPr="00530E4A" w:rsidRDefault="001B1FEC" w:rsidP="001B1FEC">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 xml:space="preserve">De leerling </w:t>
            </w:r>
            <w:r>
              <w:rPr>
                <w:rFonts w:asciiTheme="minorHAnsi" w:hAnsiTheme="minorHAnsi" w:cstheme="minorHAnsi"/>
                <w:color w:val="003350"/>
                <w:sz w:val="16"/>
                <w:szCs w:val="16"/>
              </w:rPr>
              <w:t xml:space="preserve">kan </w:t>
            </w:r>
            <w:r w:rsidRPr="00405014">
              <w:rPr>
                <w:rFonts w:asciiTheme="minorHAnsi" w:hAnsiTheme="minorHAnsi" w:cstheme="minorHAnsi"/>
                <w:color w:val="003350"/>
                <w:sz w:val="16"/>
                <w:szCs w:val="16"/>
              </w:rPr>
              <w:t xml:space="preserve">(eventueel met ondersteuning van een </w:t>
            </w:r>
            <w:r w:rsidRPr="00405014">
              <w:rPr>
                <w:rFonts w:asciiTheme="minorHAnsi" w:hAnsiTheme="minorHAnsi" w:cstheme="minorHAnsi"/>
                <w:color w:val="003350"/>
                <w:sz w:val="16"/>
                <w:szCs w:val="16"/>
              </w:rPr>
              <w:lastRenderedPageBreak/>
              <w:t xml:space="preserve">volwassene) </w:t>
            </w:r>
            <w:r>
              <w:rPr>
                <w:rFonts w:asciiTheme="minorHAnsi" w:hAnsiTheme="minorHAnsi" w:cstheme="minorHAnsi"/>
                <w:color w:val="003350"/>
                <w:sz w:val="16"/>
                <w:szCs w:val="16"/>
              </w:rPr>
              <w:t>uitleggen waarom hij iets vindt.</w:t>
            </w:r>
          </w:p>
        </w:tc>
        <w:tc>
          <w:tcPr>
            <w:tcW w:w="1812" w:type="dxa"/>
          </w:tcPr>
          <w:p w14:paraId="03DCDF79" w14:textId="59E8711F" w:rsidR="001B1FEC" w:rsidRPr="00530E4A" w:rsidRDefault="001B1FEC" w:rsidP="001B1FEC">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 xml:space="preserve">De leerling </w:t>
            </w:r>
            <w:r>
              <w:rPr>
                <w:rFonts w:asciiTheme="minorHAnsi" w:hAnsiTheme="minorHAnsi" w:cstheme="minorHAnsi"/>
                <w:color w:val="003350"/>
                <w:sz w:val="16"/>
                <w:szCs w:val="16"/>
              </w:rPr>
              <w:t xml:space="preserve">kan </w:t>
            </w:r>
            <w:r w:rsidRPr="00405014">
              <w:rPr>
                <w:rFonts w:asciiTheme="minorHAnsi" w:hAnsiTheme="minorHAnsi" w:cstheme="minorHAnsi"/>
                <w:color w:val="003350"/>
                <w:sz w:val="16"/>
                <w:szCs w:val="16"/>
              </w:rPr>
              <w:t xml:space="preserve">(eventueel met ondersteuning van een </w:t>
            </w:r>
            <w:r w:rsidRPr="00405014">
              <w:rPr>
                <w:rFonts w:asciiTheme="minorHAnsi" w:hAnsiTheme="minorHAnsi" w:cstheme="minorHAnsi"/>
                <w:color w:val="003350"/>
                <w:sz w:val="16"/>
                <w:szCs w:val="16"/>
              </w:rPr>
              <w:lastRenderedPageBreak/>
              <w:t xml:space="preserve">volwassene) </w:t>
            </w:r>
            <w:r>
              <w:rPr>
                <w:rFonts w:asciiTheme="minorHAnsi" w:hAnsiTheme="minorHAnsi" w:cstheme="minorHAnsi"/>
                <w:color w:val="003350"/>
                <w:sz w:val="16"/>
                <w:szCs w:val="16"/>
              </w:rPr>
              <w:t>uitleggen waarom hij iets vindt.</w:t>
            </w:r>
          </w:p>
        </w:tc>
        <w:tc>
          <w:tcPr>
            <w:tcW w:w="1813" w:type="dxa"/>
          </w:tcPr>
          <w:p w14:paraId="009E674A" w14:textId="24984CA0" w:rsidR="001B1FEC" w:rsidRPr="00530E4A" w:rsidRDefault="001B1FEC" w:rsidP="001B1FEC">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lastRenderedPageBreak/>
              <w:t xml:space="preserve">De leerling </w:t>
            </w:r>
            <w:r>
              <w:rPr>
                <w:rFonts w:asciiTheme="minorHAnsi" w:hAnsiTheme="minorHAnsi" w:cstheme="minorHAnsi"/>
                <w:color w:val="003350"/>
                <w:sz w:val="16"/>
                <w:szCs w:val="16"/>
              </w:rPr>
              <w:t xml:space="preserve">kan </w:t>
            </w:r>
            <w:r w:rsidRPr="00405014">
              <w:rPr>
                <w:rFonts w:asciiTheme="minorHAnsi" w:hAnsiTheme="minorHAnsi" w:cstheme="minorHAnsi"/>
                <w:color w:val="003350"/>
                <w:sz w:val="16"/>
                <w:szCs w:val="16"/>
              </w:rPr>
              <w:t xml:space="preserve">(eventueel met ondersteuning van een </w:t>
            </w:r>
            <w:r w:rsidRPr="00405014">
              <w:rPr>
                <w:rFonts w:asciiTheme="minorHAnsi" w:hAnsiTheme="minorHAnsi" w:cstheme="minorHAnsi"/>
                <w:color w:val="003350"/>
                <w:sz w:val="16"/>
                <w:szCs w:val="16"/>
              </w:rPr>
              <w:lastRenderedPageBreak/>
              <w:t xml:space="preserve">volwassene) </w:t>
            </w:r>
            <w:r>
              <w:rPr>
                <w:rFonts w:asciiTheme="minorHAnsi" w:hAnsiTheme="minorHAnsi" w:cstheme="minorHAnsi"/>
                <w:color w:val="003350"/>
                <w:sz w:val="16"/>
                <w:szCs w:val="16"/>
              </w:rPr>
              <w:t>uitleggen waarom hij iets vindt.</w:t>
            </w:r>
          </w:p>
        </w:tc>
      </w:tr>
      <w:tr w:rsidR="001B1FEC" w:rsidRPr="00530E4A" w14:paraId="62EBDA58"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402812FC"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5C6D32EC" w14:textId="61E89645"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bedenkt of informatie waar of niet waar is.</w:t>
            </w:r>
          </w:p>
        </w:tc>
        <w:tc>
          <w:tcPr>
            <w:tcW w:w="1813" w:type="dxa"/>
          </w:tcPr>
          <w:p w14:paraId="64477EB8" w14:textId="58202536"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bedenkt of informatie waar of niet waar is.</w:t>
            </w:r>
          </w:p>
        </w:tc>
        <w:tc>
          <w:tcPr>
            <w:tcW w:w="1812" w:type="dxa"/>
          </w:tcPr>
          <w:p w14:paraId="25D543C5" w14:textId="1EB8BC83"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bedenkt of informatie waar of niet waar is.</w:t>
            </w:r>
          </w:p>
        </w:tc>
        <w:tc>
          <w:tcPr>
            <w:tcW w:w="1813" w:type="dxa"/>
          </w:tcPr>
          <w:p w14:paraId="019597C4" w14:textId="17777CF4"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bedenkt of informatie waar of niet waar is.</w:t>
            </w:r>
          </w:p>
        </w:tc>
      </w:tr>
      <w:tr w:rsidR="001B1FEC" w:rsidRPr="00530E4A" w14:paraId="1497ADD9" w14:textId="77777777" w:rsidTr="712D2055">
        <w:trPr>
          <w:trHeight w:val="96"/>
        </w:trPr>
        <w:tc>
          <w:tcPr>
            <w:tcW w:w="1812" w:type="dxa"/>
            <w:noWrap/>
          </w:tcPr>
          <w:p w14:paraId="0D245F41" w14:textId="66B545BD" w:rsidR="001B1FEC" w:rsidRPr="00530E4A" w:rsidRDefault="001B1FEC" w:rsidP="001B1FEC">
            <w:pPr>
              <w:rPr>
                <w:rFonts w:asciiTheme="minorHAnsi" w:hAnsiTheme="minorHAnsi" w:cstheme="minorHAnsi"/>
                <w:color w:val="003350"/>
                <w:sz w:val="16"/>
                <w:szCs w:val="16"/>
              </w:rPr>
            </w:pPr>
          </w:p>
        </w:tc>
        <w:tc>
          <w:tcPr>
            <w:tcW w:w="1812" w:type="dxa"/>
            <w:noWrap/>
          </w:tcPr>
          <w:p w14:paraId="4766F42A" w14:textId="27A76748"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kiest uit verschillende ideeën de beste oplossing.</w:t>
            </w:r>
          </w:p>
        </w:tc>
        <w:tc>
          <w:tcPr>
            <w:tcW w:w="1813" w:type="dxa"/>
          </w:tcPr>
          <w:p w14:paraId="53B1C7E6" w14:textId="604FEC91"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kiest uit verschillende ideeën de beste oplossing.</w:t>
            </w:r>
          </w:p>
        </w:tc>
        <w:tc>
          <w:tcPr>
            <w:tcW w:w="1812" w:type="dxa"/>
          </w:tcPr>
          <w:p w14:paraId="664E97D2" w14:textId="49643B1B" w:rsidR="001B1FEC" w:rsidRPr="00671251" w:rsidRDefault="001B1FEC" w:rsidP="001B1FEC">
            <w:pPr>
              <w:rPr>
                <w:rFonts w:eastAsia="Times New Roman" w:cs="Calibri"/>
                <w:color w:val="003350"/>
                <w:sz w:val="16"/>
                <w:szCs w:val="16"/>
                <w:lang w:eastAsia="nl-NL"/>
              </w:rPr>
            </w:pPr>
            <w:r w:rsidRPr="00530E4A">
              <w:rPr>
                <w:rFonts w:eastAsia="Times New Roman" w:cs="Calibri"/>
                <w:color w:val="003350"/>
                <w:sz w:val="16"/>
                <w:szCs w:val="16"/>
                <w:lang w:eastAsia="nl-NL"/>
              </w:rPr>
              <w:t>De leerling kiest uit verschillende ideeën de beste oplossing.</w:t>
            </w:r>
          </w:p>
        </w:tc>
        <w:tc>
          <w:tcPr>
            <w:tcW w:w="1813" w:type="dxa"/>
          </w:tcPr>
          <w:p w14:paraId="70234840" w14:textId="5D7ADF19"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kiest uit verschillende ideeën de beste oplossing.</w:t>
            </w:r>
          </w:p>
        </w:tc>
      </w:tr>
      <w:tr w:rsidR="001B1FEC" w:rsidRPr="00530E4A" w14:paraId="656AA4BC"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19F51535" w14:textId="53414358" w:rsidR="001B1FEC" w:rsidRPr="00530E4A" w:rsidRDefault="001B1FEC" w:rsidP="001B1FEC">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12" w:type="dxa"/>
            <w:noWrap/>
          </w:tcPr>
          <w:p w14:paraId="6A3B4EA5" w14:textId="6639912C"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vergelijkt zijn </w:t>
            </w:r>
            <w:r>
              <w:rPr>
                <w:rFonts w:eastAsia="Times New Roman" w:cs="Calibri"/>
                <w:color w:val="003350"/>
                <w:sz w:val="16"/>
                <w:szCs w:val="16"/>
                <w:lang w:eastAsia="nl-NL"/>
              </w:rPr>
              <w:t>antwoord</w:t>
            </w:r>
            <w:r w:rsidRPr="00530E4A">
              <w:rPr>
                <w:rFonts w:eastAsia="Times New Roman" w:cs="Calibri"/>
                <w:color w:val="003350"/>
                <w:sz w:val="16"/>
                <w:szCs w:val="16"/>
                <w:lang w:eastAsia="nl-NL"/>
              </w:rPr>
              <w:t xml:space="preserve"> met d</w:t>
            </w:r>
            <w:r>
              <w:rPr>
                <w:rFonts w:eastAsia="Times New Roman" w:cs="Calibri"/>
                <w:color w:val="003350"/>
                <w:sz w:val="16"/>
                <w:szCs w:val="16"/>
                <w:lang w:eastAsia="nl-NL"/>
              </w:rPr>
              <w:t>at</w:t>
            </w:r>
            <w:r w:rsidRPr="00530E4A">
              <w:rPr>
                <w:rFonts w:eastAsia="Times New Roman" w:cs="Calibri"/>
                <w:color w:val="003350"/>
                <w:sz w:val="16"/>
                <w:szCs w:val="16"/>
                <w:lang w:eastAsia="nl-NL"/>
              </w:rPr>
              <w:t xml:space="preserve"> van een ander.</w:t>
            </w:r>
          </w:p>
        </w:tc>
        <w:tc>
          <w:tcPr>
            <w:tcW w:w="1813" w:type="dxa"/>
          </w:tcPr>
          <w:p w14:paraId="0044F938" w14:textId="31472108"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kan </w:t>
            </w:r>
            <w:r w:rsidRPr="00405014">
              <w:rPr>
                <w:rFonts w:asciiTheme="minorHAnsi" w:hAnsiTheme="minorHAnsi" w:cstheme="minorHAnsi"/>
                <w:color w:val="003350"/>
                <w:sz w:val="16"/>
                <w:szCs w:val="16"/>
              </w:rPr>
              <w:t>(eventueel met ondersteuning van een volwassene)</w:t>
            </w:r>
            <w:r>
              <w:rPr>
                <w:rFonts w:asciiTheme="minorHAnsi" w:hAnsiTheme="minorHAnsi" w:cstheme="minorHAnsi"/>
                <w:color w:val="003350"/>
                <w:sz w:val="16"/>
                <w:szCs w:val="16"/>
              </w:rPr>
              <w:t xml:space="preserve"> </w:t>
            </w:r>
            <w:r>
              <w:rPr>
                <w:rFonts w:eastAsia="Times New Roman" w:cs="Calibri"/>
                <w:color w:val="003350"/>
                <w:sz w:val="16"/>
                <w:szCs w:val="16"/>
                <w:lang w:eastAsia="nl-NL"/>
              </w:rPr>
              <w:t>nadenken over wat hij van zijn werk vindt.</w:t>
            </w:r>
          </w:p>
        </w:tc>
        <w:tc>
          <w:tcPr>
            <w:tcW w:w="1812" w:type="dxa"/>
          </w:tcPr>
          <w:p w14:paraId="711994AF" w14:textId="0F129056"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vergelijkt </w:t>
            </w:r>
            <w:r>
              <w:rPr>
                <w:rFonts w:eastAsia="Times New Roman" w:cs="Calibri"/>
                <w:color w:val="003350"/>
                <w:sz w:val="16"/>
                <w:szCs w:val="16"/>
                <w:lang w:eastAsia="nl-NL"/>
              </w:rPr>
              <w:t xml:space="preserve">wat hij zegt </w:t>
            </w:r>
            <w:r w:rsidRPr="00530E4A">
              <w:rPr>
                <w:rFonts w:eastAsia="Times New Roman" w:cs="Calibri"/>
                <w:color w:val="003350"/>
                <w:sz w:val="16"/>
                <w:szCs w:val="16"/>
                <w:lang w:eastAsia="nl-NL"/>
              </w:rPr>
              <w:t>met d</w:t>
            </w:r>
            <w:r>
              <w:rPr>
                <w:rFonts w:eastAsia="Times New Roman" w:cs="Calibri"/>
                <w:color w:val="003350"/>
                <w:sz w:val="16"/>
                <w:szCs w:val="16"/>
                <w:lang w:eastAsia="nl-NL"/>
              </w:rPr>
              <w:t>at wat een ander zegt</w:t>
            </w:r>
            <w:r w:rsidRPr="00530E4A">
              <w:rPr>
                <w:rFonts w:eastAsia="Times New Roman" w:cs="Calibri"/>
                <w:color w:val="003350"/>
                <w:sz w:val="16"/>
                <w:szCs w:val="16"/>
                <w:lang w:eastAsia="nl-NL"/>
              </w:rPr>
              <w:t>.</w:t>
            </w:r>
          </w:p>
        </w:tc>
        <w:tc>
          <w:tcPr>
            <w:tcW w:w="1813" w:type="dxa"/>
          </w:tcPr>
          <w:p w14:paraId="7D69F861" w14:textId="11C8DE83"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 xml:space="preserve">De leerling kan </w:t>
            </w:r>
            <w:r w:rsidRPr="00405014">
              <w:rPr>
                <w:rFonts w:asciiTheme="minorHAnsi" w:hAnsiTheme="minorHAnsi" w:cstheme="minorHAnsi"/>
                <w:color w:val="003350"/>
                <w:sz w:val="16"/>
                <w:szCs w:val="16"/>
              </w:rPr>
              <w:t>(eventueel met ondersteuning van een volwassene)</w:t>
            </w:r>
            <w:r>
              <w:rPr>
                <w:rFonts w:asciiTheme="minorHAnsi" w:hAnsiTheme="minorHAnsi" w:cstheme="minorHAnsi"/>
                <w:color w:val="003350"/>
                <w:sz w:val="16"/>
                <w:szCs w:val="16"/>
              </w:rPr>
              <w:t xml:space="preserve"> </w:t>
            </w:r>
            <w:r>
              <w:rPr>
                <w:rFonts w:eastAsia="Times New Roman" w:cs="Calibri"/>
                <w:color w:val="003350"/>
                <w:sz w:val="16"/>
                <w:szCs w:val="16"/>
                <w:lang w:eastAsia="nl-NL"/>
              </w:rPr>
              <w:t>nadenken over wat hij van informatie vindt.</w:t>
            </w:r>
          </w:p>
        </w:tc>
      </w:tr>
      <w:tr w:rsidR="001B1FEC" w:rsidRPr="00530E4A" w14:paraId="66EB1A47" w14:textId="77777777" w:rsidTr="712D2055">
        <w:trPr>
          <w:trHeight w:val="96"/>
        </w:trPr>
        <w:tc>
          <w:tcPr>
            <w:tcW w:w="1812" w:type="dxa"/>
            <w:noWrap/>
          </w:tcPr>
          <w:p w14:paraId="473EB81B"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7AE9DD9E" w14:textId="7E22A83C"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 xml:space="preserve">denkt </w:t>
            </w:r>
            <w:r w:rsidRPr="00405014">
              <w:rPr>
                <w:rFonts w:asciiTheme="minorHAnsi" w:hAnsiTheme="minorHAnsi" w:cstheme="minorHAnsi"/>
                <w:color w:val="003350"/>
                <w:sz w:val="16"/>
                <w:szCs w:val="16"/>
              </w:rPr>
              <w:t xml:space="preserve">(eventueel met ondersteuning van een volwassene) </w:t>
            </w:r>
            <w:r>
              <w:rPr>
                <w:rFonts w:asciiTheme="minorHAnsi" w:hAnsiTheme="minorHAnsi" w:cstheme="minorHAnsi"/>
                <w:color w:val="003350"/>
                <w:sz w:val="16"/>
                <w:szCs w:val="16"/>
              </w:rPr>
              <w:t xml:space="preserve">na over </w:t>
            </w:r>
            <w:r w:rsidRPr="00530E4A">
              <w:rPr>
                <w:rFonts w:asciiTheme="minorHAnsi" w:hAnsiTheme="minorHAnsi" w:cstheme="minorHAnsi"/>
                <w:color w:val="003350"/>
                <w:sz w:val="16"/>
                <w:szCs w:val="16"/>
              </w:rPr>
              <w:t>wat hij van anderen kan leren.</w:t>
            </w:r>
          </w:p>
        </w:tc>
        <w:tc>
          <w:tcPr>
            <w:tcW w:w="1813" w:type="dxa"/>
          </w:tcPr>
          <w:p w14:paraId="78E7E763" w14:textId="57E47341"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denkt na over of hij iets kan leren van wat anderen zeggen over zijn werk.</w:t>
            </w:r>
          </w:p>
        </w:tc>
        <w:tc>
          <w:tcPr>
            <w:tcW w:w="1812" w:type="dxa"/>
          </w:tcPr>
          <w:p w14:paraId="12619BD6" w14:textId="55051AB5" w:rsidR="001B1FEC" w:rsidRPr="00530E4A" w:rsidRDefault="001B1FEC" w:rsidP="001B1FEC">
            <w:pPr>
              <w:pStyle w:val="Default"/>
              <w:spacing w:line="276" w:lineRule="auto"/>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 xml:space="preserve">denkt </w:t>
            </w:r>
            <w:r w:rsidRPr="00405014">
              <w:rPr>
                <w:rFonts w:asciiTheme="minorHAnsi" w:hAnsiTheme="minorHAnsi" w:cstheme="minorHAnsi"/>
                <w:color w:val="003350"/>
                <w:sz w:val="16"/>
                <w:szCs w:val="16"/>
              </w:rPr>
              <w:t xml:space="preserve">(eventueel met ondersteuning van een volwassene) </w:t>
            </w:r>
            <w:r>
              <w:rPr>
                <w:rFonts w:asciiTheme="minorHAnsi" w:hAnsiTheme="minorHAnsi" w:cstheme="minorHAnsi"/>
                <w:color w:val="003350"/>
                <w:sz w:val="16"/>
                <w:szCs w:val="16"/>
              </w:rPr>
              <w:t>na over</w:t>
            </w:r>
            <w:r w:rsidRPr="00530E4A">
              <w:rPr>
                <w:rFonts w:asciiTheme="minorHAnsi" w:hAnsiTheme="minorHAnsi" w:cstheme="minorHAnsi"/>
                <w:color w:val="003350"/>
                <w:sz w:val="16"/>
                <w:szCs w:val="16"/>
              </w:rPr>
              <w:t xml:space="preserve"> wat hij van </w:t>
            </w:r>
            <w:r>
              <w:rPr>
                <w:rFonts w:asciiTheme="minorHAnsi" w:hAnsiTheme="minorHAnsi" w:cstheme="minorHAnsi"/>
                <w:color w:val="003350"/>
                <w:sz w:val="16"/>
                <w:szCs w:val="16"/>
              </w:rPr>
              <w:t xml:space="preserve">tips en tops </w:t>
            </w:r>
            <w:r w:rsidRPr="00530E4A">
              <w:rPr>
                <w:rFonts w:asciiTheme="minorHAnsi" w:hAnsiTheme="minorHAnsi" w:cstheme="minorHAnsi"/>
                <w:color w:val="003350"/>
                <w:sz w:val="16"/>
                <w:szCs w:val="16"/>
              </w:rPr>
              <w:t>van anderen kan leren.</w:t>
            </w:r>
          </w:p>
          <w:p w14:paraId="1214E610" w14:textId="77777777" w:rsidR="001B1FEC" w:rsidRPr="00530E4A" w:rsidRDefault="001B1FEC" w:rsidP="001B1FEC">
            <w:pPr>
              <w:rPr>
                <w:rFonts w:asciiTheme="minorHAnsi" w:hAnsiTheme="minorHAnsi" w:cstheme="minorHAnsi"/>
                <w:color w:val="003350"/>
                <w:sz w:val="16"/>
                <w:szCs w:val="16"/>
              </w:rPr>
            </w:pPr>
          </w:p>
        </w:tc>
        <w:tc>
          <w:tcPr>
            <w:tcW w:w="1813" w:type="dxa"/>
          </w:tcPr>
          <w:p w14:paraId="46CAA364" w14:textId="04BBABFB" w:rsidR="001B1FEC" w:rsidRPr="00530E4A" w:rsidRDefault="001B1FEC" w:rsidP="001B1FEC">
            <w:pPr>
              <w:rPr>
                <w:rFonts w:asciiTheme="minorHAnsi" w:hAnsiTheme="minorHAnsi" w:cstheme="minorHAnsi"/>
                <w:color w:val="003350"/>
                <w:sz w:val="16"/>
                <w:szCs w:val="16"/>
              </w:rPr>
            </w:pPr>
          </w:p>
        </w:tc>
      </w:tr>
      <w:tr w:rsidR="001B1FEC" w:rsidRPr="00530E4A" w14:paraId="72009C79"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645C05A9"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39520581" w14:textId="639B4391"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vraagt door.</w:t>
            </w:r>
          </w:p>
        </w:tc>
        <w:tc>
          <w:tcPr>
            <w:tcW w:w="1813" w:type="dxa"/>
          </w:tcPr>
          <w:p w14:paraId="1AA9E8ED" w14:textId="24B600B0" w:rsidR="001B1FEC" w:rsidRPr="00530E4A" w:rsidRDefault="001B1FEC" w:rsidP="001B1FEC">
            <w:pPr>
              <w:rPr>
                <w:rFonts w:asciiTheme="minorHAnsi" w:hAnsiTheme="minorHAnsi" w:cstheme="minorHAnsi"/>
                <w:color w:val="003350"/>
                <w:sz w:val="16"/>
                <w:szCs w:val="16"/>
              </w:rPr>
            </w:pPr>
          </w:p>
        </w:tc>
        <w:tc>
          <w:tcPr>
            <w:tcW w:w="1812" w:type="dxa"/>
          </w:tcPr>
          <w:p w14:paraId="03599562" w14:textId="1C4F9C49"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vraagt door.</w:t>
            </w:r>
          </w:p>
        </w:tc>
        <w:tc>
          <w:tcPr>
            <w:tcW w:w="1813" w:type="dxa"/>
          </w:tcPr>
          <w:p w14:paraId="1EC47671" w14:textId="352B4CD9" w:rsidR="001B1FEC" w:rsidRPr="00530E4A" w:rsidRDefault="001B1FEC" w:rsidP="001B1FEC">
            <w:pPr>
              <w:rPr>
                <w:rFonts w:asciiTheme="minorHAnsi" w:hAnsiTheme="minorHAnsi" w:cstheme="minorHAnsi"/>
                <w:color w:val="003350"/>
                <w:sz w:val="16"/>
                <w:szCs w:val="16"/>
              </w:rPr>
            </w:pPr>
          </w:p>
        </w:tc>
      </w:tr>
      <w:tr w:rsidR="001B1FEC" w:rsidRPr="00530E4A" w14:paraId="48D9EA57" w14:textId="77777777" w:rsidTr="712D2055">
        <w:trPr>
          <w:trHeight w:val="96"/>
        </w:trPr>
        <w:tc>
          <w:tcPr>
            <w:tcW w:w="1812" w:type="dxa"/>
            <w:noWrap/>
          </w:tcPr>
          <w:p w14:paraId="1C7FBC7B"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6B6E6B29" w14:textId="77777777" w:rsidR="001B1FEC" w:rsidRPr="00530E4A" w:rsidRDefault="001B1FEC" w:rsidP="001B1FEC">
            <w:pPr>
              <w:rPr>
                <w:rFonts w:asciiTheme="minorHAnsi" w:hAnsiTheme="minorHAnsi" w:cstheme="minorHAnsi"/>
                <w:color w:val="003350"/>
                <w:sz w:val="16"/>
                <w:szCs w:val="16"/>
              </w:rPr>
            </w:pPr>
          </w:p>
        </w:tc>
        <w:tc>
          <w:tcPr>
            <w:tcW w:w="1813" w:type="dxa"/>
          </w:tcPr>
          <w:p w14:paraId="0611F1BE" w14:textId="77777777" w:rsidR="001B1FEC" w:rsidRPr="00530E4A" w:rsidRDefault="001B1FEC" w:rsidP="001B1FEC">
            <w:pPr>
              <w:rPr>
                <w:rFonts w:asciiTheme="minorHAnsi" w:hAnsiTheme="minorHAnsi" w:cstheme="minorHAnsi"/>
                <w:color w:val="003350"/>
                <w:sz w:val="16"/>
                <w:szCs w:val="16"/>
              </w:rPr>
            </w:pPr>
          </w:p>
        </w:tc>
        <w:tc>
          <w:tcPr>
            <w:tcW w:w="1812" w:type="dxa"/>
          </w:tcPr>
          <w:p w14:paraId="7973C496" w14:textId="07F4C001"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 xml:space="preserve">De leerling </w:t>
            </w:r>
            <w:r>
              <w:rPr>
                <w:rFonts w:asciiTheme="minorHAnsi" w:hAnsiTheme="minorHAnsi" w:cstheme="minorHAnsi"/>
                <w:color w:val="003350"/>
                <w:sz w:val="16"/>
                <w:szCs w:val="16"/>
              </w:rPr>
              <w:t xml:space="preserve">weet </w:t>
            </w:r>
            <w:r w:rsidRPr="00530E4A">
              <w:rPr>
                <w:rFonts w:asciiTheme="minorHAnsi" w:hAnsiTheme="minorHAnsi" w:cstheme="minorHAnsi"/>
                <w:color w:val="003350"/>
                <w:sz w:val="16"/>
                <w:szCs w:val="16"/>
              </w:rPr>
              <w:t>wat eerlijk en oneerlijk is.</w:t>
            </w:r>
          </w:p>
        </w:tc>
        <w:tc>
          <w:tcPr>
            <w:tcW w:w="1813" w:type="dxa"/>
          </w:tcPr>
          <w:p w14:paraId="6949A208" w14:textId="77777777" w:rsidR="001B1FEC" w:rsidRPr="00530E4A" w:rsidRDefault="001B1FEC" w:rsidP="001B1FEC">
            <w:pPr>
              <w:rPr>
                <w:rFonts w:asciiTheme="minorHAnsi" w:hAnsiTheme="minorHAnsi" w:cstheme="minorHAnsi"/>
                <w:color w:val="003350"/>
                <w:sz w:val="16"/>
                <w:szCs w:val="16"/>
              </w:rPr>
            </w:pPr>
          </w:p>
        </w:tc>
      </w:tr>
      <w:tr w:rsidR="001B1FEC" w:rsidRPr="00530E4A" w14:paraId="6F478267"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shd w:val="clear" w:color="auto" w:fill="D2ECFC"/>
            <w:noWrap/>
          </w:tcPr>
          <w:p w14:paraId="6AFFF8D9" w14:textId="77777777" w:rsidR="001B1FEC" w:rsidRPr="00530E4A" w:rsidRDefault="001B1FEC" w:rsidP="001B1FEC">
            <w:pPr>
              <w:rPr>
                <w:rFonts w:asciiTheme="minorHAnsi" w:hAnsiTheme="minorHAnsi" w:cstheme="minorHAnsi"/>
                <w:b/>
                <w:bCs/>
                <w:color w:val="003350"/>
                <w:sz w:val="16"/>
                <w:szCs w:val="16"/>
              </w:rPr>
            </w:pPr>
            <w:r w:rsidRPr="00530E4A">
              <w:rPr>
                <w:rFonts w:asciiTheme="minorHAnsi" w:hAnsiTheme="minorHAnsi" w:cstheme="minorHAnsi"/>
                <w:b/>
                <w:bCs/>
                <w:color w:val="003350"/>
                <w:sz w:val="16"/>
                <w:szCs w:val="16"/>
              </w:rPr>
              <w:t>Analytisch denken</w:t>
            </w:r>
          </w:p>
        </w:tc>
        <w:tc>
          <w:tcPr>
            <w:tcW w:w="1812" w:type="dxa"/>
            <w:shd w:val="clear" w:color="auto" w:fill="D2ECFC"/>
            <w:noWrap/>
          </w:tcPr>
          <w:p w14:paraId="78FA9696"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c>
          <w:tcPr>
            <w:tcW w:w="1813" w:type="dxa"/>
            <w:shd w:val="clear" w:color="auto" w:fill="D2ECFC"/>
          </w:tcPr>
          <w:p w14:paraId="406FFF23"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c>
          <w:tcPr>
            <w:tcW w:w="1812" w:type="dxa"/>
            <w:shd w:val="clear" w:color="auto" w:fill="D2ECFC"/>
          </w:tcPr>
          <w:p w14:paraId="239BCB4A"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c>
          <w:tcPr>
            <w:tcW w:w="1813" w:type="dxa"/>
            <w:shd w:val="clear" w:color="auto" w:fill="D2ECFC"/>
          </w:tcPr>
          <w:p w14:paraId="2AD2AD1A"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De vaardigheid om vraagstukken op te lossen door te ontleden, verbanden te leggen en logische conclusies te trekken.</w:t>
            </w:r>
          </w:p>
        </w:tc>
      </w:tr>
      <w:tr w:rsidR="001B1FEC" w:rsidRPr="00530E4A" w14:paraId="290FB903" w14:textId="77777777" w:rsidTr="712D2055">
        <w:trPr>
          <w:trHeight w:val="96"/>
        </w:trPr>
        <w:tc>
          <w:tcPr>
            <w:tcW w:w="1812" w:type="dxa"/>
            <w:shd w:val="clear" w:color="auto" w:fill="D2ECFC"/>
            <w:noWrap/>
            <w:hideMark/>
          </w:tcPr>
          <w:p w14:paraId="25629FF5" w14:textId="77777777"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color w:val="003350"/>
                <w:sz w:val="16"/>
                <w:szCs w:val="16"/>
              </w:rPr>
              <w:t>Verkortvraag</w:t>
            </w:r>
          </w:p>
        </w:tc>
        <w:tc>
          <w:tcPr>
            <w:tcW w:w="1812" w:type="dxa"/>
            <w:shd w:val="clear" w:color="auto" w:fill="D2ECFC"/>
            <w:noWrap/>
            <w:hideMark/>
          </w:tcPr>
          <w:p w14:paraId="539F3B44" w14:textId="31597A69"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stelt vragen om</w:t>
            </w:r>
            <w:r w:rsidRPr="00530E4A">
              <w:rPr>
                <w:rFonts w:asciiTheme="minorHAnsi" w:hAnsiTheme="minorHAnsi" w:cstheme="minorHAnsi"/>
                <w:i/>
                <w:iCs/>
                <w:color w:val="003350"/>
                <w:sz w:val="16"/>
                <w:szCs w:val="16"/>
              </w:rPr>
              <w:t xml:space="preserve"> informatie </w:t>
            </w:r>
            <w:r>
              <w:rPr>
                <w:rFonts w:asciiTheme="minorHAnsi" w:hAnsiTheme="minorHAnsi" w:cstheme="minorHAnsi"/>
                <w:i/>
                <w:iCs/>
                <w:color w:val="003350"/>
                <w:sz w:val="16"/>
                <w:szCs w:val="16"/>
              </w:rPr>
              <w:t xml:space="preserve">te kunnen </w:t>
            </w:r>
            <w:r w:rsidRPr="00530E4A">
              <w:rPr>
                <w:rFonts w:asciiTheme="minorHAnsi" w:hAnsiTheme="minorHAnsi" w:cstheme="minorHAnsi"/>
                <w:i/>
                <w:iCs/>
                <w:color w:val="003350"/>
                <w:sz w:val="16"/>
                <w:szCs w:val="16"/>
              </w:rPr>
              <w:t>begrijpen.</w:t>
            </w:r>
          </w:p>
        </w:tc>
        <w:tc>
          <w:tcPr>
            <w:tcW w:w="1813" w:type="dxa"/>
            <w:shd w:val="clear" w:color="auto" w:fill="D2ECFC"/>
          </w:tcPr>
          <w:p w14:paraId="1EB18190" w14:textId="630BB28D" w:rsidR="001B1FEC" w:rsidRPr="00530E4A" w:rsidRDefault="001B1FEC" w:rsidP="001B1FEC">
            <w:pPr>
              <w:rPr>
                <w:rFonts w:asciiTheme="minorHAnsi" w:hAnsiTheme="minorHAnsi" w:cstheme="minorHAnsi"/>
                <w:color w:val="003350"/>
                <w:sz w:val="16"/>
                <w:szCs w:val="16"/>
              </w:rPr>
            </w:pPr>
            <w:r w:rsidRPr="00530E4A">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 xml:space="preserve">begrijpt hoe dingen met elkaar te maken hebben. </w:t>
            </w:r>
          </w:p>
        </w:tc>
        <w:tc>
          <w:tcPr>
            <w:tcW w:w="1812" w:type="dxa"/>
            <w:shd w:val="clear" w:color="auto" w:fill="D2ECFC"/>
          </w:tcPr>
          <w:p w14:paraId="1AC42D55" w14:textId="763C6470" w:rsidR="001B1FEC" w:rsidRPr="00587046" w:rsidRDefault="001B1FEC" w:rsidP="001B1FEC">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 xml:space="preserve">De leerling </w:t>
            </w:r>
            <w:r>
              <w:rPr>
                <w:rFonts w:asciiTheme="minorHAnsi" w:hAnsiTheme="minorHAnsi" w:cstheme="minorHAnsi"/>
                <w:i/>
                <w:iCs/>
                <w:color w:val="003350"/>
                <w:sz w:val="16"/>
                <w:szCs w:val="16"/>
              </w:rPr>
              <w:t>stelt vragen om</w:t>
            </w:r>
            <w:r w:rsidRPr="00530E4A">
              <w:rPr>
                <w:rFonts w:asciiTheme="minorHAnsi" w:hAnsiTheme="minorHAnsi" w:cstheme="minorHAnsi"/>
                <w:i/>
                <w:iCs/>
                <w:color w:val="003350"/>
                <w:sz w:val="16"/>
                <w:szCs w:val="16"/>
              </w:rPr>
              <w:t xml:space="preserve"> </w:t>
            </w:r>
            <w:r>
              <w:rPr>
                <w:rFonts w:asciiTheme="minorHAnsi" w:hAnsiTheme="minorHAnsi" w:cstheme="minorHAnsi"/>
                <w:i/>
                <w:iCs/>
                <w:color w:val="003350"/>
                <w:sz w:val="16"/>
                <w:szCs w:val="16"/>
              </w:rPr>
              <w:t xml:space="preserve">gebeurtenissen beter te begrijpen. </w:t>
            </w:r>
          </w:p>
        </w:tc>
        <w:tc>
          <w:tcPr>
            <w:tcW w:w="1813" w:type="dxa"/>
            <w:shd w:val="clear" w:color="auto" w:fill="D2ECFC"/>
          </w:tcPr>
          <w:p w14:paraId="730BDC4F" w14:textId="74CBF9F8" w:rsidR="001B1FEC" w:rsidRPr="00207205" w:rsidRDefault="001B1FEC" w:rsidP="001B1FEC">
            <w:pPr>
              <w:rPr>
                <w:rFonts w:asciiTheme="minorHAnsi" w:hAnsiTheme="minorHAnsi" w:cstheme="minorHAnsi"/>
                <w:i/>
                <w:iCs/>
                <w:color w:val="003350"/>
                <w:sz w:val="16"/>
                <w:szCs w:val="16"/>
              </w:rPr>
            </w:pPr>
            <w:r w:rsidRPr="00530E4A">
              <w:rPr>
                <w:rFonts w:asciiTheme="minorHAnsi" w:hAnsiTheme="minorHAnsi" w:cstheme="minorHAnsi"/>
                <w:i/>
                <w:iCs/>
                <w:color w:val="003350"/>
                <w:sz w:val="16"/>
                <w:szCs w:val="16"/>
              </w:rPr>
              <w:t>De leerling begrijpt</w:t>
            </w:r>
            <w:r>
              <w:rPr>
                <w:rFonts w:asciiTheme="minorHAnsi" w:hAnsiTheme="minorHAnsi" w:cstheme="minorHAnsi"/>
                <w:i/>
                <w:iCs/>
                <w:color w:val="003350"/>
                <w:sz w:val="16"/>
                <w:szCs w:val="16"/>
              </w:rPr>
              <w:t xml:space="preserve"> </w:t>
            </w:r>
            <w:r w:rsidR="001D3C0F">
              <w:rPr>
                <w:rFonts w:asciiTheme="minorHAnsi" w:hAnsiTheme="minorHAnsi" w:cstheme="minorHAnsi"/>
                <w:i/>
                <w:iCs/>
                <w:color w:val="003350"/>
                <w:sz w:val="16"/>
                <w:szCs w:val="16"/>
              </w:rPr>
              <w:t>hoe je</w:t>
            </w:r>
            <w:r>
              <w:rPr>
                <w:rFonts w:asciiTheme="minorHAnsi" w:hAnsiTheme="minorHAnsi" w:cstheme="minorHAnsi"/>
                <w:i/>
                <w:iCs/>
                <w:color w:val="003350"/>
                <w:sz w:val="16"/>
                <w:szCs w:val="16"/>
              </w:rPr>
              <w:t xml:space="preserve"> media kunt gebruiken om antwoorden te vinden op vragen.</w:t>
            </w:r>
          </w:p>
        </w:tc>
      </w:tr>
      <w:tr w:rsidR="001B1FEC" w:rsidRPr="00530E4A" w14:paraId="71A5683F"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5B397ABC" w14:textId="77777777" w:rsidR="001B1FEC" w:rsidRPr="00530E4A" w:rsidRDefault="001B1FEC" w:rsidP="001B1FEC">
            <w:pPr>
              <w:rPr>
                <w:rFonts w:asciiTheme="minorHAnsi" w:hAnsiTheme="minorHAnsi" w:cstheme="minorHAnsi"/>
                <w:color w:val="003350"/>
                <w:sz w:val="16"/>
                <w:szCs w:val="16"/>
              </w:rPr>
            </w:pPr>
            <w:r w:rsidRPr="00530E4A">
              <w:rPr>
                <w:b/>
                <w:color w:val="003350"/>
                <w:sz w:val="16"/>
                <w:szCs w:val="16"/>
              </w:rPr>
              <w:t>Ontwikkelpunten die gelden voor álle ontwikkeltaken</w:t>
            </w:r>
          </w:p>
        </w:tc>
        <w:tc>
          <w:tcPr>
            <w:tcW w:w="1812" w:type="dxa"/>
            <w:noWrap/>
          </w:tcPr>
          <w:p w14:paraId="2712913D" w14:textId="72859FB3"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kan samenvatten wat een ander gezegd heeft.</w:t>
            </w:r>
          </w:p>
        </w:tc>
        <w:tc>
          <w:tcPr>
            <w:tcW w:w="1813" w:type="dxa"/>
          </w:tcPr>
          <w:p w14:paraId="45FD6094" w14:textId="42A02AE7"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kan informatie samenvatten.</w:t>
            </w:r>
          </w:p>
        </w:tc>
        <w:tc>
          <w:tcPr>
            <w:tcW w:w="1812" w:type="dxa"/>
          </w:tcPr>
          <w:p w14:paraId="4EE009A9" w14:textId="0555B209"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kan samenvatten wat een ander gezegd heeft.</w:t>
            </w:r>
          </w:p>
        </w:tc>
        <w:tc>
          <w:tcPr>
            <w:tcW w:w="1813" w:type="dxa"/>
          </w:tcPr>
          <w:p w14:paraId="2DBE1E84" w14:textId="33C7A3A7"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kan informatie samenvatten.</w:t>
            </w:r>
          </w:p>
        </w:tc>
      </w:tr>
      <w:tr w:rsidR="001B1FEC" w:rsidRPr="00530E4A" w14:paraId="349661B1" w14:textId="77777777" w:rsidTr="712D2055">
        <w:trPr>
          <w:trHeight w:val="96"/>
        </w:trPr>
        <w:tc>
          <w:tcPr>
            <w:tcW w:w="1812" w:type="dxa"/>
            <w:noWrap/>
            <w:hideMark/>
          </w:tcPr>
          <w:p w14:paraId="719D1EDD"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33B5E65E" w14:textId="3426156F"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w:t>
            </w:r>
            <w:r>
              <w:rPr>
                <w:rFonts w:eastAsia="Times New Roman" w:cs="Calibri"/>
                <w:color w:val="003350"/>
                <w:sz w:val="16"/>
                <w:szCs w:val="16"/>
                <w:lang w:eastAsia="nl-NL"/>
              </w:rPr>
              <w:t xml:space="preserve"> </w:t>
            </w:r>
            <w:r w:rsidRPr="00405014">
              <w:rPr>
                <w:rFonts w:asciiTheme="minorHAnsi" w:hAnsiTheme="minorHAnsi" w:cstheme="minorHAnsi"/>
                <w:color w:val="003350"/>
                <w:sz w:val="16"/>
                <w:szCs w:val="16"/>
              </w:rPr>
              <w:t>(eventueel met ondersteuning van een volwassene)</w:t>
            </w:r>
            <w:r w:rsidRPr="00530E4A">
              <w:rPr>
                <w:rFonts w:eastAsia="Times New Roman" w:cs="Calibri"/>
                <w:color w:val="003350"/>
                <w:sz w:val="16"/>
                <w:szCs w:val="16"/>
                <w:lang w:eastAsia="nl-NL"/>
              </w:rPr>
              <w:t xml:space="preserve"> in stapjes uitleggen</w:t>
            </w:r>
            <w:r>
              <w:rPr>
                <w:rFonts w:eastAsia="Times New Roman" w:cs="Calibri"/>
                <w:color w:val="003350"/>
                <w:sz w:val="16"/>
                <w:szCs w:val="16"/>
                <w:lang w:eastAsia="nl-NL"/>
              </w:rPr>
              <w:t>.</w:t>
            </w:r>
          </w:p>
        </w:tc>
        <w:tc>
          <w:tcPr>
            <w:tcW w:w="1813" w:type="dxa"/>
          </w:tcPr>
          <w:p w14:paraId="64537525" w14:textId="176D9BC4"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w:t>
            </w:r>
            <w:r>
              <w:rPr>
                <w:rFonts w:eastAsia="Times New Roman" w:cs="Calibri"/>
                <w:color w:val="003350"/>
                <w:sz w:val="16"/>
                <w:szCs w:val="16"/>
                <w:lang w:eastAsia="nl-NL"/>
              </w:rPr>
              <w:t xml:space="preserve"> </w:t>
            </w:r>
            <w:r w:rsidRPr="00405014">
              <w:rPr>
                <w:rFonts w:asciiTheme="minorHAnsi" w:hAnsiTheme="minorHAnsi" w:cstheme="minorHAnsi"/>
                <w:color w:val="003350"/>
                <w:sz w:val="16"/>
                <w:szCs w:val="16"/>
              </w:rPr>
              <w:t>(eventueel met ondersteuning van een volwassene)</w:t>
            </w:r>
            <w:r w:rsidRPr="00530E4A">
              <w:rPr>
                <w:rFonts w:eastAsia="Times New Roman" w:cs="Calibri"/>
                <w:color w:val="003350"/>
                <w:sz w:val="16"/>
                <w:szCs w:val="16"/>
                <w:lang w:eastAsia="nl-NL"/>
              </w:rPr>
              <w:t xml:space="preserve"> in stapjes uitleggen</w:t>
            </w:r>
            <w:r>
              <w:rPr>
                <w:rFonts w:eastAsia="Times New Roman" w:cs="Calibri"/>
                <w:color w:val="003350"/>
                <w:sz w:val="16"/>
                <w:szCs w:val="16"/>
                <w:lang w:eastAsia="nl-NL"/>
              </w:rPr>
              <w:t>.</w:t>
            </w:r>
          </w:p>
        </w:tc>
        <w:tc>
          <w:tcPr>
            <w:tcW w:w="1812" w:type="dxa"/>
          </w:tcPr>
          <w:p w14:paraId="70C1F3D7" w14:textId="2CE12A29"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w:t>
            </w:r>
            <w:r>
              <w:rPr>
                <w:rFonts w:eastAsia="Times New Roman" w:cs="Calibri"/>
                <w:color w:val="003350"/>
                <w:sz w:val="16"/>
                <w:szCs w:val="16"/>
                <w:lang w:eastAsia="nl-NL"/>
              </w:rPr>
              <w:t xml:space="preserve"> </w:t>
            </w:r>
            <w:r w:rsidRPr="00405014">
              <w:rPr>
                <w:rFonts w:asciiTheme="minorHAnsi" w:hAnsiTheme="minorHAnsi" w:cstheme="minorHAnsi"/>
                <w:color w:val="003350"/>
                <w:sz w:val="16"/>
                <w:szCs w:val="16"/>
              </w:rPr>
              <w:t>(eventueel met ondersteuning van een volwassene)</w:t>
            </w:r>
            <w:r w:rsidRPr="00530E4A">
              <w:rPr>
                <w:rFonts w:eastAsia="Times New Roman" w:cs="Calibri"/>
                <w:color w:val="003350"/>
                <w:sz w:val="16"/>
                <w:szCs w:val="16"/>
                <w:lang w:eastAsia="nl-NL"/>
              </w:rPr>
              <w:t xml:space="preserve"> in stapjes uitleggen</w:t>
            </w:r>
            <w:r>
              <w:rPr>
                <w:rFonts w:eastAsia="Times New Roman" w:cs="Calibri"/>
                <w:color w:val="003350"/>
                <w:sz w:val="16"/>
                <w:szCs w:val="16"/>
                <w:lang w:eastAsia="nl-NL"/>
              </w:rPr>
              <w:t>.</w:t>
            </w:r>
          </w:p>
        </w:tc>
        <w:tc>
          <w:tcPr>
            <w:tcW w:w="1813" w:type="dxa"/>
          </w:tcPr>
          <w:p w14:paraId="5BB4726B" w14:textId="10C60706" w:rsidR="001B1FEC" w:rsidRPr="00530E4A" w:rsidRDefault="001B1FEC" w:rsidP="001B1FEC">
            <w:pPr>
              <w:rPr>
                <w:rFonts w:asciiTheme="minorHAnsi" w:hAnsiTheme="minorHAnsi" w:cstheme="minorHAnsi"/>
                <w:color w:val="003350"/>
                <w:sz w:val="16"/>
                <w:szCs w:val="16"/>
              </w:rPr>
            </w:pPr>
            <w:r w:rsidRPr="00530E4A">
              <w:rPr>
                <w:rFonts w:eastAsia="Times New Roman" w:cs="Calibri"/>
                <w:color w:val="003350"/>
                <w:sz w:val="16"/>
                <w:szCs w:val="16"/>
                <w:lang w:eastAsia="nl-NL"/>
              </w:rPr>
              <w:t>De leerling kan</w:t>
            </w:r>
            <w:r>
              <w:rPr>
                <w:rFonts w:eastAsia="Times New Roman" w:cs="Calibri"/>
                <w:color w:val="003350"/>
                <w:sz w:val="16"/>
                <w:szCs w:val="16"/>
                <w:lang w:eastAsia="nl-NL"/>
              </w:rPr>
              <w:t xml:space="preserve"> </w:t>
            </w:r>
            <w:r w:rsidRPr="00405014">
              <w:rPr>
                <w:rFonts w:asciiTheme="minorHAnsi" w:hAnsiTheme="minorHAnsi" w:cstheme="minorHAnsi"/>
                <w:color w:val="003350"/>
                <w:sz w:val="16"/>
                <w:szCs w:val="16"/>
              </w:rPr>
              <w:t>(eventueel met ondersteuning van een volwassene)</w:t>
            </w:r>
            <w:r w:rsidRPr="00530E4A">
              <w:rPr>
                <w:rFonts w:eastAsia="Times New Roman" w:cs="Calibri"/>
                <w:color w:val="003350"/>
                <w:sz w:val="16"/>
                <w:szCs w:val="16"/>
                <w:lang w:eastAsia="nl-NL"/>
              </w:rPr>
              <w:t xml:space="preserve"> in stapjes uitleggen</w:t>
            </w:r>
            <w:r>
              <w:rPr>
                <w:rFonts w:eastAsia="Times New Roman" w:cs="Calibri"/>
                <w:color w:val="003350"/>
                <w:sz w:val="16"/>
                <w:szCs w:val="16"/>
                <w:lang w:eastAsia="nl-NL"/>
              </w:rPr>
              <w:t>.</w:t>
            </w:r>
          </w:p>
        </w:tc>
      </w:tr>
      <w:tr w:rsidR="001B1FEC" w:rsidRPr="00530E4A" w14:paraId="44FAC602"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tcPr>
          <w:p w14:paraId="3CB4FDDC" w14:textId="77777777" w:rsidR="001B1FEC" w:rsidRPr="00530E4A" w:rsidRDefault="001B1FEC" w:rsidP="001B1FEC">
            <w:pPr>
              <w:rPr>
                <w:b/>
                <w:bCs/>
                <w:color w:val="003350"/>
                <w:sz w:val="16"/>
                <w:szCs w:val="16"/>
              </w:rPr>
            </w:pPr>
          </w:p>
        </w:tc>
        <w:tc>
          <w:tcPr>
            <w:tcW w:w="1812" w:type="dxa"/>
            <w:noWrap/>
          </w:tcPr>
          <w:p w14:paraId="067BA6AF" w14:textId="50C2E239" w:rsidR="001B1FEC"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laat zien dat hij meerdere onderwerpen aan elkaar kan verbinden.</w:t>
            </w:r>
          </w:p>
        </w:tc>
        <w:tc>
          <w:tcPr>
            <w:tcW w:w="1813" w:type="dxa"/>
          </w:tcPr>
          <w:p w14:paraId="50B63F2C" w14:textId="08BEB9F7" w:rsidR="001B1FEC" w:rsidRPr="00530E4A" w:rsidRDefault="001B1FEC" w:rsidP="001B1FEC">
            <w:pPr>
              <w:rPr>
                <w:rFonts w:eastAsia="Times New Roman" w:cs="Calibri"/>
                <w:color w:val="003350"/>
                <w:sz w:val="16"/>
                <w:szCs w:val="16"/>
                <w:lang w:eastAsia="nl-NL"/>
              </w:rPr>
            </w:pPr>
            <w:r>
              <w:rPr>
                <w:rFonts w:asciiTheme="minorHAnsi" w:hAnsiTheme="minorHAnsi" w:cstheme="minorHAnsi"/>
                <w:color w:val="003350"/>
                <w:sz w:val="16"/>
                <w:szCs w:val="16"/>
              </w:rPr>
              <w:t>De leerling laat zien dat hij meerdere onderwerpen aan elkaar kan verbinden.</w:t>
            </w:r>
          </w:p>
        </w:tc>
        <w:tc>
          <w:tcPr>
            <w:tcW w:w="1812" w:type="dxa"/>
          </w:tcPr>
          <w:p w14:paraId="7AA24C47" w14:textId="17F0DC06" w:rsidR="001B1FEC"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laat zien dat hij meerdere onderwerpen aan elkaar kan verbinden.</w:t>
            </w:r>
          </w:p>
        </w:tc>
        <w:tc>
          <w:tcPr>
            <w:tcW w:w="1813" w:type="dxa"/>
          </w:tcPr>
          <w:p w14:paraId="3F554311" w14:textId="0E359ADD" w:rsidR="001B1FEC" w:rsidRPr="00530E4A" w:rsidRDefault="001B1FEC" w:rsidP="001B1FEC">
            <w:pPr>
              <w:rPr>
                <w:rFonts w:eastAsia="Times New Roman" w:cs="Calibri"/>
                <w:color w:val="003350"/>
                <w:sz w:val="16"/>
                <w:szCs w:val="16"/>
                <w:lang w:eastAsia="nl-NL"/>
              </w:rPr>
            </w:pPr>
            <w:r>
              <w:rPr>
                <w:rFonts w:asciiTheme="minorHAnsi" w:hAnsiTheme="minorHAnsi" w:cstheme="minorHAnsi"/>
                <w:color w:val="003350"/>
                <w:sz w:val="16"/>
                <w:szCs w:val="16"/>
              </w:rPr>
              <w:t>De leerling laat zien dat hij meerdere onderwerpen aan elkaar kan verbinden.</w:t>
            </w:r>
          </w:p>
        </w:tc>
      </w:tr>
      <w:tr w:rsidR="001B1FEC" w:rsidRPr="00530E4A" w14:paraId="2615C4E2" w14:textId="77777777" w:rsidTr="712D2055">
        <w:trPr>
          <w:trHeight w:val="96"/>
        </w:trPr>
        <w:tc>
          <w:tcPr>
            <w:tcW w:w="1812" w:type="dxa"/>
            <w:noWrap/>
            <w:hideMark/>
          </w:tcPr>
          <w:p w14:paraId="082E8F95" w14:textId="77777777" w:rsidR="001B1FEC" w:rsidRPr="00530E4A" w:rsidRDefault="001B1FEC" w:rsidP="001B1FEC">
            <w:pPr>
              <w:rPr>
                <w:rFonts w:asciiTheme="minorHAnsi" w:hAnsiTheme="minorHAnsi" w:cstheme="minorHAnsi"/>
                <w:color w:val="003350"/>
                <w:sz w:val="16"/>
                <w:szCs w:val="16"/>
              </w:rPr>
            </w:pPr>
            <w:r w:rsidRPr="00530E4A">
              <w:rPr>
                <w:b/>
                <w:bCs/>
                <w:color w:val="003350"/>
                <w:sz w:val="16"/>
                <w:szCs w:val="16"/>
              </w:rPr>
              <w:t>Ontwikkelpunten die gelden voor een specifieke context</w:t>
            </w:r>
          </w:p>
        </w:tc>
        <w:tc>
          <w:tcPr>
            <w:tcW w:w="1812" w:type="dxa"/>
            <w:noWrap/>
          </w:tcPr>
          <w:p w14:paraId="7D46F728" w14:textId="769FA464"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verschillen tussen mensen die hij kent.</w:t>
            </w:r>
          </w:p>
        </w:tc>
        <w:tc>
          <w:tcPr>
            <w:tcW w:w="1813" w:type="dxa"/>
          </w:tcPr>
          <w:p w14:paraId="2684A3EE" w14:textId="69B711DC" w:rsidR="001B1FEC" w:rsidRPr="00AE068F" w:rsidRDefault="001B1FEC" w:rsidP="001B1FEC">
            <w:pPr>
              <w:rPr>
                <w:rFonts w:eastAsia="Times New Roman" w:cs="Calibri"/>
                <w:color w:val="003350"/>
                <w:sz w:val="16"/>
                <w:szCs w:val="16"/>
                <w:lang w:eastAsia="nl-NL"/>
              </w:rPr>
            </w:pPr>
            <w:r w:rsidRPr="00530E4A">
              <w:rPr>
                <w:rFonts w:eastAsia="Times New Roman" w:cs="Calibri"/>
                <w:color w:val="003350"/>
                <w:sz w:val="16"/>
                <w:szCs w:val="16"/>
                <w:lang w:eastAsia="nl-NL"/>
              </w:rPr>
              <w:t xml:space="preserve">De leerling kan </w:t>
            </w:r>
            <w:r>
              <w:rPr>
                <w:rFonts w:eastAsia="Times New Roman" w:cs="Calibri"/>
                <w:color w:val="003350"/>
                <w:sz w:val="16"/>
                <w:szCs w:val="16"/>
                <w:lang w:eastAsia="nl-NL"/>
              </w:rPr>
              <w:t>een opdracht</w:t>
            </w:r>
            <w:r w:rsidRPr="00530E4A">
              <w:rPr>
                <w:rFonts w:eastAsia="Times New Roman" w:cs="Calibri"/>
                <w:color w:val="003350"/>
                <w:sz w:val="16"/>
                <w:szCs w:val="16"/>
                <w:lang w:eastAsia="nl-NL"/>
              </w:rPr>
              <w:t xml:space="preserve"> in kleine stukjes delen zodat hij </w:t>
            </w:r>
            <w:r>
              <w:rPr>
                <w:rFonts w:eastAsia="Times New Roman" w:cs="Calibri"/>
                <w:color w:val="003350"/>
                <w:sz w:val="16"/>
                <w:szCs w:val="16"/>
                <w:lang w:eastAsia="nl-NL"/>
              </w:rPr>
              <w:t>die kan uitvoeren.</w:t>
            </w:r>
          </w:p>
        </w:tc>
        <w:tc>
          <w:tcPr>
            <w:tcW w:w="1812" w:type="dxa"/>
          </w:tcPr>
          <w:p w14:paraId="4991B89A" w14:textId="5310F0E2"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verschillen tussen mensen die hij niet kent.</w:t>
            </w:r>
          </w:p>
        </w:tc>
        <w:tc>
          <w:tcPr>
            <w:tcW w:w="1813" w:type="dxa"/>
          </w:tcPr>
          <w:p w14:paraId="6E149144" w14:textId="2D460701" w:rsidR="001B1FEC" w:rsidRPr="00317A2E" w:rsidRDefault="001B1FEC" w:rsidP="001B1FEC">
            <w:pPr>
              <w:rPr>
                <w:color w:val="003350"/>
                <w:sz w:val="16"/>
                <w:szCs w:val="16"/>
              </w:rPr>
            </w:pPr>
            <w:r w:rsidRPr="00530E4A">
              <w:rPr>
                <w:color w:val="003350"/>
                <w:sz w:val="16"/>
                <w:szCs w:val="16"/>
              </w:rPr>
              <w:t>De leerling</w:t>
            </w:r>
            <w:r>
              <w:rPr>
                <w:color w:val="003350"/>
                <w:sz w:val="16"/>
                <w:szCs w:val="16"/>
              </w:rPr>
              <w:t xml:space="preserve"> kan nadenken over waar hij bepaalde informatie kan vinden.</w:t>
            </w:r>
          </w:p>
        </w:tc>
      </w:tr>
      <w:tr w:rsidR="001B1FEC" w:rsidRPr="00530E4A" w14:paraId="61D71D46" w14:textId="77777777" w:rsidTr="712D2055">
        <w:trPr>
          <w:cnfStyle w:val="000000010000" w:firstRow="0" w:lastRow="0" w:firstColumn="0" w:lastColumn="0" w:oddVBand="0" w:evenVBand="0" w:oddHBand="0" w:evenHBand="1" w:firstRowFirstColumn="0" w:firstRowLastColumn="0" w:lastRowFirstColumn="0" w:lastRowLastColumn="0"/>
          <w:trHeight w:val="96"/>
        </w:trPr>
        <w:tc>
          <w:tcPr>
            <w:tcW w:w="1812" w:type="dxa"/>
            <w:noWrap/>
            <w:hideMark/>
          </w:tcPr>
          <w:p w14:paraId="2C2ECA39"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1A10C86C" w14:textId="10637B48"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overeenkomsten tussen mensen die hij kent.</w:t>
            </w:r>
          </w:p>
        </w:tc>
        <w:tc>
          <w:tcPr>
            <w:tcW w:w="1813" w:type="dxa"/>
          </w:tcPr>
          <w:p w14:paraId="10E5974D" w14:textId="1BC0201A" w:rsidR="001B1FEC" w:rsidRPr="00530E4A" w:rsidRDefault="001B1FEC" w:rsidP="001B1FEC">
            <w:pPr>
              <w:rPr>
                <w:rFonts w:asciiTheme="minorHAnsi" w:hAnsiTheme="minorHAnsi" w:cstheme="minorHAnsi"/>
                <w:color w:val="003350"/>
                <w:sz w:val="16"/>
                <w:szCs w:val="16"/>
              </w:rPr>
            </w:pPr>
            <w:r>
              <w:rPr>
                <w:rFonts w:eastAsia="Times New Roman" w:cs="Calibri"/>
                <w:color w:val="003350"/>
                <w:sz w:val="16"/>
                <w:szCs w:val="16"/>
                <w:lang w:eastAsia="nl-NL"/>
              </w:rPr>
              <w:t>De leerling wil meer te weten komen over een onderwerp.</w:t>
            </w:r>
          </w:p>
        </w:tc>
        <w:tc>
          <w:tcPr>
            <w:tcW w:w="1812" w:type="dxa"/>
          </w:tcPr>
          <w:p w14:paraId="52EA2410" w14:textId="12E5E1D8"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herkent overeenkomsten tussen mensen die hij niet kent.</w:t>
            </w:r>
          </w:p>
        </w:tc>
        <w:tc>
          <w:tcPr>
            <w:tcW w:w="1813" w:type="dxa"/>
          </w:tcPr>
          <w:p w14:paraId="051DC339" w14:textId="63833B87" w:rsidR="001B1FEC" w:rsidRPr="00D85195" w:rsidRDefault="001B1FEC" w:rsidP="001B1FEC">
            <w:pPr>
              <w:rPr>
                <w:rFonts w:eastAsia="Times New Roman" w:cs="Calibri"/>
                <w:color w:val="003350"/>
                <w:sz w:val="16"/>
                <w:szCs w:val="16"/>
                <w:lang w:eastAsia="nl-NL"/>
              </w:rPr>
            </w:pPr>
            <w:r w:rsidRPr="00530E4A">
              <w:rPr>
                <w:rFonts w:eastAsia="Times New Roman" w:cs="Calibri"/>
                <w:color w:val="003350"/>
                <w:sz w:val="16"/>
                <w:szCs w:val="16"/>
                <w:lang w:eastAsia="nl-NL"/>
              </w:rPr>
              <w:t>De leerling zoekt</w:t>
            </w:r>
            <w:r>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naar</w:t>
            </w:r>
            <w:r>
              <w:rPr>
                <w:rFonts w:eastAsia="Times New Roman" w:cs="Calibri"/>
                <w:color w:val="003350"/>
                <w:sz w:val="16"/>
                <w:szCs w:val="16"/>
                <w:lang w:eastAsia="nl-NL"/>
              </w:rPr>
              <w:t xml:space="preserve"> </w:t>
            </w:r>
            <w:r w:rsidRPr="00530E4A">
              <w:rPr>
                <w:rFonts w:eastAsia="Times New Roman" w:cs="Calibri"/>
                <w:color w:val="003350"/>
                <w:sz w:val="16"/>
                <w:szCs w:val="16"/>
                <w:lang w:eastAsia="nl-NL"/>
              </w:rPr>
              <w:t>informatie</w:t>
            </w:r>
            <w:r>
              <w:rPr>
                <w:rFonts w:eastAsia="Times New Roman" w:cs="Calibri"/>
                <w:color w:val="003350"/>
                <w:sz w:val="16"/>
                <w:szCs w:val="16"/>
                <w:lang w:eastAsia="nl-NL"/>
              </w:rPr>
              <w:t xml:space="preserve"> (eventueel met ondersteuning van een volwassene)</w:t>
            </w:r>
            <w:r w:rsidRPr="00530E4A">
              <w:rPr>
                <w:rFonts w:eastAsia="Times New Roman" w:cs="Calibri"/>
                <w:color w:val="003350"/>
                <w:sz w:val="16"/>
                <w:szCs w:val="16"/>
                <w:lang w:eastAsia="nl-NL"/>
              </w:rPr>
              <w:t xml:space="preserve"> om ergens meer over te weten te komen.</w:t>
            </w:r>
          </w:p>
        </w:tc>
      </w:tr>
      <w:tr w:rsidR="001B1FEC" w:rsidRPr="00530E4A" w14:paraId="09411EB4" w14:textId="77777777" w:rsidTr="712D2055">
        <w:trPr>
          <w:trHeight w:val="96"/>
        </w:trPr>
        <w:tc>
          <w:tcPr>
            <w:tcW w:w="1812" w:type="dxa"/>
            <w:noWrap/>
            <w:hideMark/>
          </w:tcPr>
          <w:p w14:paraId="148AEFC8" w14:textId="77777777" w:rsidR="001B1FEC" w:rsidRPr="00530E4A" w:rsidRDefault="001B1FEC" w:rsidP="001B1FEC">
            <w:pPr>
              <w:rPr>
                <w:rFonts w:asciiTheme="minorHAnsi" w:hAnsiTheme="minorHAnsi" w:cstheme="minorHAnsi"/>
                <w:color w:val="003350"/>
                <w:sz w:val="16"/>
                <w:szCs w:val="16"/>
              </w:rPr>
            </w:pPr>
          </w:p>
        </w:tc>
        <w:tc>
          <w:tcPr>
            <w:tcW w:w="1812" w:type="dxa"/>
            <w:noWrap/>
          </w:tcPr>
          <w:p w14:paraId="311D8DF8" w14:textId="3982CB1B" w:rsidR="001B1FEC" w:rsidRPr="00530E4A" w:rsidRDefault="001B1FEC" w:rsidP="001B1FEC">
            <w:pPr>
              <w:rPr>
                <w:rFonts w:asciiTheme="minorHAnsi" w:hAnsiTheme="minorHAnsi" w:cstheme="minorHAnsi"/>
                <w:color w:val="003350"/>
                <w:sz w:val="16"/>
                <w:szCs w:val="16"/>
              </w:rPr>
            </w:pPr>
          </w:p>
        </w:tc>
        <w:tc>
          <w:tcPr>
            <w:tcW w:w="1813" w:type="dxa"/>
          </w:tcPr>
          <w:p w14:paraId="7BAD5EEB" w14:textId="0DD6FEFF" w:rsidR="001B1FEC" w:rsidRPr="00D85195" w:rsidRDefault="001B1FEC" w:rsidP="001B1FEC">
            <w:pPr>
              <w:rPr>
                <w:rFonts w:eastAsia="Times New Roman" w:cs="Calibri"/>
                <w:color w:val="003350"/>
                <w:sz w:val="16"/>
                <w:szCs w:val="16"/>
                <w:lang w:eastAsia="nl-NL"/>
              </w:rPr>
            </w:pPr>
            <w:r w:rsidRPr="00530E4A">
              <w:rPr>
                <w:rFonts w:asciiTheme="minorHAnsi" w:hAnsiTheme="minorHAnsi" w:cstheme="minorHAnsi"/>
                <w:color w:val="003350"/>
                <w:sz w:val="16"/>
                <w:szCs w:val="16"/>
              </w:rPr>
              <w:t>De leerling bedenkt hoe hij een probleem kan oplossen.</w:t>
            </w:r>
          </w:p>
        </w:tc>
        <w:tc>
          <w:tcPr>
            <w:tcW w:w="1812" w:type="dxa"/>
          </w:tcPr>
          <w:p w14:paraId="451F4F69" w14:textId="6D9EB116" w:rsidR="001B1FEC" w:rsidRPr="00530E4A" w:rsidRDefault="001B1FEC" w:rsidP="001B1FEC">
            <w:pPr>
              <w:rPr>
                <w:rFonts w:asciiTheme="minorHAnsi" w:hAnsiTheme="minorHAnsi" w:cstheme="minorHAnsi"/>
                <w:color w:val="003350"/>
                <w:sz w:val="16"/>
                <w:szCs w:val="16"/>
              </w:rPr>
            </w:pPr>
            <w:r>
              <w:rPr>
                <w:rFonts w:asciiTheme="minorHAnsi" w:hAnsiTheme="minorHAnsi" w:cstheme="minorHAnsi"/>
                <w:color w:val="003350"/>
                <w:sz w:val="16"/>
                <w:szCs w:val="16"/>
              </w:rPr>
              <w:t>De leerling wil meer te weten komen over iets wat er is gebeurd.</w:t>
            </w:r>
          </w:p>
        </w:tc>
        <w:tc>
          <w:tcPr>
            <w:tcW w:w="1813" w:type="dxa"/>
          </w:tcPr>
          <w:p w14:paraId="7127AE31" w14:textId="77777777" w:rsidR="001B1FEC" w:rsidRDefault="001B1FEC" w:rsidP="001B1FEC">
            <w:pPr>
              <w:rPr>
                <w:color w:val="003350"/>
                <w:sz w:val="16"/>
                <w:szCs w:val="16"/>
              </w:rPr>
            </w:pPr>
          </w:p>
          <w:p w14:paraId="5D365AAA" w14:textId="1A528E01" w:rsidR="001B1FEC" w:rsidRPr="00530E4A" w:rsidRDefault="001B1FEC" w:rsidP="001B1FEC">
            <w:pPr>
              <w:rPr>
                <w:rFonts w:asciiTheme="minorHAnsi" w:hAnsiTheme="minorHAnsi" w:cstheme="minorHAnsi"/>
                <w:color w:val="003350"/>
                <w:sz w:val="16"/>
                <w:szCs w:val="16"/>
              </w:rPr>
            </w:pPr>
          </w:p>
        </w:tc>
      </w:tr>
    </w:tbl>
    <w:p w14:paraId="5A100B70" w14:textId="77777777" w:rsidR="0038220C" w:rsidRPr="00530E4A" w:rsidRDefault="0038220C" w:rsidP="0038220C">
      <w:pPr>
        <w:rPr>
          <w:rFonts w:asciiTheme="minorHAnsi" w:hAnsiTheme="minorHAnsi" w:cstheme="minorHAnsi"/>
          <w:color w:val="003350"/>
          <w:sz w:val="16"/>
          <w:szCs w:val="16"/>
        </w:rPr>
      </w:pPr>
    </w:p>
    <w:p w14:paraId="0D6C2B70" w14:textId="49DBCB99" w:rsidR="0038220C" w:rsidRPr="00530E4A" w:rsidRDefault="0038220C" w:rsidP="0038220C">
      <w:pPr>
        <w:rPr>
          <w:rFonts w:asciiTheme="minorHAnsi" w:hAnsiTheme="minorHAnsi" w:cstheme="minorHAnsi"/>
          <w:color w:val="003350"/>
          <w:sz w:val="16"/>
          <w:szCs w:val="16"/>
        </w:rPr>
      </w:pPr>
    </w:p>
    <w:sectPr w:rsidR="0038220C" w:rsidRPr="00530E4A" w:rsidSect="005A40DF">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DE8E6" w14:textId="77777777" w:rsidR="009A0294" w:rsidRDefault="009A0294" w:rsidP="004B0919">
      <w:r>
        <w:separator/>
      </w:r>
    </w:p>
  </w:endnote>
  <w:endnote w:type="continuationSeparator" w:id="0">
    <w:p w14:paraId="542EEDB8" w14:textId="77777777" w:rsidR="009A0294" w:rsidRDefault="009A0294" w:rsidP="004B0919">
      <w:r>
        <w:continuationSeparator/>
      </w:r>
    </w:p>
  </w:endnote>
  <w:endnote w:type="continuationNotice" w:id="1">
    <w:p w14:paraId="0D69B150" w14:textId="77777777" w:rsidR="009A0294" w:rsidRDefault="009A0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003350"/>
      </w:rPr>
      <w:id w:val="2040854102"/>
      <w:docPartObj>
        <w:docPartGallery w:val="Page Numbers (Bottom of Page)"/>
        <w:docPartUnique/>
      </w:docPartObj>
    </w:sdtPr>
    <w:sdtEndPr/>
    <w:sdtContent>
      <w:sdt>
        <w:sdtPr>
          <w:rPr>
            <w:color w:val="003350"/>
          </w:rPr>
          <w:id w:val="1728636285"/>
          <w:docPartObj>
            <w:docPartGallery w:val="Page Numbers (Top of Page)"/>
            <w:docPartUnique/>
          </w:docPartObj>
        </w:sdtPr>
        <w:sdtEndPr/>
        <w:sdtContent>
          <w:p w14:paraId="7B57E38F" w14:textId="77777777" w:rsidR="007F0428" w:rsidRPr="005319B5" w:rsidRDefault="007F0428">
            <w:pPr>
              <w:pStyle w:val="Voettekst"/>
              <w:jc w:val="center"/>
              <w:rPr>
                <w:color w:val="003350"/>
              </w:rPr>
            </w:pPr>
            <w:r w:rsidRPr="005319B5">
              <w:rPr>
                <w:b/>
                <w:bCs/>
                <w:color w:val="003350"/>
                <w:sz w:val="24"/>
                <w:szCs w:val="24"/>
              </w:rPr>
              <w:fldChar w:fldCharType="begin"/>
            </w:r>
            <w:r w:rsidRPr="005319B5">
              <w:rPr>
                <w:b/>
                <w:bCs/>
                <w:color w:val="003350"/>
              </w:rPr>
              <w:instrText>PAGE</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r w:rsidRPr="005319B5">
              <w:rPr>
                <w:color w:val="003350"/>
              </w:rPr>
              <w:t xml:space="preserve"> van </w:t>
            </w:r>
            <w:r w:rsidRPr="005319B5">
              <w:rPr>
                <w:b/>
                <w:bCs/>
                <w:color w:val="003350"/>
                <w:sz w:val="24"/>
                <w:szCs w:val="24"/>
              </w:rPr>
              <w:fldChar w:fldCharType="begin"/>
            </w:r>
            <w:r w:rsidRPr="005319B5">
              <w:rPr>
                <w:b/>
                <w:bCs/>
                <w:color w:val="003350"/>
              </w:rPr>
              <w:instrText>NUMPAGES</w:instrText>
            </w:r>
            <w:r w:rsidRPr="005319B5">
              <w:rPr>
                <w:b/>
                <w:bCs/>
                <w:color w:val="003350"/>
                <w:sz w:val="24"/>
                <w:szCs w:val="24"/>
              </w:rPr>
              <w:fldChar w:fldCharType="separate"/>
            </w:r>
            <w:r w:rsidRPr="005319B5">
              <w:rPr>
                <w:b/>
                <w:bCs/>
                <w:color w:val="003350"/>
              </w:rPr>
              <w:t>2</w:t>
            </w:r>
            <w:r w:rsidRPr="005319B5">
              <w:rPr>
                <w:b/>
                <w:bCs/>
                <w:color w:val="003350"/>
                <w:sz w:val="24"/>
                <w:szCs w:val="24"/>
              </w:rPr>
              <w:fldChar w:fldCharType="end"/>
            </w:r>
          </w:p>
        </w:sdtContent>
      </w:sdt>
    </w:sdtContent>
  </w:sdt>
  <w:p w14:paraId="75C1D38A" w14:textId="77777777" w:rsidR="004B0919" w:rsidRDefault="004B09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3CADC" w14:textId="69B7D0D6" w:rsidR="004B0919" w:rsidRPr="0038220C" w:rsidRDefault="0038220C" w:rsidP="0038220C">
    <w:pPr>
      <w:rPr>
        <w:rFonts w:asciiTheme="minorHAnsi" w:hAnsiTheme="minorHAnsi" w:cstheme="minorHAnsi"/>
        <w:color w:val="003350"/>
        <w:szCs w:val="18"/>
      </w:rPr>
    </w:pPr>
    <w:r>
      <w:rPr>
        <w:rFonts w:asciiTheme="minorHAnsi" w:hAnsiTheme="minorHAnsi" w:cstheme="minorHAnsi"/>
        <w:noProof/>
        <w:color w:val="003350"/>
        <w:szCs w:val="18"/>
      </w:rPr>
      <w:drawing>
        <wp:anchor distT="0" distB="0" distL="114300" distR="114300" simplePos="0" relativeHeight="251658242" behindDoc="0" locked="0" layoutInCell="1" allowOverlap="1" wp14:anchorId="3B52906F" wp14:editId="3AFEC679">
          <wp:simplePos x="0" y="0"/>
          <wp:positionH relativeFrom="margin">
            <wp:posOffset>-511439</wp:posOffset>
          </wp:positionH>
          <wp:positionV relativeFrom="margin">
            <wp:posOffset>8924973</wp:posOffset>
          </wp:positionV>
          <wp:extent cx="379095" cy="370205"/>
          <wp:effectExtent l="0" t="0" r="1905" b="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fbeelding 22"/>
                  <pic:cNvPicPr/>
                </pic:nvPicPr>
                <pic:blipFill>
                  <a:blip r:embed="rId1">
                    <a:extLst>
                      <a:ext uri="{28A0092B-C50C-407E-A947-70E740481C1C}">
                        <a14:useLocalDpi xmlns:a14="http://schemas.microsoft.com/office/drawing/2010/main" val="0"/>
                      </a:ext>
                    </a:extLst>
                  </a:blip>
                  <a:stretch>
                    <a:fillRect/>
                  </a:stretch>
                </pic:blipFill>
                <pic:spPr>
                  <a:xfrm>
                    <a:off x="0" y="0"/>
                    <a:ext cx="379095" cy="370205"/>
                  </a:xfrm>
                  <a:prstGeom prst="rect">
                    <a:avLst/>
                  </a:prstGeom>
                </pic:spPr>
              </pic:pic>
            </a:graphicData>
          </a:graphic>
          <wp14:sizeRelH relativeFrom="margin">
            <wp14:pctWidth>0</wp14:pctWidth>
          </wp14:sizeRelH>
          <wp14:sizeRelV relativeFrom="margin">
            <wp14:pctHeight>0</wp14:pctHeight>
          </wp14:sizeRelV>
        </wp:anchor>
      </w:drawing>
    </w:r>
    <w:r w:rsidRPr="0038220C">
      <w:rPr>
        <w:rFonts w:asciiTheme="minorHAnsi" w:hAnsiTheme="minorHAnsi" w:cstheme="minorHAnsi"/>
        <w:color w:val="003350"/>
        <w:szCs w:val="18"/>
      </w:rPr>
      <w:t>G</w:t>
    </w:r>
    <w:r w:rsidR="00071C38">
      <w:rPr>
        <w:rFonts w:asciiTheme="minorHAnsi" w:hAnsiTheme="minorHAnsi" w:cstheme="minorHAnsi"/>
        <w:color w:val="003350"/>
        <w:szCs w:val="18"/>
      </w:rPr>
      <w:t>ouwe Academie is een onderwijskundige kennispartner voor bedrijven met ICT-oplossingen voor het onderwijs. Wij verzorgen scholingen voor onze partners ParnasSys en Gynzy en bij onze eigen producten Zien!, Kindkans en Leer- en ontwikkelingslijnen 0-7 jaar.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F6D2B" w14:textId="77777777" w:rsidR="009A0294" w:rsidRDefault="009A0294" w:rsidP="004B0919">
      <w:r>
        <w:separator/>
      </w:r>
    </w:p>
  </w:footnote>
  <w:footnote w:type="continuationSeparator" w:id="0">
    <w:p w14:paraId="349E528B" w14:textId="77777777" w:rsidR="009A0294" w:rsidRDefault="009A0294" w:rsidP="004B0919">
      <w:r>
        <w:continuationSeparator/>
      </w:r>
    </w:p>
  </w:footnote>
  <w:footnote w:type="continuationNotice" w:id="1">
    <w:p w14:paraId="556FDF05" w14:textId="77777777" w:rsidR="009A0294" w:rsidRDefault="009A0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2148B" w14:textId="77777777" w:rsidR="004B0919" w:rsidRDefault="00011E71" w:rsidP="004B0919">
    <w:pPr>
      <w:pStyle w:val="Koptekst"/>
      <w:tabs>
        <w:tab w:val="clear" w:pos="4536"/>
      </w:tabs>
      <w:rPr>
        <w:noProof/>
      </w:rPr>
    </w:pPr>
    <w:r>
      <w:rPr>
        <w:noProof/>
      </w:rPr>
      <w:drawing>
        <wp:anchor distT="0" distB="0" distL="114300" distR="114300" simplePos="0" relativeHeight="251658240" behindDoc="1" locked="0" layoutInCell="1" allowOverlap="1" wp14:anchorId="12AFE8CF" wp14:editId="0182FA03">
          <wp:simplePos x="0" y="0"/>
          <wp:positionH relativeFrom="page">
            <wp:posOffset>3777615</wp:posOffset>
          </wp:positionH>
          <wp:positionV relativeFrom="paragraph">
            <wp:posOffset>-617220</wp:posOffset>
          </wp:positionV>
          <wp:extent cx="3616657" cy="1275715"/>
          <wp:effectExtent l="0" t="0" r="0" b="0"/>
          <wp:wrapNone/>
          <wp:docPr id="19" name="Afbeelding 19"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r="37193" b="84338"/>
                  <a:stretch/>
                </pic:blipFill>
                <pic:spPr bwMode="auto">
                  <a:xfrm>
                    <a:off x="0" y="0"/>
                    <a:ext cx="3616657" cy="12757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0919">
      <w:rPr>
        <w:noProof/>
      </w:rPr>
      <w:tab/>
    </w:r>
  </w:p>
  <w:p w14:paraId="1FAAC801" w14:textId="77777777" w:rsidR="002277ED" w:rsidRDefault="002277ED" w:rsidP="004B0919">
    <w:pPr>
      <w:pStyle w:val="Koptekst"/>
      <w:rPr>
        <w:noProof/>
      </w:rPr>
    </w:pPr>
  </w:p>
  <w:p w14:paraId="75C787FB" w14:textId="77777777" w:rsidR="004B0919" w:rsidRPr="004B0919" w:rsidRDefault="00E54F0E" w:rsidP="00E54F0E">
    <w:pPr>
      <w:pStyle w:val="Koptekst"/>
      <w:tabs>
        <w:tab w:val="clear" w:pos="4536"/>
        <w:tab w:val="clear" w:pos="9072"/>
        <w:tab w:val="left" w:pos="694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50F43" w14:textId="77777777" w:rsidR="004B0919" w:rsidRDefault="0018093C">
    <w:pPr>
      <w:pStyle w:val="Koptekst"/>
    </w:pPr>
    <w:r>
      <w:rPr>
        <w:noProof/>
      </w:rPr>
      <w:drawing>
        <wp:anchor distT="0" distB="0" distL="114300" distR="114300" simplePos="0" relativeHeight="251658241" behindDoc="1" locked="0" layoutInCell="1" allowOverlap="1" wp14:anchorId="18BDEA08" wp14:editId="48C7FD70">
          <wp:simplePos x="0" y="0"/>
          <wp:positionH relativeFrom="column">
            <wp:posOffset>871855</wp:posOffset>
          </wp:positionH>
          <wp:positionV relativeFrom="paragraph">
            <wp:posOffset>-487680</wp:posOffset>
          </wp:positionV>
          <wp:extent cx="5760720" cy="2257425"/>
          <wp:effectExtent l="0" t="0" r="0" b="0"/>
          <wp:wrapNone/>
          <wp:docPr id="20" name="Afbeelding 2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b="72298"/>
                  <a:stretch/>
                </pic:blipFill>
                <pic:spPr bwMode="auto">
                  <a:xfrm>
                    <a:off x="0" y="0"/>
                    <a:ext cx="5760720" cy="2257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DF71C2"/>
    <w:multiLevelType w:val="hybridMultilevel"/>
    <w:tmpl w:val="2D4E9544"/>
    <w:lvl w:ilvl="0" w:tplc="E2243B6E">
      <w:start w:val="1"/>
      <w:numFmt w:val="bullet"/>
      <w:lvlText w:val=""/>
      <w:lvlJc w:val="righ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212BBA"/>
    <w:multiLevelType w:val="hybridMultilevel"/>
    <w:tmpl w:val="A418D8D8"/>
    <w:lvl w:ilvl="0" w:tplc="36B0603E">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1C1873"/>
    <w:multiLevelType w:val="hybridMultilevel"/>
    <w:tmpl w:val="3D347E58"/>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C33642"/>
    <w:multiLevelType w:val="hybridMultilevel"/>
    <w:tmpl w:val="98E03D14"/>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0466FD"/>
    <w:multiLevelType w:val="hybridMultilevel"/>
    <w:tmpl w:val="020ABB2E"/>
    <w:lvl w:ilvl="0" w:tplc="25883CA6">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35B65EB"/>
    <w:multiLevelType w:val="hybridMultilevel"/>
    <w:tmpl w:val="52364FCA"/>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11327AF"/>
    <w:multiLevelType w:val="hybridMultilevel"/>
    <w:tmpl w:val="5C6C164C"/>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5D71D8F"/>
    <w:multiLevelType w:val="hybridMultilevel"/>
    <w:tmpl w:val="3B50BFE8"/>
    <w:lvl w:ilvl="0" w:tplc="8ACE7B3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58724617">
    <w:abstractNumId w:val="6"/>
  </w:num>
  <w:num w:numId="2" w16cid:durableId="1136992039">
    <w:abstractNumId w:val="2"/>
  </w:num>
  <w:num w:numId="3" w16cid:durableId="519391371">
    <w:abstractNumId w:val="3"/>
  </w:num>
  <w:num w:numId="4" w16cid:durableId="788206704">
    <w:abstractNumId w:val="0"/>
  </w:num>
  <w:num w:numId="5" w16cid:durableId="2100903446">
    <w:abstractNumId w:val="7"/>
  </w:num>
  <w:num w:numId="6" w16cid:durableId="17705157">
    <w:abstractNumId w:val="5"/>
  </w:num>
  <w:num w:numId="7" w16cid:durableId="1185166446">
    <w:abstractNumId w:val="4"/>
  </w:num>
  <w:num w:numId="8" w16cid:durableId="197251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doNotDisplayPageBoundaries/>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C8"/>
    <w:rsid w:val="00001F08"/>
    <w:rsid w:val="00002063"/>
    <w:rsid w:val="000026C9"/>
    <w:rsid w:val="00004088"/>
    <w:rsid w:val="00004E82"/>
    <w:rsid w:val="00004EF9"/>
    <w:rsid w:val="00010B16"/>
    <w:rsid w:val="00010B4A"/>
    <w:rsid w:val="0001117B"/>
    <w:rsid w:val="00011E71"/>
    <w:rsid w:val="00012311"/>
    <w:rsid w:val="00013CAB"/>
    <w:rsid w:val="000152DE"/>
    <w:rsid w:val="00015B0C"/>
    <w:rsid w:val="00021722"/>
    <w:rsid w:val="000233D3"/>
    <w:rsid w:val="00024612"/>
    <w:rsid w:val="00026513"/>
    <w:rsid w:val="00035911"/>
    <w:rsid w:val="0003628A"/>
    <w:rsid w:val="00040E6D"/>
    <w:rsid w:val="00043477"/>
    <w:rsid w:val="00047542"/>
    <w:rsid w:val="000507B3"/>
    <w:rsid w:val="00051F69"/>
    <w:rsid w:val="00052825"/>
    <w:rsid w:val="0005398A"/>
    <w:rsid w:val="00055460"/>
    <w:rsid w:val="00057B80"/>
    <w:rsid w:val="00060ACC"/>
    <w:rsid w:val="00061063"/>
    <w:rsid w:val="00061AE4"/>
    <w:rsid w:val="00062738"/>
    <w:rsid w:val="000635EB"/>
    <w:rsid w:val="00064156"/>
    <w:rsid w:val="00064D4D"/>
    <w:rsid w:val="000657D1"/>
    <w:rsid w:val="00065C1B"/>
    <w:rsid w:val="0006610B"/>
    <w:rsid w:val="00066A4A"/>
    <w:rsid w:val="00067E64"/>
    <w:rsid w:val="00071C38"/>
    <w:rsid w:val="00071EA5"/>
    <w:rsid w:val="00072DE2"/>
    <w:rsid w:val="00075FCA"/>
    <w:rsid w:val="00080661"/>
    <w:rsid w:val="0008073C"/>
    <w:rsid w:val="0008270C"/>
    <w:rsid w:val="00083D90"/>
    <w:rsid w:val="00084083"/>
    <w:rsid w:val="0008545D"/>
    <w:rsid w:val="00085BDD"/>
    <w:rsid w:val="00085C27"/>
    <w:rsid w:val="00087D04"/>
    <w:rsid w:val="00087E20"/>
    <w:rsid w:val="00091023"/>
    <w:rsid w:val="000910CD"/>
    <w:rsid w:val="0009161F"/>
    <w:rsid w:val="000925D5"/>
    <w:rsid w:val="000927E1"/>
    <w:rsid w:val="0009392B"/>
    <w:rsid w:val="00094F27"/>
    <w:rsid w:val="000959BF"/>
    <w:rsid w:val="0009693D"/>
    <w:rsid w:val="00097BC8"/>
    <w:rsid w:val="00097E1D"/>
    <w:rsid w:val="000A066D"/>
    <w:rsid w:val="000A071E"/>
    <w:rsid w:val="000A0BDA"/>
    <w:rsid w:val="000A0E40"/>
    <w:rsid w:val="000A109A"/>
    <w:rsid w:val="000A1164"/>
    <w:rsid w:val="000A307B"/>
    <w:rsid w:val="000A3153"/>
    <w:rsid w:val="000A39E6"/>
    <w:rsid w:val="000A447D"/>
    <w:rsid w:val="000A458A"/>
    <w:rsid w:val="000A4C27"/>
    <w:rsid w:val="000A5BA0"/>
    <w:rsid w:val="000B1186"/>
    <w:rsid w:val="000B20EA"/>
    <w:rsid w:val="000B2352"/>
    <w:rsid w:val="000B4C50"/>
    <w:rsid w:val="000B525F"/>
    <w:rsid w:val="000B72F5"/>
    <w:rsid w:val="000B7F6C"/>
    <w:rsid w:val="000C0CBD"/>
    <w:rsid w:val="000C10A0"/>
    <w:rsid w:val="000C166A"/>
    <w:rsid w:val="000C1BFE"/>
    <w:rsid w:val="000C2A59"/>
    <w:rsid w:val="000C39CD"/>
    <w:rsid w:val="000C43B4"/>
    <w:rsid w:val="000C44E9"/>
    <w:rsid w:val="000C6639"/>
    <w:rsid w:val="000C6C6A"/>
    <w:rsid w:val="000C7943"/>
    <w:rsid w:val="000D0DE8"/>
    <w:rsid w:val="000D246A"/>
    <w:rsid w:val="000D2B7E"/>
    <w:rsid w:val="000D450E"/>
    <w:rsid w:val="000D4822"/>
    <w:rsid w:val="000D4A44"/>
    <w:rsid w:val="000D6D81"/>
    <w:rsid w:val="000D733C"/>
    <w:rsid w:val="000D7D60"/>
    <w:rsid w:val="000E0471"/>
    <w:rsid w:val="000E1148"/>
    <w:rsid w:val="000E16F9"/>
    <w:rsid w:val="000E19AB"/>
    <w:rsid w:val="000E1F43"/>
    <w:rsid w:val="000E49DD"/>
    <w:rsid w:val="000E50D1"/>
    <w:rsid w:val="000E70C3"/>
    <w:rsid w:val="000E77B7"/>
    <w:rsid w:val="000F19E1"/>
    <w:rsid w:val="000F26E4"/>
    <w:rsid w:val="000F362A"/>
    <w:rsid w:val="000F469F"/>
    <w:rsid w:val="000F4B57"/>
    <w:rsid w:val="000F5793"/>
    <w:rsid w:val="000F5EDE"/>
    <w:rsid w:val="000F6E12"/>
    <w:rsid w:val="000F7D32"/>
    <w:rsid w:val="001006A9"/>
    <w:rsid w:val="00100B98"/>
    <w:rsid w:val="00101BA0"/>
    <w:rsid w:val="0010330B"/>
    <w:rsid w:val="001052F4"/>
    <w:rsid w:val="00105A6A"/>
    <w:rsid w:val="00107076"/>
    <w:rsid w:val="001076F1"/>
    <w:rsid w:val="00111155"/>
    <w:rsid w:val="001111FB"/>
    <w:rsid w:val="00112624"/>
    <w:rsid w:val="00114450"/>
    <w:rsid w:val="00116965"/>
    <w:rsid w:val="001210F2"/>
    <w:rsid w:val="0012133D"/>
    <w:rsid w:val="00125D87"/>
    <w:rsid w:val="00125DB0"/>
    <w:rsid w:val="00126E1A"/>
    <w:rsid w:val="00127454"/>
    <w:rsid w:val="00131C70"/>
    <w:rsid w:val="00131FF6"/>
    <w:rsid w:val="00132218"/>
    <w:rsid w:val="001336E3"/>
    <w:rsid w:val="00133D7E"/>
    <w:rsid w:val="0013455A"/>
    <w:rsid w:val="001345CD"/>
    <w:rsid w:val="00135A11"/>
    <w:rsid w:val="00136EDF"/>
    <w:rsid w:val="00137A50"/>
    <w:rsid w:val="001405FB"/>
    <w:rsid w:val="00141792"/>
    <w:rsid w:val="0014288F"/>
    <w:rsid w:val="00142A3C"/>
    <w:rsid w:val="00143D16"/>
    <w:rsid w:val="00144D0A"/>
    <w:rsid w:val="00145734"/>
    <w:rsid w:val="00145ECF"/>
    <w:rsid w:val="001476A5"/>
    <w:rsid w:val="00147D87"/>
    <w:rsid w:val="00147DA1"/>
    <w:rsid w:val="00147FB9"/>
    <w:rsid w:val="001516E5"/>
    <w:rsid w:val="00151A5A"/>
    <w:rsid w:val="00151DDA"/>
    <w:rsid w:val="0015229E"/>
    <w:rsid w:val="00152C24"/>
    <w:rsid w:val="00152F27"/>
    <w:rsid w:val="00153814"/>
    <w:rsid w:val="001545E8"/>
    <w:rsid w:val="0015498C"/>
    <w:rsid w:val="001550CF"/>
    <w:rsid w:val="00155B5E"/>
    <w:rsid w:val="00155EFA"/>
    <w:rsid w:val="00155F73"/>
    <w:rsid w:val="0015695D"/>
    <w:rsid w:val="00156D61"/>
    <w:rsid w:val="00157B00"/>
    <w:rsid w:val="00160463"/>
    <w:rsid w:val="00160B29"/>
    <w:rsid w:val="001626CD"/>
    <w:rsid w:val="001643D7"/>
    <w:rsid w:val="00164B4B"/>
    <w:rsid w:val="00165E74"/>
    <w:rsid w:val="0016602C"/>
    <w:rsid w:val="00171457"/>
    <w:rsid w:val="00171632"/>
    <w:rsid w:val="001723E3"/>
    <w:rsid w:val="00172898"/>
    <w:rsid w:val="00173349"/>
    <w:rsid w:val="00173B5D"/>
    <w:rsid w:val="00175022"/>
    <w:rsid w:val="0017520F"/>
    <w:rsid w:val="001755F4"/>
    <w:rsid w:val="00175653"/>
    <w:rsid w:val="00175D72"/>
    <w:rsid w:val="00177362"/>
    <w:rsid w:val="0018093C"/>
    <w:rsid w:val="00180EC8"/>
    <w:rsid w:val="001811B1"/>
    <w:rsid w:val="00181D1B"/>
    <w:rsid w:val="00182823"/>
    <w:rsid w:val="00182D7F"/>
    <w:rsid w:val="001834A9"/>
    <w:rsid w:val="001842D0"/>
    <w:rsid w:val="0018594C"/>
    <w:rsid w:val="001862F8"/>
    <w:rsid w:val="00190837"/>
    <w:rsid w:val="00190993"/>
    <w:rsid w:val="001921BE"/>
    <w:rsid w:val="001928B2"/>
    <w:rsid w:val="00192F9F"/>
    <w:rsid w:val="001939F1"/>
    <w:rsid w:val="0019428E"/>
    <w:rsid w:val="001951F8"/>
    <w:rsid w:val="00197193"/>
    <w:rsid w:val="001A10A1"/>
    <w:rsid w:val="001A3E13"/>
    <w:rsid w:val="001A511B"/>
    <w:rsid w:val="001A5C4C"/>
    <w:rsid w:val="001A668A"/>
    <w:rsid w:val="001A6A2B"/>
    <w:rsid w:val="001A7796"/>
    <w:rsid w:val="001A7889"/>
    <w:rsid w:val="001A7D6E"/>
    <w:rsid w:val="001B1982"/>
    <w:rsid w:val="001B1FEC"/>
    <w:rsid w:val="001B2A13"/>
    <w:rsid w:val="001B2EA5"/>
    <w:rsid w:val="001B306D"/>
    <w:rsid w:val="001B3C41"/>
    <w:rsid w:val="001B4491"/>
    <w:rsid w:val="001B4FAC"/>
    <w:rsid w:val="001B5496"/>
    <w:rsid w:val="001B674D"/>
    <w:rsid w:val="001B69CB"/>
    <w:rsid w:val="001B6A7B"/>
    <w:rsid w:val="001C2224"/>
    <w:rsid w:val="001C3C2C"/>
    <w:rsid w:val="001C56F5"/>
    <w:rsid w:val="001C57D9"/>
    <w:rsid w:val="001C701B"/>
    <w:rsid w:val="001C776F"/>
    <w:rsid w:val="001D2294"/>
    <w:rsid w:val="001D22B3"/>
    <w:rsid w:val="001D295B"/>
    <w:rsid w:val="001D2A7A"/>
    <w:rsid w:val="001D2BAF"/>
    <w:rsid w:val="001D38DF"/>
    <w:rsid w:val="001D3C0F"/>
    <w:rsid w:val="001D3D19"/>
    <w:rsid w:val="001D4A9E"/>
    <w:rsid w:val="001D61FA"/>
    <w:rsid w:val="001D7731"/>
    <w:rsid w:val="001E01EB"/>
    <w:rsid w:val="001E2472"/>
    <w:rsid w:val="001E2893"/>
    <w:rsid w:val="001E2D8E"/>
    <w:rsid w:val="001E41A9"/>
    <w:rsid w:val="001E41F6"/>
    <w:rsid w:val="001E5A11"/>
    <w:rsid w:val="001E5BF6"/>
    <w:rsid w:val="001E5FEA"/>
    <w:rsid w:val="001F0174"/>
    <w:rsid w:val="001F0FE5"/>
    <w:rsid w:val="001F17CA"/>
    <w:rsid w:val="001F28BA"/>
    <w:rsid w:val="001F2D3D"/>
    <w:rsid w:val="001F2DEB"/>
    <w:rsid w:val="001F2FAB"/>
    <w:rsid w:val="001F38E7"/>
    <w:rsid w:val="001F4087"/>
    <w:rsid w:val="001F552C"/>
    <w:rsid w:val="001F622C"/>
    <w:rsid w:val="001F62B0"/>
    <w:rsid w:val="001F75DB"/>
    <w:rsid w:val="0020159B"/>
    <w:rsid w:val="002029EE"/>
    <w:rsid w:val="002041FF"/>
    <w:rsid w:val="002045B7"/>
    <w:rsid w:val="0020558C"/>
    <w:rsid w:val="00207205"/>
    <w:rsid w:val="0021084F"/>
    <w:rsid w:val="00210C1F"/>
    <w:rsid w:val="00212D01"/>
    <w:rsid w:val="002154F9"/>
    <w:rsid w:val="00216840"/>
    <w:rsid w:val="00216B1F"/>
    <w:rsid w:val="002204EE"/>
    <w:rsid w:val="00222662"/>
    <w:rsid w:val="00226214"/>
    <w:rsid w:val="002277ED"/>
    <w:rsid w:val="00227D95"/>
    <w:rsid w:val="002300E8"/>
    <w:rsid w:val="002303AF"/>
    <w:rsid w:val="0023109E"/>
    <w:rsid w:val="00232D27"/>
    <w:rsid w:val="00235920"/>
    <w:rsid w:val="00236EA5"/>
    <w:rsid w:val="00237482"/>
    <w:rsid w:val="002401AF"/>
    <w:rsid w:val="00240D7B"/>
    <w:rsid w:val="00241D71"/>
    <w:rsid w:val="00241EEE"/>
    <w:rsid w:val="00242963"/>
    <w:rsid w:val="002446F2"/>
    <w:rsid w:val="002454E8"/>
    <w:rsid w:val="00247FB5"/>
    <w:rsid w:val="002505F6"/>
    <w:rsid w:val="0025176F"/>
    <w:rsid w:val="00251D14"/>
    <w:rsid w:val="00252692"/>
    <w:rsid w:val="00253936"/>
    <w:rsid w:val="002539DC"/>
    <w:rsid w:val="00255115"/>
    <w:rsid w:val="002570BF"/>
    <w:rsid w:val="0025725E"/>
    <w:rsid w:val="0025777C"/>
    <w:rsid w:val="0026083B"/>
    <w:rsid w:val="00261839"/>
    <w:rsid w:val="002621D4"/>
    <w:rsid w:val="0026226A"/>
    <w:rsid w:val="0026583E"/>
    <w:rsid w:val="00265EDB"/>
    <w:rsid w:val="00270197"/>
    <w:rsid w:val="0027258D"/>
    <w:rsid w:val="00275BB9"/>
    <w:rsid w:val="002762E5"/>
    <w:rsid w:val="002774F6"/>
    <w:rsid w:val="00277574"/>
    <w:rsid w:val="00280AEF"/>
    <w:rsid w:val="002813E1"/>
    <w:rsid w:val="002832C2"/>
    <w:rsid w:val="002839E5"/>
    <w:rsid w:val="002841BA"/>
    <w:rsid w:val="00284B07"/>
    <w:rsid w:val="002905CB"/>
    <w:rsid w:val="00291F85"/>
    <w:rsid w:val="00292CAE"/>
    <w:rsid w:val="002937FD"/>
    <w:rsid w:val="00296ABF"/>
    <w:rsid w:val="002A147A"/>
    <w:rsid w:val="002A1BAF"/>
    <w:rsid w:val="002A3B82"/>
    <w:rsid w:val="002A493F"/>
    <w:rsid w:val="002A798B"/>
    <w:rsid w:val="002B1A17"/>
    <w:rsid w:val="002B1EF2"/>
    <w:rsid w:val="002B2218"/>
    <w:rsid w:val="002B39CF"/>
    <w:rsid w:val="002B5F85"/>
    <w:rsid w:val="002B6B4D"/>
    <w:rsid w:val="002C391F"/>
    <w:rsid w:val="002C49C5"/>
    <w:rsid w:val="002C4D01"/>
    <w:rsid w:val="002C5990"/>
    <w:rsid w:val="002C5BA2"/>
    <w:rsid w:val="002C697F"/>
    <w:rsid w:val="002D1991"/>
    <w:rsid w:val="002D4437"/>
    <w:rsid w:val="002D77E1"/>
    <w:rsid w:val="002D7DE4"/>
    <w:rsid w:val="002E149F"/>
    <w:rsid w:val="002E4C12"/>
    <w:rsid w:val="002E5B73"/>
    <w:rsid w:val="002E6DF2"/>
    <w:rsid w:val="002E6FAB"/>
    <w:rsid w:val="002F0C62"/>
    <w:rsid w:val="002F112D"/>
    <w:rsid w:val="002F2091"/>
    <w:rsid w:val="002F3B17"/>
    <w:rsid w:val="002F5F43"/>
    <w:rsid w:val="003024A1"/>
    <w:rsid w:val="0030260D"/>
    <w:rsid w:val="0030268D"/>
    <w:rsid w:val="00302693"/>
    <w:rsid w:val="00302CE3"/>
    <w:rsid w:val="00302DCD"/>
    <w:rsid w:val="0030434C"/>
    <w:rsid w:val="003051B3"/>
    <w:rsid w:val="0030671F"/>
    <w:rsid w:val="00311B7F"/>
    <w:rsid w:val="00313213"/>
    <w:rsid w:val="00313917"/>
    <w:rsid w:val="003145CB"/>
    <w:rsid w:val="003160A3"/>
    <w:rsid w:val="00316141"/>
    <w:rsid w:val="003172D3"/>
    <w:rsid w:val="003174FE"/>
    <w:rsid w:val="00317935"/>
    <w:rsid w:val="00317A2E"/>
    <w:rsid w:val="0032194A"/>
    <w:rsid w:val="00322241"/>
    <w:rsid w:val="00324BA4"/>
    <w:rsid w:val="00324C0E"/>
    <w:rsid w:val="003257EF"/>
    <w:rsid w:val="00325A86"/>
    <w:rsid w:val="00330113"/>
    <w:rsid w:val="00333683"/>
    <w:rsid w:val="00333E6F"/>
    <w:rsid w:val="003361E8"/>
    <w:rsid w:val="003372D4"/>
    <w:rsid w:val="003373B4"/>
    <w:rsid w:val="00342D46"/>
    <w:rsid w:val="00342E04"/>
    <w:rsid w:val="00344880"/>
    <w:rsid w:val="00344FF9"/>
    <w:rsid w:val="00346991"/>
    <w:rsid w:val="00346E26"/>
    <w:rsid w:val="00351809"/>
    <w:rsid w:val="00351BC5"/>
    <w:rsid w:val="00352F78"/>
    <w:rsid w:val="0035358E"/>
    <w:rsid w:val="00360492"/>
    <w:rsid w:val="00361AB4"/>
    <w:rsid w:val="00363126"/>
    <w:rsid w:val="0036324E"/>
    <w:rsid w:val="00364AF4"/>
    <w:rsid w:val="00364AF6"/>
    <w:rsid w:val="00364B4A"/>
    <w:rsid w:val="00364FC7"/>
    <w:rsid w:val="00366112"/>
    <w:rsid w:val="0036683F"/>
    <w:rsid w:val="00366A5D"/>
    <w:rsid w:val="003708B1"/>
    <w:rsid w:val="0037112A"/>
    <w:rsid w:val="00371580"/>
    <w:rsid w:val="00371EAD"/>
    <w:rsid w:val="0037338D"/>
    <w:rsid w:val="00373AA7"/>
    <w:rsid w:val="00380F3E"/>
    <w:rsid w:val="003810E5"/>
    <w:rsid w:val="0038220C"/>
    <w:rsid w:val="003835D6"/>
    <w:rsid w:val="003838B1"/>
    <w:rsid w:val="003839E4"/>
    <w:rsid w:val="00384564"/>
    <w:rsid w:val="00384AED"/>
    <w:rsid w:val="00384F37"/>
    <w:rsid w:val="0038572E"/>
    <w:rsid w:val="003877CF"/>
    <w:rsid w:val="00392B44"/>
    <w:rsid w:val="00392E2B"/>
    <w:rsid w:val="00393200"/>
    <w:rsid w:val="00393875"/>
    <w:rsid w:val="003963C9"/>
    <w:rsid w:val="003975E1"/>
    <w:rsid w:val="00397D79"/>
    <w:rsid w:val="003A7221"/>
    <w:rsid w:val="003B1ED6"/>
    <w:rsid w:val="003B3ABB"/>
    <w:rsid w:val="003B4062"/>
    <w:rsid w:val="003B47A0"/>
    <w:rsid w:val="003B5E2D"/>
    <w:rsid w:val="003B6389"/>
    <w:rsid w:val="003B78DA"/>
    <w:rsid w:val="003C2308"/>
    <w:rsid w:val="003C24FF"/>
    <w:rsid w:val="003C26BA"/>
    <w:rsid w:val="003C2EC9"/>
    <w:rsid w:val="003C367F"/>
    <w:rsid w:val="003C532B"/>
    <w:rsid w:val="003C69C5"/>
    <w:rsid w:val="003C69DA"/>
    <w:rsid w:val="003C7036"/>
    <w:rsid w:val="003C7501"/>
    <w:rsid w:val="003C7933"/>
    <w:rsid w:val="003D045D"/>
    <w:rsid w:val="003D2AEB"/>
    <w:rsid w:val="003E14ED"/>
    <w:rsid w:val="003E1EC2"/>
    <w:rsid w:val="003E302D"/>
    <w:rsid w:val="003E3840"/>
    <w:rsid w:val="003E49F3"/>
    <w:rsid w:val="003E4BDE"/>
    <w:rsid w:val="003E51A8"/>
    <w:rsid w:val="003E7302"/>
    <w:rsid w:val="003E7FB2"/>
    <w:rsid w:val="003F0852"/>
    <w:rsid w:val="003F3868"/>
    <w:rsid w:val="003F4500"/>
    <w:rsid w:val="003F5CD4"/>
    <w:rsid w:val="003F6EAF"/>
    <w:rsid w:val="004011A2"/>
    <w:rsid w:val="004021E4"/>
    <w:rsid w:val="004029A0"/>
    <w:rsid w:val="00402ACA"/>
    <w:rsid w:val="00403908"/>
    <w:rsid w:val="00405014"/>
    <w:rsid w:val="00405430"/>
    <w:rsid w:val="00405475"/>
    <w:rsid w:val="0040666F"/>
    <w:rsid w:val="00406902"/>
    <w:rsid w:val="00407C07"/>
    <w:rsid w:val="00412106"/>
    <w:rsid w:val="00412CD7"/>
    <w:rsid w:val="00413BCC"/>
    <w:rsid w:val="00414538"/>
    <w:rsid w:val="00415123"/>
    <w:rsid w:val="004152F9"/>
    <w:rsid w:val="00415B9A"/>
    <w:rsid w:val="00417BE4"/>
    <w:rsid w:val="00417E69"/>
    <w:rsid w:val="004201C6"/>
    <w:rsid w:val="00421728"/>
    <w:rsid w:val="004225F3"/>
    <w:rsid w:val="00422AAC"/>
    <w:rsid w:val="00423A0A"/>
    <w:rsid w:val="0042452B"/>
    <w:rsid w:val="00424C1B"/>
    <w:rsid w:val="0042653C"/>
    <w:rsid w:val="004309BF"/>
    <w:rsid w:val="004310C9"/>
    <w:rsid w:val="00431B8F"/>
    <w:rsid w:val="0043208B"/>
    <w:rsid w:val="004327FA"/>
    <w:rsid w:val="00433640"/>
    <w:rsid w:val="004343C6"/>
    <w:rsid w:val="00434901"/>
    <w:rsid w:val="00436461"/>
    <w:rsid w:val="00436666"/>
    <w:rsid w:val="00437388"/>
    <w:rsid w:val="00440F98"/>
    <w:rsid w:val="0044468E"/>
    <w:rsid w:val="00445440"/>
    <w:rsid w:val="00445CD7"/>
    <w:rsid w:val="00447279"/>
    <w:rsid w:val="0045020B"/>
    <w:rsid w:val="00450A35"/>
    <w:rsid w:val="00452133"/>
    <w:rsid w:val="00453F97"/>
    <w:rsid w:val="00455324"/>
    <w:rsid w:val="004566F9"/>
    <w:rsid w:val="00457305"/>
    <w:rsid w:val="004573B1"/>
    <w:rsid w:val="00465999"/>
    <w:rsid w:val="00466B98"/>
    <w:rsid w:val="00467042"/>
    <w:rsid w:val="0047119E"/>
    <w:rsid w:val="00472208"/>
    <w:rsid w:val="0047271F"/>
    <w:rsid w:val="0047385F"/>
    <w:rsid w:val="004748EC"/>
    <w:rsid w:val="00477206"/>
    <w:rsid w:val="00480F91"/>
    <w:rsid w:val="00481502"/>
    <w:rsid w:val="004832B6"/>
    <w:rsid w:val="00483A6E"/>
    <w:rsid w:val="004844E3"/>
    <w:rsid w:val="00484EE7"/>
    <w:rsid w:val="00486F2C"/>
    <w:rsid w:val="004870D8"/>
    <w:rsid w:val="004904E9"/>
    <w:rsid w:val="00491B3B"/>
    <w:rsid w:val="00491EE1"/>
    <w:rsid w:val="004932A1"/>
    <w:rsid w:val="004941F2"/>
    <w:rsid w:val="004943C9"/>
    <w:rsid w:val="0049701A"/>
    <w:rsid w:val="004A0E83"/>
    <w:rsid w:val="004A51E2"/>
    <w:rsid w:val="004B05DF"/>
    <w:rsid w:val="004B0919"/>
    <w:rsid w:val="004B21A7"/>
    <w:rsid w:val="004B26B0"/>
    <w:rsid w:val="004B2892"/>
    <w:rsid w:val="004B3A40"/>
    <w:rsid w:val="004B3D2A"/>
    <w:rsid w:val="004B470D"/>
    <w:rsid w:val="004B4D76"/>
    <w:rsid w:val="004B59D9"/>
    <w:rsid w:val="004B5E33"/>
    <w:rsid w:val="004B662F"/>
    <w:rsid w:val="004C2BD0"/>
    <w:rsid w:val="004C37C4"/>
    <w:rsid w:val="004C43B6"/>
    <w:rsid w:val="004C4747"/>
    <w:rsid w:val="004C49A9"/>
    <w:rsid w:val="004D06A2"/>
    <w:rsid w:val="004D10BF"/>
    <w:rsid w:val="004D3F39"/>
    <w:rsid w:val="004D4A96"/>
    <w:rsid w:val="004D63A0"/>
    <w:rsid w:val="004E000B"/>
    <w:rsid w:val="004E0DA1"/>
    <w:rsid w:val="004E27B7"/>
    <w:rsid w:val="004E560D"/>
    <w:rsid w:val="004E6286"/>
    <w:rsid w:val="004E6638"/>
    <w:rsid w:val="004F0634"/>
    <w:rsid w:val="004F144C"/>
    <w:rsid w:val="004F4616"/>
    <w:rsid w:val="004F501A"/>
    <w:rsid w:val="004F6383"/>
    <w:rsid w:val="004F7EF7"/>
    <w:rsid w:val="00501301"/>
    <w:rsid w:val="005036AA"/>
    <w:rsid w:val="00505136"/>
    <w:rsid w:val="005067D0"/>
    <w:rsid w:val="00506C6D"/>
    <w:rsid w:val="00510380"/>
    <w:rsid w:val="00513008"/>
    <w:rsid w:val="00516379"/>
    <w:rsid w:val="0051710A"/>
    <w:rsid w:val="00521A9F"/>
    <w:rsid w:val="005220FB"/>
    <w:rsid w:val="00522C39"/>
    <w:rsid w:val="00522EBF"/>
    <w:rsid w:val="00524C0D"/>
    <w:rsid w:val="00524EBA"/>
    <w:rsid w:val="0052552D"/>
    <w:rsid w:val="0052580F"/>
    <w:rsid w:val="00525BB4"/>
    <w:rsid w:val="00525FE8"/>
    <w:rsid w:val="00527E5D"/>
    <w:rsid w:val="00530E4A"/>
    <w:rsid w:val="005314E7"/>
    <w:rsid w:val="005319B5"/>
    <w:rsid w:val="00531A33"/>
    <w:rsid w:val="0053279B"/>
    <w:rsid w:val="0053351B"/>
    <w:rsid w:val="00534401"/>
    <w:rsid w:val="00534776"/>
    <w:rsid w:val="00535EB6"/>
    <w:rsid w:val="00536ADD"/>
    <w:rsid w:val="00537DA1"/>
    <w:rsid w:val="00537F94"/>
    <w:rsid w:val="00540194"/>
    <w:rsid w:val="00540EA6"/>
    <w:rsid w:val="005417B6"/>
    <w:rsid w:val="0054189B"/>
    <w:rsid w:val="00541F63"/>
    <w:rsid w:val="00546699"/>
    <w:rsid w:val="00546962"/>
    <w:rsid w:val="00546C29"/>
    <w:rsid w:val="00546CCB"/>
    <w:rsid w:val="00547AAE"/>
    <w:rsid w:val="00547CC2"/>
    <w:rsid w:val="00550AC8"/>
    <w:rsid w:val="00551B5A"/>
    <w:rsid w:val="00552137"/>
    <w:rsid w:val="00552638"/>
    <w:rsid w:val="00552D2F"/>
    <w:rsid w:val="0055416F"/>
    <w:rsid w:val="00557B77"/>
    <w:rsid w:val="00560DF6"/>
    <w:rsid w:val="00562504"/>
    <w:rsid w:val="00563248"/>
    <w:rsid w:val="00564764"/>
    <w:rsid w:val="00567C42"/>
    <w:rsid w:val="0057151C"/>
    <w:rsid w:val="005725A1"/>
    <w:rsid w:val="005725D3"/>
    <w:rsid w:val="0057303F"/>
    <w:rsid w:val="00574B3D"/>
    <w:rsid w:val="00575C97"/>
    <w:rsid w:val="005766CD"/>
    <w:rsid w:val="00580CF1"/>
    <w:rsid w:val="00581111"/>
    <w:rsid w:val="00581953"/>
    <w:rsid w:val="00582563"/>
    <w:rsid w:val="005828C9"/>
    <w:rsid w:val="00584305"/>
    <w:rsid w:val="00585A4B"/>
    <w:rsid w:val="005863A8"/>
    <w:rsid w:val="00587046"/>
    <w:rsid w:val="00590ED3"/>
    <w:rsid w:val="005912F4"/>
    <w:rsid w:val="0059189E"/>
    <w:rsid w:val="00591E0F"/>
    <w:rsid w:val="005927EA"/>
    <w:rsid w:val="00592C71"/>
    <w:rsid w:val="005933EF"/>
    <w:rsid w:val="0059586E"/>
    <w:rsid w:val="0059653F"/>
    <w:rsid w:val="00597FE9"/>
    <w:rsid w:val="005A2870"/>
    <w:rsid w:val="005A2FAF"/>
    <w:rsid w:val="005A33E7"/>
    <w:rsid w:val="005A3CE6"/>
    <w:rsid w:val="005A40DF"/>
    <w:rsid w:val="005A414F"/>
    <w:rsid w:val="005A449A"/>
    <w:rsid w:val="005A5000"/>
    <w:rsid w:val="005A5071"/>
    <w:rsid w:val="005A5A05"/>
    <w:rsid w:val="005A5CBB"/>
    <w:rsid w:val="005A6D0C"/>
    <w:rsid w:val="005A7452"/>
    <w:rsid w:val="005B032A"/>
    <w:rsid w:val="005B41DF"/>
    <w:rsid w:val="005B4220"/>
    <w:rsid w:val="005B4A15"/>
    <w:rsid w:val="005B5469"/>
    <w:rsid w:val="005B55B0"/>
    <w:rsid w:val="005B59D2"/>
    <w:rsid w:val="005B60BB"/>
    <w:rsid w:val="005C03AF"/>
    <w:rsid w:val="005C066D"/>
    <w:rsid w:val="005C092A"/>
    <w:rsid w:val="005C0A77"/>
    <w:rsid w:val="005C3522"/>
    <w:rsid w:val="005C353D"/>
    <w:rsid w:val="005C3AF2"/>
    <w:rsid w:val="005C4610"/>
    <w:rsid w:val="005C53D7"/>
    <w:rsid w:val="005C6228"/>
    <w:rsid w:val="005C73D7"/>
    <w:rsid w:val="005C765B"/>
    <w:rsid w:val="005C7B30"/>
    <w:rsid w:val="005D35CC"/>
    <w:rsid w:val="005D3ADC"/>
    <w:rsid w:val="005D5AFD"/>
    <w:rsid w:val="005D65CB"/>
    <w:rsid w:val="005D7422"/>
    <w:rsid w:val="005E1C7D"/>
    <w:rsid w:val="005E2918"/>
    <w:rsid w:val="005E3064"/>
    <w:rsid w:val="005E459B"/>
    <w:rsid w:val="005E4A62"/>
    <w:rsid w:val="005E7CF2"/>
    <w:rsid w:val="005F0C97"/>
    <w:rsid w:val="005F1438"/>
    <w:rsid w:val="005F2343"/>
    <w:rsid w:val="005F2C92"/>
    <w:rsid w:val="005F42DF"/>
    <w:rsid w:val="005F4968"/>
    <w:rsid w:val="005F673F"/>
    <w:rsid w:val="00600C4C"/>
    <w:rsid w:val="00601B4D"/>
    <w:rsid w:val="00602BA2"/>
    <w:rsid w:val="00603C65"/>
    <w:rsid w:val="00604518"/>
    <w:rsid w:val="006055C2"/>
    <w:rsid w:val="00606601"/>
    <w:rsid w:val="006071BC"/>
    <w:rsid w:val="0060777B"/>
    <w:rsid w:val="00607AA5"/>
    <w:rsid w:val="00610605"/>
    <w:rsid w:val="0061061D"/>
    <w:rsid w:val="0061066F"/>
    <w:rsid w:val="006119F3"/>
    <w:rsid w:val="0061228D"/>
    <w:rsid w:val="00612A19"/>
    <w:rsid w:val="00614307"/>
    <w:rsid w:val="00615019"/>
    <w:rsid w:val="00621832"/>
    <w:rsid w:val="00624B47"/>
    <w:rsid w:val="00624BDD"/>
    <w:rsid w:val="00627A08"/>
    <w:rsid w:val="0063050F"/>
    <w:rsid w:val="00633D8A"/>
    <w:rsid w:val="00633DAC"/>
    <w:rsid w:val="00634514"/>
    <w:rsid w:val="006351EC"/>
    <w:rsid w:val="006372BB"/>
    <w:rsid w:val="006438BD"/>
    <w:rsid w:val="006455F2"/>
    <w:rsid w:val="00645C8F"/>
    <w:rsid w:val="00646BA4"/>
    <w:rsid w:val="00647E46"/>
    <w:rsid w:val="006504D0"/>
    <w:rsid w:val="00651B60"/>
    <w:rsid w:val="00651B8B"/>
    <w:rsid w:val="0065301E"/>
    <w:rsid w:val="00653D57"/>
    <w:rsid w:val="00653FC2"/>
    <w:rsid w:val="006542AA"/>
    <w:rsid w:val="00655392"/>
    <w:rsid w:val="00655BF4"/>
    <w:rsid w:val="00655E76"/>
    <w:rsid w:val="00656A21"/>
    <w:rsid w:val="00657387"/>
    <w:rsid w:val="00657C84"/>
    <w:rsid w:val="00660313"/>
    <w:rsid w:val="00660E3D"/>
    <w:rsid w:val="00660FAE"/>
    <w:rsid w:val="006610B1"/>
    <w:rsid w:val="00662FA2"/>
    <w:rsid w:val="006631D2"/>
    <w:rsid w:val="00665776"/>
    <w:rsid w:val="00667231"/>
    <w:rsid w:val="00667645"/>
    <w:rsid w:val="006676DD"/>
    <w:rsid w:val="00670E8A"/>
    <w:rsid w:val="0067123A"/>
    <w:rsid w:val="00671251"/>
    <w:rsid w:val="006718F0"/>
    <w:rsid w:val="00671CEA"/>
    <w:rsid w:val="00671FFC"/>
    <w:rsid w:val="0067280B"/>
    <w:rsid w:val="0067294F"/>
    <w:rsid w:val="0067385E"/>
    <w:rsid w:val="00674B30"/>
    <w:rsid w:val="00675353"/>
    <w:rsid w:val="00675439"/>
    <w:rsid w:val="006778D6"/>
    <w:rsid w:val="006811B9"/>
    <w:rsid w:val="006826AC"/>
    <w:rsid w:val="00683EDA"/>
    <w:rsid w:val="00685977"/>
    <w:rsid w:val="0068712E"/>
    <w:rsid w:val="00687A5D"/>
    <w:rsid w:val="006913AF"/>
    <w:rsid w:val="0069224B"/>
    <w:rsid w:val="00692C63"/>
    <w:rsid w:val="0069674F"/>
    <w:rsid w:val="00696A2F"/>
    <w:rsid w:val="00696A48"/>
    <w:rsid w:val="0069718F"/>
    <w:rsid w:val="00697423"/>
    <w:rsid w:val="006A112D"/>
    <w:rsid w:val="006A1CC5"/>
    <w:rsid w:val="006A4781"/>
    <w:rsid w:val="006A6728"/>
    <w:rsid w:val="006A6A63"/>
    <w:rsid w:val="006A7DBB"/>
    <w:rsid w:val="006B0064"/>
    <w:rsid w:val="006B1696"/>
    <w:rsid w:val="006B1E7B"/>
    <w:rsid w:val="006B5CBE"/>
    <w:rsid w:val="006B70C4"/>
    <w:rsid w:val="006B73E2"/>
    <w:rsid w:val="006C2234"/>
    <w:rsid w:val="006C2351"/>
    <w:rsid w:val="006C2E58"/>
    <w:rsid w:val="006C3CF0"/>
    <w:rsid w:val="006C4E7D"/>
    <w:rsid w:val="006C67B6"/>
    <w:rsid w:val="006D0E29"/>
    <w:rsid w:val="006D398F"/>
    <w:rsid w:val="006D3A2F"/>
    <w:rsid w:val="006D58F0"/>
    <w:rsid w:val="006D7BD6"/>
    <w:rsid w:val="006E066C"/>
    <w:rsid w:val="006E0901"/>
    <w:rsid w:val="006E371C"/>
    <w:rsid w:val="006E3D5F"/>
    <w:rsid w:val="006E524F"/>
    <w:rsid w:val="006E652F"/>
    <w:rsid w:val="006F2A1B"/>
    <w:rsid w:val="006F4B36"/>
    <w:rsid w:val="006F4EAE"/>
    <w:rsid w:val="006F5DDA"/>
    <w:rsid w:val="006F7585"/>
    <w:rsid w:val="006F7D18"/>
    <w:rsid w:val="00700A48"/>
    <w:rsid w:val="00702DD6"/>
    <w:rsid w:val="00702F1E"/>
    <w:rsid w:val="007034FF"/>
    <w:rsid w:val="00703875"/>
    <w:rsid w:val="00706A6B"/>
    <w:rsid w:val="0070719B"/>
    <w:rsid w:val="00707792"/>
    <w:rsid w:val="00710548"/>
    <w:rsid w:val="0071084F"/>
    <w:rsid w:val="00711C26"/>
    <w:rsid w:val="007139AD"/>
    <w:rsid w:val="00713D52"/>
    <w:rsid w:val="007141BC"/>
    <w:rsid w:val="00717BC1"/>
    <w:rsid w:val="00717E5F"/>
    <w:rsid w:val="007201E1"/>
    <w:rsid w:val="00721D5D"/>
    <w:rsid w:val="00722061"/>
    <w:rsid w:val="007221AC"/>
    <w:rsid w:val="00722468"/>
    <w:rsid w:val="007241C3"/>
    <w:rsid w:val="00724839"/>
    <w:rsid w:val="007250C8"/>
    <w:rsid w:val="00725428"/>
    <w:rsid w:val="0072743C"/>
    <w:rsid w:val="007316C4"/>
    <w:rsid w:val="0073286F"/>
    <w:rsid w:val="0073384A"/>
    <w:rsid w:val="00733ED8"/>
    <w:rsid w:val="00734156"/>
    <w:rsid w:val="007351C4"/>
    <w:rsid w:val="00735791"/>
    <w:rsid w:val="00735D2B"/>
    <w:rsid w:val="0073645F"/>
    <w:rsid w:val="007371B0"/>
    <w:rsid w:val="007375AE"/>
    <w:rsid w:val="007378D5"/>
    <w:rsid w:val="00737F53"/>
    <w:rsid w:val="007413A8"/>
    <w:rsid w:val="00742148"/>
    <w:rsid w:val="007437EF"/>
    <w:rsid w:val="00744FC7"/>
    <w:rsid w:val="00745BED"/>
    <w:rsid w:val="0075005F"/>
    <w:rsid w:val="00750428"/>
    <w:rsid w:val="0075146F"/>
    <w:rsid w:val="00751C5E"/>
    <w:rsid w:val="00752FCF"/>
    <w:rsid w:val="007536EC"/>
    <w:rsid w:val="007541F6"/>
    <w:rsid w:val="007562D4"/>
    <w:rsid w:val="00760903"/>
    <w:rsid w:val="00762E28"/>
    <w:rsid w:val="00763624"/>
    <w:rsid w:val="007644A8"/>
    <w:rsid w:val="007644CF"/>
    <w:rsid w:val="0076639B"/>
    <w:rsid w:val="00766960"/>
    <w:rsid w:val="00773287"/>
    <w:rsid w:val="007735D8"/>
    <w:rsid w:val="007755AD"/>
    <w:rsid w:val="007778DC"/>
    <w:rsid w:val="007802A8"/>
    <w:rsid w:val="007830D8"/>
    <w:rsid w:val="00784590"/>
    <w:rsid w:val="00785297"/>
    <w:rsid w:val="00787408"/>
    <w:rsid w:val="00793797"/>
    <w:rsid w:val="007957A2"/>
    <w:rsid w:val="00795A9C"/>
    <w:rsid w:val="00795D87"/>
    <w:rsid w:val="0079645F"/>
    <w:rsid w:val="00796A82"/>
    <w:rsid w:val="007A01A0"/>
    <w:rsid w:val="007A2061"/>
    <w:rsid w:val="007A2114"/>
    <w:rsid w:val="007A2310"/>
    <w:rsid w:val="007A2AAA"/>
    <w:rsid w:val="007A2E5B"/>
    <w:rsid w:val="007A2F7A"/>
    <w:rsid w:val="007A7913"/>
    <w:rsid w:val="007B16C7"/>
    <w:rsid w:val="007B5789"/>
    <w:rsid w:val="007B768D"/>
    <w:rsid w:val="007C186C"/>
    <w:rsid w:val="007C2BD3"/>
    <w:rsid w:val="007C59ED"/>
    <w:rsid w:val="007C6677"/>
    <w:rsid w:val="007C73B2"/>
    <w:rsid w:val="007C7DA6"/>
    <w:rsid w:val="007D0016"/>
    <w:rsid w:val="007D025C"/>
    <w:rsid w:val="007D1EDE"/>
    <w:rsid w:val="007D3B84"/>
    <w:rsid w:val="007D4599"/>
    <w:rsid w:val="007D4A82"/>
    <w:rsid w:val="007D58AE"/>
    <w:rsid w:val="007D6CC8"/>
    <w:rsid w:val="007D6D37"/>
    <w:rsid w:val="007E064C"/>
    <w:rsid w:val="007E17A1"/>
    <w:rsid w:val="007E3E8E"/>
    <w:rsid w:val="007E4D45"/>
    <w:rsid w:val="007E5410"/>
    <w:rsid w:val="007E67C5"/>
    <w:rsid w:val="007E6B9C"/>
    <w:rsid w:val="007E7C63"/>
    <w:rsid w:val="007E7C76"/>
    <w:rsid w:val="007F0428"/>
    <w:rsid w:val="007F182B"/>
    <w:rsid w:val="007F1DBD"/>
    <w:rsid w:val="007F24DF"/>
    <w:rsid w:val="007F2757"/>
    <w:rsid w:val="007F5BC0"/>
    <w:rsid w:val="007F71F0"/>
    <w:rsid w:val="007F7DBE"/>
    <w:rsid w:val="00800B3E"/>
    <w:rsid w:val="00800F08"/>
    <w:rsid w:val="00802BC2"/>
    <w:rsid w:val="00803086"/>
    <w:rsid w:val="00803D63"/>
    <w:rsid w:val="0080620E"/>
    <w:rsid w:val="0080665C"/>
    <w:rsid w:val="00812937"/>
    <w:rsid w:val="00813379"/>
    <w:rsid w:val="00821171"/>
    <w:rsid w:val="008216AA"/>
    <w:rsid w:val="00821943"/>
    <w:rsid w:val="0082581D"/>
    <w:rsid w:val="00827CA6"/>
    <w:rsid w:val="00827DE4"/>
    <w:rsid w:val="00827E8A"/>
    <w:rsid w:val="008311D3"/>
    <w:rsid w:val="00832BFE"/>
    <w:rsid w:val="00833B43"/>
    <w:rsid w:val="00833D1B"/>
    <w:rsid w:val="00835E14"/>
    <w:rsid w:val="008374B9"/>
    <w:rsid w:val="008377BA"/>
    <w:rsid w:val="00841DCA"/>
    <w:rsid w:val="00843A22"/>
    <w:rsid w:val="00843A76"/>
    <w:rsid w:val="00844B58"/>
    <w:rsid w:val="008455FA"/>
    <w:rsid w:val="008459B9"/>
    <w:rsid w:val="0084677E"/>
    <w:rsid w:val="00846B1A"/>
    <w:rsid w:val="008502AB"/>
    <w:rsid w:val="008532EE"/>
    <w:rsid w:val="008542D0"/>
    <w:rsid w:val="00856E8F"/>
    <w:rsid w:val="008575F9"/>
    <w:rsid w:val="00860929"/>
    <w:rsid w:val="00862DD7"/>
    <w:rsid w:val="00863037"/>
    <w:rsid w:val="008630EF"/>
    <w:rsid w:val="0086561C"/>
    <w:rsid w:val="00865A08"/>
    <w:rsid w:val="00865E9A"/>
    <w:rsid w:val="008707F4"/>
    <w:rsid w:val="00872736"/>
    <w:rsid w:val="00872DF4"/>
    <w:rsid w:val="008735D3"/>
    <w:rsid w:val="0087492D"/>
    <w:rsid w:val="00880FB0"/>
    <w:rsid w:val="00881F13"/>
    <w:rsid w:val="008822C3"/>
    <w:rsid w:val="00883977"/>
    <w:rsid w:val="008850CA"/>
    <w:rsid w:val="00886016"/>
    <w:rsid w:val="00886E5D"/>
    <w:rsid w:val="00890C1F"/>
    <w:rsid w:val="00893502"/>
    <w:rsid w:val="00894E87"/>
    <w:rsid w:val="008966C4"/>
    <w:rsid w:val="008A098E"/>
    <w:rsid w:val="008A29A1"/>
    <w:rsid w:val="008A3FB2"/>
    <w:rsid w:val="008A4C4E"/>
    <w:rsid w:val="008A4F36"/>
    <w:rsid w:val="008B0B70"/>
    <w:rsid w:val="008B5702"/>
    <w:rsid w:val="008B57E0"/>
    <w:rsid w:val="008B5A55"/>
    <w:rsid w:val="008B632B"/>
    <w:rsid w:val="008B6352"/>
    <w:rsid w:val="008B65EE"/>
    <w:rsid w:val="008B6A1F"/>
    <w:rsid w:val="008B78BD"/>
    <w:rsid w:val="008C071B"/>
    <w:rsid w:val="008C1CF2"/>
    <w:rsid w:val="008C22EC"/>
    <w:rsid w:val="008C6221"/>
    <w:rsid w:val="008C6D2A"/>
    <w:rsid w:val="008C749E"/>
    <w:rsid w:val="008D0941"/>
    <w:rsid w:val="008D3506"/>
    <w:rsid w:val="008D5933"/>
    <w:rsid w:val="008D5D1D"/>
    <w:rsid w:val="008D6568"/>
    <w:rsid w:val="008D7C63"/>
    <w:rsid w:val="008E0D29"/>
    <w:rsid w:val="008E0F6C"/>
    <w:rsid w:val="008E14B4"/>
    <w:rsid w:val="008E20CA"/>
    <w:rsid w:val="008E4B53"/>
    <w:rsid w:val="008E4BB6"/>
    <w:rsid w:val="008E6B3A"/>
    <w:rsid w:val="008E79B8"/>
    <w:rsid w:val="008F0F58"/>
    <w:rsid w:val="008F1A4A"/>
    <w:rsid w:val="008F3418"/>
    <w:rsid w:val="008F41EA"/>
    <w:rsid w:val="008F51D4"/>
    <w:rsid w:val="008F739A"/>
    <w:rsid w:val="008F7EF0"/>
    <w:rsid w:val="00901CB8"/>
    <w:rsid w:val="00902F56"/>
    <w:rsid w:val="00903117"/>
    <w:rsid w:val="00903E86"/>
    <w:rsid w:val="00905075"/>
    <w:rsid w:val="009051A7"/>
    <w:rsid w:val="00905B72"/>
    <w:rsid w:val="00906807"/>
    <w:rsid w:val="00907E95"/>
    <w:rsid w:val="00911192"/>
    <w:rsid w:val="00911738"/>
    <w:rsid w:val="00912982"/>
    <w:rsid w:val="00912EFB"/>
    <w:rsid w:val="009133F1"/>
    <w:rsid w:val="0091539D"/>
    <w:rsid w:val="0092070F"/>
    <w:rsid w:val="00920B86"/>
    <w:rsid w:val="00923D20"/>
    <w:rsid w:val="00925709"/>
    <w:rsid w:val="0092751D"/>
    <w:rsid w:val="00927D49"/>
    <w:rsid w:val="0093029E"/>
    <w:rsid w:val="00930A15"/>
    <w:rsid w:val="0093151E"/>
    <w:rsid w:val="00931747"/>
    <w:rsid w:val="00933F04"/>
    <w:rsid w:val="00933F16"/>
    <w:rsid w:val="009359E9"/>
    <w:rsid w:val="00935E72"/>
    <w:rsid w:val="009372C3"/>
    <w:rsid w:val="00940918"/>
    <w:rsid w:val="00940AAC"/>
    <w:rsid w:val="00941F7A"/>
    <w:rsid w:val="009439DE"/>
    <w:rsid w:val="009442C7"/>
    <w:rsid w:val="0094737D"/>
    <w:rsid w:val="009473CE"/>
    <w:rsid w:val="00951EA3"/>
    <w:rsid w:val="00952787"/>
    <w:rsid w:val="00953166"/>
    <w:rsid w:val="0095382E"/>
    <w:rsid w:val="00954671"/>
    <w:rsid w:val="00956829"/>
    <w:rsid w:val="00957FC9"/>
    <w:rsid w:val="009600E9"/>
    <w:rsid w:val="00961774"/>
    <w:rsid w:val="00961E51"/>
    <w:rsid w:val="009623E9"/>
    <w:rsid w:val="00964240"/>
    <w:rsid w:val="009675E5"/>
    <w:rsid w:val="009703EF"/>
    <w:rsid w:val="00970570"/>
    <w:rsid w:val="00971B5B"/>
    <w:rsid w:val="009736DF"/>
    <w:rsid w:val="00973E1B"/>
    <w:rsid w:val="00974A8E"/>
    <w:rsid w:val="00974C94"/>
    <w:rsid w:val="00980427"/>
    <w:rsid w:val="00981611"/>
    <w:rsid w:val="009849B2"/>
    <w:rsid w:val="00985D3A"/>
    <w:rsid w:val="00987EB6"/>
    <w:rsid w:val="0099135A"/>
    <w:rsid w:val="009929FB"/>
    <w:rsid w:val="00992C5F"/>
    <w:rsid w:val="00993B59"/>
    <w:rsid w:val="00994028"/>
    <w:rsid w:val="00994B4E"/>
    <w:rsid w:val="00997018"/>
    <w:rsid w:val="009972BA"/>
    <w:rsid w:val="009A00B6"/>
    <w:rsid w:val="009A0294"/>
    <w:rsid w:val="009A1EE0"/>
    <w:rsid w:val="009A44C8"/>
    <w:rsid w:val="009A6E62"/>
    <w:rsid w:val="009A7015"/>
    <w:rsid w:val="009A7884"/>
    <w:rsid w:val="009A7E0B"/>
    <w:rsid w:val="009B1737"/>
    <w:rsid w:val="009B268D"/>
    <w:rsid w:val="009B2C81"/>
    <w:rsid w:val="009B3325"/>
    <w:rsid w:val="009B4EB4"/>
    <w:rsid w:val="009B549B"/>
    <w:rsid w:val="009B551E"/>
    <w:rsid w:val="009B5F2D"/>
    <w:rsid w:val="009B6AA3"/>
    <w:rsid w:val="009B7D93"/>
    <w:rsid w:val="009C06BC"/>
    <w:rsid w:val="009C296D"/>
    <w:rsid w:val="009C29D2"/>
    <w:rsid w:val="009C52E5"/>
    <w:rsid w:val="009C6420"/>
    <w:rsid w:val="009C6D97"/>
    <w:rsid w:val="009D078E"/>
    <w:rsid w:val="009D0BD2"/>
    <w:rsid w:val="009D16A3"/>
    <w:rsid w:val="009D239E"/>
    <w:rsid w:val="009D3957"/>
    <w:rsid w:val="009D4652"/>
    <w:rsid w:val="009D49C4"/>
    <w:rsid w:val="009D4D95"/>
    <w:rsid w:val="009D4EA1"/>
    <w:rsid w:val="009D4F04"/>
    <w:rsid w:val="009D5D09"/>
    <w:rsid w:val="009D7E0B"/>
    <w:rsid w:val="009E1064"/>
    <w:rsid w:val="009E1403"/>
    <w:rsid w:val="009E2EC8"/>
    <w:rsid w:val="009E5C04"/>
    <w:rsid w:val="009E7F69"/>
    <w:rsid w:val="009F0200"/>
    <w:rsid w:val="009F1493"/>
    <w:rsid w:val="009F1657"/>
    <w:rsid w:val="009F2D53"/>
    <w:rsid w:val="009F2EAC"/>
    <w:rsid w:val="009F3959"/>
    <w:rsid w:val="009F7BCA"/>
    <w:rsid w:val="00A00F34"/>
    <w:rsid w:val="00A00FED"/>
    <w:rsid w:val="00A011FD"/>
    <w:rsid w:val="00A019A8"/>
    <w:rsid w:val="00A02C54"/>
    <w:rsid w:val="00A03150"/>
    <w:rsid w:val="00A03514"/>
    <w:rsid w:val="00A05118"/>
    <w:rsid w:val="00A06FD0"/>
    <w:rsid w:val="00A07736"/>
    <w:rsid w:val="00A10DE2"/>
    <w:rsid w:val="00A12E57"/>
    <w:rsid w:val="00A1312F"/>
    <w:rsid w:val="00A13816"/>
    <w:rsid w:val="00A1473F"/>
    <w:rsid w:val="00A1688A"/>
    <w:rsid w:val="00A20252"/>
    <w:rsid w:val="00A207BE"/>
    <w:rsid w:val="00A216EB"/>
    <w:rsid w:val="00A21C39"/>
    <w:rsid w:val="00A22166"/>
    <w:rsid w:val="00A249B8"/>
    <w:rsid w:val="00A25410"/>
    <w:rsid w:val="00A2550A"/>
    <w:rsid w:val="00A25B99"/>
    <w:rsid w:val="00A25D8B"/>
    <w:rsid w:val="00A27A70"/>
    <w:rsid w:val="00A304F6"/>
    <w:rsid w:val="00A30B7B"/>
    <w:rsid w:val="00A32A0B"/>
    <w:rsid w:val="00A33B43"/>
    <w:rsid w:val="00A33E34"/>
    <w:rsid w:val="00A355E9"/>
    <w:rsid w:val="00A41A0F"/>
    <w:rsid w:val="00A42B12"/>
    <w:rsid w:val="00A42E21"/>
    <w:rsid w:val="00A449EC"/>
    <w:rsid w:val="00A53074"/>
    <w:rsid w:val="00A53942"/>
    <w:rsid w:val="00A556C1"/>
    <w:rsid w:val="00A5626C"/>
    <w:rsid w:val="00A569E1"/>
    <w:rsid w:val="00A61051"/>
    <w:rsid w:val="00A610FE"/>
    <w:rsid w:val="00A64D56"/>
    <w:rsid w:val="00A65D3B"/>
    <w:rsid w:val="00A66DEC"/>
    <w:rsid w:val="00A7141D"/>
    <w:rsid w:val="00A71BE6"/>
    <w:rsid w:val="00A71FFD"/>
    <w:rsid w:val="00A72C15"/>
    <w:rsid w:val="00A75EF3"/>
    <w:rsid w:val="00A76426"/>
    <w:rsid w:val="00A77E71"/>
    <w:rsid w:val="00A80241"/>
    <w:rsid w:val="00A802B6"/>
    <w:rsid w:val="00A820AE"/>
    <w:rsid w:val="00A83C68"/>
    <w:rsid w:val="00A83C8B"/>
    <w:rsid w:val="00A84855"/>
    <w:rsid w:val="00A85687"/>
    <w:rsid w:val="00A86E5D"/>
    <w:rsid w:val="00A90178"/>
    <w:rsid w:val="00A9086D"/>
    <w:rsid w:val="00A9271A"/>
    <w:rsid w:val="00A927BE"/>
    <w:rsid w:val="00A94464"/>
    <w:rsid w:val="00A968E9"/>
    <w:rsid w:val="00AA10C8"/>
    <w:rsid w:val="00AA16DB"/>
    <w:rsid w:val="00AA2586"/>
    <w:rsid w:val="00AA352C"/>
    <w:rsid w:val="00AA40D5"/>
    <w:rsid w:val="00AA5445"/>
    <w:rsid w:val="00AA69B4"/>
    <w:rsid w:val="00AA6E51"/>
    <w:rsid w:val="00AA7C2B"/>
    <w:rsid w:val="00AB00D2"/>
    <w:rsid w:val="00AB09AA"/>
    <w:rsid w:val="00AB0A9E"/>
    <w:rsid w:val="00AB1FD9"/>
    <w:rsid w:val="00AB2033"/>
    <w:rsid w:val="00AB730A"/>
    <w:rsid w:val="00AC0BDB"/>
    <w:rsid w:val="00AC1849"/>
    <w:rsid w:val="00AC25F7"/>
    <w:rsid w:val="00AC3399"/>
    <w:rsid w:val="00AC46C2"/>
    <w:rsid w:val="00AC4913"/>
    <w:rsid w:val="00AC6681"/>
    <w:rsid w:val="00AD0B61"/>
    <w:rsid w:val="00AD3DD0"/>
    <w:rsid w:val="00AD4A3F"/>
    <w:rsid w:val="00AD63A1"/>
    <w:rsid w:val="00AD6A94"/>
    <w:rsid w:val="00AE068F"/>
    <w:rsid w:val="00AE0999"/>
    <w:rsid w:val="00AE09FF"/>
    <w:rsid w:val="00AE111C"/>
    <w:rsid w:val="00AE1378"/>
    <w:rsid w:val="00AE25CF"/>
    <w:rsid w:val="00AE3F38"/>
    <w:rsid w:val="00AE54B7"/>
    <w:rsid w:val="00AE5E5E"/>
    <w:rsid w:val="00AE62D4"/>
    <w:rsid w:val="00AE77BA"/>
    <w:rsid w:val="00AE79A6"/>
    <w:rsid w:val="00AF19F9"/>
    <w:rsid w:val="00AF1B33"/>
    <w:rsid w:val="00AF21D1"/>
    <w:rsid w:val="00AF23A9"/>
    <w:rsid w:val="00AF26A6"/>
    <w:rsid w:val="00AF26C4"/>
    <w:rsid w:val="00AF2888"/>
    <w:rsid w:val="00AF299B"/>
    <w:rsid w:val="00AF2CAA"/>
    <w:rsid w:val="00AF35CC"/>
    <w:rsid w:val="00B015CF"/>
    <w:rsid w:val="00B01F6D"/>
    <w:rsid w:val="00B02E5B"/>
    <w:rsid w:val="00B03946"/>
    <w:rsid w:val="00B03B96"/>
    <w:rsid w:val="00B04884"/>
    <w:rsid w:val="00B05B59"/>
    <w:rsid w:val="00B06C6E"/>
    <w:rsid w:val="00B075E4"/>
    <w:rsid w:val="00B104D4"/>
    <w:rsid w:val="00B12D53"/>
    <w:rsid w:val="00B15785"/>
    <w:rsid w:val="00B16BB5"/>
    <w:rsid w:val="00B17703"/>
    <w:rsid w:val="00B17DA4"/>
    <w:rsid w:val="00B202BA"/>
    <w:rsid w:val="00B215A0"/>
    <w:rsid w:val="00B2171E"/>
    <w:rsid w:val="00B221CB"/>
    <w:rsid w:val="00B22B84"/>
    <w:rsid w:val="00B25B00"/>
    <w:rsid w:val="00B2632E"/>
    <w:rsid w:val="00B26AAD"/>
    <w:rsid w:val="00B26C7C"/>
    <w:rsid w:val="00B277DF"/>
    <w:rsid w:val="00B30FF4"/>
    <w:rsid w:val="00B312B6"/>
    <w:rsid w:val="00B31A1E"/>
    <w:rsid w:val="00B326B8"/>
    <w:rsid w:val="00B34121"/>
    <w:rsid w:val="00B34A3B"/>
    <w:rsid w:val="00B3588E"/>
    <w:rsid w:val="00B35D6F"/>
    <w:rsid w:val="00B3713B"/>
    <w:rsid w:val="00B37449"/>
    <w:rsid w:val="00B412BB"/>
    <w:rsid w:val="00B432EB"/>
    <w:rsid w:val="00B45E61"/>
    <w:rsid w:val="00B4713F"/>
    <w:rsid w:val="00B474FC"/>
    <w:rsid w:val="00B54122"/>
    <w:rsid w:val="00B54E03"/>
    <w:rsid w:val="00B551B7"/>
    <w:rsid w:val="00B551D9"/>
    <w:rsid w:val="00B61D4C"/>
    <w:rsid w:val="00B6480F"/>
    <w:rsid w:val="00B65997"/>
    <w:rsid w:val="00B66B69"/>
    <w:rsid w:val="00B67493"/>
    <w:rsid w:val="00B674D6"/>
    <w:rsid w:val="00B67D58"/>
    <w:rsid w:val="00B70327"/>
    <w:rsid w:val="00B71673"/>
    <w:rsid w:val="00B721A2"/>
    <w:rsid w:val="00B72ECB"/>
    <w:rsid w:val="00B73824"/>
    <w:rsid w:val="00B73CA7"/>
    <w:rsid w:val="00B7623B"/>
    <w:rsid w:val="00B834B2"/>
    <w:rsid w:val="00B83D66"/>
    <w:rsid w:val="00B84BDD"/>
    <w:rsid w:val="00B853E5"/>
    <w:rsid w:val="00B85476"/>
    <w:rsid w:val="00B855B7"/>
    <w:rsid w:val="00B87966"/>
    <w:rsid w:val="00B901E3"/>
    <w:rsid w:val="00B906E3"/>
    <w:rsid w:val="00B91CF3"/>
    <w:rsid w:val="00B92911"/>
    <w:rsid w:val="00B94FE5"/>
    <w:rsid w:val="00B95447"/>
    <w:rsid w:val="00B95BC4"/>
    <w:rsid w:val="00B95CDE"/>
    <w:rsid w:val="00B976AC"/>
    <w:rsid w:val="00BA0915"/>
    <w:rsid w:val="00BA09C4"/>
    <w:rsid w:val="00BA12C8"/>
    <w:rsid w:val="00BA1B84"/>
    <w:rsid w:val="00BA20B9"/>
    <w:rsid w:val="00BA2BF3"/>
    <w:rsid w:val="00BA7C96"/>
    <w:rsid w:val="00BA7EBF"/>
    <w:rsid w:val="00BB08F8"/>
    <w:rsid w:val="00BB1B30"/>
    <w:rsid w:val="00BB262A"/>
    <w:rsid w:val="00BB2683"/>
    <w:rsid w:val="00BB3587"/>
    <w:rsid w:val="00BB358B"/>
    <w:rsid w:val="00BB67AC"/>
    <w:rsid w:val="00BB6892"/>
    <w:rsid w:val="00BB70CB"/>
    <w:rsid w:val="00BC21C4"/>
    <w:rsid w:val="00BC2394"/>
    <w:rsid w:val="00BC383D"/>
    <w:rsid w:val="00BC4B3E"/>
    <w:rsid w:val="00BC552B"/>
    <w:rsid w:val="00BC5C17"/>
    <w:rsid w:val="00BC5E6D"/>
    <w:rsid w:val="00BC5FC1"/>
    <w:rsid w:val="00BD0FC7"/>
    <w:rsid w:val="00BD2A05"/>
    <w:rsid w:val="00BD2A5A"/>
    <w:rsid w:val="00BD312D"/>
    <w:rsid w:val="00BD371E"/>
    <w:rsid w:val="00BD382C"/>
    <w:rsid w:val="00BD52D4"/>
    <w:rsid w:val="00BD5512"/>
    <w:rsid w:val="00BD726E"/>
    <w:rsid w:val="00BD72C4"/>
    <w:rsid w:val="00BD73E9"/>
    <w:rsid w:val="00BE049B"/>
    <w:rsid w:val="00BE12B9"/>
    <w:rsid w:val="00BE394E"/>
    <w:rsid w:val="00BE5D69"/>
    <w:rsid w:val="00BE60EA"/>
    <w:rsid w:val="00BE69C4"/>
    <w:rsid w:val="00BE6E6A"/>
    <w:rsid w:val="00BF2B24"/>
    <w:rsid w:val="00BF38C2"/>
    <w:rsid w:val="00BF42DE"/>
    <w:rsid w:val="00BF4CCD"/>
    <w:rsid w:val="00BF6C47"/>
    <w:rsid w:val="00BF77D0"/>
    <w:rsid w:val="00C01A0B"/>
    <w:rsid w:val="00C03269"/>
    <w:rsid w:val="00C04362"/>
    <w:rsid w:val="00C0475F"/>
    <w:rsid w:val="00C04FD1"/>
    <w:rsid w:val="00C053B8"/>
    <w:rsid w:val="00C06AAE"/>
    <w:rsid w:val="00C06B1A"/>
    <w:rsid w:val="00C07624"/>
    <w:rsid w:val="00C107E0"/>
    <w:rsid w:val="00C10DA8"/>
    <w:rsid w:val="00C11CF5"/>
    <w:rsid w:val="00C13899"/>
    <w:rsid w:val="00C14A3A"/>
    <w:rsid w:val="00C14D27"/>
    <w:rsid w:val="00C151B8"/>
    <w:rsid w:val="00C15F4B"/>
    <w:rsid w:val="00C178EB"/>
    <w:rsid w:val="00C22E83"/>
    <w:rsid w:val="00C23198"/>
    <w:rsid w:val="00C24CF0"/>
    <w:rsid w:val="00C24E81"/>
    <w:rsid w:val="00C2675A"/>
    <w:rsid w:val="00C26A49"/>
    <w:rsid w:val="00C26B42"/>
    <w:rsid w:val="00C27F28"/>
    <w:rsid w:val="00C3128E"/>
    <w:rsid w:val="00C3304A"/>
    <w:rsid w:val="00C35850"/>
    <w:rsid w:val="00C35FD8"/>
    <w:rsid w:val="00C36470"/>
    <w:rsid w:val="00C36770"/>
    <w:rsid w:val="00C36E28"/>
    <w:rsid w:val="00C37A35"/>
    <w:rsid w:val="00C40CA3"/>
    <w:rsid w:val="00C42450"/>
    <w:rsid w:val="00C44635"/>
    <w:rsid w:val="00C46DBF"/>
    <w:rsid w:val="00C4700C"/>
    <w:rsid w:val="00C4700D"/>
    <w:rsid w:val="00C509D7"/>
    <w:rsid w:val="00C51775"/>
    <w:rsid w:val="00C518D2"/>
    <w:rsid w:val="00C53D1D"/>
    <w:rsid w:val="00C55A0D"/>
    <w:rsid w:val="00C60D68"/>
    <w:rsid w:val="00C6124E"/>
    <w:rsid w:val="00C637BC"/>
    <w:rsid w:val="00C65935"/>
    <w:rsid w:val="00C65B1B"/>
    <w:rsid w:val="00C67603"/>
    <w:rsid w:val="00C70000"/>
    <w:rsid w:val="00C71AFE"/>
    <w:rsid w:val="00C73350"/>
    <w:rsid w:val="00C7342C"/>
    <w:rsid w:val="00C73869"/>
    <w:rsid w:val="00C761F2"/>
    <w:rsid w:val="00C76658"/>
    <w:rsid w:val="00C767A1"/>
    <w:rsid w:val="00C76EA1"/>
    <w:rsid w:val="00C77232"/>
    <w:rsid w:val="00C802A2"/>
    <w:rsid w:val="00C80B8D"/>
    <w:rsid w:val="00C814D7"/>
    <w:rsid w:val="00C833DC"/>
    <w:rsid w:val="00C83946"/>
    <w:rsid w:val="00C8443A"/>
    <w:rsid w:val="00C8526F"/>
    <w:rsid w:val="00C86DAF"/>
    <w:rsid w:val="00C900BD"/>
    <w:rsid w:val="00C90385"/>
    <w:rsid w:val="00C904C7"/>
    <w:rsid w:val="00C906E7"/>
    <w:rsid w:val="00C921D3"/>
    <w:rsid w:val="00C93203"/>
    <w:rsid w:val="00C9635E"/>
    <w:rsid w:val="00C975FE"/>
    <w:rsid w:val="00CA3D39"/>
    <w:rsid w:val="00CA50CB"/>
    <w:rsid w:val="00CA51E7"/>
    <w:rsid w:val="00CA5BDA"/>
    <w:rsid w:val="00CA5D66"/>
    <w:rsid w:val="00CA6826"/>
    <w:rsid w:val="00CB0046"/>
    <w:rsid w:val="00CB0ABC"/>
    <w:rsid w:val="00CB39B9"/>
    <w:rsid w:val="00CB3A1D"/>
    <w:rsid w:val="00CB3B88"/>
    <w:rsid w:val="00CB463A"/>
    <w:rsid w:val="00CB51AE"/>
    <w:rsid w:val="00CB6643"/>
    <w:rsid w:val="00CB7F51"/>
    <w:rsid w:val="00CC01BB"/>
    <w:rsid w:val="00CC209E"/>
    <w:rsid w:val="00CC289D"/>
    <w:rsid w:val="00CC33B7"/>
    <w:rsid w:val="00CC34DE"/>
    <w:rsid w:val="00CC4E9D"/>
    <w:rsid w:val="00CC53CA"/>
    <w:rsid w:val="00CC5589"/>
    <w:rsid w:val="00CC56CD"/>
    <w:rsid w:val="00CC5DDC"/>
    <w:rsid w:val="00CC79FE"/>
    <w:rsid w:val="00CC7ADC"/>
    <w:rsid w:val="00CD0596"/>
    <w:rsid w:val="00CD3211"/>
    <w:rsid w:val="00CD3C7B"/>
    <w:rsid w:val="00CD4448"/>
    <w:rsid w:val="00CD49FB"/>
    <w:rsid w:val="00CD4A2E"/>
    <w:rsid w:val="00CD52EC"/>
    <w:rsid w:val="00CE0049"/>
    <w:rsid w:val="00CE16BC"/>
    <w:rsid w:val="00CE1E4D"/>
    <w:rsid w:val="00CE1E97"/>
    <w:rsid w:val="00CE31FA"/>
    <w:rsid w:val="00CE3868"/>
    <w:rsid w:val="00CE3D78"/>
    <w:rsid w:val="00CE4759"/>
    <w:rsid w:val="00CE586B"/>
    <w:rsid w:val="00CE5CEF"/>
    <w:rsid w:val="00CE673C"/>
    <w:rsid w:val="00CE71BB"/>
    <w:rsid w:val="00CF0F11"/>
    <w:rsid w:val="00CF3D50"/>
    <w:rsid w:val="00CF3D67"/>
    <w:rsid w:val="00CF5EBC"/>
    <w:rsid w:val="00CF7182"/>
    <w:rsid w:val="00D00ABB"/>
    <w:rsid w:val="00D010CE"/>
    <w:rsid w:val="00D01742"/>
    <w:rsid w:val="00D018FD"/>
    <w:rsid w:val="00D02DDD"/>
    <w:rsid w:val="00D02FD4"/>
    <w:rsid w:val="00D04247"/>
    <w:rsid w:val="00D0450A"/>
    <w:rsid w:val="00D049FF"/>
    <w:rsid w:val="00D059F9"/>
    <w:rsid w:val="00D05C1F"/>
    <w:rsid w:val="00D061B0"/>
    <w:rsid w:val="00D0647C"/>
    <w:rsid w:val="00D1125C"/>
    <w:rsid w:val="00D1220E"/>
    <w:rsid w:val="00D13BA0"/>
    <w:rsid w:val="00D16236"/>
    <w:rsid w:val="00D17100"/>
    <w:rsid w:val="00D20978"/>
    <w:rsid w:val="00D20C7B"/>
    <w:rsid w:val="00D24564"/>
    <w:rsid w:val="00D24922"/>
    <w:rsid w:val="00D25C0E"/>
    <w:rsid w:val="00D26608"/>
    <w:rsid w:val="00D30276"/>
    <w:rsid w:val="00D30362"/>
    <w:rsid w:val="00D30D45"/>
    <w:rsid w:val="00D313CD"/>
    <w:rsid w:val="00D31E2E"/>
    <w:rsid w:val="00D32489"/>
    <w:rsid w:val="00D32CAF"/>
    <w:rsid w:val="00D330D4"/>
    <w:rsid w:val="00D33134"/>
    <w:rsid w:val="00D33CC4"/>
    <w:rsid w:val="00D341C5"/>
    <w:rsid w:val="00D3585C"/>
    <w:rsid w:val="00D35C79"/>
    <w:rsid w:val="00D40437"/>
    <w:rsid w:val="00D406B3"/>
    <w:rsid w:val="00D423C8"/>
    <w:rsid w:val="00D43264"/>
    <w:rsid w:val="00D434E4"/>
    <w:rsid w:val="00D43678"/>
    <w:rsid w:val="00D43A78"/>
    <w:rsid w:val="00D43CB4"/>
    <w:rsid w:val="00D43E88"/>
    <w:rsid w:val="00D44A1D"/>
    <w:rsid w:val="00D46446"/>
    <w:rsid w:val="00D51489"/>
    <w:rsid w:val="00D5235A"/>
    <w:rsid w:val="00D54C20"/>
    <w:rsid w:val="00D54F26"/>
    <w:rsid w:val="00D552DD"/>
    <w:rsid w:val="00D55472"/>
    <w:rsid w:val="00D55BE7"/>
    <w:rsid w:val="00D573FC"/>
    <w:rsid w:val="00D60141"/>
    <w:rsid w:val="00D60215"/>
    <w:rsid w:val="00D6106D"/>
    <w:rsid w:val="00D62454"/>
    <w:rsid w:val="00D62F5A"/>
    <w:rsid w:val="00D6541C"/>
    <w:rsid w:val="00D6679E"/>
    <w:rsid w:val="00D702D9"/>
    <w:rsid w:val="00D704DB"/>
    <w:rsid w:val="00D7387D"/>
    <w:rsid w:val="00D748A3"/>
    <w:rsid w:val="00D752D3"/>
    <w:rsid w:val="00D75ED3"/>
    <w:rsid w:val="00D77275"/>
    <w:rsid w:val="00D804EE"/>
    <w:rsid w:val="00D809BC"/>
    <w:rsid w:val="00D817D8"/>
    <w:rsid w:val="00D82125"/>
    <w:rsid w:val="00D82F6F"/>
    <w:rsid w:val="00D8328F"/>
    <w:rsid w:val="00D85195"/>
    <w:rsid w:val="00D8530E"/>
    <w:rsid w:val="00D85CF6"/>
    <w:rsid w:val="00D85F89"/>
    <w:rsid w:val="00D86F77"/>
    <w:rsid w:val="00D90CB5"/>
    <w:rsid w:val="00D913DA"/>
    <w:rsid w:val="00D91C2A"/>
    <w:rsid w:val="00D93186"/>
    <w:rsid w:val="00D94D29"/>
    <w:rsid w:val="00D97606"/>
    <w:rsid w:val="00DA01C2"/>
    <w:rsid w:val="00DA1AF6"/>
    <w:rsid w:val="00DA5C76"/>
    <w:rsid w:val="00DA7F3F"/>
    <w:rsid w:val="00DB001E"/>
    <w:rsid w:val="00DB1BFA"/>
    <w:rsid w:val="00DB2B28"/>
    <w:rsid w:val="00DB3175"/>
    <w:rsid w:val="00DB38B7"/>
    <w:rsid w:val="00DB5139"/>
    <w:rsid w:val="00DB5AA1"/>
    <w:rsid w:val="00DB67B1"/>
    <w:rsid w:val="00DC14B7"/>
    <w:rsid w:val="00DC3875"/>
    <w:rsid w:val="00DC3C1A"/>
    <w:rsid w:val="00DC4AA0"/>
    <w:rsid w:val="00DC4D0A"/>
    <w:rsid w:val="00DC535F"/>
    <w:rsid w:val="00DC5BC9"/>
    <w:rsid w:val="00DC6503"/>
    <w:rsid w:val="00DC74F6"/>
    <w:rsid w:val="00DC7607"/>
    <w:rsid w:val="00DD1039"/>
    <w:rsid w:val="00DD2D8B"/>
    <w:rsid w:val="00DD4DBA"/>
    <w:rsid w:val="00DD5966"/>
    <w:rsid w:val="00DD5B2F"/>
    <w:rsid w:val="00DD5EDA"/>
    <w:rsid w:val="00DD6189"/>
    <w:rsid w:val="00DD6206"/>
    <w:rsid w:val="00DD6D54"/>
    <w:rsid w:val="00DD79BD"/>
    <w:rsid w:val="00DD7ABF"/>
    <w:rsid w:val="00DE19D8"/>
    <w:rsid w:val="00DE2CD2"/>
    <w:rsid w:val="00DE3B1A"/>
    <w:rsid w:val="00DE45E0"/>
    <w:rsid w:val="00DE4D16"/>
    <w:rsid w:val="00DF1C02"/>
    <w:rsid w:val="00DF2199"/>
    <w:rsid w:val="00DF3C8D"/>
    <w:rsid w:val="00DF41A7"/>
    <w:rsid w:val="00DF43AC"/>
    <w:rsid w:val="00DF5F0F"/>
    <w:rsid w:val="00DF65BC"/>
    <w:rsid w:val="00DF6750"/>
    <w:rsid w:val="00DF7937"/>
    <w:rsid w:val="00DF79E5"/>
    <w:rsid w:val="00E009EF"/>
    <w:rsid w:val="00E01054"/>
    <w:rsid w:val="00E013C9"/>
    <w:rsid w:val="00E04525"/>
    <w:rsid w:val="00E04CFD"/>
    <w:rsid w:val="00E06777"/>
    <w:rsid w:val="00E07095"/>
    <w:rsid w:val="00E07B60"/>
    <w:rsid w:val="00E10FDC"/>
    <w:rsid w:val="00E12BC0"/>
    <w:rsid w:val="00E132C9"/>
    <w:rsid w:val="00E1372E"/>
    <w:rsid w:val="00E13EFE"/>
    <w:rsid w:val="00E155E2"/>
    <w:rsid w:val="00E16654"/>
    <w:rsid w:val="00E168E1"/>
    <w:rsid w:val="00E17022"/>
    <w:rsid w:val="00E17331"/>
    <w:rsid w:val="00E1759A"/>
    <w:rsid w:val="00E17F36"/>
    <w:rsid w:val="00E22C1D"/>
    <w:rsid w:val="00E23393"/>
    <w:rsid w:val="00E233D8"/>
    <w:rsid w:val="00E23F60"/>
    <w:rsid w:val="00E24D7A"/>
    <w:rsid w:val="00E24E14"/>
    <w:rsid w:val="00E25FBD"/>
    <w:rsid w:val="00E26C91"/>
    <w:rsid w:val="00E2785F"/>
    <w:rsid w:val="00E30403"/>
    <w:rsid w:val="00E3087A"/>
    <w:rsid w:val="00E326DB"/>
    <w:rsid w:val="00E34D92"/>
    <w:rsid w:val="00E3685A"/>
    <w:rsid w:val="00E4114D"/>
    <w:rsid w:val="00E41BEA"/>
    <w:rsid w:val="00E41E40"/>
    <w:rsid w:val="00E425E5"/>
    <w:rsid w:val="00E4263D"/>
    <w:rsid w:val="00E428DF"/>
    <w:rsid w:val="00E43352"/>
    <w:rsid w:val="00E43592"/>
    <w:rsid w:val="00E43E54"/>
    <w:rsid w:val="00E46A57"/>
    <w:rsid w:val="00E476D9"/>
    <w:rsid w:val="00E47914"/>
    <w:rsid w:val="00E47DFA"/>
    <w:rsid w:val="00E5019F"/>
    <w:rsid w:val="00E506AA"/>
    <w:rsid w:val="00E50FD6"/>
    <w:rsid w:val="00E514A7"/>
    <w:rsid w:val="00E51E13"/>
    <w:rsid w:val="00E52403"/>
    <w:rsid w:val="00E52A16"/>
    <w:rsid w:val="00E5331F"/>
    <w:rsid w:val="00E53880"/>
    <w:rsid w:val="00E540C5"/>
    <w:rsid w:val="00E546BF"/>
    <w:rsid w:val="00E54F0E"/>
    <w:rsid w:val="00E6088C"/>
    <w:rsid w:val="00E60CD6"/>
    <w:rsid w:val="00E61BA5"/>
    <w:rsid w:val="00E61D63"/>
    <w:rsid w:val="00E61D84"/>
    <w:rsid w:val="00E61DB0"/>
    <w:rsid w:val="00E64E18"/>
    <w:rsid w:val="00E66F62"/>
    <w:rsid w:val="00E677D9"/>
    <w:rsid w:val="00E70ADC"/>
    <w:rsid w:val="00E71966"/>
    <w:rsid w:val="00E721AB"/>
    <w:rsid w:val="00E731F9"/>
    <w:rsid w:val="00E74982"/>
    <w:rsid w:val="00E75D91"/>
    <w:rsid w:val="00E76381"/>
    <w:rsid w:val="00E775C0"/>
    <w:rsid w:val="00E77AD7"/>
    <w:rsid w:val="00E800CB"/>
    <w:rsid w:val="00E8108C"/>
    <w:rsid w:val="00E83C28"/>
    <w:rsid w:val="00E8471D"/>
    <w:rsid w:val="00E850FF"/>
    <w:rsid w:val="00E868ED"/>
    <w:rsid w:val="00E9301A"/>
    <w:rsid w:val="00E96A1B"/>
    <w:rsid w:val="00E96A48"/>
    <w:rsid w:val="00EA0391"/>
    <w:rsid w:val="00EA04C7"/>
    <w:rsid w:val="00EA3CDF"/>
    <w:rsid w:val="00EA3F4C"/>
    <w:rsid w:val="00EA526B"/>
    <w:rsid w:val="00EA6776"/>
    <w:rsid w:val="00EA6AA6"/>
    <w:rsid w:val="00EA6AB7"/>
    <w:rsid w:val="00EA6E34"/>
    <w:rsid w:val="00EB1EF3"/>
    <w:rsid w:val="00EB22CA"/>
    <w:rsid w:val="00EB6566"/>
    <w:rsid w:val="00EB67D3"/>
    <w:rsid w:val="00EB698A"/>
    <w:rsid w:val="00EB6AA4"/>
    <w:rsid w:val="00EB6D12"/>
    <w:rsid w:val="00EB6EA6"/>
    <w:rsid w:val="00EB7F50"/>
    <w:rsid w:val="00EC35E6"/>
    <w:rsid w:val="00EC62D8"/>
    <w:rsid w:val="00EC6FB3"/>
    <w:rsid w:val="00ED0A1C"/>
    <w:rsid w:val="00ED17DB"/>
    <w:rsid w:val="00ED19C1"/>
    <w:rsid w:val="00ED22C4"/>
    <w:rsid w:val="00ED3D98"/>
    <w:rsid w:val="00ED3E5D"/>
    <w:rsid w:val="00ED40C1"/>
    <w:rsid w:val="00ED44A2"/>
    <w:rsid w:val="00ED58E2"/>
    <w:rsid w:val="00ED5926"/>
    <w:rsid w:val="00ED6650"/>
    <w:rsid w:val="00ED6952"/>
    <w:rsid w:val="00ED7DF4"/>
    <w:rsid w:val="00EE018F"/>
    <w:rsid w:val="00EE3B73"/>
    <w:rsid w:val="00EE687C"/>
    <w:rsid w:val="00EF0415"/>
    <w:rsid w:val="00EF0FD0"/>
    <w:rsid w:val="00EF3506"/>
    <w:rsid w:val="00EF3969"/>
    <w:rsid w:val="00EF4656"/>
    <w:rsid w:val="00EF4E2D"/>
    <w:rsid w:val="00EF54DF"/>
    <w:rsid w:val="00EF65BA"/>
    <w:rsid w:val="00EF763B"/>
    <w:rsid w:val="00EF7711"/>
    <w:rsid w:val="00EF7BC2"/>
    <w:rsid w:val="00F005A8"/>
    <w:rsid w:val="00F00C17"/>
    <w:rsid w:val="00F00FC1"/>
    <w:rsid w:val="00F010DD"/>
    <w:rsid w:val="00F017FD"/>
    <w:rsid w:val="00F02068"/>
    <w:rsid w:val="00F02E54"/>
    <w:rsid w:val="00F03740"/>
    <w:rsid w:val="00F039A9"/>
    <w:rsid w:val="00F0524C"/>
    <w:rsid w:val="00F05CE5"/>
    <w:rsid w:val="00F064B9"/>
    <w:rsid w:val="00F100D2"/>
    <w:rsid w:val="00F128F2"/>
    <w:rsid w:val="00F12A37"/>
    <w:rsid w:val="00F13A7A"/>
    <w:rsid w:val="00F13B51"/>
    <w:rsid w:val="00F15659"/>
    <w:rsid w:val="00F16310"/>
    <w:rsid w:val="00F17080"/>
    <w:rsid w:val="00F209AB"/>
    <w:rsid w:val="00F21F34"/>
    <w:rsid w:val="00F2469E"/>
    <w:rsid w:val="00F264FA"/>
    <w:rsid w:val="00F2689F"/>
    <w:rsid w:val="00F2723D"/>
    <w:rsid w:val="00F27599"/>
    <w:rsid w:val="00F306DB"/>
    <w:rsid w:val="00F32C93"/>
    <w:rsid w:val="00F348E6"/>
    <w:rsid w:val="00F34C69"/>
    <w:rsid w:val="00F36C84"/>
    <w:rsid w:val="00F40140"/>
    <w:rsid w:val="00F4042A"/>
    <w:rsid w:val="00F40907"/>
    <w:rsid w:val="00F4365C"/>
    <w:rsid w:val="00F436FA"/>
    <w:rsid w:val="00F44F80"/>
    <w:rsid w:val="00F458A5"/>
    <w:rsid w:val="00F458D9"/>
    <w:rsid w:val="00F45BC0"/>
    <w:rsid w:val="00F47ABE"/>
    <w:rsid w:val="00F47D46"/>
    <w:rsid w:val="00F553ED"/>
    <w:rsid w:val="00F60349"/>
    <w:rsid w:val="00F65642"/>
    <w:rsid w:val="00F6570E"/>
    <w:rsid w:val="00F65D79"/>
    <w:rsid w:val="00F6708B"/>
    <w:rsid w:val="00F673CF"/>
    <w:rsid w:val="00F70079"/>
    <w:rsid w:val="00F703BA"/>
    <w:rsid w:val="00F710CF"/>
    <w:rsid w:val="00F719DF"/>
    <w:rsid w:val="00F739C2"/>
    <w:rsid w:val="00F73D38"/>
    <w:rsid w:val="00F74F95"/>
    <w:rsid w:val="00F76271"/>
    <w:rsid w:val="00F763A5"/>
    <w:rsid w:val="00F8171E"/>
    <w:rsid w:val="00F82152"/>
    <w:rsid w:val="00F844D3"/>
    <w:rsid w:val="00F859F8"/>
    <w:rsid w:val="00F861EC"/>
    <w:rsid w:val="00F867CF"/>
    <w:rsid w:val="00F86C2D"/>
    <w:rsid w:val="00F8777D"/>
    <w:rsid w:val="00F8785B"/>
    <w:rsid w:val="00F90910"/>
    <w:rsid w:val="00F924E6"/>
    <w:rsid w:val="00F92C90"/>
    <w:rsid w:val="00F94D9B"/>
    <w:rsid w:val="00F97869"/>
    <w:rsid w:val="00F97ADB"/>
    <w:rsid w:val="00FA09DA"/>
    <w:rsid w:val="00FA14C9"/>
    <w:rsid w:val="00FA26E1"/>
    <w:rsid w:val="00FA27D9"/>
    <w:rsid w:val="00FA285E"/>
    <w:rsid w:val="00FA46FD"/>
    <w:rsid w:val="00FA48BD"/>
    <w:rsid w:val="00FA53CA"/>
    <w:rsid w:val="00FA57F0"/>
    <w:rsid w:val="00FA5D67"/>
    <w:rsid w:val="00FA5FF6"/>
    <w:rsid w:val="00FA75C6"/>
    <w:rsid w:val="00FB0650"/>
    <w:rsid w:val="00FB125D"/>
    <w:rsid w:val="00FB2954"/>
    <w:rsid w:val="00FB397A"/>
    <w:rsid w:val="00FB4664"/>
    <w:rsid w:val="00FB48A5"/>
    <w:rsid w:val="00FB5983"/>
    <w:rsid w:val="00FB6D0C"/>
    <w:rsid w:val="00FC00AF"/>
    <w:rsid w:val="00FC1959"/>
    <w:rsid w:val="00FC2A49"/>
    <w:rsid w:val="00FC379C"/>
    <w:rsid w:val="00FC3984"/>
    <w:rsid w:val="00FC3A2E"/>
    <w:rsid w:val="00FC5BD4"/>
    <w:rsid w:val="00FC69BD"/>
    <w:rsid w:val="00FD0BAF"/>
    <w:rsid w:val="00FD1049"/>
    <w:rsid w:val="00FD2CF8"/>
    <w:rsid w:val="00FD2D53"/>
    <w:rsid w:val="00FD304B"/>
    <w:rsid w:val="00FD3617"/>
    <w:rsid w:val="00FD41DB"/>
    <w:rsid w:val="00FD42E3"/>
    <w:rsid w:val="00FD464C"/>
    <w:rsid w:val="00FD7183"/>
    <w:rsid w:val="00FD7EDD"/>
    <w:rsid w:val="00FE0395"/>
    <w:rsid w:val="00FE1396"/>
    <w:rsid w:val="00FE18D7"/>
    <w:rsid w:val="00FE2878"/>
    <w:rsid w:val="00FE3DAC"/>
    <w:rsid w:val="00FE48A4"/>
    <w:rsid w:val="00FE4A87"/>
    <w:rsid w:val="00FE4B12"/>
    <w:rsid w:val="00FE4C8C"/>
    <w:rsid w:val="00FE66F1"/>
    <w:rsid w:val="00FE6815"/>
    <w:rsid w:val="00FE704B"/>
    <w:rsid w:val="00FE73B2"/>
    <w:rsid w:val="00FF0A26"/>
    <w:rsid w:val="00FF0BCA"/>
    <w:rsid w:val="00FF1152"/>
    <w:rsid w:val="00FF127A"/>
    <w:rsid w:val="00FF2191"/>
    <w:rsid w:val="00FF3061"/>
    <w:rsid w:val="00FF3AAC"/>
    <w:rsid w:val="0DEDBE0F"/>
    <w:rsid w:val="0E7BEB97"/>
    <w:rsid w:val="0F0B3FB0"/>
    <w:rsid w:val="1C72B477"/>
    <w:rsid w:val="1D8AEFEE"/>
    <w:rsid w:val="20E7A161"/>
    <w:rsid w:val="22A35800"/>
    <w:rsid w:val="33F88EA0"/>
    <w:rsid w:val="39922DBC"/>
    <w:rsid w:val="399A4D18"/>
    <w:rsid w:val="4AC435FA"/>
    <w:rsid w:val="5298C10D"/>
    <w:rsid w:val="64295A80"/>
    <w:rsid w:val="712D2055"/>
    <w:rsid w:val="776B72E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2777"/>
  <w15:chartTrackingRefBased/>
  <w15:docId w15:val="{41F4847F-C302-46B7-9DF9-E68A4016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 w:val="18"/>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23C8"/>
    <w:rPr>
      <w:rFonts w:ascii="Calibri" w:hAnsi="Calibri"/>
    </w:rPr>
  </w:style>
  <w:style w:type="paragraph" w:styleId="Kop1">
    <w:name w:val="heading 1"/>
    <w:basedOn w:val="Standaard"/>
    <w:next w:val="Standaard"/>
    <w:link w:val="Kop1Char"/>
    <w:uiPriority w:val="9"/>
    <w:qFormat/>
    <w:rsid w:val="00DC3C1A"/>
    <w:pPr>
      <w:keepNext/>
      <w:keepLines/>
      <w:spacing w:before="240"/>
      <w:outlineLvl w:val="0"/>
    </w:pPr>
    <w:rPr>
      <w:rFonts w:eastAsiaTheme="majorEastAsia" w:cstheme="majorBidi"/>
      <w:b/>
      <w:color w:val="003350"/>
      <w:sz w:val="32"/>
      <w:szCs w:val="32"/>
    </w:rPr>
  </w:style>
  <w:style w:type="paragraph" w:styleId="Kop2">
    <w:name w:val="heading 2"/>
    <w:basedOn w:val="Standaard"/>
    <w:next w:val="Standaard"/>
    <w:link w:val="Kop2Char"/>
    <w:uiPriority w:val="9"/>
    <w:unhideWhenUsed/>
    <w:qFormat/>
    <w:rsid w:val="00865E9A"/>
    <w:pPr>
      <w:keepNext/>
      <w:keepLines/>
      <w:spacing w:before="120"/>
      <w:outlineLvl w:val="1"/>
    </w:pPr>
    <w:rPr>
      <w:rFonts w:eastAsiaTheme="majorEastAsia" w:cstheme="majorBidi"/>
      <w:color w:val="003350"/>
      <w:sz w:val="26"/>
      <w:szCs w:val="26"/>
    </w:rPr>
  </w:style>
  <w:style w:type="paragraph" w:styleId="Kop3">
    <w:name w:val="heading 3"/>
    <w:basedOn w:val="Standaard"/>
    <w:next w:val="Standaard"/>
    <w:link w:val="Kop3Char"/>
    <w:uiPriority w:val="9"/>
    <w:qFormat/>
    <w:rsid w:val="00865E9A"/>
    <w:pPr>
      <w:keepNext/>
      <w:keepLines/>
      <w:spacing w:before="120"/>
      <w:outlineLvl w:val="2"/>
    </w:pPr>
    <w:rPr>
      <w:rFonts w:eastAsiaTheme="majorEastAsia" w:cstheme="majorBidi"/>
      <w:color w:val="003350"/>
      <w:sz w:val="24"/>
      <w:szCs w:val="24"/>
    </w:rPr>
  </w:style>
  <w:style w:type="paragraph" w:styleId="Kop5">
    <w:name w:val="heading 5"/>
    <w:basedOn w:val="Standaard"/>
    <w:next w:val="Standaard"/>
    <w:link w:val="Kop5Char"/>
    <w:uiPriority w:val="9"/>
    <w:semiHidden/>
    <w:unhideWhenUsed/>
    <w:qFormat/>
    <w:rsid w:val="00D423C8"/>
    <w:pPr>
      <w:keepNext/>
      <w:keepLines/>
      <w:spacing w:before="40" w:line="259" w:lineRule="auto"/>
      <w:outlineLvl w:val="4"/>
    </w:pPr>
    <w:rPr>
      <w:rFonts w:asciiTheme="majorHAnsi" w:eastAsiaTheme="majorEastAsia" w:hAnsiTheme="majorHAnsi" w:cstheme="majorBidi"/>
      <w:color w:val="2F5496" w:themeColor="accent1" w:themeShade="BF"/>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0919"/>
    <w:pPr>
      <w:tabs>
        <w:tab w:val="center" w:pos="4536"/>
        <w:tab w:val="right" w:pos="9072"/>
      </w:tabs>
    </w:pPr>
  </w:style>
  <w:style w:type="character" w:customStyle="1" w:styleId="KoptekstChar">
    <w:name w:val="Koptekst Char"/>
    <w:basedOn w:val="Standaardalinea-lettertype"/>
    <w:link w:val="Koptekst"/>
    <w:uiPriority w:val="99"/>
    <w:rsid w:val="004B0919"/>
  </w:style>
  <w:style w:type="paragraph" w:styleId="Voettekst">
    <w:name w:val="footer"/>
    <w:basedOn w:val="Standaard"/>
    <w:link w:val="VoettekstChar"/>
    <w:uiPriority w:val="99"/>
    <w:unhideWhenUsed/>
    <w:rsid w:val="004B0919"/>
    <w:pPr>
      <w:tabs>
        <w:tab w:val="center" w:pos="4536"/>
        <w:tab w:val="right" w:pos="9072"/>
      </w:tabs>
    </w:pPr>
  </w:style>
  <w:style w:type="character" w:customStyle="1" w:styleId="VoettekstChar">
    <w:name w:val="Voettekst Char"/>
    <w:basedOn w:val="Standaardalinea-lettertype"/>
    <w:link w:val="Voettekst"/>
    <w:uiPriority w:val="99"/>
    <w:rsid w:val="004B0919"/>
  </w:style>
  <w:style w:type="paragraph" w:styleId="Ballontekst">
    <w:name w:val="Balloon Text"/>
    <w:basedOn w:val="Standaard"/>
    <w:link w:val="BallontekstChar"/>
    <w:uiPriority w:val="99"/>
    <w:semiHidden/>
    <w:unhideWhenUsed/>
    <w:rsid w:val="00911738"/>
    <w:rPr>
      <w:rFonts w:ascii="Segoe UI" w:hAnsi="Segoe UI" w:cs="Segoe UI"/>
      <w:szCs w:val="18"/>
    </w:rPr>
  </w:style>
  <w:style w:type="character" w:customStyle="1" w:styleId="BallontekstChar">
    <w:name w:val="Ballontekst Char"/>
    <w:basedOn w:val="Standaardalinea-lettertype"/>
    <w:link w:val="Ballontekst"/>
    <w:uiPriority w:val="99"/>
    <w:semiHidden/>
    <w:rsid w:val="00911738"/>
    <w:rPr>
      <w:rFonts w:ascii="Segoe UI" w:hAnsi="Segoe UI" w:cs="Segoe UI"/>
      <w:szCs w:val="18"/>
    </w:rPr>
  </w:style>
  <w:style w:type="character" w:customStyle="1" w:styleId="Kop1Char">
    <w:name w:val="Kop 1 Char"/>
    <w:basedOn w:val="Standaardalinea-lettertype"/>
    <w:link w:val="Kop1"/>
    <w:uiPriority w:val="9"/>
    <w:rsid w:val="00DC3C1A"/>
    <w:rPr>
      <w:rFonts w:ascii="Calibri" w:eastAsiaTheme="majorEastAsia" w:hAnsi="Calibri" w:cstheme="majorBidi"/>
      <w:b/>
      <w:color w:val="003350"/>
      <w:sz w:val="32"/>
      <w:szCs w:val="32"/>
    </w:rPr>
  </w:style>
  <w:style w:type="character" w:customStyle="1" w:styleId="Kop2Char">
    <w:name w:val="Kop 2 Char"/>
    <w:basedOn w:val="Standaardalinea-lettertype"/>
    <w:link w:val="Kop2"/>
    <w:uiPriority w:val="9"/>
    <w:rsid w:val="00865E9A"/>
    <w:rPr>
      <w:rFonts w:ascii="Calibri" w:eastAsiaTheme="majorEastAsia" w:hAnsi="Calibri" w:cstheme="majorBidi"/>
      <w:color w:val="003350"/>
      <w:sz w:val="26"/>
      <w:szCs w:val="26"/>
    </w:rPr>
  </w:style>
  <w:style w:type="character" w:customStyle="1" w:styleId="Kop3Char">
    <w:name w:val="Kop 3 Char"/>
    <w:basedOn w:val="Standaardalinea-lettertype"/>
    <w:link w:val="Kop3"/>
    <w:uiPriority w:val="9"/>
    <w:rsid w:val="00865E9A"/>
    <w:rPr>
      <w:rFonts w:ascii="Calibri" w:eastAsiaTheme="majorEastAsia" w:hAnsi="Calibri" w:cstheme="majorBidi"/>
      <w:color w:val="003350"/>
      <w:sz w:val="24"/>
      <w:szCs w:val="24"/>
    </w:rPr>
  </w:style>
  <w:style w:type="paragraph" w:styleId="Titel">
    <w:name w:val="Title"/>
    <w:basedOn w:val="Standaard"/>
    <w:next w:val="Standaard"/>
    <w:link w:val="TitelChar"/>
    <w:uiPriority w:val="10"/>
    <w:qFormat/>
    <w:rsid w:val="00DC3C1A"/>
    <w:rPr>
      <w:rFonts w:eastAsiaTheme="majorEastAsia" w:cstheme="majorBidi"/>
      <w:b/>
      <w:color w:val="003350"/>
      <w:spacing w:val="-10"/>
      <w:kern w:val="28"/>
      <w:sz w:val="56"/>
      <w:szCs w:val="56"/>
    </w:rPr>
  </w:style>
  <w:style w:type="character" w:customStyle="1" w:styleId="TitelChar">
    <w:name w:val="Titel Char"/>
    <w:basedOn w:val="Standaardalinea-lettertype"/>
    <w:link w:val="Titel"/>
    <w:uiPriority w:val="10"/>
    <w:rsid w:val="00DC3C1A"/>
    <w:rPr>
      <w:rFonts w:ascii="Calibri" w:eastAsiaTheme="majorEastAsia" w:hAnsi="Calibri" w:cstheme="majorBidi"/>
      <w:b/>
      <w:color w:val="003350"/>
      <w:spacing w:val="-10"/>
      <w:kern w:val="28"/>
      <w:sz w:val="56"/>
      <w:szCs w:val="56"/>
    </w:rPr>
  </w:style>
  <w:style w:type="paragraph" w:styleId="Geenafstand">
    <w:name w:val="No Spacing"/>
    <w:uiPriority w:val="1"/>
    <w:qFormat/>
    <w:rsid w:val="00CF3D67"/>
    <w:rPr>
      <w:rFonts w:ascii="Calibri" w:hAnsi="Calibri"/>
    </w:rPr>
  </w:style>
  <w:style w:type="paragraph" w:styleId="Lijstalinea">
    <w:name w:val="List Paragraph"/>
    <w:basedOn w:val="Standaard"/>
    <w:uiPriority w:val="34"/>
    <w:rsid w:val="00057B80"/>
    <w:pPr>
      <w:ind w:left="720"/>
    </w:pPr>
  </w:style>
  <w:style w:type="table" w:styleId="Tabelraster">
    <w:name w:val="Table Grid"/>
    <w:basedOn w:val="Standaardtabel"/>
    <w:uiPriority w:val="39"/>
    <w:rsid w:val="00240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ouweAcademie">
    <w:name w:val="Gouwe Academie"/>
    <w:basedOn w:val="Standaardtabel"/>
    <w:uiPriority w:val="99"/>
    <w:rsid w:val="00CD0596"/>
    <w:rPr>
      <w:rFonts w:ascii="Calibri" w:hAnsi="Calibri"/>
    </w:rPr>
    <w:tblPr>
      <w:tblStyleRowBandSize w:val="1"/>
      <w:tblStyleColBandSize w:val="1"/>
      <w:tblBorders>
        <w:top w:val="single" w:sz="4" w:space="0" w:color="D2ECFC"/>
        <w:left w:val="single" w:sz="4" w:space="0" w:color="D2ECFC"/>
        <w:bottom w:val="single" w:sz="4" w:space="0" w:color="D2ECFC"/>
        <w:right w:val="single" w:sz="4" w:space="0" w:color="D2ECFC"/>
        <w:insideH w:val="single" w:sz="4" w:space="0" w:color="D2ECFC"/>
        <w:insideV w:val="single" w:sz="4" w:space="0" w:color="D2ECFC"/>
      </w:tblBorders>
    </w:tblPr>
    <w:tblStylePr w:type="firstRow">
      <w:pPr>
        <w:jc w:val="left"/>
      </w:pPr>
      <w:rPr>
        <w:rFonts w:ascii="Calibri" w:hAnsi="Calibri"/>
        <w:b/>
        <w:color w:val="003350"/>
        <w:sz w:val="18"/>
      </w:rPr>
      <w:tblPr/>
      <w:tcPr>
        <w:tcBorders>
          <w:top w:val="single" w:sz="4" w:space="0" w:color="D2ECFC"/>
          <w:left w:val="single" w:sz="4" w:space="0" w:color="D2ECFC"/>
          <w:bottom w:val="single" w:sz="4" w:space="0" w:color="D2ECFC"/>
          <w:right w:val="single" w:sz="4" w:space="0" w:color="D2ECFC"/>
          <w:insideH w:val="single" w:sz="4" w:space="0" w:color="D2ECFC"/>
          <w:insideV w:val="single" w:sz="4" w:space="0" w:color="D2ECFC"/>
        </w:tcBorders>
        <w:shd w:val="clear" w:color="auto" w:fill="D2ECFC"/>
      </w:tcPr>
    </w:tblStylePr>
    <w:tblStylePr w:type="band2Horz">
      <w:tblPr/>
      <w:tcPr>
        <w:shd w:val="clear" w:color="auto" w:fill="F8FCFE"/>
      </w:tcPr>
    </w:tblStylePr>
  </w:style>
  <w:style w:type="table" w:styleId="Rastertabel4-Accent1">
    <w:name w:val="Grid Table 4 Accent 1"/>
    <w:basedOn w:val="Standaardtabel"/>
    <w:uiPriority w:val="49"/>
    <w:rsid w:val="000A071E"/>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Kopvaninhoudsopgave">
    <w:name w:val="TOC Heading"/>
    <w:next w:val="Standaard"/>
    <w:uiPriority w:val="39"/>
    <w:unhideWhenUsed/>
    <w:qFormat/>
    <w:rsid w:val="008F1A4A"/>
    <w:rPr>
      <w:rFonts w:ascii="Calibri" w:eastAsiaTheme="majorEastAsia" w:hAnsi="Calibri" w:cstheme="majorBidi"/>
      <w:b/>
      <w:color w:val="003350"/>
      <w:sz w:val="32"/>
      <w:szCs w:val="32"/>
    </w:rPr>
  </w:style>
  <w:style w:type="paragraph" w:styleId="Inhopg1">
    <w:name w:val="toc 1"/>
    <w:basedOn w:val="Standaard"/>
    <w:next w:val="Standaard"/>
    <w:autoRedefine/>
    <w:uiPriority w:val="39"/>
    <w:unhideWhenUsed/>
    <w:rsid w:val="00AA5445"/>
    <w:pPr>
      <w:spacing w:after="100"/>
    </w:pPr>
  </w:style>
  <w:style w:type="paragraph" w:styleId="Inhopg2">
    <w:name w:val="toc 2"/>
    <w:basedOn w:val="Standaard"/>
    <w:next w:val="Standaard"/>
    <w:autoRedefine/>
    <w:uiPriority w:val="39"/>
    <w:unhideWhenUsed/>
    <w:rsid w:val="00614307"/>
    <w:pPr>
      <w:spacing w:after="100"/>
      <w:ind w:left="180"/>
    </w:pPr>
  </w:style>
  <w:style w:type="character" w:styleId="Hyperlink">
    <w:name w:val="Hyperlink"/>
    <w:basedOn w:val="Standaardalinea-lettertype"/>
    <w:uiPriority w:val="99"/>
    <w:unhideWhenUsed/>
    <w:rsid w:val="00614307"/>
    <w:rPr>
      <w:color w:val="0563C1" w:themeColor="hyperlink"/>
      <w:u w:val="single"/>
    </w:rPr>
  </w:style>
  <w:style w:type="paragraph" w:styleId="Inhopg3">
    <w:name w:val="toc 3"/>
    <w:basedOn w:val="Standaard"/>
    <w:next w:val="Standaard"/>
    <w:autoRedefine/>
    <w:uiPriority w:val="39"/>
    <w:unhideWhenUsed/>
    <w:rsid w:val="00371580"/>
    <w:pPr>
      <w:spacing w:after="100"/>
      <w:ind w:left="360"/>
    </w:pPr>
  </w:style>
  <w:style w:type="character" w:customStyle="1" w:styleId="Kop5Char">
    <w:name w:val="Kop 5 Char"/>
    <w:basedOn w:val="Standaardalinea-lettertype"/>
    <w:link w:val="Kop5"/>
    <w:uiPriority w:val="9"/>
    <w:semiHidden/>
    <w:rsid w:val="00D423C8"/>
    <w:rPr>
      <w:rFonts w:asciiTheme="majorHAnsi" w:eastAsiaTheme="majorEastAsia" w:hAnsiTheme="majorHAnsi" w:cstheme="majorBidi"/>
      <w:color w:val="2F5496" w:themeColor="accent1" w:themeShade="BF"/>
      <w:sz w:val="22"/>
    </w:rPr>
  </w:style>
  <w:style w:type="character" w:styleId="Verwijzingopmerking">
    <w:name w:val="annotation reference"/>
    <w:basedOn w:val="Standaardalinea-lettertype"/>
    <w:uiPriority w:val="99"/>
    <w:semiHidden/>
    <w:unhideWhenUsed/>
    <w:rsid w:val="00D423C8"/>
    <w:rPr>
      <w:sz w:val="16"/>
      <w:szCs w:val="16"/>
    </w:rPr>
  </w:style>
  <w:style w:type="paragraph" w:styleId="Tekstopmerking">
    <w:name w:val="annotation text"/>
    <w:basedOn w:val="Standaard"/>
    <w:link w:val="TekstopmerkingChar"/>
    <w:uiPriority w:val="99"/>
    <w:unhideWhenUsed/>
    <w:rsid w:val="00D423C8"/>
    <w:pPr>
      <w:spacing w:after="160" w:line="240" w:lineRule="auto"/>
    </w:pPr>
    <w:rPr>
      <w:rFonts w:asciiTheme="minorHAnsi" w:hAnsiTheme="minorHAnsi"/>
      <w:sz w:val="20"/>
      <w:szCs w:val="20"/>
    </w:rPr>
  </w:style>
  <w:style w:type="character" w:customStyle="1" w:styleId="TekstopmerkingChar">
    <w:name w:val="Tekst opmerking Char"/>
    <w:basedOn w:val="Standaardalinea-lettertype"/>
    <w:link w:val="Tekstopmerking"/>
    <w:uiPriority w:val="99"/>
    <w:rsid w:val="00D423C8"/>
    <w:rPr>
      <w:rFonts w:asciiTheme="minorHAnsi" w:hAnsiTheme="minorHAnsi"/>
      <w:sz w:val="20"/>
      <w:szCs w:val="20"/>
    </w:rPr>
  </w:style>
  <w:style w:type="paragraph" w:styleId="Onderwerpvanopmerking">
    <w:name w:val="annotation subject"/>
    <w:basedOn w:val="Tekstopmerking"/>
    <w:next w:val="Tekstopmerking"/>
    <w:link w:val="OnderwerpvanopmerkingChar"/>
    <w:uiPriority w:val="99"/>
    <w:semiHidden/>
    <w:unhideWhenUsed/>
    <w:rsid w:val="00D423C8"/>
    <w:pPr>
      <w:spacing w:after="0"/>
    </w:pPr>
    <w:rPr>
      <w:rFonts w:ascii="Calibri" w:hAnsi="Calibri"/>
      <w:b/>
      <w:bCs/>
    </w:rPr>
  </w:style>
  <w:style w:type="character" w:customStyle="1" w:styleId="OnderwerpvanopmerkingChar">
    <w:name w:val="Onderwerp van opmerking Char"/>
    <w:basedOn w:val="TekstopmerkingChar"/>
    <w:link w:val="Onderwerpvanopmerking"/>
    <w:uiPriority w:val="99"/>
    <w:semiHidden/>
    <w:rsid w:val="00D423C8"/>
    <w:rPr>
      <w:rFonts w:ascii="Calibri" w:hAnsi="Calibri"/>
      <w:b/>
      <w:bCs/>
      <w:sz w:val="20"/>
      <w:szCs w:val="20"/>
    </w:rPr>
  </w:style>
  <w:style w:type="paragraph" w:styleId="Normaalweb">
    <w:name w:val="Normal (Web)"/>
    <w:basedOn w:val="Standaard"/>
    <w:uiPriority w:val="99"/>
    <w:semiHidden/>
    <w:unhideWhenUsed/>
    <w:rsid w:val="00D423C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D423C8"/>
    <w:pPr>
      <w:autoSpaceDE w:val="0"/>
      <w:autoSpaceDN w:val="0"/>
      <w:adjustRightInd w:val="0"/>
      <w:spacing w:line="240" w:lineRule="auto"/>
    </w:pPr>
    <w:rPr>
      <w:rFonts w:ascii="Arial" w:hAnsi="Arial" w:cs="Arial"/>
      <w:color w:val="000000"/>
      <w:sz w:val="24"/>
      <w:szCs w:val="24"/>
    </w:rPr>
  </w:style>
  <w:style w:type="character" w:styleId="Onopgelostemelding">
    <w:name w:val="Unresolved Mention"/>
    <w:basedOn w:val="Standaardalinea-lettertype"/>
    <w:uiPriority w:val="99"/>
    <w:semiHidden/>
    <w:unhideWhenUsed/>
    <w:rsid w:val="00D423C8"/>
    <w:rPr>
      <w:color w:val="605E5C"/>
      <w:shd w:val="clear" w:color="auto" w:fill="E1DFDD"/>
    </w:rPr>
  </w:style>
  <w:style w:type="character" w:customStyle="1" w:styleId="normaltextrun">
    <w:name w:val="normaltextrun"/>
    <w:basedOn w:val="Standaardalinea-lettertype"/>
    <w:rsid w:val="00085BDD"/>
  </w:style>
  <w:style w:type="character" w:styleId="Vermelding">
    <w:name w:val="Mention"/>
    <w:basedOn w:val="Standaardalinea-lettertype"/>
    <w:uiPriority w:val="99"/>
    <w:unhideWhenUsed/>
    <w:rsid w:val="00B66B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rh\Driestar%20educatief\Communication%20site%20-%20HuisstijlportaalGA\GouweAcademie\GA_Staand.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94600-8476-4fd7-b2c5-ff917fc705dd">
      <Terms xmlns="http://schemas.microsoft.com/office/infopath/2007/PartnerControls"/>
    </lcf76f155ced4ddcb4097134ff3c332f>
    <TaxCatchAll xmlns="fbe72611-bf81-487e-b0f6-1ac12b8ec0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7886670A4734A9243D440CDF8C67F" ma:contentTypeVersion="14" ma:contentTypeDescription="Een nieuw document maken." ma:contentTypeScope="" ma:versionID="da11b223797724fe1591cc49dde61e53">
  <xsd:schema xmlns:xsd="http://www.w3.org/2001/XMLSchema" xmlns:xs="http://www.w3.org/2001/XMLSchema" xmlns:p="http://schemas.microsoft.com/office/2006/metadata/properties" xmlns:ns2="60894600-8476-4fd7-b2c5-ff917fc705dd" xmlns:ns3="fbe72611-bf81-487e-b0f6-1ac12b8ec030" targetNamespace="http://schemas.microsoft.com/office/2006/metadata/properties" ma:root="true" ma:fieldsID="b1828461bffe44154d5924397a68d7a8" ns2:_="" ns3:_="">
    <xsd:import namespace="60894600-8476-4fd7-b2c5-ff917fc705dd"/>
    <xsd:import namespace="fbe72611-bf81-487e-b0f6-1ac12b8ec0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94600-8476-4fd7-b2c5-ff917fc705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44014d13-2e77-4e0e-b1f5-10ec74e63a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e72611-bf81-487e-b0f6-1ac12b8ec03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2623462e-c134-4ecc-bd9b-e36bdd3d65dd}" ma:internalName="TaxCatchAll" ma:showField="CatchAllData" ma:web="fbe72611-bf81-487e-b0f6-1ac12b8ec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AAD7D-87DC-4070-B48F-F3887E255B65}">
  <ds:schemaRefs>
    <ds:schemaRef ds:uri="http://schemas.microsoft.com/office/2006/metadata/properties"/>
    <ds:schemaRef ds:uri="http://schemas.microsoft.com/office/infopath/2007/PartnerControls"/>
    <ds:schemaRef ds:uri="fd0a3419-be1d-4d1e-8006-2f5539af1094"/>
    <ds:schemaRef ds:uri="dbfc32e6-7ca2-4600-92ce-6b812f35215a"/>
    <ds:schemaRef ds:uri="60894600-8476-4fd7-b2c5-ff917fc705dd"/>
    <ds:schemaRef ds:uri="fbe72611-bf81-487e-b0f6-1ac12b8ec030"/>
  </ds:schemaRefs>
</ds:datastoreItem>
</file>

<file path=customXml/itemProps2.xml><?xml version="1.0" encoding="utf-8"?>
<ds:datastoreItem xmlns:ds="http://schemas.openxmlformats.org/officeDocument/2006/customXml" ds:itemID="{C4561079-4D0D-417C-96C9-E7C7A4BB7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94600-8476-4fd7-b2c5-ff917fc705dd"/>
    <ds:schemaRef ds:uri="fbe72611-bf81-487e-b0f6-1ac12b8ec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C6D44-B157-4A0B-8DB1-5AC9053AFB7B}">
  <ds:schemaRefs>
    <ds:schemaRef ds:uri="http://schemas.microsoft.com/sharepoint/v3/contenttype/forms"/>
  </ds:schemaRefs>
</ds:datastoreItem>
</file>

<file path=customXml/itemProps4.xml><?xml version="1.0" encoding="utf-8"?>
<ds:datastoreItem xmlns:ds="http://schemas.openxmlformats.org/officeDocument/2006/customXml" ds:itemID="{B18ABA0B-B56F-43C4-BC6C-7A51F1F6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GA_Staand.dotx</Template>
  <TotalTime>5</TotalTime>
  <Pages>2</Pages>
  <Words>4815</Words>
  <Characters>26483</Characters>
  <Application>Microsoft Office Word</Application>
  <DocSecurity>0</DocSecurity>
  <Lines>220</Lines>
  <Paragraphs>62</Paragraphs>
  <ScaleCrop>false</ScaleCrop>
  <Company/>
  <LinksUpToDate>false</LinksUpToDate>
  <CharactersWithSpaces>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Haverhals, Antoinette | Gouwe Academie</dc:creator>
  <cp:keywords/>
  <dc:description/>
  <cp:lastModifiedBy>Jansen-Tigchelaar, Doreanne | Gouwe Academie</cp:lastModifiedBy>
  <cp:revision>29</cp:revision>
  <cp:lastPrinted>2024-08-29T14:33:00Z</cp:lastPrinted>
  <dcterms:created xsi:type="dcterms:W3CDTF">2024-01-10T12:08:00Z</dcterms:created>
  <dcterms:modified xsi:type="dcterms:W3CDTF">2024-08-29T14:33:00Z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0x0101002BF7412DFFB84941967213E5B01F57B0</vt:lpwstr>
  </property>
  <property fmtid="{D5CDD505-2E9C-101B-9397-08002B2CF9AE}" pid="3" name="MediaServiceImageTags">
    <vt:lpwstr/>
  </property>
</Properties>
</file>