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78F78263" w:rsidR="00B718DA" w:rsidRDefault="00976D43" w:rsidP="00B718DA">
      <w:pPr>
        <w:pStyle w:val="Kop1"/>
        <w:jc w:val="center"/>
        <w:rPr>
          <w:sz w:val="36"/>
          <w:szCs w:val="36"/>
        </w:rPr>
      </w:pPr>
      <w:r>
        <w:rPr>
          <w:sz w:val="36"/>
          <w:szCs w:val="36"/>
        </w:rPr>
        <w:t>Ouder</w:t>
      </w:r>
      <w:r w:rsidR="00B718DA" w:rsidRPr="00D07984">
        <w:rPr>
          <w:sz w:val="36"/>
          <w:szCs w:val="36"/>
        </w:rPr>
        <w:t xml:space="preserve">vragenlijst </w:t>
      </w:r>
      <w:r w:rsidR="00B718DA">
        <w:rPr>
          <w:sz w:val="36"/>
          <w:szCs w:val="36"/>
        </w:rPr>
        <w:t xml:space="preserve">Zien!+ omgaan met </w:t>
      </w:r>
      <w:r w:rsidR="00584181">
        <w:rPr>
          <w:sz w:val="36"/>
          <w:szCs w:val="36"/>
        </w:rPr>
        <w:t>media</w:t>
      </w:r>
      <w:r w:rsidR="00B718DA">
        <w:rPr>
          <w:sz w:val="36"/>
          <w:szCs w:val="36"/>
        </w:rPr>
        <w:t xml:space="preserve"> </w:t>
      </w:r>
      <w:r w:rsidR="00B718DA">
        <w:rPr>
          <w:sz w:val="36"/>
          <w:szCs w:val="36"/>
        </w:rPr>
        <w:br/>
      </w:r>
      <w:r w:rsidR="001307AD">
        <w:rPr>
          <w:sz w:val="36"/>
          <w:szCs w:val="36"/>
        </w:rPr>
        <w:t>midden</w:t>
      </w:r>
      <w:r w:rsidR="00B718DA">
        <w:rPr>
          <w:sz w:val="36"/>
          <w:szCs w:val="36"/>
        </w:rPr>
        <w:t>bouw</w:t>
      </w:r>
    </w:p>
    <w:p w14:paraId="5F449F56" w14:textId="77777777" w:rsidR="00B718DA" w:rsidRPr="000B034A" w:rsidRDefault="00B718DA" w:rsidP="00B718DA"/>
    <w:p w14:paraId="6D660455" w14:textId="20A7D9CC" w:rsidR="006E3468" w:rsidRPr="006E3468" w:rsidRDefault="00B718DA" w:rsidP="006E3468">
      <w:pPr>
        <w:pStyle w:val="Kop2"/>
        <w:ind w:left="-426"/>
      </w:pPr>
      <w:r w:rsidRPr="00742998">
        <w:t>Naam:………………………………………</w:t>
      </w:r>
      <w:r w:rsidR="002D4DED">
        <w:t>.</w:t>
      </w:r>
    </w:p>
    <w:p w14:paraId="22523496" w14:textId="33B21785" w:rsidR="006E3468" w:rsidRPr="006E3468" w:rsidRDefault="006E3468" w:rsidP="006E3468">
      <w:pPr>
        <w:pStyle w:val="Kop2"/>
        <w:ind w:left="-426"/>
      </w:pPr>
      <w:r>
        <w:t>Kind</w:t>
      </w:r>
      <w:r w:rsidRPr="00742998">
        <w:t>:………………………………………</w:t>
      </w:r>
      <w:r>
        <w:t>.</w:t>
      </w:r>
    </w:p>
    <w:p w14:paraId="66A19549" w14:textId="5C513B93" w:rsidR="00B718DA" w:rsidRDefault="00B718DA" w:rsidP="00B718DA">
      <w:pPr>
        <w:pStyle w:val="Kop2"/>
        <w:ind w:left="-426"/>
      </w:pPr>
      <w:r>
        <w:t>D</w:t>
      </w:r>
      <w:r w:rsidRPr="00742998">
        <w:t>atum:………………………………………</w:t>
      </w:r>
    </w:p>
    <w:p w14:paraId="2F59C2F0" w14:textId="77777777" w:rsidR="00AD6A94" w:rsidRDefault="00AD6A94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14:paraId="26483B66" w14:textId="77777777" w:rsidTr="3855F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746337" w:rsidRDefault="00746337" w:rsidP="00746337"/>
        </w:tc>
        <w:tc>
          <w:tcPr>
            <w:tcW w:w="4395" w:type="dxa"/>
          </w:tcPr>
          <w:p w14:paraId="125F3041" w14:textId="4A71EED7" w:rsidR="00746337" w:rsidRPr="00DB76D2" w:rsidRDefault="00746337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</w:rPr>
              <w:t>Stellingen</w:t>
            </w:r>
          </w:p>
        </w:tc>
        <w:tc>
          <w:tcPr>
            <w:tcW w:w="1191" w:type="dxa"/>
          </w:tcPr>
          <w:p w14:paraId="15A3AC79" w14:textId="1BDE66FE" w:rsidR="00746337" w:rsidRDefault="0060295D" w:rsidP="00B83EE5">
            <w:pPr>
              <w:jc w:val="center"/>
            </w:pPr>
            <w:r>
              <w:t>Vrijwel altijd</w:t>
            </w:r>
          </w:p>
        </w:tc>
        <w:tc>
          <w:tcPr>
            <w:tcW w:w="1191" w:type="dxa"/>
          </w:tcPr>
          <w:p w14:paraId="431C5794" w14:textId="1694A9D4" w:rsidR="00746337" w:rsidRDefault="0060295D" w:rsidP="00B83EE5">
            <w:pPr>
              <w:jc w:val="center"/>
            </w:pPr>
            <w:r>
              <w:t>Soms óok al in moeilijke situaties</w:t>
            </w:r>
          </w:p>
        </w:tc>
        <w:tc>
          <w:tcPr>
            <w:tcW w:w="1191" w:type="dxa"/>
          </w:tcPr>
          <w:p w14:paraId="31589664" w14:textId="4DA53E7B" w:rsidR="00746337" w:rsidRDefault="0060295D" w:rsidP="00B83EE5">
            <w:pPr>
              <w:jc w:val="center"/>
            </w:pPr>
            <w:r>
              <w:t>Alleen in makkelijke situaties</w:t>
            </w:r>
          </w:p>
        </w:tc>
        <w:tc>
          <w:tcPr>
            <w:tcW w:w="1191" w:type="dxa"/>
          </w:tcPr>
          <w:p w14:paraId="2E8E5B10" w14:textId="7CD55446" w:rsidR="00746337" w:rsidRDefault="0060295D" w:rsidP="00B83EE5">
            <w:pPr>
              <w:jc w:val="center"/>
            </w:pPr>
            <w:r>
              <w:t>Vrijwel niet</w:t>
            </w:r>
          </w:p>
        </w:tc>
      </w:tr>
      <w:tr w:rsidR="00746337" w14:paraId="45B532F0" w14:textId="77777777" w:rsidTr="3855F584">
        <w:tc>
          <w:tcPr>
            <w:tcW w:w="562" w:type="dxa"/>
          </w:tcPr>
          <w:p w14:paraId="380C0299" w14:textId="4F6DC77F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1.</w:t>
            </w:r>
          </w:p>
        </w:tc>
        <w:tc>
          <w:tcPr>
            <w:tcW w:w="4395" w:type="dxa"/>
          </w:tcPr>
          <w:p w14:paraId="0778FA08" w14:textId="0D2FCDCC" w:rsidR="00746337" w:rsidRDefault="008606DF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WB: </w:t>
            </w:r>
            <w:r w:rsidR="00580E34" w:rsidRPr="00580E34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oogt ontspannen als hij met media bezig is</w:t>
            </w:r>
          </w:p>
          <w:p w14:paraId="21808C14" w14:textId="77777777" w:rsidR="00314250" w:rsidRDefault="00314250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61D4773C" w14:textId="7F648F06" w:rsidR="00981168" w:rsidRPr="00314250" w:rsidRDefault="00314250" w:rsidP="15631EA3">
            <w:pPr>
              <w:rPr>
                <w:rFonts w:asciiTheme="minorHAnsi" w:hAnsiTheme="minorHAnsi"/>
                <w:i/>
                <w:iCs/>
              </w:rPr>
            </w:pPr>
            <w:r w:rsidRPr="15631EA3">
              <w:rPr>
                <w:rFonts w:asciiTheme="minorHAnsi" w:hAnsiTheme="minorHAnsi"/>
                <w:i/>
                <w:iCs/>
              </w:rPr>
              <w:t xml:space="preserve">Toelichting: </w:t>
            </w:r>
          </w:p>
          <w:p w14:paraId="3FCC8578" w14:textId="7186B049" w:rsidR="00981168" w:rsidRPr="00314250" w:rsidRDefault="00DB2ED2" w:rsidP="15631EA3">
            <w:pPr>
              <w:rPr>
                <w:rFonts w:asciiTheme="minorHAnsi" w:hAnsiTheme="minorHAnsi"/>
                <w:i/>
                <w:iCs/>
              </w:rPr>
            </w:pPr>
            <w:r w:rsidRPr="15631EA3">
              <w:rPr>
                <w:rFonts w:asciiTheme="minorHAnsi" w:hAnsiTheme="minorHAnsi"/>
                <w:i/>
                <w:iCs/>
              </w:rPr>
              <w:t>Uw kind voelt zich op zijn gemak als het met media bezig is en blijft rustig als er veel prikkels op hem af komen.</w:t>
            </w:r>
          </w:p>
        </w:tc>
        <w:tc>
          <w:tcPr>
            <w:tcW w:w="1191" w:type="dxa"/>
          </w:tcPr>
          <w:p w14:paraId="242916ED" w14:textId="529F690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BB3ABE3" w14:textId="77777777" w:rsidTr="3855F5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2.</w:t>
            </w:r>
          </w:p>
        </w:tc>
        <w:tc>
          <w:tcPr>
            <w:tcW w:w="4395" w:type="dxa"/>
          </w:tcPr>
          <w:p w14:paraId="419E9707" w14:textId="722994C1" w:rsidR="00746337" w:rsidRDefault="004B4F7C" w:rsidP="3855F584">
            <w:pPr>
              <w:rPr>
                <w:rFonts w:asciiTheme="minorHAnsi" w:hAnsiTheme="minorHAnsi"/>
                <w:color w:val="292B2C"/>
                <w:shd w:val="clear" w:color="auto" w:fill="FFFFFF"/>
              </w:rPr>
            </w:pPr>
            <w:r w:rsidRPr="3855F584">
              <w:rPr>
                <w:rFonts w:asciiTheme="minorHAnsi" w:hAnsiTheme="minorHAnsi"/>
                <w:color w:val="292B2C"/>
                <w:shd w:val="clear" w:color="auto" w:fill="FFFFFF"/>
              </w:rPr>
              <w:t xml:space="preserve">BT: </w:t>
            </w:r>
            <w:r w:rsidR="00DB2ED2" w:rsidRPr="3855F584">
              <w:rPr>
                <w:rFonts w:asciiTheme="minorHAnsi" w:hAnsiTheme="minorHAnsi"/>
                <w:color w:val="292B2C"/>
                <w:shd w:val="clear" w:color="auto" w:fill="FFFFFF"/>
              </w:rPr>
              <w:t>Mijn kind kan geconcentreerd met media bezig zijn</w:t>
            </w:r>
            <w:r w:rsidR="1B2CEBE6" w:rsidRPr="3855F584">
              <w:rPr>
                <w:rFonts w:asciiTheme="minorHAnsi" w:hAnsiTheme="minorHAnsi"/>
                <w:color w:val="292B2C"/>
                <w:shd w:val="clear" w:color="auto" w:fill="FFFFFF"/>
              </w:rPr>
              <w:t>.</w:t>
            </w:r>
          </w:p>
          <w:p w14:paraId="5B035812" w14:textId="77777777" w:rsidR="00580E34" w:rsidRDefault="00580E34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17DAF357" w14:textId="5E8F7788" w:rsidR="00580E34" w:rsidRPr="00DB76D2" w:rsidRDefault="00580E34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Toelichting:</w:t>
            </w:r>
            <w:r w:rsidR="00DB2ED2">
              <w:t xml:space="preserve"> </w:t>
            </w:r>
          </w:p>
          <w:p w14:paraId="57BE12D1" w14:textId="0D1F256B" w:rsidR="00580E34" w:rsidRPr="00DB76D2" w:rsidRDefault="00DB2ED2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Uw kind houdt zijn aandacht erbij als hij bezig is met media</w:t>
            </w:r>
          </w:p>
        </w:tc>
        <w:tc>
          <w:tcPr>
            <w:tcW w:w="1191" w:type="dxa"/>
          </w:tcPr>
          <w:p w14:paraId="31E4B085" w14:textId="00BA712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44E002CF" w14:textId="77777777" w:rsidTr="3855F584">
        <w:tc>
          <w:tcPr>
            <w:tcW w:w="562" w:type="dxa"/>
          </w:tcPr>
          <w:p w14:paraId="795CA878" w14:textId="1DBE3BE5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3.</w:t>
            </w:r>
          </w:p>
        </w:tc>
        <w:tc>
          <w:tcPr>
            <w:tcW w:w="4395" w:type="dxa"/>
          </w:tcPr>
          <w:p w14:paraId="7AF37A8E" w14:textId="121F3D11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VB: </w:t>
            </w:r>
            <w:r w:rsidR="00DB2ED2" w:rsidRPr="00DB2E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laat merken dat hij zich veilig voelt bij mediagebruik.</w:t>
            </w:r>
          </w:p>
          <w:p w14:paraId="5D3D6DF0" w14:textId="77777777" w:rsidR="00580E34" w:rsidRDefault="00580E34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18A010BF" w14:textId="102398CD" w:rsidR="00DB2ED2" w:rsidRPr="00DB2ED2" w:rsidRDefault="00580E34" w:rsidP="15631EA3">
            <w:pPr>
              <w:rPr>
                <w:rFonts w:asciiTheme="minorHAnsi" w:hAnsiTheme="minorHAnsi"/>
                <w:i/>
                <w:iCs/>
              </w:rPr>
            </w:pPr>
            <w:r w:rsidRPr="15631EA3">
              <w:rPr>
                <w:rFonts w:asciiTheme="minorHAnsi" w:hAnsiTheme="minorHAnsi"/>
                <w:i/>
                <w:iCs/>
              </w:rPr>
              <w:t>Toelichting:</w:t>
            </w:r>
            <w:r w:rsidR="00DB2ED2">
              <w:t xml:space="preserve"> </w:t>
            </w:r>
          </w:p>
          <w:p w14:paraId="72B7E9DE" w14:textId="6EF65A3B" w:rsidR="00DB2ED2" w:rsidRPr="00DB2ED2" w:rsidRDefault="00DB2ED2" w:rsidP="15631EA3">
            <w:pPr>
              <w:rPr>
                <w:rFonts w:asciiTheme="minorHAnsi" w:hAnsiTheme="minorHAnsi"/>
                <w:i/>
                <w:iCs/>
              </w:rPr>
            </w:pPr>
            <w:r w:rsidRPr="15631EA3">
              <w:rPr>
                <w:rFonts w:asciiTheme="minorHAnsi" w:hAnsiTheme="minorHAnsi"/>
                <w:i/>
                <w:iCs/>
              </w:rPr>
              <w:t>Uw kind weet bij het gebruik van media wanneer een situatie veilig of onveilig is.</w:t>
            </w:r>
          </w:p>
        </w:tc>
        <w:tc>
          <w:tcPr>
            <w:tcW w:w="1191" w:type="dxa"/>
          </w:tcPr>
          <w:p w14:paraId="1493E79B" w14:textId="68A6D39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80E34" w14:paraId="0B2B584D" w14:textId="77777777" w:rsidTr="3855F5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5234787E" w14:textId="6C13E3B7" w:rsidR="00580E34" w:rsidRPr="00746337" w:rsidRDefault="00580E34" w:rsidP="00580E34">
            <w:pPr>
              <w:rPr>
                <w:b/>
              </w:rPr>
            </w:pPr>
            <w:r w:rsidRPr="00746337">
              <w:rPr>
                <w:b/>
              </w:rPr>
              <w:t>4.</w:t>
            </w:r>
          </w:p>
        </w:tc>
        <w:tc>
          <w:tcPr>
            <w:tcW w:w="4395" w:type="dxa"/>
          </w:tcPr>
          <w:p w14:paraId="13F3ABA7" w14:textId="5F2D2AD1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AV:</w:t>
            </w:r>
            <w:r w:rsidR="00402B8B">
              <w:t xml:space="preserve"> </w:t>
            </w:r>
            <w:r w:rsidR="00402B8B" w:rsidRPr="00402B8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wordt online gepest.</w:t>
            </w:r>
          </w:p>
          <w:p w14:paraId="3654EDB8" w14:textId="77777777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7109C9E9" w14:textId="2266DED8" w:rsidR="00580E34" w:rsidRPr="00DB76D2" w:rsidRDefault="00580E34" w:rsidP="15631EA3">
            <w:pPr>
              <w:rPr>
                <w:rFonts w:asciiTheme="minorHAnsi" w:hAnsiTheme="minorHAnsi"/>
                <w:color w:val="292B2C"/>
              </w:rPr>
            </w:pPr>
            <w:r w:rsidRPr="15631EA3">
              <w:rPr>
                <w:rFonts w:asciiTheme="minorHAnsi" w:hAnsiTheme="minorHAnsi"/>
                <w:i/>
                <w:iCs/>
              </w:rPr>
              <w:t>Toelichting:</w:t>
            </w:r>
            <w:r w:rsidR="00402B8B">
              <w:t xml:space="preserve"> </w:t>
            </w:r>
          </w:p>
          <w:p w14:paraId="41FF6931" w14:textId="3F6FF755" w:rsidR="00580E34" w:rsidRPr="00DB76D2" w:rsidRDefault="00402B8B" w:rsidP="15631EA3">
            <w:pPr>
              <w:rPr>
                <w:rFonts w:asciiTheme="minorHAnsi" w:hAnsiTheme="minorHAnsi"/>
                <w:color w:val="292B2C"/>
                <w:shd w:val="clear" w:color="auto" w:fill="FFFFFF"/>
              </w:rPr>
            </w:pPr>
            <w:r w:rsidRPr="15631EA3">
              <w:rPr>
                <w:rFonts w:asciiTheme="minorHAnsi" w:hAnsiTheme="minorHAnsi"/>
                <w:i/>
                <w:iCs/>
              </w:rPr>
              <w:t>Andere kinderen sturen vervelende berichtjes naar uw kind of sluiten uw kind buiten.</w:t>
            </w:r>
          </w:p>
        </w:tc>
        <w:tc>
          <w:tcPr>
            <w:tcW w:w="1191" w:type="dxa"/>
          </w:tcPr>
          <w:p w14:paraId="7E735A75" w14:textId="522C7DA0" w:rsidR="00580E34" w:rsidRPr="0029208E" w:rsidRDefault="00580E34" w:rsidP="00580E34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A623CA8" w14:textId="0FDC4702" w:rsidR="00580E34" w:rsidRPr="0029208E" w:rsidRDefault="00580E34" w:rsidP="00580E34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5BDC024" w14:textId="109CD013" w:rsidR="00580E34" w:rsidRPr="0029208E" w:rsidRDefault="00580E34" w:rsidP="00580E34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B80E704" w14:textId="6AE73327" w:rsidR="00580E34" w:rsidRPr="0029208E" w:rsidRDefault="00580E34" w:rsidP="00580E34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80E34" w14:paraId="00995B2E" w14:textId="77777777" w:rsidTr="3855F584">
        <w:tc>
          <w:tcPr>
            <w:tcW w:w="562" w:type="dxa"/>
          </w:tcPr>
          <w:p w14:paraId="7ED056FA" w14:textId="5213E4BB" w:rsidR="00580E34" w:rsidRPr="00746337" w:rsidRDefault="00580E34" w:rsidP="00580E34">
            <w:pPr>
              <w:rPr>
                <w:b/>
              </w:rPr>
            </w:pPr>
            <w:r w:rsidRPr="00746337">
              <w:rPr>
                <w:b/>
              </w:rPr>
              <w:t>5.</w:t>
            </w:r>
          </w:p>
        </w:tc>
        <w:tc>
          <w:tcPr>
            <w:tcW w:w="4395" w:type="dxa"/>
          </w:tcPr>
          <w:p w14:paraId="4CAC139A" w14:textId="20617F00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IT: </w:t>
            </w:r>
            <w:r w:rsidR="00402B8B" w:rsidRPr="00402B8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start uit zichzelf met het gebruik van media</w:t>
            </w:r>
          </w:p>
          <w:p w14:paraId="3509A5E5" w14:textId="77777777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5C761207" w14:textId="5977FC32" w:rsidR="00580E34" w:rsidRPr="00DB76D2" w:rsidRDefault="00580E34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Toelichting:</w:t>
            </w:r>
          </w:p>
          <w:p w14:paraId="19A5A1D8" w14:textId="1DE62B84" w:rsidR="00580E34" w:rsidRPr="00DB76D2" w:rsidRDefault="00402B8B" w:rsidP="15631EA3">
            <w:pPr>
              <w:rPr>
                <w:rFonts w:asciiTheme="minorHAnsi" w:hAnsiTheme="minorHAnsi"/>
              </w:rPr>
            </w:pPr>
            <w:r>
              <w:t xml:space="preserve"> </w:t>
            </w:r>
            <w:r w:rsidRPr="15631EA3">
              <w:rPr>
                <w:rFonts w:asciiTheme="minorHAnsi" w:hAnsiTheme="minorHAnsi"/>
                <w:i/>
                <w:iCs/>
              </w:rPr>
              <w:t>Uw kind begint uit zichzelf met een online activiteit.</w:t>
            </w:r>
          </w:p>
        </w:tc>
        <w:tc>
          <w:tcPr>
            <w:tcW w:w="1191" w:type="dxa"/>
          </w:tcPr>
          <w:p w14:paraId="023E9A0A" w14:textId="3F5935D6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6A81872" w14:textId="487F6D71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9BEAAB3" w14:textId="313C5043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2A78B57" w14:textId="370C215E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80E34" w14:paraId="649B2F5C" w14:textId="77777777" w:rsidTr="3855F5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60"/>
        </w:trPr>
        <w:tc>
          <w:tcPr>
            <w:tcW w:w="562" w:type="dxa"/>
          </w:tcPr>
          <w:p w14:paraId="045984AA" w14:textId="603AC082" w:rsidR="00580E34" w:rsidRPr="00746337" w:rsidRDefault="00580E34" w:rsidP="00580E34">
            <w:pPr>
              <w:rPr>
                <w:b/>
              </w:rPr>
            </w:pPr>
            <w:r w:rsidRPr="00746337">
              <w:rPr>
                <w:b/>
              </w:rPr>
              <w:t>6.</w:t>
            </w:r>
          </w:p>
        </w:tc>
        <w:tc>
          <w:tcPr>
            <w:tcW w:w="4395" w:type="dxa"/>
          </w:tcPr>
          <w:p w14:paraId="06603DE9" w14:textId="17260357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AU: </w:t>
            </w:r>
            <w:r w:rsidR="00402B8B" w:rsidRPr="00402B8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laat merken wat hij fijn vindt om te doen met media.</w:t>
            </w:r>
          </w:p>
          <w:p w14:paraId="1C8D9767" w14:textId="77777777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1778A11D" w14:textId="38F0238E" w:rsidR="00580E34" w:rsidRPr="00DB76D2" w:rsidRDefault="00580E34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Toelichting:</w:t>
            </w:r>
            <w:r w:rsidR="00BF746A">
              <w:t xml:space="preserve"> </w:t>
            </w:r>
          </w:p>
          <w:p w14:paraId="79432CEB" w14:textId="6963430F" w:rsidR="00580E34" w:rsidRPr="00DB76D2" w:rsidRDefault="00BF746A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Uw kind kan aangeven wat het wel en niet wil doen met media en kan dat ook uitleggen.</w:t>
            </w:r>
          </w:p>
        </w:tc>
        <w:tc>
          <w:tcPr>
            <w:tcW w:w="1191" w:type="dxa"/>
          </w:tcPr>
          <w:p w14:paraId="211F384C" w14:textId="682B1C39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80E34" w14:paraId="391C8023" w14:textId="77777777" w:rsidTr="3855F584">
        <w:tc>
          <w:tcPr>
            <w:tcW w:w="562" w:type="dxa"/>
          </w:tcPr>
          <w:p w14:paraId="6B3468DF" w14:textId="4B065B0F" w:rsidR="00580E34" w:rsidRPr="00746337" w:rsidRDefault="00580E34" w:rsidP="00580E34">
            <w:pPr>
              <w:rPr>
                <w:b/>
              </w:rPr>
            </w:pPr>
            <w:r w:rsidRPr="00746337">
              <w:rPr>
                <w:b/>
              </w:rPr>
              <w:t>7.</w:t>
            </w:r>
          </w:p>
        </w:tc>
        <w:tc>
          <w:tcPr>
            <w:tcW w:w="4395" w:type="dxa"/>
          </w:tcPr>
          <w:p w14:paraId="73CBB0E6" w14:textId="5932B163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IL:</w:t>
            </w:r>
            <w:r w:rsidR="00BF746A">
              <w:t xml:space="preserve"> </w:t>
            </w:r>
            <w:r w:rsidR="00BF746A" w:rsidRPr="00BF746A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</w:t>
            </w:r>
            <w:r w:rsidR="00653506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weet dat wat hij ervaart bij media do</w:t>
            </w:r>
            <w:r w:rsidR="00854BCD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or een ander anders kan worden ervaren. </w:t>
            </w:r>
          </w:p>
          <w:p w14:paraId="23DDE491" w14:textId="77777777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0C9C4943" w14:textId="5CB72A9C" w:rsidR="00580E34" w:rsidRPr="00DB76D2" w:rsidRDefault="00580E34" w:rsidP="15631EA3">
            <w:pPr>
              <w:rPr>
                <w:rFonts w:asciiTheme="minorHAnsi" w:hAnsiTheme="minorHAnsi"/>
                <w:color w:val="292B2C"/>
              </w:rPr>
            </w:pPr>
            <w:r w:rsidRPr="15631EA3">
              <w:rPr>
                <w:rFonts w:asciiTheme="minorHAnsi" w:hAnsiTheme="minorHAnsi"/>
                <w:i/>
                <w:iCs/>
              </w:rPr>
              <w:t>Toelichting:</w:t>
            </w:r>
            <w:r w:rsidR="00BF746A">
              <w:t xml:space="preserve"> </w:t>
            </w:r>
          </w:p>
          <w:p w14:paraId="54A8353C" w14:textId="1E2412C0" w:rsidR="00580E34" w:rsidRPr="00DB76D2" w:rsidRDefault="00BF746A" w:rsidP="15631EA3">
            <w:pPr>
              <w:rPr>
                <w:rFonts w:asciiTheme="minorHAnsi" w:hAnsiTheme="minorHAnsi"/>
                <w:color w:val="292B2C"/>
                <w:shd w:val="clear" w:color="auto" w:fill="FFFFFF"/>
              </w:rPr>
            </w:pPr>
            <w:r w:rsidRPr="15631EA3">
              <w:rPr>
                <w:rFonts w:asciiTheme="minorHAnsi" w:hAnsiTheme="minorHAnsi"/>
                <w:i/>
                <w:iCs/>
              </w:rPr>
              <w:t>Uw kind houdt bij het gebruik van media rekening met de mening en gevoelens van anderen.</w:t>
            </w:r>
          </w:p>
        </w:tc>
        <w:tc>
          <w:tcPr>
            <w:tcW w:w="1191" w:type="dxa"/>
          </w:tcPr>
          <w:p w14:paraId="540F334F" w14:textId="38178B4D" w:rsidR="00580E34" w:rsidRPr="0029208E" w:rsidRDefault="00580E34" w:rsidP="00580E34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63048D8" w14:textId="7A47D313" w:rsidR="00580E34" w:rsidRPr="0029208E" w:rsidRDefault="00580E34" w:rsidP="00580E34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5677CEE" w14:textId="30797265" w:rsidR="00580E34" w:rsidRPr="0029208E" w:rsidRDefault="00580E34" w:rsidP="00580E34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E3096F8" w14:textId="3E265526" w:rsidR="00580E34" w:rsidRPr="0029208E" w:rsidRDefault="00580E34" w:rsidP="00580E34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80E34" w14:paraId="7AE85C48" w14:textId="77777777" w:rsidTr="3855F5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DE037DF" w:rsidR="00580E34" w:rsidRPr="00746337" w:rsidRDefault="00580E34" w:rsidP="00580E34">
            <w:pPr>
              <w:rPr>
                <w:b/>
              </w:rPr>
            </w:pPr>
            <w:r w:rsidRPr="00746337">
              <w:rPr>
                <w:b/>
              </w:rPr>
              <w:t>8.</w:t>
            </w:r>
          </w:p>
        </w:tc>
        <w:tc>
          <w:tcPr>
            <w:tcW w:w="4395" w:type="dxa"/>
          </w:tcPr>
          <w:p w14:paraId="0A14861E" w14:textId="42DD73C1" w:rsidR="00580E34" w:rsidRDefault="00580E34" w:rsidP="005E1C44">
            <w:pPr>
              <w:tabs>
                <w:tab w:val="left" w:pos="2880"/>
              </w:tabs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FL: </w:t>
            </w:r>
            <w:r w:rsidR="005E1C44" w:rsidRPr="005E1C44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kan ermee omgaan als iets anders gaat dan verwacht of tegenzit terwijl hij met media bezig is.</w:t>
            </w:r>
          </w:p>
          <w:p w14:paraId="08199CD4" w14:textId="77777777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75640C2C" w14:textId="66BFEB6A" w:rsidR="00580E34" w:rsidRPr="00DB76D2" w:rsidRDefault="00580E34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Toelichting:</w:t>
            </w:r>
            <w:r w:rsidR="005E1C44">
              <w:t xml:space="preserve"> </w:t>
            </w:r>
          </w:p>
          <w:p w14:paraId="5B9B419A" w14:textId="27377329" w:rsidR="00580E34" w:rsidRPr="00DB76D2" w:rsidRDefault="005E1C44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Uw kind kan zich aanpassen als het uitvoeren van een online activiteit anders loopt dan verwacht.</w:t>
            </w:r>
          </w:p>
        </w:tc>
        <w:tc>
          <w:tcPr>
            <w:tcW w:w="1191" w:type="dxa"/>
          </w:tcPr>
          <w:p w14:paraId="6E3094AC" w14:textId="7D4A2F2E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80E34" w14:paraId="15C64EE4" w14:textId="77777777" w:rsidTr="3855F584">
        <w:tc>
          <w:tcPr>
            <w:tcW w:w="562" w:type="dxa"/>
          </w:tcPr>
          <w:p w14:paraId="0152C74C" w14:textId="2DCC55A8" w:rsidR="00580E34" w:rsidRPr="00746337" w:rsidRDefault="00580E34" w:rsidP="00580E34">
            <w:pPr>
              <w:rPr>
                <w:b/>
              </w:rPr>
            </w:pPr>
            <w:r w:rsidRPr="00746337">
              <w:rPr>
                <w:b/>
              </w:rPr>
              <w:t>9.</w:t>
            </w:r>
          </w:p>
        </w:tc>
        <w:tc>
          <w:tcPr>
            <w:tcW w:w="4395" w:type="dxa"/>
          </w:tcPr>
          <w:p w14:paraId="73D54574" w14:textId="133F71EA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IB: </w:t>
            </w:r>
            <w:r w:rsidR="005E1C44" w:rsidRPr="005E1C44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houdt zich in als dat nodig is en houdt zich aan de regels bij het gebruik van media.</w:t>
            </w:r>
          </w:p>
          <w:p w14:paraId="5927E7E2" w14:textId="77777777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7CF933D7" w14:textId="1B970656" w:rsidR="00580E34" w:rsidRPr="00DB76D2" w:rsidRDefault="00580E34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Toelichting:</w:t>
            </w:r>
            <w:r w:rsidR="005E1C44">
              <w:t xml:space="preserve"> </w:t>
            </w:r>
          </w:p>
          <w:p w14:paraId="5FB45E7D" w14:textId="4E311545" w:rsidR="00580E34" w:rsidRPr="00DB76D2" w:rsidRDefault="442E29E1" w:rsidP="15631EA3">
            <w:pPr>
              <w:rPr>
                <w:rFonts w:asciiTheme="minorHAnsi" w:hAnsiTheme="minorHAnsi"/>
                <w:i/>
                <w:iCs/>
              </w:rPr>
            </w:pPr>
            <w:r w:rsidRPr="15631EA3">
              <w:rPr>
                <w:rFonts w:asciiTheme="minorHAnsi" w:hAnsiTheme="minorHAnsi"/>
                <w:i/>
                <w:iCs/>
              </w:rPr>
              <w:t xml:space="preserve">Uw </w:t>
            </w:r>
            <w:r w:rsidR="005E1C44" w:rsidRPr="15631EA3">
              <w:rPr>
                <w:rFonts w:asciiTheme="minorHAnsi" w:hAnsiTheme="minorHAnsi"/>
                <w:i/>
                <w:iCs/>
              </w:rPr>
              <w:t>kind kan zichzelf beheersen en aan de regels houden als hij met zijn online activiteit bezig is.</w:t>
            </w:r>
          </w:p>
        </w:tc>
        <w:tc>
          <w:tcPr>
            <w:tcW w:w="1191" w:type="dxa"/>
          </w:tcPr>
          <w:p w14:paraId="2599BDE0" w14:textId="6BA71452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80E34" w14:paraId="4A578DC3" w14:textId="77777777" w:rsidTr="3855F5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12FEDA3D" w:rsidR="00580E34" w:rsidRPr="00746337" w:rsidRDefault="00580E34" w:rsidP="00580E34">
            <w:pPr>
              <w:rPr>
                <w:b/>
              </w:rPr>
            </w:pPr>
            <w:r w:rsidRPr="00746337">
              <w:rPr>
                <w:b/>
              </w:rPr>
              <w:t>10.</w:t>
            </w:r>
          </w:p>
        </w:tc>
        <w:tc>
          <w:tcPr>
            <w:tcW w:w="4395" w:type="dxa"/>
          </w:tcPr>
          <w:p w14:paraId="66D7FC9F" w14:textId="17DF3ECC" w:rsidR="00580E34" w:rsidRDefault="00580E34" w:rsidP="00580E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PO: </w:t>
            </w:r>
            <w:r w:rsidR="00E47A8B" w:rsidRPr="00E47A8B">
              <w:rPr>
                <w:rFonts w:asciiTheme="minorHAnsi" w:hAnsiTheme="minorHAnsi" w:cstheme="minorHAnsi"/>
              </w:rPr>
              <w:t>Mijn kind weet hoe hij media kan gebruiken om zijn activiteiten goed uit te voeren.</w:t>
            </w:r>
          </w:p>
          <w:p w14:paraId="2620E871" w14:textId="77777777" w:rsidR="00580E34" w:rsidRDefault="00580E34" w:rsidP="00580E34">
            <w:pPr>
              <w:rPr>
                <w:rFonts w:asciiTheme="minorHAnsi" w:hAnsiTheme="minorHAnsi" w:cstheme="minorHAnsi"/>
              </w:rPr>
            </w:pPr>
          </w:p>
          <w:p w14:paraId="096730BF" w14:textId="62D73E6C" w:rsidR="00580E34" w:rsidRPr="00DB76D2" w:rsidRDefault="00580E34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Toelichting:</w:t>
            </w:r>
            <w:r w:rsidR="00E47A8B">
              <w:t xml:space="preserve"> </w:t>
            </w:r>
          </w:p>
          <w:p w14:paraId="50E79F9A" w14:textId="5DE3C183" w:rsidR="00580E34" w:rsidRPr="00DB76D2" w:rsidRDefault="00E47A8B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Uw kind houdt overzicht op zijn mediagebruik, bijvoorbeeld door zijn tijd te bewaken en bestanden op een logische plaats op te slaan.</w:t>
            </w:r>
          </w:p>
        </w:tc>
        <w:tc>
          <w:tcPr>
            <w:tcW w:w="1191" w:type="dxa"/>
          </w:tcPr>
          <w:p w14:paraId="60E2AC83" w14:textId="71AEE511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80E34" w14:paraId="323BD9DB" w14:textId="77777777" w:rsidTr="3855F584">
        <w:tc>
          <w:tcPr>
            <w:tcW w:w="562" w:type="dxa"/>
          </w:tcPr>
          <w:p w14:paraId="0009C785" w14:textId="5606FF38" w:rsidR="00580E34" w:rsidRPr="00746337" w:rsidRDefault="00580E34" w:rsidP="00580E34">
            <w:pPr>
              <w:rPr>
                <w:b/>
              </w:rPr>
            </w:pPr>
            <w:r w:rsidRPr="00746337">
              <w:rPr>
                <w:b/>
              </w:rPr>
              <w:t>11.</w:t>
            </w:r>
          </w:p>
        </w:tc>
        <w:tc>
          <w:tcPr>
            <w:tcW w:w="4395" w:type="dxa"/>
          </w:tcPr>
          <w:p w14:paraId="2229B699" w14:textId="72556F55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ZI: </w:t>
            </w:r>
            <w:r w:rsidR="00E47A8B" w:rsidRPr="00E47A8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 kind weet wat hij kan met media en waar hij beter in wil worden.</w:t>
            </w:r>
          </w:p>
          <w:p w14:paraId="2A660437" w14:textId="77777777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6A8B806E" w14:textId="56E805BE" w:rsidR="00580E34" w:rsidRPr="00DB76D2" w:rsidRDefault="00580E34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Toelichting:</w:t>
            </w:r>
            <w:r w:rsidR="00E47A8B">
              <w:t xml:space="preserve"> </w:t>
            </w:r>
          </w:p>
          <w:p w14:paraId="1237D861" w14:textId="632A7519" w:rsidR="00580E34" w:rsidRPr="00DB76D2" w:rsidRDefault="00E47A8B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Uw kind kent zijn eigen kwaliteiten, interesses en ontwikkelpunten bij mediagebruik.</w:t>
            </w:r>
          </w:p>
        </w:tc>
        <w:tc>
          <w:tcPr>
            <w:tcW w:w="1191" w:type="dxa"/>
          </w:tcPr>
          <w:p w14:paraId="0374ACAA" w14:textId="4ECE8173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80E34" w14:paraId="2BBAB8AA" w14:textId="77777777" w:rsidTr="3855F5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6579F5DC" w:rsidR="00580E34" w:rsidRPr="00746337" w:rsidRDefault="00580E34" w:rsidP="00580E34">
            <w:pPr>
              <w:rPr>
                <w:b/>
              </w:rPr>
            </w:pPr>
            <w:r w:rsidRPr="00746337">
              <w:rPr>
                <w:b/>
              </w:rPr>
              <w:t>12.</w:t>
            </w:r>
          </w:p>
        </w:tc>
        <w:tc>
          <w:tcPr>
            <w:tcW w:w="4395" w:type="dxa"/>
          </w:tcPr>
          <w:p w14:paraId="5524CD54" w14:textId="154E9D66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CD: </w:t>
            </w:r>
            <w:r w:rsidR="00E47A8B" w:rsidRPr="00E47A8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bedenkt nieuwe, verrassende ideeën als hij media gebruikt.</w:t>
            </w:r>
          </w:p>
          <w:p w14:paraId="358333B6" w14:textId="77777777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2173A087" w14:textId="08FF5CBF" w:rsidR="00580E34" w:rsidRPr="00DB76D2" w:rsidRDefault="00580E34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Toelichting:</w:t>
            </w:r>
            <w:r w:rsidR="00FC775F">
              <w:t xml:space="preserve"> </w:t>
            </w:r>
          </w:p>
          <w:p w14:paraId="67AA5E95" w14:textId="769B1A0F" w:rsidR="00580E34" w:rsidRPr="00DB76D2" w:rsidRDefault="00FC775F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Uw kind experimenteert met media om zijn originele ideeën uit te voeren.</w:t>
            </w:r>
          </w:p>
        </w:tc>
        <w:tc>
          <w:tcPr>
            <w:tcW w:w="1191" w:type="dxa"/>
          </w:tcPr>
          <w:p w14:paraId="0DFB71B8" w14:textId="64750504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80E34" w14:paraId="0BEA9205" w14:textId="77777777" w:rsidTr="3855F584">
        <w:tc>
          <w:tcPr>
            <w:tcW w:w="562" w:type="dxa"/>
          </w:tcPr>
          <w:p w14:paraId="30A0989E" w14:textId="12D9F60E" w:rsidR="00580E34" w:rsidRPr="00746337" w:rsidRDefault="00580E34" w:rsidP="00580E34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395" w:type="dxa"/>
          </w:tcPr>
          <w:p w14:paraId="0982C57B" w14:textId="3F68D8B0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KD: </w:t>
            </w:r>
            <w:r w:rsidR="00FC775F" w:rsidRPr="00FC775F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gebruikt informatie vanuit media om te kijken of iets klopt.</w:t>
            </w:r>
          </w:p>
          <w:p w14:paraId="10FC6F8C" w14:textId="77777777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15103F9" w14:textId="10429126" w:rsidR="00580E34" w:rsidRPr="00DB76D2" w:rsidRDefault="00580E34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Toelichting:</w:t>
            </w:r>
            <w:r w:rsidR="00FC775F">
              <w:t xml:space="preserve"> </w:t>
            </w:r>
          </w:p>
          <w:p w14:paraId="1C0BC383" w14:textId="33DBD1F0" w:rsidR="00580E34" w:rsidRPr="00DB76D2" w:rsidRDefault="00FC775F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Uw kind denkt aan de hand van bronnen</w:t>
            </w:r>
            <w:r>
              <w:t xml:space="preserve"> </w:t>
            </w:r>
            <w:r w:rsidRPr="15631EA3">
              <w:rPr>
                <w:rFonts w:asciiTheme="minorHAnsi" w:hAnsiTheme="minorHAnsi"/>
                <w:i/>
                <w:iCs/>
              </w:rPr>
              <w:t>vanuit de media na over verschillende kanten van een onderwerp en vormt dan zijn mening.</w:t>
            </w:r>
          </w:p>
        </w:tc>
        <w:tc>
          <w:tcPr>
            <w:tcW w:w="1191" w:type="dxa"/>
          </w:tcPr>
          <w:p w14:paraId="0A583177" w14:textId="312C60D9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46E5089" w14:textId="0E8C226D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7147B59" w14:textId="31116EEA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7CCEE9A" w14:textId="04D8CD25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580E34" w14:paraId="1EA9657A" w14:textId="77777777" w:rsidTr="3855F5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273D2973" w14:textId="72046060" w:rsidR="00580E34" w:rsidRPr="00746337" w:rsidRDefault="00580E34" w:rsidP="00580E34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395" w:type="dxa"/>
          </w:tcPr>
          <w:p w14:paraId="0ECB8BC6" w14:textId="65AE8A37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AD: </w:t>
            </w:r>
            <w:r w:rsidR="00657264" w:rsidRPr="00657264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begrijpt wat hij in de media hoort of leest.</w:t>
            </w:r>
          </w:p>
          <w:p w14:paraId="5DD03905" w14:textId="77777777" w:rsidR="00580E34" w:rsidRDefault="00580E34" w:rsidP="00580E34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EC3E8AA" w14:textId="34EF152F" w:rsidR="00580E34" w:rsidRPr="00DB76D2" w:rsidRDefault="00580E34" w:rsidP="15631EA3">
            <w:pPr>
              <w:rPr>
                <w:rFonts w:asciiTheme="minorHAnsi" w:hAnsiTheme="minorHAnsi"/>
              </w:rPr>
            </w:pPr>
            <w:r w:rsidRPr="15631EA3">
              <w:rPr>
                <w:rFonts w:asciiTheme="minorHAnsi" w:hAnsiTheme="minorHAnsi"/>
                <w:i/>
                <w:iCs/>
              </w:rPr>
              <w:t>Toelichting:</w:t>
            </w:r>
            <w:r w:rsidR="00657264">
              <w:t xml:space="preserve"> </w:t>
            </w:r>
          </w:p>
          <w:p w14:paraId="706BF72B" w14:textId="116FC836" w:rsidR="00580E34" w:rsidRPr="00DB76D2" w:rsidRDefault="00657264" w:rsidP="15631EA3">
            <w:pPr>
              <w:rPr>
                <w:rFonts w:asciiTheme="minorHAnsi" w:hAnsiTheme="minorHAnsi"/>
              </w:rPr>
            </w:pPr>
            <w:r w:rsidRPr="3855F584">
              <w:rPr>
                <w:rFonts w:asciiTheme="minorHAnsi" w:hAnsiTheme="minorHAnsi"/>
                <w:i/>
                <w:iCs/>
              </w:rPr>
              <w:t>Uw kind gebruikt media om informatie te begrijpen en verwerken</w:t>
            </w:r>
            <w:r w:rsidR="6022A7EC" w:rsidRPr="3855F584">
              <w:rPr>
                <w:rFonts w:asciiTheme="minorHAnsi" w:hAnsiTheme="minorHAnsi"/>
                <w:i/>
                <w:iCs/>
              </w:rPr>
              <w:t>.</w:t>
            </w:r>
          </w:p>
        </w:tc>
        <w:tc>
          <w:tcPr>
            <w:tcW w:w="1191" w:type="dxa"/>
          </w:tcPr>
          <w:p w14:paraId="78F61704" w14:textId="0C42B885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3DDF1F6" w14:textId="76AD8301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498276F" w14:textId="7987C282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C2DA897" w14:textId="683DECE3" w:rsidR="00580E34" w:rsidRDefault="00580E34" w:rsidP="00580E34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EF7166">
              <w:rPr>
                <w:sz w:val="24"/>
                <w:szCs w:val="24"/>
              </w:rPr>
            </w:r>
            <w:r w:rsidR="00EF7166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</w:tbl>
    <w:p w14:paraId="4829B153" w14:textId="77777777" w:rsidR="008A64A4" w:rsidRDefault="008A64A4"/>
    <w:p w14:paraId="26A0AB52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7CD92ADF" w14:textId="77777777" w:rsidR="0038220C" w:rsidRDefault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24EB528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EB67D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7E741" w14:textId="77777777" w:rsidR="003A42F4" w:rsidRDefault="003A42F4" w:rsidP="004B0919">
      <w:r>
        <w:separator/>
      </w:r>
    </w:p>
  </w:endnote>
  <w:endnote w:type="continuationSeparator" w:id="0">
    <w:p w14:paraId="47E4CD1C" w14:textId="77777777" w:rsidR="003A42F4" w:rsidRDefault="003A42F4" w:rsidP="004B0919">
      <w:r>
        <w:continuationSeparator/>
      </w:r>
    </w:p>
  </w:endnote>
  <w:endnote w:type="continuationNotice" w:id="1">
    <w:p w14:paraId="48ED96CC" w14:textId="77777777" w:rsidR="003A42F4" w:rsidRDefault="003A4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8242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>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8BA82" w14:textId="77777777" w:rsidR="003A42F4" w:rsidRDefault="003A42F4" w:rsidP="004B0919">
      <w:r>
        <w:separator/>
      </w:r>
    </w:p>
  </w:footnote>
  <w:footnote w:type="continuationSeparator" w:id="0">
    <w:p w14:paraId="09D242A5" w14:textId="77777777" w:rsidR="003A42F4" w:rsidRDefault="003A42F4" w:rsidP="004B0919">
      <w:r>
        <w:continuationSeparator/>
      </w:r>
    </w:p>
  </w:footnote>
  <w:footnote w:type="continuationNotice" w:id="1">
    <w:p w14:paraId="33BC10AB" w14:textId="77777777" w:rsidR="003A42F4" w:rsidRDefault="003A4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45.5pt;height:53.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104DB"/>
    <w:rsid w:val="00011E71"/>
    <w:rsid w:val="00035BAF"/>
    <w:rsid w:val="0003628A"/>
    <w:rsid w:val="0003777E"/>
    <w:rsid w:val="00050E17"/>
    <w:rsid w:val="00051F69"/>
    <w:rsid w:val="00052825"/>
    <w:rsid w:val="000539A1"/>
    <w:rsid w:val="00057B80"/>
    <w:rsid w:val="00061AE4"/>
    <w:rsid w:val="000844AE"/>
    <w:rsid w:val="0008545D"/>
    <w:rsid w:val="000A071E"/>
    <w:rsid w:val="000C4D5D"/>
    <w:rsid w:val="000D246A"/>
    <w:rsid w:val="000D6D81"/>
    <w:rsid w:val="000D7D60"/>
    <w:rsid w:val="00100F0E"/>
    <w:rsid w:val="001111FB"/>
    <w:rsid w:val="00112742"/>
    <w:rsid w:val="001230BF"/>
    <w:rsid w:val="00123CFE"/>
    <w:rsid w:val="001307AD"/>
    <w:rsid w:val="00131C70"/>
    <w:rsid w:val="001550CF"/>
    <w:rsid w:val="00162D83"/>
    <w:rsid w:val="00171A4A"/>
    <w:rsid w:val="0018093C"/>
    <w:rsid w:val="00190837"/>
    <w:rsid w:val="00195145"/>
    <w:rsid w:val="001A668A"/>
    <w:rsid w:val="001B2EA5"/>
    <w:rsid w:val="001B6729"/>
    <w:rsid w:val="001F2D3D"/>
    <w:rsid w:val="001F2DEB"/>
    <w:rsid w:val="0021084F"/>
    <w:rsid w:val="002277ED"/>
    <w:rsid w:val="00227D95"/>
    <w:rsid w:val="002303AF"/>
    <w:rsid w:val="00236EA5"/>
    <w:rsid w:val="002401AF"/>
    <w:rsid w:val="00253936"/>
    <w:rsid w:val="002832C2"/>
    <w:rsid w:val="002C5990"/>
    <w:rsid w:val="002D4DED"/>
    <w:rsid w:val="002D7DE4"/>
    <w:rsid w:val="003021FB"/>
    <w:rsid w:val="00314250"/>
    <w:rsid w:val="003372D4"/>
    <w:rsid w:val="0037112A"/>
    <w:rsid w:val="00371580"/>
    <w:rsid w:val="0038220C"/>
    <w:rsid w:val="003839E4"/>
    <w:rsid w:val="00384564"/>
    <w:rsid w:val="003A42F4"/>
    <w:rsid w:val="003B3ABB"/>
    <w:rsid w:val="003C69DA"/>
    <w:rsid w:val="003F6EAF"/>
    <w:rsid w:val="00402B8B"/>
    <w:rsid w:val="004132BA"/>
    <w:rsid w:val="00422AAC"/>
    <w:rsid w:val="00424C1B"/>
    <w:rsid w:val="00481502"/>
    <w:rsid w:val="004844E3"/>
    <w:rsid w:val="004B0919"/>
    <w:rsid w:val="004B4F7C"/>
    <w:rsid w:val="004B5E33"/>
    <w:rsid w:val="004C37C4"/>
    <w:rsid w:val="004E02FF"/>
    <w:rsid w:val="004E0DA1"/>
    <w:rsid w:val="005067D0"/>
    <w:rsid w:val="0051299E"/>
    <w:rsid w:val="00524EBA"/>
    <w:rsid w:val="00525501"/>
    <w:rsid w:val="005319B5"/>
    <w:rsid w:val="00547CC2"/>
    <w:rsid w:val="005725A1"/>
    <w:rsid w:val="00574B3D"/>
    <w:rsid w:val="00580E34"/>
    <w:rsid w:val="00584181"/>
    <w:rsid w:val="00586868"/>
    <w:rsid w:val="005932CB"/>
    <w:rsid w:val="005A6D0C"/>
    <w:rsid w:val="005C4610"/>
    <w:rsid w:val="005E1C44"/>
    <w:rsid w:val="005E7CF2"/>
    <w:rsid w:val="00601D98"/>
    <w:rsid w:val="0060295D"/>
    <w:rsid w:val="00603823"/>
    <w:rsid w:val="00605CB3"/>
    <w:rsid w:val="0060777B"/>
    <w:rsid w:val="00614307"/>
    <w:rsid w:val="00621832"/>
    <w:rsid w:val="0063648B"/>
    <w:rsid w:val="006462D6"/>
    <w:rsid w:val="00651B8B"/>
    <w:rsid w:val="00653506"/>
    <w:rsid w:val="00657264"/>
    <w:rsid w:val="00697423"/>
    <w:rsid w:val="006E3468"/>
    <w:rsid w:val="006E652F"/>
    <w:rsid w:val="006F276E"/>
    <w:rsid w:val="006F7D18"/>
    <w:rsid w:val="00717E5F"/>
    <w:rsid w:val="00724839"/>
    <w:rsid w:val="007371B0"/>
    <w:rsid w:val="00746337"/>
    <w:rsid w:val="00746992"/>
    <w:rsid w:val="00762E28"/>
    <w:rsid w:val="007644CF"/>
    <w:rsid w:val="007A4401"/>
    <w:rsid w:val="007B08B0"/>
    <w:rsid w:val="007D1EDE"/>
    <w:rsid w:val="007E3335"/>
    <w:rsid w:val="007F0428"/>
    <w:rsid w:val="007F2757"/>
    <w:rsid w:val="00803086"/>
    <w:rsid w:val="00846B1A"/>
    <w:rsid w:val="00854BCD"/>
    <w:rsid w:val="008606DF"/>
    <w:rsid w:val="00860929"/>
    <w:rsid w:val="00865E9A"/>
    <w:rsid w:val="008753CB"/>
    <w:rsid w:val="00877D56"/>
    <w:rsid w:val="00881F13"/>
    <w:rsid w:val="00890C1F"/>
    <w:rsid w:val="008A64A4"/>
    <w:rsid w:val="008C66D2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75E5"/>
    <w:rsid w:val="00976D43"/>
    <w:rsid w:val="00981168"/>
    <w:rsid w:val="00993B59"/>
    <w:rsid w:val="009B1737"/>
    <w:rsid w:val="009F2098"/>
    <w:rsid w:val="00A03150"/>
    <w:rsid w:val="00A53074"/>
    <w:rsid w:val="00A556C1"/>
    <w:rsid w:val="00A83C8B"/>
    <w:rsid w:val="00A8460A"/>
    <w:rsid w:val="00AA5445"/>
    <w:rsid w:val="00AB1FD9"/>
    <w:rsid w:val="00AC2CC3"/>
    <w:rsid w:val="00AD6A94"/>
    <w:rsid w:val="00AE0A4B"/>
    <w:rsid w:val="00AF26C4"/>
    <w:rsid w:val="00B06C6E"/>
    <w:rsid w:val="00B215A0"/>
    <w:rsid w:val="00B3713B"/>
    <w:rsid w:val="00B718DA"/>
    <w:rsid w:val="00B73CA7"/>
    <w:rsid w:val="00B83EE5"/>
    <w:rsid w:val="00B95447"/>
    <w:rsid w:val="00BB358B"/>
    <w:rsid w:val="00BB7AE5"/>
    <w:rsid w:val="00BC20F5"/>
    <w:rsid w:val="00BF2B24"/>
    <w:rsid w:val="00BF746A"/>
    <w:rsid w:val="00C12777"/>
    <w:rsid w:val="00C15F4B"/>
    <w:rsid w:val="00C26B42"/>
    <w:rsid w:val="00C75C02"/>
    <w:rsid w:val="00C814D7"/>
    <w:rsid w:val="00C833DC"/>
    <w:rsid w:val="00C911F6"/>
    <w:rsid w:val="00CA098D"/>
    <w:rsid w:val="00CB0046"/>
    <w:rsid w:val="00CC01BB"/>
    <w:rsid w:val="00CC209E"/>
    <w:rsid w:val="00CD0596"/>
    <w:rsid w:val="00CD4A2E"/>
    <w:rsid w:val="00CE4759"/>
    <w:rsid w:val="00CF3D67"/>
    <w:rsid w:val="00D1601B"/>
    <w:rsid w:val="00D16197"/>
    <w:rsid w:val="00D64472"/>
    <w:rsid w:val="00D7387D"/>
    <w:rsid w:val="00D74C55"/>
    <w:rsid w:val="00D87E4A"/>
    <w:rsid w:val="00D913DA"/>
    <w:rsid w:val="00DB2ED2"/>
    <w:rsid w:val="00DB76D2"/>
    <w:rsid w:val="00DC3875"/>
    <w:rsid w:val="00DC3C1A"/>
    <w:rsid w:val="00DD79BD"/>
    <w:rsid w:val="00E0753A"/>
    <w:rsid w:val="00E1759A"/>
    <w:rsid w:val="00E32CCD"/>
    <w:rsid w:val="00E428DF"/>
    <w:rsid w:val="00E43592"/>
    <w:rsid w:val="00E46A57"/>
    <w:rsid w:val="00E47A8B"/>
    <w:rsid w:val="00E47DFA"/>
    <w:rsid w:val="00E54F0E"/>
    <w:rsid w:val="00E677D9"/>
    <w:rsid w:val="00E850FF"/>
    <w:rsid w:val="00EA6AA6"/>
    <w:rsid w:val="00EB67D3"/>
    <w:rsid w:val="00EB7F50"/>
    <w:rsid w:val="00EC62D8"/>
    <w:rsid w:val="00ED19C1"/>
    <w:rsid w:val="00EF7166"/>
    <w:rsid w:val="00F0212A"/>
    <w:rsid w:val="00F15659"/>
    <w:rsid w:val="00F36C84"/>
    <w:rsid w:val="00F40907"/>
    <w:rsid w:val="00F436FA"/>
    <w:rsid w:val="00F74F95"/>
    <w:rsid w:val="00F763A5"/>
    <w:rsid w:val="00FC112E"/>
    <w:rsid w:val="00FC775F"/>
    <w:rsid w:val="00FD304B"/>
    <w:rsid w:val="00FF76AF"/>
    <w:rsid w:val="15631EA3"/>
    <w:rsid w:val="1B2CEBE6"/>
    <w:rsid w:val="3855F584"/>
    <w:rsid w:val="442E29E1"/>
    <w:rsid w:val="568093B1"/>
    <w:rsid w:val="5D426273"/>
    <w:rsid w:val="6022A7EC"/>
    <w:rsid w:val="7EF2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dbfc32e6-7ca2-4600-92ce-6b812f35215a"/>
    <ds:schemaRef ds:uri="fd0a3419-be1d-4d1e-8006-2f5539af1094"/>
    <ds:schemaRef ds:uri="fbe72611-bf81-487e-b0f6-1ac12b8ec030"/>
    <ds:schemaRef ds:uri="60894600-8476-4fd7-b2c5-ff917fc705dd"/>
  </ds:schemaRefs>
</ds:datastoreItem>
</file>

<file path=customXml/itemProps2.xml><?xml version="1.0" encoding="utf-8"?>
<ds:datastoreItem xmlns:ds="http://schemas.openxmlformats.org/officeDocument/2006/customXml" ds:itemID="{A44F7D80-80D7-40E7-BEE7-D87F84F97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3</TotalTime>
  <Pages>2</Pages>
  <Words>590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Doreanne | Gouwe Academie</cp:lastModifiedBy>
  <cp:revision>21</cp:revision>
  <cp:lastPrinted>2024-08-29T14:40:00Z</cp:lastPrinted>
  <dcterms:created xsi:type="dcterms:W3CDTF">2024-02-19T10:48:00Z</dcterms:created>
  <dcterms:modified xsi:type="dcterms:W3CDTF">2024-08-29T14:40:00Z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0x010100DE0ECFA641DD7345AA426FFF09E7B489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