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FCF0" w14:textId="77777777" w:rsidR="00AD6A94" w:rsidRDefault="00AD6A94" w:rsidP="00AD6A94"/>
    <w:p w14:paraId="3F9555AF" w14:textId="77777777" w:rsidR="00AD6A94" w:rsidRDefault="00AD6A94" w:rsidP="00AD6A94"/>
    <w:p w14:paraId="5C0D3915" w14:textId="77777777" w:rsidR="00AD6A94" w:rsidRDefault="00AD6A94" w:rsidP="00AD6A94"/>
    <w:p w14:paraId="083DC022" w14:textId="548DD4CD" w:rsidR="00466259" w:rsidRDefault="00466259" w:rsidP="00E609E3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 Leerling</w:t>
      </w:r>
      <w:r w:rsidR="002C3D6B">
        <w:rPr>
          <w:rFonts w:asciiTheme="minorHAnsi" w:hAnsiTheme="minorHAnsi" w:cstheme="minorHAnsi"/>
          <w:b/>
          <w:bCs/>
          <w:color w:val="003350"/>
          <w:sz w:val="16"/>
          <w:szCs w:val="16"/>
        </w:rPr>
        <w:t>verkort</w:t>
      </w: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vragenlijst </w:t>
      </w:r>
      <w:r w:rsidR="00E609E3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– </w:t>
      </w:r>
      <w:r w:rsidR="0021225A">
        <w:rPr>
          <w:rFonts w:asciiTheme="minorHAnsi" w:hAnsiTheme="minorHAnsi" w:cstheme="minorHAnsi"/>
          <w:b/>
          <w:bCs/>
          <w:color w:val="003350"/>
          <w:sz w:val="16"/>
          <w:szCs w:val="16"/>
        </w:rPr>
        <w:t>Midden</w:t>
      </w:r>
      <w:r w:rsidR="00E609E3">
        <w:rPr>
          <w:rFonts w:asciiTheme="minorHAnsi" w:hAnsiTheme="minorHAnsi" w:cstheme="minorHAnsi"/>
          <w:b/>
          <w:bCs/>
          <w:color w:val="003350"/>
          <w:sz w:val="16"/>
          <w:szCs w:val="16"/>
        </w:rPr>
        <w:t>bouw</w:t>
      </w:r>
    </w:p>
    <w:p w14:paraId="730DF178" w14:textId="77777777" w:rsidR="00E609E3" w:rsidRDefault="00E609E3" w:rsidP="00E609E3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78F589C4" w14:textId="77777777" w:rsidR="00E609E3" w:rsidRDefault="00E609E3" w:rsidP="00E609E3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21225A" w14:paraId="00DF3A2C" w14:textId="77777777" w:rsidTr="0099606C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EB32A19" w14:textId="77777777" w:rsidR="0021225A" w:rsidRDefault="0021225A" w:rsidP="0021225A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</w:tcPr>
          <w:p w14:paraId="6A7CC9A3" w14:textId="6F1A8860" w:rsidR="0021225A" w:rsidRDefault="00EC43A0" w:rsidP="0021225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21225A" w14:paraId="66EA193F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0EC74ACE" w14:textId="77777777" w:rsidR="0021225A" w:rsidRDefault="0021225A" w:rsidP="0021225A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</w:tcPr>
          <w:p w14:paraId="0DA03F6B" w14:textId="0B8C6049" w:rsidR="0021225A" w:rsidRDefault="0021225A" w:rsidP="0021225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7-9 </w:t>
            </w:r>
          </w:p>
        </w:tc>
      </w:tr>
      <w:tr w:rsidR="0021225A" w14:paraId="3F90969A" w14:textId="77777777" w:rsidTr="0099606C">
        <w:trPr>
          <w:trHeight w:val="64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3DD77891" w14:textId="77777777" w:rsidR="0021225A" w:rsidRDefault="0021225A" w:rsidP="0021225A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</w:tcPr>
          <w:p w14:paraId="09553E47" w14:textId="23568A11" w:rsidR="0021225A" w:rsidRDefault="0021225A" w:rsidP="0021225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4-6</w:t>
            </w:r>
          </w:p>
        </w:tc>
      </w:tr>
    </w:tbl>
    <w:p w14:paraId="406612D3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81" w:type="pct"/>
        <w:tblLook w:val="04A0" w:firstRow="1" w:lastRow="0" w:firstColumn="1" w:lastColumn="0" w:noHBand="0" w:noVBand="1"/>
      </w:tblPr>
      <w:tblGrid>
        <w:gridCol w:w="1554"/>
        <w:gridCol w:w="1842"/>
        <w:gridCol w:w="1985"/>
        <w:gridCol w:w="1844"/>
        <w:gridCol w:w="1984"/>
      </w:tblGrid>
      <w:tr w:rsidR="00A6468B" w:rsidRPr="00A6468B" w14:paraId="4D5B1156" w14:textId="77777777" w:rsidTr="00996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844" w:type="pct"/>
            <w:vMerge w:val="restart"/>
          </w:tcPr>
          <w:p w14:paraId="45DDA42E" w14:textId="54753A0B" w:rsidR="00E66D3A" w:rsidRPr="004A357A" w:rsidRDefault="00E66D3A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A357A">
              <w:rPr>
                <w:rFonts w:cstheme="minorHAnsi"/>
                <w:sz w:val="16"/>
                <w:szCs w:val="16"/>
              </w:rPr>
              <w:t xml:space="preserve">Ontwikkelgebied of </w:t>
            </w:r>
            <w:r w:rsidR="0021225A">
              <w:rPr>
                <w:rFonts w:cstheme="minorHAnsi"/>
                <w:sz w:val="16"/>
                <w:szCs w:val="16"/>
              </w:rPr>
              <w:t xml:space="preserve">     -</w:t>
            </w:r>
            <w:r w:rsidRPr="004A357A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4156" w:type="pct"/>
            <w:gridSpan w:val="4"/>
          </w:tcPr>
          <w:p w14:paraId="1E62BF8C" w14:textId="56A65EDB" w:rsidR="00E66D3A" w:rsidRPr="004A357A" w:rsidRDefault="0099606C" w:rsidP="00E66D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</w:t>
            </w:r>
            <w:r w:rsidR="0021225A" w:rsidRPr="004A357A">
              <w:rPr>
                <w:rFonts w:cstheme="minorHAnsi"/>
                <w:sz w:val="16"/>
                <w:szCs w:val="16"/>
              </w:rPr>
              <w:t>Context</w:t>
            </w:r>
          </w:p>
        </w:tc>
      </w:tr>
      <w:tr w:rsidR="00117362" w:rsidRPr="00A6468B" w14:paraId="5029426A" w14:textId="77777777" w:rsidTr="0099606C">
        <w:trPr>
          <w:trHeight w:val="98"/>
        </w:trPr>
        <w:tc>
          <w:tcPr>
            <w:tcW w:w="844" w:type="pct"/>
            <w:vMerge/>
          </w:tcPr>
          <w:p w14:paraId="4159810F" w14:textId="77777777" w:rsidR="00117362" w:rsidRPr="004A357A" w:rsidRDefault="00117362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56" w:type="pct"/>
            <w:gridSpan w:val="4"/>
            <w:shd w:val="clear" w:color="auto" w:fill="D2ECFC"/>
          </w:tcPr>
          <w:p w14:paraId="21B8F8B0" w14:textId="77777777" w:rsidR="00117362" w:rsidRPr="004A357A" w:rsidRDefault="00117362" w:rsidP="00E66D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6468B" w:rsidRPr="00A6468B" w14:paraId="4E7F4D29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tcW w:w="844" w:type="pct"/>
            <w:vMerge/>
            <w:shd w:val="clear" w:color="auto" w:fill="D2ECFC"/>
          </w:tcPr>
          <w:p w14:paraId="41ADCCB5" w14:textId="77777777" w:rsidR="0031481C" w:rsidRPr="004A357A" w:rsidRDefault="0031481C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D2ECFC"/>
          </w:tcPr>
          <w:p w14:paraId="439318BD" w14:textId="398C3E46" w:rsidR="0031481C" w:rsidRPr="004A357A" w:rsidRDefault="00842653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78" w:type="pct"/>
            <w:shd w:val="clear" w:color="auto" w:fill="D2ECFC"/>
          </w:tcPr>
          <w:p w14:paraId="7D28F475" w14:textId="1B6CF09D" w:rsidR="0031481C" w:rsidRPr="004A357A" w:rsidRDefault="00842653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9A71EF"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01" w:type="pct"/>
            <w:shd w:val="clear" w:color="auto" w:fill="D2ECFC"/>
          </w:tcPr>
          <w:p w14:paraId="273718A1" w14:textId="77777777" w:rsidR="0031481C" w:rsidRPr="004A357A" w:rsidRDefault="0031481C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77" w:type="pct"/>
            <w:shd w:val="clear" w:color="auto" w:fill="D2ECFC"/>
          </w:tcPr>
          <w:p w14:paraId="07B8902A" w14:textId="77777777" w:rsidR="0031481C" w:rsidRPr="004A357A" w:rsidRDefault="0031481C" w:rsidP="00C174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9E2BBB" w:rsidRPr="00A6468B" w14:paraId="5A470EE7" w14:textId="77777777" w:rsidTr="0099606C">
        <w:trPr>
          <w:trHeight w:val="64"/>
        </w:trPr>
        <w:tc>
          <w:tcPr>
            <w:tcW w:w="844" w:type="pct"/>
            <w:shd w:val="clear" w:color="auto" w:fill="D2ECFC"/>
          </w:tcPr>
          <w:p w14:paraId="04BFF6B0" w14:textId="5E98A00A" w:rsidR="009E2BBB" w:rsidRPr="004A357A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000" w:type="pct"/>
            <w:shd w:val="clear" w:color="auto" w:fill="D2ECFC"/>
          </w:tcPr>
          <w:p w14:paraId="43DE1104" w14:textId="45741E23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me fijn met de mensen om me heen.</w:t>
            </w:r>
          </w:p>
        </w:tc>
        <w:tc>
          <w:tcPr>
            <w:tcW w:w="1078" w:type="pct"/>
            <w:shd w:val="clear" w:color="auto" w:fill="D2ECFC"/>
          </w:tcPr>
          <w:p w14:paraId="566E6C04" w14:textId="12B50779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me fijn bij de dingen die ik doe.</w:t>
            </w:r>
          </w:p>
        </w:tc>
        <w:tc>
          <w:tcPr>
            <w:tcW w:w="1001" w:type="pct"/>
            <w:shd w:val="clear" w:color="auto" w:fill="D2ECFC"/>
          </w:tcPr>
          <w:p w14:paraId="45EC6FDE" w14:textId="77777777" w:rsidR="009E2BBB" w:rsidRPr="00117362" w:rsidRDefault="009E2BBB" w:rsidP="009E2BBB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dat ik mezelf mag zijn.</w:t>
            </w:r>
          </w:p>
          <w:p w14:paraId="6532B55C" w14:textId="4DD64692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65647771" w14:textId="1A8C795C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me fijn als ik met media (computer, telefoon, krant en tijdschriften) bezig ben.</w:t>
            </w:r>
          </w:p>
        </w:tc>
      </w:tr>
      <w:tr w:rsidR="009E2BBB" w:rsidRPr="00A6468B" w14:paraId="124A0038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313A07C" w14:textId="77777777" w:rsidR="009E2BBB" w:rsidRPr="004A357A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5300BCD1" w14:textId="77777777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5E587CDC" w14:textId="77777777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3BAE316" w14:textId="77777777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3A66A55" w14:textId="77777777" w:rsidR="009E2BBB" w:rsidRPr="00117362" w:rsidRDefault="009E2BBB" w:rsidP="009E2B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9A34FE" w:rsidRPr="00A6468B" w14:paraId="693B7FB4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3BF726CE" w14:textId="02BE4E76" w:rsidR="009A34FE" w:rsidRPr="004A357A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000" w:type="pct"/>
            <w:shd w:val="clear" w:color="auto" w:fill="D2ECFC"/>
          </w:tcPr>
          <w:p w14:paraId="13988B19" w14:textId="1BB1181B" w:rsidR="009A34FE" w:rsidRPr="00117362" w:rsidRDefault="00E63264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E63264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ben geïnteresseerd in wat anderen doen.</w:t>
            </w:r>
          </w:p>
        </w:tc>
        <w:tc>
          <w:tcPr>
            <w:tcW w:w="1078" w:type="pct"/>
            <w:shd w:val="clear" w:color="auto" w:fill="D2ECFC"/>
          </w:tcPr>
          <w:p w14:paraId="5E1D04E3" w14:textId="6C47EBA9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doe goed mijn best. </w:t>
            </w:r>
          </w:p>
        </w:tc>
        <w:tc>
          <w:tcPr>
            <w:tcW w:w="1001" w:type="pct"/>
            <w:shd w:val="clear" w:color="auto" w:fill="D2ECFC"/>
          </w:tcPr>
          <w:p w14:paraId="1A516B42" w14:textId="1E289BBF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ben bezig met wat er in de wereld gebeurt.</w:t>
            </w:r>
          </w:p>
        </w:tc>
        <w:tc>
          <w:tcPr>
            <w:tcW w:w="1077" w:type="pct"/>
            <w:shd w:val="clear" w:color="auto" w:fill="D2ECFC"/>
          </w:tcPr>
          <w:p w14:paraId="408C80F1" w14:textId="16EBB0DA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kan geconcentreerd met media (computer, telefoon, krant en tijdschriften) bezig zijn.</w:t>
            </w:r>
          </w:p>
        </w:tc>
      </w:tr>
      <w:tr w:rsidR="009A34FE" w:rsidRPr="00A6468B" w14:paraId="58964228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2A9F1AA5" w14:textId="77777777" w:rsidR="009A34FE" w:rsidRPr="004A357A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34CE0841" w14:textId="77777777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5F1F770F" w14:textId="77777777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5527654C" w14:textId="77777777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365EF32" w14:textId="77777777" w:rsidR="009A34FE" w:rsidRPr="00117362" w:rsidRDefault="009A34FE" w:rsidP="009A34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AB5ADF" w:rsidRPr="00A6468B" w14:paraId="774564F5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1774CF14" w14:textId="77777777" w:rsidR="00AB5ADF" w:rsidRPr="004A357A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000" w:type="pct"/>
            <w:shd w:val="clear" w:color="auto" w:fill="D2ECFC"/>
          </w:tcPr>
          <w:p w14:paraId="7738DDDF" w14:textId="25EE6483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me veilig bij de mensen om mij heen.</w:t>
            </w:r>
          </w:p>
        </w:tc>
        <w:tc>
          <w:tcPr>
            <w:tcW w:w="1078" w:type="pct"/>
            <w:shd w:val="clear" w:color="auto" w:fill="D2ECFC"/>
          </w:tcPr>
          <w:p w14:paraId="5BA4A946" w14:textId="4592C1B8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me veilig bij de dingen die ik doe.</w:t>
            </w:r>
          </w:p>
        </w:tc>
        <w:tc>
          <w:tcPr>
            <w:tcW w:w="1001" w:type="pct"/>
            <w:shd w:val="clear" w:color="auto" w:fill="D2ECFC"/>
          </w:tcPr>
          <w:p w14:paraId="56FEC69C" w14:textId="2A1E784D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voel me veilig in mijn buurt. </w:t>
            </w:r>
          </w:p>
        </w:tc>
        <w:tc>
          <w:tcPr>
            <w:tcW w:w="1077" w:type="pct"/>
            <w:shd w:val="clear" w:color="auto" w:fill="D2ECFC"/>
          </w:tcPr>
          <w:p w14:paraId="071622E5" w14:textId="048E18D0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voel me veilig bij het gebruiken van media (computer, telefoon, krant en tijdschriften)</w:t>
            </w:r>
            <w:r w:rsidR="00401261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.</w:t>
            </w:r>
          </w:p>
        </w:tc>
      </w:tr>
      <w:tr w:rsidR="00AB5ADF" w:rsidRPr="00A6468B" w14:paraId="116ED288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3C3F0CEE" w14:textId="77777777" w:rsidR="00AB5ADF" w:rsidRPr="004A357A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59DFDF1A" w14:textId="77777777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C7EBDB6" w14:textId="77777777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540E415" w14:textId="77777777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57AC1EF" w14:textId="77777777" w:rsidR="00AB5ADF" w:rsidRPr="00117362" w:rsidRDefault="00AB5ADF" w:rsidP="00AB5AD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C35F7C" w:rsidRPr="00A6468B" w14:paraId="4BF17E3E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638F63AD" w14:textId="3DA5916F" w:rsidR="00C35F7C" w:rsidRPr="004A357A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000" w:type="pct"/>
            <w:shd w:val="clear" w:color="auto" w:fill="D2ECFC"/>
          </w:tcPr>
          <w:p w14:paraId="0EEFCD80" w14:textId="7D38BC73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word gepest.</w:t>
            </w:r>
          </w:p>
        </w:tc>
        <w:tc>
          <w:tcPr>
            <w:tcW w:w="1078" w:type="pct"/>
            <w:shd w:val="clear" w:color="auto" w:fill="D2ECFC"/>
          </w:tcPr>
          <w:p w14:paraId="20AB5F53" w14:textId="587FDD30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6974B2FD" w14:textId="6BB48994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eastAsia="Arial" w:hAnsiTheme="minorHAnsi" w:cstheme="minorHAnsi"/>
                <w:iCs/>
                <w:color w:val="002060"/>
                <w:sz w:val="16"/>
                <w:szCs w:val="16"/>
              </w:rPr>
              <w:t>Ik word gepest om wie ik ben.</w:t>
            </w:r>
          </w:p>
        </w:tc>
        <w:tc>
          <w:tcPr>
            <w:tcW w:w="1077" w:type="pct"/>
            <w:shd w:val="clear" w:color="auto" w:fill="D2ECFC"/>
          </w:tcPr>
          <w:p w14:paraId="3D038AD2" w14:textId="080EE7CF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word online gepest.</w:t>
            </w:r>
          </w:p>
        </w:tc>
      </w:tr>
      <w:tr w:rsidR="00C35F7C" w:rsidRPr="00A6468B" w14:paraId="4DDE4423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0A84F634" w14:textId="77777777" w:rsidR="00C35F7C" w:rsidRPr="004A357A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29E5EF06" w14:textId="77777777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50F939D" w14:textId="77777777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719EF773" w14:textId="77777777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A87FC12" w14:textId="77777777" w:rsidR="00C35F7C" w:rsidRPr="00117362" w:rsidRDefault="00C35F7C" w:rsidP="00C35F7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E646C2" w:rsidRPr="00A6468B" w14:paraId="4073D6D4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62E8C775" w14:textId="4EF6F1D2" w:rsidR="00E646C2" w:rsidRPr="004A357A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000" w:type="pct"/>
            <w:shd w:val="clear" w:color="auto" w:fill="D2ECFC"/>
          </w:tcPr>
          <w:p w14:paraId="1738BE0E" w14:textId="7B279461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maak contact met anderen (bijv. door iets te vragen aan een ander).</w:t>
            </w:r>
          </w:p>
        </w:tc>
        <w:tc>
          <w:tcPr>
            <w:tcW w:w="1078" w:type="pct"/>
            <w:shd w:val="clear" w:color="auto" w:fill="D2ECFC"/>
          </w:tcPr>
          <w:p w14:paraId="76DFDDCC" w14:textId="38744CC4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begin uit mezelf ergens aan.</w:t>
            </w:r>
          </w:p>
        </w:tc>
        <w:tc>
          <w:tcPr>
            <w:tcW w:w="1001" w:type="pct"/>
            <w:shd w:val="clear" w:color="auto" w:fill="D2ECFC"/>
          </w:tcPr>
          <w:p w14:paraId="054CDC97" w14:textId="60B1DB09" w:rsidR="00E646C2" w:rsidRPr="00117362" w:rsidRDefault="00E646C2" w:rsidP="00E646C2">
            <w:pPr>
              <w:spacing w:line="240" w:lineRule="auto"/>
              <w:rPr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maak contact met anderen die anders zijn dan ik (bijv. door een ander te helpen).</w:t>
            </w:r>
          </w:p>
        </w:tc>
        <w:tc>
          <w:tcPr>
            <w:tcW w:w="1077" w:type="pct"/>
            <w:shd w:val="clear" w:color="auto" w:fill="D2ECFC"/>
          </w:tcPr>
          <w:p w14:paraId="70B73B88" w14:textId="222CCE53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begin uit mezelf met het gebruik van media (computer, telefoon, krant en tijdschriften).</w:t>
            </w:r>
          </w:p>
        </w:tc>
      </w:tr>
      <w:tr w:rsidR="00E646C2" w:rsidRPr="00A6468B" w14:paraId="3A33FA1D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370557C3" w14:textId="77777777" w:rsidR="00E646C2" w:rsidRPr="004A357A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63049806" w14:textId="77777777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42490342" w14:textId="77777777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60ED618" w14:textId="77777777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2380567" w14:textId="77777777" w:rsidR="00E646C2" w:rsidRPr="00117362" w:rsidRDefault="00E646C2" w:rsidP="00E646C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9F2EDD" w:rsidRPr="00A6468B" w14:paraId="20F1CCEA" w14:textId="77777777" w:rsidTr="0099606C">
        <w:trPr>
          <w:trHeight w:val="122"/>
        </w:trPr>
        <w:tc>
          <w:tcPr>
            <w:tcW w:w="844" w:type="pct"/>
            <w:shd w:val="clear" w:color="auto" w:fill="D2ECFC"/>
          </w:tcPr>
          <w:p w14:paraId="770EFF21" w14:textId="1EE67C7E" w:rsidR="009F2EDD" w:rsidRPr="004A357A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000" w:type="pct"/>
            <w:shd w:val="clear" w:color="auto" w:fill="D2ECFC"/>
          </w:tcPr>
          <w:p w14:paraId="2FED22F8" w14:textId="77777777" w:rsidR="009F2EDD" w:rsidRPr="00117362" w:rsidRDefault="009F2EDD" w:rsidP="009F2EDD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weet wat ik ergens van vind en kan keuzes maken.</w:t>
            </w:r>
          </w:p>
          <w:p w14:paraId="155E889B" w14:textId="264929E4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D2ECFC"/>
          </w:tcPr>
          <w:p w14:paraId="66AB6046" w14:textId="376348A7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laat merken wat ik fijn vind om te doen.</w:t>
            </w:r>
          </w:p>
        </w:tc>
        <w:tc>
          <w:tcPr>
            <w:tcW w:w="1001" w:type="pct"/>
            <w:shd w:val="clear" w:color="auto" w:fill="D2ECFC"/>
          </w:tcPr>
          <w:p w14:paraId="57993F96" w14:textId="76E71039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laat merken wat ik ergens van vind.</w:t>
            </w:r>
          </w:p>
        </w:tc>
        <w:tc>
          <w:tcPr>
            <w:tcW w:w="1077" w:type="pct"/>
            <w:shd w:val="clear" w:color="auto" w:fill="D2ECFC"/>
          </w:tcPr>
          <w:p w14:paraId="2D293562" w14:textId="19664795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laat merken wat ik fijn vind om te doen met media (computer, telefoon, krant en tijdschriften).</w:t>
            </w:r>
          </w:p>
        </w:tc>
      </w:tr>
      <w:tr w:rsidR="009F2EDD" w:rsidRPr="00A6468B" w14:paraId="74EBC286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74EFE74" w14:textId="77777777" w:rsidR="009F2EDD" w:rsidRPr="004A357A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2C8492FD" w14:textId="77777777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507CEA5" w14:textId="77777777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78F8EDF" w14:textId="77777777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968CF76" w14:textId="77777777" w:rsidR="009F2EDD" w:rsidRPr="00117362" w:rsidRDefault="009F2EDD" w:rsidP="009F2E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977559" w:rsidRPr="00A6468B" w14:paraId="2765927F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139274A9" w14:textId="77777777" w:rsidR="00977559" w:rsidRPr="004A357A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000" w:type="pct"/>
            <w:shd w:val="clear" w:color="auto" w:fill="D2ECFC"/>
          </w:tcPr>
          <w:p w14:paraId="2CA74BFF" w14:textId="77777777" w:rsidR="00977559" w:rsidRPr="00117362" w:rsidRDefault="00977559" w:rsidP="00977559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snap wat een ander voelt en kan daarmee omgaan.</w:t>
            </w:r>
          </w:p>
          <w:p w14:paraId="7492331C" w14:textId="4B998844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D2ECFC"/>
          </w:tcPr>
          <w:p w14:paraId="27BFB076" w14:textId="22EC2623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7FE158EF" w14:textId="02422AF8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/>
                <w:iCs/>
                <w:color w:val="002060"/>
                <w:sz w:val="16"/>
                <w:szCs w:val="16"/>
              </w:rPr>
              <w:t>Ik snap wat een ander vindt en kan daarmee omgaan.</w:t>
            </w:r>
          </w:p>
        </w:tc>
        <w:tc>
          <w:tcPr>
            <w:tcW w:w="1077" w:type="pct"/>
            <w:shd w:val="clear" w:color="auto" w:fill="D2ECFC"/>
          </w:tcPr>
          <w:p w14:paraId="031DC044" w14:textId="528A81F9" w:rsidR="00A306E7" w:rsidRPr="00B53AB4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</w:t>
            </w:r>
            <w:r w:rsidR="00F3360A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weet </w:t>
            </w: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kan omgaan met wat een ander wil bij het gebruiken van media (computer, telefoon, krant en tijdschriften).</w:t>
            </w:r>
          </w:p>
        </w:tc>
      </w:tr>
      <w:tr w:rsidR="00977559" w:rsidRPr="00A6468B" w14:paraId="09D25250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EB1E8E7" w14:textId="77777777" w:rsidR="00977559" w:rsidRPr="004A357A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0A40E3CD" w14:textId="77777777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66FE8F1" w14:textId="77777777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E484B9B" w14:textId="77777777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6893C11" w14:textId="77777777" w:rsidR="00977559" w:rsidRPr="00117362" w:rsidRDefault="00977559" w:rsidP="0097755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7C7EE4" w:rsidRPr="00A6468B" w14:paraId="5ECD3305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64AC7D89" w14:textId="0685031B" w:rsidR="007C7EE4" w:rsidRPr="004A357A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000" w:type="pct"/>
            <w:shd w:val="clear" w:color="auto" w:fill="D2ECFC"/>
          </w:tcPr>
          <w:p w14:paraId="4858CCA2" w14:textId="02165DC3" w:rsidR="007C7EE4" w:rsidRPr="00117362" w:rsidRDefault="007C7EE4" w:rsidP="007C7EE4">
            <w:pPr>
              <w:rPr>
                <w:rFonts w:cs="Calibr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vind het oké als een ander iets anders wil. </w:t>
            </w:r>
          </w:p>
        </w:tc>
        <w:tc>
          <w:tcPr>
            <w:tcW w:w="1078" w:type="pct"/>
            <w:shd w:val="clear" w:color="auto" w:fill="D2ECFC"/>
          </w:tcPr>
          <w:p w14:paraId="11AF30DB" w14:textId="2375181B" w:rsidR="007C7EE4" w:rsidRPr="00117362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vind het oké als iets anders gaat</w:t>
            </w:r>
            <w:r w:rsidR="005B6700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 dan verwacht</w:t>
            </w: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 of tegenzit bij wat ik doe. </w:t>
            </w:r>
          </w:p>
        </w:tc>
        <w:tc>
          <w:tcPr>
            <w:tcW w:w="1001" w:type="pct"/>
            <w:shd w:val="clear" w:color="auto" w:fill="D2ECFC"/>
          </w:tcPr>
          <w:p w14:paraId="08F1F869" w14:textId="39DEC9C2" w:rsidR="007C7EE4" w:rsidRPr="00117362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/>
                <w:iCs/>
                <w:color w:val="002060"/>
                <w:sz w:val="16"/>
                <w:szCs w:val="16"/>
              </w:rPr>
              <w:t xml:space="preserve">Ik vind het oké als dingen anders gaan dan ik gewend ben. </w:t>
            </w:r>
          </w:p>
        </w:tc>
        <w:tc>
          <w:tcPr>
            <w:tcW w:w="1077" w:type="pct"/>
            <w:shd w:val="clear" w:color="auto" w:fill="D2ECFC"/>
          </w:tcPr>
          <w:p w14:paraId="45D3861F" w14:textId="02123A2D" w:rsidR="007C7EE4" w:rsidRPr="00117362" w:rsidRDefault="00A63307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A63307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vind het oké als iets anders gaat dan verwacht of tegenzit terwijl ik met media (computer, telefoon, krant en tijdschriften) bezig ben.</w:t>
            </w:r>
          </w:p>
        </w:tc>
      </w:tr>
      <w:tr w:rsidR="007C7EE4" w:rsidRPr="00A6468B" w14:paraId="090CF90B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012B25E8" w14:textId="77777777" w:rsidR="007C7EE4" w:rsidRPr="004A357A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6F59D5A6" w14:textId="77777777" w:rsidR="007C7EE4" w:rsidRPr="00117362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64662D20" w14:textId="77777777" w:rsidR="007C7EE4" w:rsidRPr="00117362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EDE18B0" w14:textId="77777777" w:rsidR="007C7EE4" w:rsidRPr="00117362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965FFA3" w14:textId="77777777" w:rsidR="007C7EE4" w:rsidRPr="00117362" w:rsidRDefault="007C7EE4" w:rsidP="007C7EE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AF7226" w:rsidRPr="00A6468B" w14:paraId="75BD62A7" w14:textId="77777777" w:rsidTr="0099606C">
        <w:trPr>
          <w:trHeight w:val="747"/>
        </w:trPr>
        <w:tc>
          <w:tcPr>
            <w:tcW w:w="844" w:type="pct"/>
            <w:shd w:val="clear" w:color="auto" w:fill="D2ECFC"/>
          </w:tcPr>
          <w:p w14:paraId="51BAD2E4" w14:textId="1306A053" w:rsidR="00AF7226" w:rsidRPr="004A357A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000" w:type="pct"/>
            <w:shd w:val="clear" w:color="auto" w:fill="D2ECFC"/>
          </w:tcPr>
          <w:p w14:paraId="07396201" w14:textId="60732379" w:rsidR="00AF7226" w:rsidRPr="00117362" w:rsidRDefault="00AF7226" w:rsidP="00AF7226">
            <w:pPr>
              <w:rPr>
                <w:rFonts w:cs="Calibr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houd me in als dat nodig is en houd me aan de regels.</w:t>
            </w:r>
          </w:p>
        </w:tc>
        <w:tc>
          <w:tcPr>
            <w:tcW w:w="1078" w:type="pct"/>
            <w:shd w:val="clear" w:color="auto" w:fill="D2ECFC"/>
          </w:tcPr>
          <w:p w14:paraId="3F71666D" w14:textId="47B63D81" w:rsidR="00AF7226" w:rsidRPr="00117362" w:rsidRDefault="00AF7226" w:rsidP="00117362">
            <w:pPr>
              <w:rPr>
                <w:rFonts w:asciiTheme="minorHAnsi" w:hAnsi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/>
                <w:iCs/>
                <w:color w:val="002060"/>
                <w:sz w:val="16"/>
                <w:szCs w:val="16"/>
              </w:rPr>
              <w:t>Ik laat me niet afleiden terwijl ik met een activiteit bezig ben.</w:t>
            </w:r>
          </w:p>
        </w:tc>
        <w:tc>
          <w:tcPr>
            <w:tcW w:w="1001" w:type="pct"/>
            <w:shd w:val="clear" w:color="auto" w:fill="D2ECFC"/>
          </w:tcPr>
          <w:p w14:paraId="7C7347EC" w14:textId="6A3647E3" w:rsidR="00AF7226" w:rsidRPr="00117362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houd me in als dat nodig is.</w:t>
            </w:r>
          </w:p>
        </w:tc>
        <w:tc>
          <w:tcPr>
            <w:tcW w:w="1077" w:type="pct"/>
            <w:shd w:val="clear" w:color="auto" w:fill="D2ECFC"/>
          </w:tcPr>
          <w:p w14:paraId="6D9B3140" w14:textId="3C4E7430" w:rsidR="00AF7226" w:rsidRPr="00117362" w:rsidRDefault="00657057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Ik </w:t>
            </w:r>
            <w:r w:rsidR="00AF7226" w:rsidRPr="00117362">
              <w:rPr>
                <w:rFonts w:eastAsia="Calibri" w:cs="Calibri"/>
                <w:iCs/>
                <w:color w:val="003350"/>
                <w:sz w:val="16"/>
                <w:szCs w:val="16"/>
              </w:rPr>
              <w:t>houd</w:t>
            </w:r>
            <w:r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 me </w:t>
            </w:r>
            <w:r w:rsidR="00AF7226" w:rsidRPr="00117362"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in als dat nodig is en </w:t>
            </w:r>
            <w:r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ik </w:t>
            </w:r>
            <w:r w:rsidR="00AF7226" w:rsidRPr="00117362">
              <w:rPr>
                <w:rFonts w:eastAsia="Calibri" w:cs="Calibri"/>
                <w:iCs/>
                <w:color w:val="003350"/>
                <w:sz w:val="16"/>
                <w:szCs w:val="16"/>
              </w:rPr>
              <w:t>houd</w:t>
            </w:r>
            <w:r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 mij </w:t>
            </w:r>
            <w:r w:rsidR="00AF7226" w:rsidRPr="00117362"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aan de regels bij </w:t>
            </w:r>
            <w:r w:rsidR="005A60E6">
              <w:rPr>
                <w:rFonts w:eastAsia="Calibri" w:cs="Calibri"/>
                <w:iCs/>
                <w:color w:val="003350"/>
                <w:sz w:val="16"/>
                <w:szCs w:val="16"/>
              </w:rPr>
              <w:t xml:space="preserve">het </w:t>
            </w:r>
            <w:r w:rsidR="00AF7226" w:rsidRPr="00117362">
              <w:rPr>
                <w:rFonts w:eastAsia="Calibri" w:cs="Calibri"/>
                <w:iCs/>
                <w:color w:val="003350"/>
                <w:sz w:val="16"/>
                <w:szCs w:val="16"/>
              </w:rPr>
              <w:t>gebruik van media.</w:t>
            </w:r>
          </w:p>
        </w:tc>
      </w:tr>
      <w:tr w:rsidR="00AF7226" w:rsidRPr="00A6468B" w14:paraId="63DEC82E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D7E8AFD" w14:textId="77777777" w:rsidR="00AF7226" w:rsidRPr="004A357A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7AA70285" w14:textId="77777777" w:rsidR="00AF7226" w:rsidRPr="00117362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41896D5" w14:textId="77777777" w:rsidR="00AF7226" w:rsidRPr="00117362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E5F6695" w14:textId="77777777" w:rsidR="00AF7226" w:rsidRPr="00117362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CEF500C" w14:textId="77777777" w:rsidR="00AF7226" w:rsidRPr="00117362" w:rsidRDefault="00AF7226" w:rsidP="00AF722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692FEF" w:rsidRPr="00A6468B" w14:paraId="02250244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74B27528" w14:textId="17B18B8A" w:rsidR="00692FEF" w:rsidRPr="004A357A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000" w:type="pct"/>
            <w:shd w:val="clear" w:color="auto" w:fill="D2ECFC"/>
          </w:tcPr>
          <w:p w14:paraId="7D4587AC" w14:textId="6C95E6A7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D2ECFC"/>
          </w:tcPr>
          <w:p w14:paraId="06416EE2" w14:textId="77777777" w:rsidR="00692FEF" w:rsidRPr="00117362" w:rsidRDefault="00692FEF" w:rsidP="00692FEF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denk na over hoe ik een activiteit ga doen.</w:t>
            </w:r>
          </w:p>
          <w:p w14:paraId="6F72D355" w14:textId="118F9C73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23225BD7" w14:textId="4DBE91CC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782A1999" w14:textId="0F928308" w:rsidR="00692FEF" w:rsidRPr="00117362" w:rsidRDefault="00692FEF" w:rsidP="00117362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weet hoe ik media (computer, telefoon, krant en tijdschriften) kan gebruiken om mijn activiteiten goed uit te voeren. </w:t>
            </w:r>
          </w:p>
        </w:tc>
      </w:tr>
      <w:tr w:rsidR="00692FEF" w:rsidRPr="00A6468B" w14:paraId="29166AEA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60D48B98" w14:textId="77777777" w:rsidR="00692FEF" w:rsidRPr="004A357A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54FC3C75" w14:textId="77777777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6BA8371B" w14:textId="77777777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F570883" w14:textId="77777777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8EE4D40" w14:textId="77777777" w:rsidR="00692FEF" w:rsidRPr="00117362" w:rsidRDefault="00692FEF" w:rsidP="00692F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864000" w:rsidRPr="00A6468B" w14:paraId="0F53C03C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5C10649A" w14:textId="3EAE2EF1" w:rsidR="00864000" w:rsidRPr="004A357A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lastRenderedPageBreak/>
              <w:t>Zelfinzicht</w:t>
            </w:r>
          </w:p>
        </w:tc>
        <w:tc>
          <w:tcPr>
            <w:tcW w:w="1000" w:type="pct"/>
            <w:shd w:val="clear" w:color="auto" w:fill="D2ECFC"/>
          </w:tcPr>
          <w:p w14:paraId="7BF060BA" w14:textId="39B1131E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weet van mezelf hoe ik omga met anderen.</w:t>
            </w:r>
          </w:p>
        </w:tc>
        <w:tc>
          <w:tcPr>
            <w:tcW w:w="1078" w:type="pct"/>
            <w:shd w:val="clear" w:color="auto" w:fill="D2ECFC"/>
          </w:tcPr>
          <w:p w14:paraId="4FBBB847" w14:textId="59374B20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weet wat ik kan en waar ik beter in wil worden. </w:t>
            </w:r>
          </w:p>
        </w:tc>
        <w:tc>
          <w:tcPr>
            <w:tcW w:w="1001" w:type="pct"/>
            <w:shd w:val="clear" w:color="auto" w:fill="D2ECFC"/>
          </w:tcPr>
          <w:p w14:paraId="6F996D9B" w14:textId="3949F3AD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weet van mezelf hoe ik omga met mensen die ik niet ken.</w:t>
            </w:r>
          </w:p>
        </w:tc>
        <w:tc>
          <w:tcPr>
            <w:tcW w:w="1077" w:type="pct"/>
            <w:shd w:val="clear" w:color="auto" w:fill="D2ECFC"/>
          </w:tcPr>
          <w:p w14:paraId="6C0ED023" w14:textId="651600A6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weet wat ik kan met media (computer, telefoon, krant en tijdschriften)  en waar ik beter in wil worden.</w:t>
            </w:r>
          </w:p>
        </w:tc>
      </w:tr>
      <w:tr w:rsidR="00864000" w:rsidRPr="00A6468B" w14:paraId="13BB51D5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1B027878" w14:textId="77777777" w:rsidR="00864000" w:rsidRPr="004A357A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48D44FB0" w14:textId="77777777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1401E057" w14:textId="77777777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708356F" w14:textId="77777777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0F6B646" w14:textId="77777777" w:rsidR="00864000" w:rsidRPr="00117362" w:rsidRDefault="00864000" w:rsidP="0086400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1C2D8E" w:rsidRPr="00A6468B" w14:paraId="187FDB04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143F06EA" w14:textId="657A0A10" w:rsidR="001C2D8E" w:rsidRPr="004A357A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000" w:type="pct"/>
            <w:shd w:val="clear" w:color="auto" w:fill="D2ECFC"/>
          </w:tcPr>
          <w:p w14:paraId="50F8F644" w14:textId="5626F5AA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bedenk nieuwe, verrassende ideeën met anderen. </w:t>
            </w:r>
          </w:p>
        </w:tc>
        <w:tc>
          <w:tcPr>
            <w:tcW w:w="1078" w:type="pct"/>
            <w:shd w:val="clear" w:color="auto" w:fill="D2ECFC"/>
          </w:tcPr>
          <w:p w14:paraId="7A0C7A2F" w14:textId="2FAB54AC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bedenk nieuwe, verrassende ideeën bij de activiteiten die ik doe.</w:t>
            </w:r>
          </w:p>
        </w:tc>
        <w:tc>
          <w:tcPr>
            <w:tcW w:w="1001" w:type="pct"/>
            <w:shd w:val="clear" w:color="auto" w:fill="D2ECFC"/>
          </w:tcPr>
          <w:p w14:paraId="4BB85FC0" w14:textId="5ADC2320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bedenk nieuwe, verrassende ideeën voor de buurt, de stad, het land of de wereld.</w:t>
            </w:r>
          </w:p>
        </w:tc>
        <w:tc>
          <w:tcPr>
            <w:tcW w:w="1077" w:type="pct"/>
            <w:shd w:val="clear" w:color="auto" w:fill="D2ECFC"/>
          </w:tcPr>
          <w:p w14:paraId="7B3E1A32" w14:textId="76EEBA08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bedenk nieuwe, verrassende ideeën als ik media (computer, telefoon, krant en tijdschriften) gebruik.</w:t>
            </w:r>
          </w:p>
        </w:tc>
      </w:tr>
      <w:tr w:rsidR="001C2D8E" w:rsidRPr="00A6468B" w14:paraId="4C086562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C01DCD3" w14:textId="77777777" w:rsidR="001C2D8E" w:rsidRPr="004A357A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6E818994" w14:textId="77777777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A87E793" w14:textId="77777777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ACBF97F" w14:textId="77777777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E2F6A29" w14:textId="77777777" w:rsidR="001C2D8E" w:rsidRPr="00117362" w:rsidRDefault="001C2D8E" w:rsidP="001C2D8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733D09" w:rsidRPr="00A6468B" w14:paraId="3656623B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79264D2B" w14:textId="77777777" w:rsidR="00733D09" w:rsidRPr="004A357A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000" w:type="pct"/>
            <w:shd w:val="clear" w:color="auto" w:fill="D2ECFC"/>
          </w:tcPr>
          <w:p w14:paraId="06E568E2" w14:textId="77777777" w:rsidR="00733D09" w:rsidRPr="00117362" w:rsidRDefault="00733D09" w:rsidP="00733D09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denk samen met anderen na over waarom ik iets vind.</w:t>
            </w:r>
          </w:p>
          <w:p w14:paraId="4D6B7264" w14:textId="20156DEA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D2ECFC"/>
          </w:tcPr>
          <w:p w14:paraId="2E104544" w14:textId="439CFE65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denk na voordat ik ergens iets van vind.</w:t>
            </w:r>
          </w:p>
        </w:tc>
        <w:tc>
          <w:tcPr>
            <w:tcW w:w="1001" w:type="pct"/>
            <w:shd w:val="clear" w:color="auto" w:fill="D2ECFC"/>
          </w:tcPr>
          <w:p w14:paraId="413DFA80" w14:textId="78D84C7E" w:rsidR="00733D09" w:rsidRPr="00117362" w:rsidRDefault="00733D09" w:rsidP="00733D09">
            <w:pPr>
              <w:rPr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denk na over wat ik ergens van vind door naar anderen te luisteren.</w:t>
            </w:r>
          </w:p>
        </w:tc>
        <w:tc>
          <w:tcPr>
            <w:tcW w:w="1077" w:type="pct"/>
            <w:shd w:val="clear" w:color="auto" w:fill="D2ECFC"/>
          </w:tcPr>
          <w:p w14:paraId="01BFCE34" w14:textId="1CFB7BE1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gebruik informatie vanuit media (computer, telefoon, krant en tijdschriften) om te kijken of iets klopt.</w:t>
            </w:r>
          </w:p>
        </w:tc>
      </w:tr>
      <w:tr w:rsidR="00733D09" w:rsidRPr="00A6468B" w14:paraId="4084C848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"/>
        </w:trPr>
        <w:tc>
          <w:tcPr>
            <w:tcW w:w="844" w:type="pct"/>
          </w:tcPr>
          <w:p w14:paraId="2B0333E6" w14:textId="77777777" w:rsidR="00733D09" w:rsidRPr="004A357A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0" w:type="pct"/>
          </w:tcPr>
          <w:p w14:paraId="34EACD75" w14:textId="77777777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2ED8BF3F" w14:textId="77777777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C2DA123" w14:textId="77777777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D8B9FF9" w14:textId="77777777" w:rsidR="00733D09" w:rsidRPr="00117362" w:rsidRDefault="00733D09" w:rsidP="00733D0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</w:tr>
      <w:tr w:rsidR="00117362" w:rsidRPr="00A6468B" w14:paraId="500D285D" w14:textId="77777777" w:rsidTr="0099606C">
        <w:trPr>
          <w:trHeight w:val="98"/>
        </w:trPr>
        <w:tc>
          <w:tcPr>
            <w:tcW w:w="844" w:type="pct"/>
            <w:shd w:val="clear" w:color="auto" w:fill="D2ECFC"/>
          </w:tcPr>
          <w:p w14:paraId="41044E2B" w14:textId="273E804D" w:rsidR="00117362" w:rsidRPr="004A357A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000" w:type="pct"/>
            <w:shd w:val="clear" w:color="auto" w:fill="D2ECFC"/>
          </w:tcPr>
          <w:p w14:paraId="5D37A38F" w14:textId="76857096" w:rsidR="00117362" w:rsidRPr="00117362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stel de juiste vragen om informatie te kunnen begrijpen</w:t>
            </w:r>
          </w:p>
        </w:tc>
        <w:tc>
          <w:tcPr>
            <w:tcW w:w="1078" w:type="pct"/>
            <w:shd w:val="clear" w:color="auto" w:fill="D2ECFC"/>
          </w:tcPr>
          <w:p w14:paraId="783D2B71" w14:textId="77777777" w:rsidR="00117362" w:rsidRPr="00117362" w:rsidRDefault="00117362" w:rsidP="00117362">
            <w:pPr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begrijp hoe dingen met elkaar te maken hebben. </w:t>
            </w:r>
          </w:p>
          <w:p w14:paraId="3A8A79EB" w14:textId="17DC0523" w:rsidR="00117362" w:rsidRPr="00117362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6D740575" w14:textId="5DB87F1E" w:rsidR="00117362" w:rsidRPr="00117362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>Ik kan begrijpen wat er in de wereld en om mij heen gebeurt.</w:t>
            </w:r>
          </w:p>
        </w:tc>
        <w:tc>
          <w:tcPr>
            <w:tcW w:w="1077" w:type="pct"/>
            <w:shd w:val="clear" w:color="auto" w:fill="D2ECFC"/>
          </w:tcPr>
          <w:p w14:paraId="17025896" w14:textId="09F17F7D" w:rsidR="00117362" w:rsidRPr="00117362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iCs/>
                <w:color w:val="003350"/>
                <w:sz w:val="16"/>
                <w:szCs w:val="16"/>
              </w:rPr>
            </w:pPr>
            <w:r w:rsidRPr="00117362">
              <w:rPr>
                <w:rFonts w:asciiTheme="minorHAnsi" w:hAnsiTheme="minorHAnsi" w:cstheme="minorHAnsi"/>
                <w:iCs/>
                <w:color w:val="002060"/>
                <w:sz w:val="16"/>
                <w:szCs w:val="16"/>
              </w:rPr>
              <w:t xml:space="preserve">Ik begrijp wat ik in de media (computer, telefoon, krant en tijdschriften) hoor of lees. </w:t>
            </w:r>
          </w:p>
        </w:tc>
      </w:tr>
      <w:tr w:rsidR="00117362" w:rsidRPr="00A6468B" w14:paraId="68654DE8" w14:textId="77777777" w:rsidTr="009960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23D268A1" w14:textId="77777777" w:rsidR="00117362" w:rsidRPr="00A6468B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</w:tcPr>
          <w:p w14:paraId="5A04B118" w14:textId="77777777" w:rsidR="00117362" w:rsidRPr="00A6468B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8" w:type="pct"/>
          </w:tcPr>
          <w:p w14:paraId="010ABFF0" w14:textId="77777777" w:rsidR="00117362" w:rsidRPr="00A6468B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47201FA" w14:textId="77777777" w:rsidR="00117362" w:rsidRPr="00A6468B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4C2989A" w14:textId="77777777" w:rsidR="00117362" w:rsidRPr="00A6468B" w:rsidRDefault="00117362" w:rsidP="00117362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26ECEF9C" w14:textId="77777777" w:rsidR="0038220C" w:rsidRPr="00A6468B" w:rsidRDefault="0038220C" w:rsidP="00AE4077">
      <w:pPr>
        <w:rPr>
          <w:rFonts w:asciiTheme="minorHAnsi" w:hAnsiTheme="minorHAnsi" w:cstheme="minorHAnsi"/>
          <w:sz w:val="16"/>
          <w:szCs w:val="16"/>
        </w:rPr>
      </w:pPr>
    </w:p>
    <w:sectPr w:rsidR="0038220C" w:rsidRPr="00A6468B" w:rsidSect="00EB6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36931" w14:textId="77777777" w:rsidR="00793888" w:rsidRDefault="00793888" w:rsidP="004B0919">
      <w:r>
        <w:separator/>
      </w:r>
    </w:p>
  </w:endnote>
  <w:endnote w:type="continuationSeparator" w:id="0">
    <w:p w14:paraId="05FABD2D" w14:textId="77777777" w:rsidR="00793888" w:rsidRDefault="00793888" w:rsidP="004B0919">
      <w:r>
        <w:continuationSeparator/>
      </w:r>
    </w:p>
  </w:endnote>
  <w:endnote w:type="continuationNotice" w:id="1">
    <w:p w14:paraId="2610C656" w14:textId="77777777" w:rsidR="00793888" w:rsidRDefault="00793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5E8F" w14:textId="77777777" w:rsidR="00BF2B24" w:rsidRDefault="00BF2B24">
    <w:pPr>
      <w:pStyle w:val="Voettekst"/>
    </w:pPr>
  </w:p>
  <w:p w14:paraId="2EEE2C08" w14:textId="77777777" w:rsidR="0062638C" w:rsidRDefault="0062638C"/>
  <w:p w14:paraId="2DF00502" w14:textId="77777777" w:rsidR="0062638C" w:rsidRDefault="006263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7186C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404B1F5C" w14:textId="77777777" w:rsidR="004B0919" w:rsidRDefault="004B0919">
    <w:pPr>
      <w:pStyle w:val="Voettekst"/>
    </w:pPr>
  </w:p>
  <w:p w14:paraId="665E0902" w14:textId="77777777" w:rsidR="0062638C" w:rsidRDefault="0062638C"/>
  <w:p w14:paraId="2F448D02" w14:textId="77777777" w:rsidR="0062638C" w:rsidRDefault="0062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562" w14:textId="44532421" w:rsidR="004B0919" w:rsidRPr="003C383C" w:rsidRDefault="003C383C" w:rsidP="003C383C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52E5F777" wp14:editId="2E88703E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828674185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9EA2E" w14:textId="77777777" w:rsidR="00793888" w:rsidRDefault="00793888" w:rsidP="004B0919">
      <w:r>
        <w:separator/>
      </w:r>
    </w:p>
  </w:footnote>
  <w:footnote w:type="continuationSeparator" w:id="0">
    <w:p w14:paraId="712B7FF8" w14:textId="77777777" w:rsidR="00793888" w:rsidRDefault="00793888" w:rsidP="004B0919">
      <w:r>
        <w:continuationSeparator/>
      </w:r>
    </w:p>
  </w:footnote>
  <w:footnote w:type="continuationNotice" w:id="1">
    <w:p w14:paraId="27886D95" w14:textId="77777777" w:rsidR="00793888" w:rsidRDefault="00793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E63" w14:textId="77777777" w:rsidR="00BF2B24" w:rsidRDefault="00BF2B24">
    <w:pPr>
      <w:pStyle w:val="Koptekst"/>
    </w:pPr>
  </w:p>
  <w:p w14:paraId="0AA2369B" w14:textId="77777777" w:rsidR="0062638C" w:rsidRDefault="0062638C"/>
  <w:p w14:paraId="05382DD7" w14:textId="77777777" w:rsidR="0062638C" w:rsidRDefault="006263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6AB1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CEAA0" wp14:editId="1751E4A7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1079D375" w14:textId="77777777" w:rsidR="002277ED" w:rsidRDefault="002277ED" w:rsidP="004B0919">
    <w:pPr>
      <w:pStyle w:val="Koptekst"/>
      <w:rPr>
        <w:noProof/>
      </w:rPr>
    </w:pPr>
  </w:p>
  <w:p w14:paraId="2CB1EA19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  <w:p w14:paraId="188F78C3" w14:textId="77777777" w:rsidR="0062638C" w:rsidRDefault="0062638C"/>
  <w:p w14:paraId="58407837" w14:textId="77777777" w:rsidR="0062638C" w:rsidRDefault="00626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BCE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BD9D21" wp14:editId="7441D93F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0.5pt;height:50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87803">
    <w:abstractNumId w:val="4"/>
  </w:num>
  <w:num w:numId="2" w16cid:durableId="1330134701">
    <w:abstractNumId w:val="1"/>
  </w:num>
  <w:num w:numId="3" w16cid:durableId="1556816540">
    <w:abstractNumId w:val="2"/>
  </w:num>
  <w:num w:numId="4" w16cid:durableId="2586211">
    <w:abstractNumId w:val="0"/>
  </w:num>
  <w:num w:numId="5" w16cid:durableId="2071613678">
    <w:abstractNumId w:val="5"/>
  </w:num>
  <w:num w:numId="6" w16cid:durableId="69457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1"/>
    <w:rsid w:val="00011E71"/>
    <w:rsid w:val="0003628A"/>
    <w:rsid w:val="00051F69"/>
    <w:rsid w:val="00052825"/>
    <w:rsid w:val="00057B80"/>
    <w:rsid w:val="00061AE4"/>
    <w:rsid w:val="0008545D"/>
    <w:rsid w:val="000A071E"/>
    <w:rsid w:val="000A5820"/>
    <w:rsid w:val="000B0F9D"/>
    <w:rsid w:val="000D246A"/>
    <w:rsid w:val="000D6D81"/>
    <w:rsid w:val="000D7D60"/>
    <w:rsid w:val="001111FB"/>
    <w:rsid w:val="00117362"/>
    <w:rsid w:val="00131C70"/>
    <w:rsid w:val="00134CB7"/>
    <w:rsid w:val="001550CF"/>
    <w:rsid w:val="001768D3"/>
    <w:rsid w:val="0018093C"/>
    <w:rsid w:val="0018166A"/>
    <w:rsid w:val="00187525"/>
    <w:rsid w:val="00190837"/>
    <w:rsid w:val="001A668A"/>
    <w:rsid w:val="001B2EA5"/>
    <w:rsid w:val="001C2D8E"/>
    <w:rsid w:val="001F2D3D"/>
    <w:rsid w:val="001F2DEB"/>
    <w:rsid w:val="00201E04"/>
    <w:rsid w:val="0020371D"/>
    <w:rsid w:val="0021084F"/>
    <w:rsid w:val="0021225A"/>
    <w:rsid w:val="002277ED"/>
    <w:rsid w:val="00227D95"/>
    <w:rsid w:val="002303AF"/>
    <w:rsid w:val="00233268"/>
    <w:rsid w:val="002359D4"/>
    <w:rsid w:val="00236EA5"/>
    <w:rsid w:val="002401AF"/>
    <w:rsid w:val="00251C63"/>
    <w:rsid w:val="00253936"/>
    <w:rsid w:val="002618B9"/>
    <w:rsid w:val="002832C2"/>
    <w:rsid w:val="00291BFD"/>
    <w:rsid w:val="002C2F54"/>
    <w:rsid w:val="002C3D6B"/>
    <w:rsid w:val="002C5990"/>
    <w:rsid w:val="002D079C"/>
    <w:rsid w:val="002D64EC"/>
    <w:rsid w:val="002D7DE4"/>
    <w:rsid w:val="002F1165"/>
    <w:rsid w:val="00305E21"/>
    <w:rsid w:val="0031481C"/>
    <w:rsid w:val="0033141F"/>
    <w:rsid w:val="003372D4"/>
    <w:rsid w:val="00347CFB"/>
    <w:rsid w:val="003526EB"/>
    <w:rsid w:val="0037112A"/>
    <w:rsid w:val="00371580"/>
    <w:rsid w:val="0038220C"/>
    <w:rsid w:val="003839E4"/>
    <w:rsid w:val="00384564"/>
    <w:rsid w:val="003A51CC"/>
    <w:rsid w:val="003B3ABB"/>
    <w:rsid w:val="003C383C"/>
    <w:rsid w:val="003C69DA"/>
    <w:rsid w:val="003C6ED0"/>
    <w:rsid w:val="003D0525"/>
    <w:rsid w:val="003F6EAF"/>
    <w:rsid w:val="00401261"/>
    <w:rsid w:val="00416070"/>
    <w:rsid w:val="00422AAC"/>
    <w:rsid w:val="00424C1B"/>
    <w:rsid w:val="00426F2F"/>
    <w:rsid w:val="00441657"/>
    <w:rsid w:val="0044492E"/>
    <w:rsid w:val="00466259"/>
    <w:rsid w:val="004735A5"/>
    <w:rsid w:val="00477F65"/>
    <w:rsid w:val="00481502"/>
    <w:rsid w:val="004844E3"/>
    <w:rsid w:val="004A357A"/>
    <w:rsid w:val="004B0919"/>
    <w:rsid w:val="004B5E33"/>
    <w:rsid w:val="004C37C4"/>
    <w:rsid w:val="004D154F"/>
    <w:rsid w:val="004E0DA1"/>
    <w:rsid w:val="005067D0"/>
    <w:rsid w:val="0051150F"/>
    <w:rsid w:val="00524EBA"/>
    <w:rsid w:val="005319B5"/>
    <w:rsid w:val="00547CC2"/>
    <w:rsid w:val="005725A1"/>
    <w:rsid w:val="00574B3D"/>
    <w:rsid w:val="00591645"/>
    <w:rsid w:val="0059196A"/>
    <w:rsid w:val="00593B94"/>
    <w:rsid w:val="005A60E6"/>
    <w:rsid w:val="005A6D0C"/>
    <w:rsid w:val="005B6700"/>
    <w:rsid w:val="005C4610"/>
    <w:rsid w:val="005E7CF2"/>
    <w:rsid w:val="0060777B"/>
    <w:rsid w:val="00614307"/>
    <w:rsid w:val="00621832"/>
    <w:rsid w:val="006259B6"/>
    <w:rsid w:val="0062638C"/>
    <w:rsid w:val="006365F7"/>
    <w:rsid w:val="00651B8B"/>
    <w:rsid w:val="00657057"/>
    <w:rsid w:val="00692FEF"/>
    <w:rsid w:val="00697423"/>
    <w:rsid w:val="006E652F"/>
    <w:rsid w:val="006F5D03"/>
    <w:rsid w:val="006F7D18"/>
    <w:rsid w:val="00717E5F"/>
    <w:rsid w:val="00724839"/>
    <w:rsid w:val="00731F13"/>
    <w:rsid w:val="00733D09"/>
    <w:rsid w:val="007371B0"/>
    <w:rsid w:val="00746264"/>
    <w:rsid w:val="00746B38"/>
    <w:rsid w:val="00762E28"/>
    <w:rsid w:val="007644CF"/>
    <w:rsid w:val="0077045C"/>
    <w:rsid w:val="00787D1C"/>
    <w:rsid w:val="00793888"/>
    <w:rsid w:val="007C7CB9"/>
    <w:rsid w:val="007C7EE4"/>
    <w:rsid w:val="007D1EDE"/>
    <w:rsid w:val="007F0428"/>
    <w:rsid w:val="007F2757"/>
    <w:rsid w:val="007F43F8"/>
    <w:rsid w:val="00803086"/>
    <w:rsid w:val="00816969"/>
    <w:rsid w:val="00823B10"/>
    <w:rsid w:val="008318A7"/>
    <w:rsid w:val="00842653"/>
    <w:rsid w:val="00846B1A"/>
    <w:rsid w:val="00860929"/>
    <w:rsid w:val="00864000"/>
    <w:rsid w:val="00865E9A"/>
    <w:rsid w:val="00881F13"/>
    <w:rsid w:val="00890C1F"/>
    <w:rsid w:val="00891CA1"/>
    <w:rsid w:val="008B1C74"/>
    <w:rsid w:val="008D329D"/>
    <w:rsid w:val="008D5D1D"/>
    <w:rsid w:val="008F1A4A"/>
    <w:rsid w:val="00903117"/>
    <w:rsid w:val="00911738"/>
    <w:rsid w:val="00920B86"/>
    <w:rsid w:val="00923D20"/>
    <w:rsid w:val="009372C3"/>
    <w:rsid w:val="009442C7"/>
    <w:rsid w:val="00950861"/>
    <w:rsid w:val="00950DDD"/>
    <w:rsid w:val="00951FF3"/>
    <w:rsid w:val="00957D8A"/>
    <w:rsid w:val="009623E9"/>
    <w:rsid w:val="009675E5"/>
    <w:rsid w:val="00977559"/>
    <w:rsid w:val="009932EB"/>
    <w:rsid w:val="00993B59"/>
    <w:rsid w:val="0099606C"/>
    <w:rsid w:val="009A34FE"/>
    <w:rsid w:val="009A71EF"/>
    <w:rsid w:val="009B1737"/>
    <w:rsid w:val="009E2BBB"/>
    <w:rsid w:val="009F2EDD"/>
    <w:rsid w:val="00A03150"/>
    <w:rsid w:val="00A05A7D"/>
    <w:rsid w:val="00A306E7"/>
    <w:rsid w:val="00A53074"/>
    <w:rsid w:val="00A556C1"/>
    <w:rsid w:val="00A63307"/>
    <w:rsid w:val="00A6468B"/>
    <w:rsid w:val="00A83C8B"/>
    <w:rsid w:val="00A9283B"/>
    <w:rsid w:val="00AA5445"/>
    <w:rsid w:val="00AA6E81"/>
    <w:rsid w:val="00AA7FAC"/>
    <w:rsid w:val="00AB1047"/>
    <w:rsid w:val="00AB1FD9"/>
    <w:rsid w:val="00AB5ADF"/>
    <w:rsid w:val="00AC3399"/>
    <w:rsid w:val="00AD21D4"/>
    <w:rsid w:val="00AD6A94"/>
    <w:rsid w:val="00AE4077"/>
    <w:rsid w:val="00AF06B4"/>
    <w:rsid w:val="00AF26C4"/>
    <w:rsid w:val="00AF7226"/>
    <w:rsid w:val="00B04EF1"/>
    <w:rsid w:val="00B06C6E"/>
    <w:rsid w:val="00B215A0"/>
    <w:rsid w:val="00B36DF6"/>
    <w:rsid w:val="00B3713B"/>
    <w:rsid w:val="00B53AB4"/>
    <w:rsid w:val="00B73CA7"/>
    <w:rsid w:val="00B81D9F"/>
    <w:rsid w:val="00B95447"/>
    <w:rsid w:val="00BB358B"/>
    <w:rsid w:val="00BE7331"/>
    <w:rsid w:val="00BF2B24"/>
    <w:rsid w:val="00C03266"/>
    <w:rsid w:val="00C11EDE"/>
    <w:rsid w:val="00C12777"/>
    <w:rsid w:val="00C15F4B"/>
    <w:rsid w:val="00C26B42"/>
    <w:rsid w:val="00C27C9A"/>
    <w:rsid w:val="00C31F4F"/>
    <w:rsid w:val="00C35F7C"/>
    <w:rsid w:val="00C47D5D"/>
    <w:rsid w:val="00C5326B"/>
    <w:rsid w:val="00C576EC"/>
    <w:rsid w:val="00C814D7"/>
    <w:rsid w:val="00C833DC"/>
    <w:rsid w:val="00C85F4A"/>
    <w:rsid w:val="00C923CC"/>
    <w:rsid w:val="00CB0046"/>
    <w:rsid w:val="00CC01BB"/>
    <w:rsid w:val="00CC209E"/>
    <w:rsid w:val="00CD0596"/>
    <w:rsid w:val="00CD4A2E"/>
    <w:rsid w:val="00CE4759"/>
    <w:rsid w:val="00CF3D67"/>
    <w:rsid w:val="00D509C4"/>
    <w:rsid w:val="00D732FB"/>
    <w:rsid w:val="00D7387D"/>
    <w:rsid w:val="00D83F01"/>
    <w:rsid w:val="00D913DA"/>
    <w:rsid w:val="00DC2C47"/>
    <w:rsid w:val="00DC3875"/>
    <w:rsid w:val="00DC3C1A"/>
    <w:rsid w:val="00DD79BD"/>
    <w:rsid w:val="00E1759A"/>
    <w:rsid w:val="00E2115B"/>
    <w:rsid w:val="00E428DF"/>
    <w:rsid w:val="00E43592"/>
    <w:rsid w:val="00E46A57"/>
    <w:rsid w:val="00E47DFA"/>
    <w:rsid w:val="00E54F0E"/>
    <w:rsid w:val="00E609E3"/>
    <w:rsid w:val="00E63264"/>
    <w:rsid w:val="00E646C2"/>
    <w:rsid w:val="00E66D3A"/>
    <w:rsid w:val="00E677D9"/>
    <w:rsid w:val="00E739F7"/>
    <w:rsid w:val="00E850FF"/>
    <w:rsid w:val="00EA20F6"/>
    <w:rsid w:val="00EA560B"/>
    <w:rsid w:val="00EA6AA6"/>
    <w:rsid w:val="00EB67D3"/>
    <w:rsid w:val="00EB7F50"/>
    <w:rsid w:val="00EC43A0"/>
    <w:rsid w:val="00EC62D8"/>
    <w:rsid w:val="00EC7237"/>
    <w:rsid w:val="00ED19C1"/>
    <w:rsid w:val="00ED27CA"/>
    <w:rsid w:val="00F132F7"/>
    <w:rsid w:val="00F15659"/>
    <w:rsid w:val="00F3360A"/>
    <w:rsid w:val="00F36C84"/>
    <w:rsid w:val="00F40907"/>
    <w:rsid w:val="00F436FA"/>
    <w:rsid w:val="00F74F95"/>
    <w:rsid w:val="00F763A5"/>
    <w:rsid w:val="00FA35E9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08C6870"/>
  <w15:chartTrackingRefBased/>
  <w15:docId w15:val="{456EC6F8-A0F7-48DF-B6A9-69E4C38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91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1CA1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1CA1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s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55a9e056be8bb09487864bf06bda3197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ddef9607bd675f805df69db817d6efc1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692F3-1EE3-4251-9889-A49D19DE9E37}"/>
</file>

<file path=customXml/itemProps2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60894600-8476-4fd7-b2c5-ff917fc705dd"/>
    <ds:schemaRef ds:uri="fbe72611-bf81-487e-b0f6-1ac12b8ec030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10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Daniël</dc:creator>
  <cp:keywords/>
  <dc:description/>
  <cp:lastModifiedBy>Jansen-Tigchelaar, Doreanne | Gouwe Academie</cp:lastModifiedBy>
  <cp:revision>38</cp:revision>
  <cp:lastPrinted>2024-08-29T14:38:00Z</cp:lastPrinted>
  <dcterms:created xsi:type="dcterms:W3CDTF">2023-03-15T13:45:00Z</dcterms:created>
  <dcterms:modified xsi:type="dcterms:W3CDTF">2024-08-29T14:38:00Z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MediaServiceImageTags">
    <vt:lpwstr/>
  </property>
</Properties>
</file>