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F51B7" w14:textId="77777777" w:rsidR="00AD6A94" w:rsidRDefault="00AD6A94" w:rsidP="00AD6A94"/>
    <w:p w14:paraId="053320A9" w14:textId="77777777" w:rsidR="001246CE" w:rsidRDefault="001246CE" w:rsidP="001246CE"/>
    <w:p w14:paraId="20F0C28D" w14:textId="6CBD285F" w:rsidR="001246CE" w:rsidRDefault="001246CE" w:rsidP="001246CE">
      <w:pPr>
        <w:rPr>
          <w:rFonts w:asciiTheme="minorHAnsi" w:hAnsiTheme="minorHAnsi" w:cstheme="minorHAnsi"/>
          <w:b/>
          <w:bCs/>
          <w:color w:val="003350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Zien!+ Leerkrachtverkortvragenlijst context Omgaan met </w:t>
      </w:r>
      <w:r w:rsidR="00963430">
        <w:rPr>
          <w:rFonts w:asciiTheme="minorHAnsi" w:hAnsiTheme="minorHAnsi" w:cstheme="minorHAnsi"/>
          <w:b/>
          <w:bCs/>
          <w:color w:val="003350"/>
          <w:sz w:val="16"/>
          <w:szCs w:val="16"/>
        </w:rPr>
        <w:t>activiteiten</w:t>
      </w:r>
      <w:r w:rsidR="00C83C75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</w:t>
      </w:r>
      <w:r w:rsidR="00333071">
        <w:rPr>
          <w:rFonts w:asciiTheme="minorHAnsi" w:hAnsiTheme="minorHAnsi" w:cstheme="minorHAnsi"/>
          <w:b/>
          <w:bCs/>
          <w:color w:val="003350"/>
          <w:sz w:val="16"/>
          <w:szCs w:val="16"/>
        </w:rPr>
        <w:t>–</w:t>
      </w:r>
      <w:r w:rsidR="00C83C75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</w:t>
      </w:r>
      <w:r w:rsidR="00FF6AC0">
        <w:rPr>
          <w:rFonts w:asciiTheme="minorHAnsi" w:hAnsiTheme="minorHAnsi" w:cstheme="minorHAnsi"/>
          <w:b/>
          <w:bCs/>
          <w:color w:val="003350"/>
          <w:sz w:val="16"/>
          <w:szCs w:val="16"/>
        </w:rPr>
        <w:t>Midden</w:t>
      </w:r>
      <w:r w:rsidR="00C83C75">
        <w:rPr>
          <w:rFonts w:asciiTheme="minorHAnsi" w:hAnsiTheme="minorHAnsi" w:cstheme="minorHAnsi"/>
          <w:b/>
          <w:bCs/>
          <w:color w:val="003350"/>
          <w:sz w:val="16"/>
          <w:szCs w:val="16"/>
        </w:rPr>
        <w:t>bouw</w:t>
      </w:r>
      <w:r w:rsidR="00333071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(leerjaar </w:t>
      </w:r>
      <w:r w:rsidR="00FF6AC0">
        <w:rPr>
          <w:rFonts w:asciiTheme="minorHAnsi" w:hAnsiTheme="minorHAnsi" w:cstheme="minorHAnsi"/>
          <w:b/>
          <w:bCs/>
          <w:color w:val="003350"/>
          <w:sz w:val="16"/>
          <w:szCs w:val="16"/>
        </w:rPr>
        <w:t>3/4-6</w:t>
      </w:r>
      <w:r w:rsidR="00333071">
        <w:rPr>
          <w:rFonts w:asciiTheme="minorHAnsi" w:hAnsiTheme="minorHAnsi" w:cstheme="minorHAnsi"/>
          <w:b/>
          <w:bCs/>
          <w:color w:val="003350"/>
          <w:sz w:val="16"/>
          <w:szCs w:val="16"/>
        </w:rPr>
        <w:t>)</w:t>
      </w:r>
    </w:p>
    <w:p w14:paraId="75469C04" w14:textId="77777777" w:rsidR="00C83C75" w:rsidRDefault="00C83C75" w:rsidP="00C83C75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© Gouwe Academie</w:t>
      </w:r>
    </w:p>
    <w:p w14:paraId="6BB507A5" w14:textId="77777777" w:rsidR="001246CE" w:rsidRDefault="001246CE" w:rsidP="001246CE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p w14:paraId="7ACA6EBD" w14:textId="71E2FA3C" w:rsidR="00333071" w:rsidRDefault="005F4907" w:rsidP="005F4907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 xml:space="preserve">Om de stellingen zo beknopt mogelijk te houden, is er in de Zien!+ vragenlijsten voor gekozen om standaard ‘hij’ te gebruiken wanneer naar de leerling verwezen wordt. </w:t>
      </w:r>
      <w:r w:rsidR="00333071">
        <w:rPr>
          <w:rFonts w:asciiTheme="minorHAnsi" w:hAnsiTheme="minorHAnsi" w:cstheme="minorHAnsi"/>
          <w:i/>
          <w:iCs/>
          <w:color w:val="003350"/>
          <w:sz w:val="16"/>
          <w:szCs w:val="16"/>
        </w:rPr>
        <w:br/>
      </w: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In plaats hiervan kan uiteraard het voornaamwoord gelezen worden dat op de leerling van toepassing is.</w:t>
      </w:r>
    </w:p>
    <w:p w14:paraId="6F9266F4" w14:textId="77777777" w:rsidR="005F4907" w:rsidRPr="00466259" w:rsidRDefault="005F4907" w:rsidP="001246CE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tbl>
      <w:tblPr>
        <w:tblStyle w:val="Onopgemaaktetabel1"/>
        <w:tblW w:w="5000" w:type="pct"/>
        <w:tblLayout w:type="fixed"/>
        <w:tblLook w:val="04A0" w:firstRow="1" w:lastRow="0" w:firstColumn="1" w:lastColumn="0" w:noHBand="0" w:noVBand="1"/>
      </w:tblPr>
      <w:tblGrid>
        <w:gridCol w:w="1555"/>
        <w:gridCol w:w="4343"/>
        <w:gridCol w:w="276"/>
        <w:gridCol w:w="273"/>
        <w:gridCol w:w="274"/>
        <w:gridCol w:w="274"/>
        <w:gridCol w:w="274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000A57" w:rsidRPr="00A6468B" w14:paraId="33E2ACA0" w14:textId="5D519ABF" w:rsidTr="00207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1AF33D94" w14:textId="77777777" w:rsidR="00000A57" w:rsidRPr="004E6EED" w:rsidRDefault="00000A57" w:rsidP="00000A57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4E6EED">
              <w:rPr>
                <w:rFonts w:cstheme="minorHAnsi"/>
                <w:sz w:val="16"/>
                <w:szCs w:val="16"/>
              </w:rPr>
              <w:t xml:space="preserve">Ontwikkelgebied of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4E6EED">
              <w:rPr>
                <w:rFonts w:cstheme="minorHAnsi"/>
                <w:sz w:val="16"/>
                <w:szCs w:val="16"/>
              </w:rPr>
              <w:t>voorwaarde</w:t>
            </w:r>
          </w:p>
        </w:tc>
        <w:tc>
          <w:tcPr>
            <w:tcW w:w="1552" w:type="pct"/>
          </w:tcPr>
          <w:p w14:paraId="5A31B02F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Omgaan met bekenden</w:t>
            </w:r>
          </w:p>
          <w:p w14:paraId="085568B7" w14:textId="77777777" w:rsidR="003C5595" w:rsidRDefault="003C5595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6"/>
                <w:szCs w:val="16"/>
              </w:rPr>
            </w:pPr>
          </w:p>
          <w:p w14:paraId="34ADCCC2" w14:textId="77777777" w:rsidR="003C5595" w:rsidRDefault="003C5595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6"/>
                <w:szCs w:val="16"/>
              </w:rPr>
            </w:pPr>
          </w:p>
          <w:p w14:paraId="0A9509BE" w14:textId="77777777" w:rsid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Betekenis antwoordopties:</w:t>
            </w:r>
          </w:p>
          <w:p w14:paraId="1CFC21C6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</w:p>
          <w:p w14:paraId="12A37AA5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 xml:space="preserve">4: vrijwel altijd </w:t>
            </w: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ab/>
            </w:r>
          </w:p>
          <w:p w14:paraId="24A4BD65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3: soms óok al in moeilijke situaties</w:t>
            </w: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ab/>
            </w:r>
          </w:p>
          <w:p w14:paraId="5F02A108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2: alleen in makkelijke situaties</w:t>
            </w: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ab/>
            </w:r>
          </w:p>
          <w:p w14:paraId="66BB20B5" w14:textId="476B86BA" w:rsidR="003C5595" w:rsidRPr="0053435A" w:rsidRDefault="003C5595" w:rsidP="005343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1: vrijwel niet (nog geen 2)</w:t>
            </w:r>
          </w:p>
        </w:tc>
        <w:tc>
          <w:tcPr>
            <w:tcW w:w="99" w:type="pct"/>
          </w:tcPr>
          <w:p w14:paraId="0F50143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7B5AE71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36C16059" w14:textId="59B7CDB1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17D27B2A" w14:textId="1CAD1312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7EA1A514" w14:textId="42AA3C2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2481D7" w14:textId="51DBF70E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2C2D4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D125B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3AA1280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88D3F4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3821D0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76112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729862E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17BA6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578E30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11F68FD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3AF8309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E6D3818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6F8B9F6F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A704C0D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2269C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40402BEA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78E1942F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0FEC9A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1EAA6A7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C3A30A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E526C8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1981B5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6C91C55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2F4D34A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</w:tr>
      <w:tr w:rsidR="00207C2F" w:rsidRPr="00A6468B" w14:paraId="73517A89" w14:textId="5B3A29EC" w:rsidTr="00207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1A055882" w14:textId="77777777" w:rsidR="00BA3197" w:rsidRPr="004E6EED" w:rsidRDefault="00BA3197" w:rsidP="00BA3197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Welbevinden</w:t>
            </w:r>
          </w:p>
        </w:tc>
        <w:tc>
          <w:tcPr>
            <w:tcW w:w="1552" w:type="pct"/>
          </w:tcPr>
          <w:p w14:paraId="47ADD858" w14:textId="63235F69" w:rsidR="00BA3197" w:rsidRPr="00000A57" w:rsidRDefault="000F12AE" w:rsidP="00BA3197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color w:val="003350"/>
                <w:sz w:val="16"/>
                <w:szCs w:val="16"/>
              </w:rPr>
              <w:t>De leerling oogt relaxed bij de dingen die hij doet.</w:t>
            </w:r>
          </w:p>
        </w:tc>
        <w:tc>
          <w:tcPr>
            <w:tcW w:w="99" w:type="pct"/>
          </w:tcPr>
          <w:p w14:paraId="712577F7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A398BB9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AB9D82A" w14:textId="46B5DF05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9400FD0" w14:textId="6953B0FD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D4A62A4" w14:textId="360D59F0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B645105" w14:textId="1060D14E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8C9718F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3162ECD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0E3C9F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388AE9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A35DCE5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680546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F29444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2ECE05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A25D13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D971C6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EEAAE6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1EF7AC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AB9CC5A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4E16CC5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166D66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6FC5DD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0660A9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0B72822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672351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CC2B96F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50BD73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80D4B8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A6D7EEC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AAE2AC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BA3197" w:rsidRPr="00A6468B" w14:paraId="2BACBD60" w14:textId="7CC66E8C" w:rsidTr="00207C2F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59641BEB" w14:textId="77777777" w:rsidR="00BA3197" w:rsidRPr="004E6EED" w:rsidRDefault="00BA3197" w:rsidP="00BA31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Betrokkenheid</w:t>
            </w:r>
          </w:p>
        </w:tc>
        <w:tc>
          <w:tcPr>
            <w:tcW w:w="1552" w:type="pct"/>
          </w:tcPr>
          <w:p w14:paraId="5CA471C0" w14:textId="6DADDD33" w:rsidR="00BA3197" w:rsidRPr="00000A57" w:rsidRDefault="00F774FA" w:rsidP="00BA3197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doet goed zijn best.</w:t>
            </w:r>
          </w:p>
        </w:tc>
        <w:tc>
          <w:tcPr>
            <w:tcW w:w="99" w:type="pct"/>
          </w:tcPr>
          <w:p w14:paraId="6B460E5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666AA9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69B2BC8" w14:textId="60C9BD0E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DBCE2C2" w14:textId="4A5C00E5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C0C3254" w14:textId="6328C28F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B52B68" w14:textId="7425DFEB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ABF1C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67369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4A5E36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127249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DB7425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A7A06E9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92980C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3E21F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2A8F79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7300C7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95A0CB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EA59A46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D27463A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6BDF8E8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02D45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49800F8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669DFF8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C1F793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8BDD2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7AF26F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767B63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6884DF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DBE14CF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031331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207C2F" w:rsidRPr="00A6468B" w14:paraId="320ACA1B" w14:textId="43D23E77" w:rsidTr="00207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1A132BD8" w14:textId="730B2670" w:rsidR="00BA3197" w:rsidRPr="004E6EED" w:rsidRDefault="00BA3197" w:rsidP="00BA3197">
            <w:pPr>
              <w:autoSpaceDE w:val="0"/>
              <w:autoSpaceDN w:val="0"/>
              <w:adjustRightInd w:val="0"/>
              <w:rPr>
                <w:rFonts w:eastAsia="Arial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Veiligheidsbeleving</w:t>
            </w:r>
          </w:p>
        </w:tc>
        <w:tc>
          <w:tcPr>
            <w:tcW w:w="1552" w:type="pct"/>
          </w:tcPr>
          <w:p w14:paraId="60943D91" w14:textId="40152428" w:rsidR="00BA3197" w:rsidRPr="00000A57" w:rsidRDefault="003F19AA" w:rsidP="00BA3197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1E5B2A">
              <w:rPr>
                <w:rFonts w:cs="Calibri"/>
                <w:color w:val="003350"/>
                <w:sz w:val="16"/>
                <w:szCs w:val="16"/>
              </w:rPr>
              <w:t>De leerling laat merken dat hij zich veilig voelt bij het uitvoeren van zijn activiteiten.</w:t>
            </w:r>
          </w:p>
        </w:tc>
        <w:tc>
          <w:tcPr>
            <w:tcW w:w="99" w:type="pct"/>
          </w:tcPr>
          <w:p w14:paraId="6E176B5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21ADA83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A9B11EC" w14:textId="36C3D6F9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C18F4F8" w14:textId="696674C8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E377537" w14:textId="0EEAADC4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CF6BFF4" w14:textId="2ED50BEE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F22DF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FD9F95B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3FDA5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4A93ED6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DC66C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60456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D9214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DF70A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F061F3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0EA671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82BA7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378B5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19AA2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A2507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F505E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AF106C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9DC42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7BE1EA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B3303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4CED9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449F3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99BD7A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AAC9B4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ACEA1F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</w:tr>
      <w:tr w:rsidR="00BA3197" w:rsidRPr="00A6468B" w14:paraId="2F1DD621" w14:textId="5346BC0A" w:rsidTr="00207C2F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6B4E407D" w14:textId="77777777" w:rsidR="00BA3197" w:rsidRPr="004E6EED" w:rsidRDefault="00BA3197" w:rsidP="00BA3197">
            <w:pPr>
              <w:autoSpaceDE w:val="0"/>
              <w:autoSpaceDN w:val="0"/>
              <w:adjustRightInd w:val="0"/>
              <w:rPr>
                <w:rFonts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Aantasting van de veiligheid</w:t>
            </w:r>
          </w:p>
        </w:tc>
        <w:tc>
          <w:tcPr>
            <w:tcW w:w="1552" w:type="pct"/>
          </w:tcPr>
          <w:p w14:paraId="6D9CB021" w14:textId="1BD84A25" w:rsidR="00BA3197" w:rsidRPr="00000A57" w:rsidRDefault="00BA3197" w:rsidP="003F19AA">
            <w:pPr>
              <w:pStyle w:val="Lijstalinea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9" w:type="pct"/>
          </w:tcPr>
          <w:p w14:paraId="15824DC6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7A7BCD9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3588E70" w14:textId="5DF97FC6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A280B82" w14:textId="418EEE4B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B7F3210" w14:textId="1C2A9F25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6A4038" w14:textId="54430E0F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9AE56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60198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8C134B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70FA83F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B63DF8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743F1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9B02EF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7075CC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07E1E79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63D0EF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D535DE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24560B9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45404F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502FF6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D4C9FE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9E0DFF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8BBD4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4E89413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A8B07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87719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1E9BC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4C0CC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92C0C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FB4D2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207C2F" w:rsidRPr="00A6468B" w14:paraId="0AB19B88" w14:textId="10C2B92D" w:rsidTr="00207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2161F32C" w14:textId="77777777" w:rsidR="00BA3197" w:rsidRPr="004E6EED" w:rsidRDefault="00BA3197" w:rsidP="00BA3197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Initiatief</w:t>
            </w:r>
          </w:p>
        </w:tc>
        <w:tc>
          <w:tcPr>
            <w:tcW w:w="1552" w:type="pct"/>
          </w:tcPr>
          <w:p w14:paraId="230179FD" w14:textId="4B9239CF" w:rsidR="00BA3197" w:rsidRPr="00000A57" w:rsidRDefault="006522D4" w:rsidP="00BA3197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</w:t>
            </w:r>
            <w:r w:rsidRPr="001E5B2A">
              <w:rPr>
                <w:rFonts w:cs="Calibri"/>
                <w:color w:val="003350"/>
                <w:sz w:val="16"/>
                <w:szCs w:val="16"/>
              </w:rPr>
              <w:t xml:space="preserve"> begint aan activiteiten.</w:t>
            </w:r>
          </w:p>
        </w:tc>
        <w:tc>
          <w:tcPr>
            <w:tcW w:w="99" w:type="pct"/>
          </w:tcPr>
          <w:p w14:paraId="4B18E552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89DD16B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1727C4D" w14:textId="029065CB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F0F1BC9" w14:textId="41A0D0AE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2AFD0C4" w14:textId="294DF725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7AE27C" w14:textId="78A08F8B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F90E51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AA728FF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9DC83DE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BBBD58E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FFC96BA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2F5E3A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E69C9C9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6EEE59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BAAD5D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999AB3E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74B36ED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86EDEC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8A7933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587BFC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993FF3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337191B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CAF3C1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F60FDF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946A58D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49E086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B374767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BB0246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B5318B0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DE6E8EF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BA3197" w:rsidRPr="00A6468B" w14:paraId="78EBE005" w14:textId="5E6B748F" w:rsidTr="00207C2F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4E47113E" w14:textId="77777777" w:rsidR="00BA3197" w:rsidRPr="004E6EED" w:rsidRDefault="00BA3197" w:rsidP="00BA31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Autonomie</w:t>
            </w:r>
          </w:p>
        </w:tc>
        <w:tc>
          <w:tcPr>
            <w:tcW w:w="1552" w:type="pct"/>
          </w:tcPr>
          <w:p w14:paraId="58A62525" w14:textId="7E7F4C66" w:rsidR="00BA3197" w:rsidRPr="00000A57" w:rsidRDefault="00AE09B8" w:rsidP="00BA3197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geeft aan wat hij fijn vindt om te doen.</w:t>
            </w:r>
          </w:p>
        </w:tc>
        <w:tc>
          <w:tcPr>
            <w:tcW w:w="99" w:type="pct"/>
          </w:tcPr>
          <w:p w14:paraId="044EBBC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A571876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CF4379F" w14:textId="7F24301F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0FB0737" w14:textId="6BD7B2D3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51AE83A" w14:textId="482650EA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D5EF1B6" w14:textId="033AE2C9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48BE3C3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5AD961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F64D46B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A35C65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C06DDA9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E725F0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683BB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4C7729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282AFB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A9AE7A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B6B1B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CB7E9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B2472F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E61A47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2EEA978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E8245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C68C26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FB5B48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637DC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DCD70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D31963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5D5736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1E77D2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B9D08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207C2F" w:rsidRPr="00A6468B" w14:paraId="0D5DF96D" w14:textId="10D56DF2" w:rsidTr="00207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31EC2F80" w14:textId="77777777" w:rsidR="00BA3197" w:rsidRPr="004E6EED" w:rsidRDefault="00BA3197" w:rsidP="00BA3197">
            <w:pPr>
              <w:autoSpaceDE w:val="0"/>
              <w:autoSpaceDN w:val="0"/>
              <w:adjustRightInd w:val="0"/>
              <w:rPr>
                <w:rFonts w:eastAsia="Arial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Inlevingsvermogen</w:t>
            </w:r>
          </w:p>
        </w:tc>
        <w:tc>
          <w:tcPr>
            <w:tcW w:w="1552" w:type="pct"/>
          </w:tcPr>
          <w:p w14:paraId="565EC951" w14:textId="032E4AC5" w:rsidR="00BA3197" w:rsidRPr="00000A57" w:rsidRDefault="00BA3197" w:rsidP="003F19AA">
            <w:pPr>
              <w:pStyle w:val="Lijstalinea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9" w:type="pct"/>
          </w:tcPr>
          <w:p w14:paraId="47393FB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9DDACE3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CBEB7D3" w14:textId="69ED90EC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F2B04F4" w14:textId="78151B21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EB08278" w14:textId="7C1866C1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CFC1488" w14:textId="209852E3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142D7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920355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3AC57E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B40876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6B579C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0D71C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D9BB4F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79629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0C7D09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C99D7E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FC380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AFDEAC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BC7F8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E74F53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EF5DDF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4F124A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2170E8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961DC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6E79868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DCEB029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D4901B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D2B34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3370D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A7C089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</w:tr>
      <w:tr w:rsidR="00BA3197" w:rsidRPr="00A6468B" w14:paraId="002753CA" w14:textId="0518FFB0" w:rsidTr="00207C2F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3628E6BD" w14:textId="77777777" w:rsidR="00BA3197" w:rsidRPr="004E6EED" w:rsidRDefault="00BA3197" w:rsidP="00BA3197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Flexibiliteit</w:t>
            </w:r>
          </w:p>
        </w:tc>
        <w:tc>
          <w:tcPr>
            <w:tcW w:w="1552" w:type="pct"/>
          </w:tcPr>
          <w:p w14:paraId="68B84476" w14:textId="20302EA6" w:rsidR="00BA3197" w:rsidRPr="00000A57" w:rsidRDefault="00032EE8" w:rsidP="00BA3197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color w:val="003350"/>
                <w:sz w:val="16"/>
                <w:szCs w:val="16"/>
              </w:rPr>
              <w:t xml:space="preserve">De leerling kan ermee omgaan als iets anders gaat </w:t>
            </w:r>
            <w:r>
              <w:rPr>
                <w:rFonts w:cstheme="minorHAnsi"/>
                <w:color w:val="003350"/>
                <w:sz w:val="16"/>
                <w:szCs w:val="16"/>
              </w:rPr>
              <w:t xml:space="preserve">dan verwacht </w:t>
            </w:r>
            <w:r w:rsidRPr="001E5B2A">
              <w:rPr>
                <w:rFonts w:cstheme="minorHAnsi"/>
                <w:color w:val="003350"/>
                <w:sz w:val="16"/>
                <w:szCs w:val="16"/>
              </w:rPr>
              <w:t>bij het uitvoeren van zijn activiteiten.</w:t>
            </w:r>
          </w:p>
        </w:tc>
        <w:tc>
          <w:tcPr>
            <w:tcW w:w="99" w:type="pct"/>
          </w:tcPr>
          <w:p w14:paraId="7F789ED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87F189F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87A35FC" w14:textId="3608BE73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845086D" w14:textId="7481F3FD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FBC3F09" w14:textId="54F14DDD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86E23A" w14:textId="01DD3EBB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DC2287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96C3FB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EE945DB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29BBF3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A1C278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5244B9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9A09EB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F4A28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0CC22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823913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D469F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F2F1D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F5ADE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1E1D29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51935A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8E94E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9F40888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F851B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15AC6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982A38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3C79AC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B88A093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38505AB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371191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207C2F" w:rsidRPr="00A6468B" w14:paraId="04EE2666" w14:textId="213BE717" w:rsidTr="00207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486B4899" w14:textId="77777777" w:rsidR="00BA3197" w:rsidRPr="004E6EED" w:rsidRDefault="00BA3197" w:rsidP="00BA31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Impulsbeheersing</w:t>
            </w:r>
          </w:p>
        </w:tc>
        <w:tc>
          <w:tcPr>
            <w:tcW w:w="1552" w:type="pct"/>
          </w:tcPr>
          <w:p w14:paraId="101807C1" w14:textId="724AAAF2" w:rsidR="00BA3197" w:rsidRPr="00000A57" w:rsidRDefault="00B264C9" w:rsidP="00BA3197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color w:val="003350"/>
                <w:sz w:val="16"/>
                <w:szCs w:val="16"/>
              </w:rPr>
              <w:t>De leerling laat zich niet afleiden terwijl hij met een activiteit bezig is.</w:t>
            </w:r>
          </w:p>
        </w:tc>
        <w:tc>
          <w:tcPr>
            <w:tcW w:w="99" w:type="pct"/>
          </w:tcPr>
          <w:p w14:paraId="25412728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DD4C5EE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ECFC15B" w14:textId="7589AD93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F06ADA8" w14:textId="14363659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D741A28" w14:textId="5AFC6049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D720DFF" w14:textId="28E467F0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57ACD48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220E3C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C88EDCA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1717A0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CF24CA3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72D844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898A8DB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392C888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123BD56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233AFF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99B2FAB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8068B2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4D571D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C13BBB1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144C10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B70F0E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6C94EB2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3DCEEDD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1D0EE3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FD0DBE9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91801B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EC50D2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6E546EE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4DEEC9B" w14:textId="77777777" w:rsidR="00BA3197" w:rsidRPr="00502706" w:rsidRDefault="00BA3197" w:rsidP="00BA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</w:tr>
      <w:tr w:rsidR="00BA3197" w:rsidRPr="00A6468B" w14:paraId="423C00EA" w14:textId="32A34FB2" w:rsidTr="00207C2F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4863A41D" w14:textId="77777777" w:rsidR="00BA3197" w:rsidRPr="004E6EED" w:rsidRDefault="00BA3197" w:rsidP="00BA3197">
            <w:pPr>
              <w:autoSpaceDE w:val="0"/>
              <w:autoSpaceDN w:val="0"/>
              <w:adjustRightInd w:val="0"/>
              <w:rPr>
                <w:rFonts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Plannen en organiseren</w:t>
            </w:r>
          </w:p>
        </w:tc>
        <w:tc>
          <w:tcPr>
            <w:tcW w:w="1552" w:type="pct"/>
          </w:tcPr>
          <w:p w14:paraId="3DF6DAFD" w14:textId="6ADB9C8F" w:rsidR="00BA3197" w:rsidRPr="00000A57" w:rsidRDefault="00896ABD" w:rsidP="00896ABD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denkt na over hoe hij een activiteit gaat doen.</w:t>
            </w:r>
          </w:p>
        </w:tc>
        <w:tc>
          <w:tcPr>
            <w:tcW w:w="99" w:type="pct"/>
          </w:tcPr>
          <w:p w14:paraId="544983F6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5FEDB1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045F96A" w14:textId="16B69856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0756C0B" w14:textId="739BEFA8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8C3DEA1" w14:textId="71583851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FA0CC1" w14:textId="735F4415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C129F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74CE8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235E3F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E3448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CC86D8B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1F556C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A72EF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C09E08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7B618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58B8C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B684FD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18A2B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EA587E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51BC62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3B4B09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E6E15B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600D64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EE8B0B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352A85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ACF56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4F360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FD87A90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EE2E63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A6A837" w14:textId="77777777" w:rsidR="00BA3197" w:rsidRPr="00502706" w:rsidRDefault="00BA3197" w:rsidP="00BA31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207C2F" w:rsidRPr="00A6468B" w14:paraId="0AEC120E" w14:textId="0D9A8F32" w:rsidTr="00207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235C68D1" w14:textId="77777777" w:rsidR="0053435A" w:rsidRPr="004E6EED" w:rsidRDefault="0053435A" w:rsidP="005343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Zelfinzicht</w:t>
            </w:r>
          </w:p>
        </w:tc>
        <w:tc>
          <w:tcPr>
            <w:tcW w:w="1552" w:type="pct"/>
          </w:tcPr>
          <w:p w14:paraId="19D13BB3" w14:textId="0A0B42DA" w:rsidR="0053435A" w:rsidRPr="00000A57" w:rsidRDefault="00F4427A" w:rsidP="0053435A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weet wat hij kan en waar hij beter in wil worden.</w:t>
            </w:r>
          </w:p>
        </w:tc>
        <w:tc>
          <w:tcPr>
            <w:tcW w:w="99" w:type="pct"/>
          </w:tcPr>
          <w:p w14:paraId="1C787B60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17854B2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DE6151B" w14:textId="57819685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2395798" w14:textId="1D0D9A53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D85C026" w14:textId="3306AD76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F257F3" w14:textId="6C185BC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6BB9F7C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6E22167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283F97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F1C4F28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15A06D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B848D8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6E42BC4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A6FA10B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820E98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76B0C4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B6816FC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3469BD6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033882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79BB3F5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53AAF4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D20A50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BE27753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A08AA4E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D742473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BA74992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BE5CF4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00BA4F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3F82EFC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2F3B8F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53435A" w:rsidRPr="00A6468B" w14:paraId="2550DAE6" w14:textId="350C940E" w:rsidTr="00207C2F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20FB6CA8" w14:textId="77777777" w:rsidR="0053435A" w:rsidRPr="004E6EED" w:rsidRDefault="0053435A" w:rsidP="005343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Creatief denken</w:t>
            </w:r>
          </w:p>
        </w:tc>
        <w:tc>
          <w:tcPr>
            <w:tcW w:w="1552" w:type="pct"/>
          </w:tcPr>
          <w:p w14:paraId="332ECBE5" w14:textId="2C6800F3" w:rsidR="0053435A" w:rsidRPr="00000A57" w:rsidRDefault="00C21543" w:rsidP="0053435A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bedenkt nieuwe, verrassende ideeën bij de activiteiten die hij doet.</w:t>
            </w:r>
          </w:p>
        </w:tc>
        <w:tc>
          <w:tcPr>
            <w:tcW w:w="99" w:type="pct"/>
          </w:tcPr>
          <w:p w14:paraId="3D9789F3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FDF09DE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A1F9A4D" w14:textId="5BF20CB9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1CB53A7" w14:textId="452E3E7A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F042B7A" w14:textId="1C9240C4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1DF3A5" w14:textId="528B2480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7930AA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4CBFED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6BBC97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82ED05D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6FC3BA8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895488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230BBC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86152B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E705B5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5D2F0F5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872B8C0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267E1B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BA5A06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91C9B15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97634B2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6D04FC1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09076B4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26BE31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98B02F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2ABBF6A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1DAEBCD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94C3FC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2F60FA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8A84D23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207C2F" w:rsidRPr="00A6468B" w14:paraId="38721A63" w14:textId="540C43F4" w:rsidTr="00207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4DE1B362" w14:textId="77777777" w:rsidR="0053435A" w:rsidRPr="004E6EED" w:rsidRDefault="0053435A" w:rsidP="0053435A">
            <w:pPr>
              <w:rPr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Kritisch denken</w:t>
            </w:r>
          </w:p>
        </w:tc>
        <w:tc>
          <w:tcPr>
            <w:tcW w:w="1552" w:type="pct"/>
          </w:tcPr>
          <w:p w14:paraId="61B6AF5B" w14:textId="19EFE3BF" w:rsidR="0053435A" w:rsidRPr="00000A57" w:rsidRDefault="00C53EA2" w:rsidP="0053435A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denkt na voordat hij ergens iets van vindt.</w:t>
            </w:r>
          </w:p>
        </w:tc>
        <w:tc>
          <w:tcPr>
            <w:tcW w:w="99" w:type="pct"/>
          </w:tcPr>
          <w:p w14:paraId="14878642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3F07998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0D562EE" w14:textId="63E56F6C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881C08C" w14:textId="1FE5E02A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3606343" w14:textId="2007DBA3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196708C" w14:textId="51520A42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1C3E38E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2FD8B17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CDB649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5D712EB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FD99B7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9FEBAE1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3294CF9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27A9CEF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4E36AAD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801DE6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080375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F795F91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8149177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1D4D88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734494C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ECE238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9AF50B1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B761AE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97B7E3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766DE8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635398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8AC0CA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12E5AB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D019442" w14:textId="77777777" w:rsidR="0053435A" w:rsidRPr="00502706" w:rsidRDefault="0053435A" w:rsidP="0053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53435A" w:rsidRPr="00A6468B" w14:paraId="5EF47FC4" w14:textId="5E34D4F7" w:rsidTr="00207C2F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2EE22BD6" w14:textId="77777777" w:rsidR="0053435A" w:rsidRPr="004E6EED" w:rsidRDefault="0053435A" w:rsidP="005343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Analytisch denken</w:t>
            </w:r>
          </w:p>
        </w:tc>
        <w:tc>
          <w:tcPr>
            <w:tcW w:w="1552" w:type="pct"/>
          </w:tcPr>
          <w:p w14:paraId="03C60683" w14:textId="1075C197" w:rsidR="0053435A" w:rsidRPr="00000A57" w:rsidRDefault="00C42DC1" w:rsidP="0053435A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begrijpt hoe dingen met elkaar te maken hebben.</w:t>
            </w:r>
          </w:p>
        </w:tc>
        <w:tc>
          <w:tcPr>
            <w:tcW w:w="99" w:type="pct"/>
          </w:tcPr>
          <w:p w14:paraId="4E69B839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4097678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05366D9" w14:textId="3CEA4FF0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9E23F39" w14:textId="3A0080A1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416524D" w14:textId="32ED6FAE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B28DF9" w14:textId="1EE3CC03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0D713DE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6220D95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6FD030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92B114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DA03ED5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9740CE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BE3464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ECA410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5EDB72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1571E3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BF0AA0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076B06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72F9E0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E8C563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DE95DF3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C61E32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816C28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B1F2E73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DAFE32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567E50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03874BE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E360E8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E0993DA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79D76E" w14:textId="77777777" w:rsidR="0053435A" w:rsidRPr="00502706" w:rsidRDefault="0053435A" w:rsidP="005343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</w:tbl>
    <w:p w14:paraId="45B79B9D" w14:textId="77777777" w:rsidR="00FF6AC0" w:rsidRDefault="00FF6AC0" w:rsidP="0053435A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FF6AC0" w:rsidSect="0053435A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48C2F" w14:textId="77777777" w:rsidR="00003750" w:rsidRDefault="00003750" w:rsidP="004B0919">
      <w:r>
        <w:separator/>
      </w:r>
    </w:p>
  </w:endnote>
  <w:endnote w:type="continuationSeparator" w:id="0">
    <w:p w14:paraId="293153E2" w14:textId="77777777" w:rsidR="00003750" w:rsidRDefault="00003750" w:rsidP="004B0919">
      <w:r>
        <w:continuationSeparator/>
      </w:r>
    </w:p>
  </w:endnote>
  <w:endnote w:type="continuationNotice" w:id="1">
    <w:p w14:paraId="152A2535" w14:textId="77777777" w:rsidR="00003750" w:rsidRDefault="000037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F0D44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00ACA593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9E88A" w14:textId="59AB5D24" w:rsidR="004B0919" w:rsidRPr="00F020AB" w:rsidRDefault="00F020AB" w:rsidP="00F020AB">
    <w:pPr>
      <w:rPr>
        <w:rFonts w:asciiTheme="minorHAnsi" w:hAnsiTheme="minorHAnsi" w:cstheme="minorHAnsi"/>
        <w:color w:val="003350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E63645A" wp14:editId="17AD1742">
          <wp:simplePos x="0" y="0"/>
          <wp:positionH relativeFrom="margin">
            <wp:posOffset>-533400</wp:posOffset>
          </wp:positionH>
          <wp:positionV relativeFrom="margin">
            <wp:posOffset>8886825</wp:posOffset>
          </wp:positionV>
          <wp:extent cx="379095" cy="370205"/>
          <wp:effectExtent l="0" t="0" r="1905" b="0"/>
          <wp:wrapSquare wrapText="bothSides"/>
          <wp:docPr id="76269104" name="Afbeelding 76269104" descr="Afbeelding met logo, ontwerp, Graphics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logo, ontwerp, Graphics, clipar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color w:val="003350"/>
        <w:szCs w:val="18"/>
      </w:rPr>
      <w:t>Gouwe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83477" w14:textId="77777777" w:rsidR="00003750" w:rsidRDefault="00003750" w:rsidP="004B0919">
      <w:r>
        <w:separator/>
      </w:r>
    </w:p>
  </w:footnote>
  <w:footnote w:type="continuationSeparator" w:id="0">
    <w:p w14:paraId="293E56FB" w14:textId="77777777" w:rsidR="00003750" w:rsidRDefault="00003750" w:rsidP="004B0919">
      <w:r>
        <w:continuationSeparator/>
      </w:r>
    </w:p>
  </w:footnote>
  <w:footnote w:type="continuationNotice" w:id="1">
    <w:p w14:paraId="0A20A881" w14:textId="77777777" w:rsidR="00003750" w:rsidRDefault="000037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2EC14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7BD851C2" wp14:editId="34C57A36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634914743" name="Afbeelding 63491474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07978F30" w14:textId="77777777" w:rsidR="002277ED" w:rsidRDefault="002277ED" w:rsidP="004B0919">
    <w:pPr>
      <w:pStyle w:val="Koptekst"/>
      <w:rPr>
        <w:noProof/>
      </w:rPr>
    </w:pPr>
  </w:p>
  <w:p w14:paraId="5C5CE8B2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73FBF" w14:textId="77777777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EE317A" wp14:editId="4CA62DAE">
          <wp:simplePos x="0" y="0"/>
          <wp:positionH relativeFrom="column">
            <wp:posOffset>4078117</wp:posOffset>
          </wp:positionH>
          <wp:positionV relativeFrom="paragraph">
            <wp:posOffset>-487680</wp:posOffset>
          </wp:positionV>
          <wp:extent cx="5760720" cy="2257425"/>
          <wp:effectExtent l="0" t="0" r="0" b="0"/>
          <wp:wrapNone/>
          <wp:docPr id="178356828" name="Afbeelding 178356828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298"/>
                  <a:stretch/>
                </pic:blipFill>
                <pic:spPr bwMode="auto">
                  <a:xfrm>
                    <a:off x="0" y="0"/>
                    <a:ext cx="5760720" cy="225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45.55pt;height:53.5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3659D"/>
    <w:multiLevelType w:val="hybridMultilevel"/>
    <w:tmpl w:val="EFA671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430359">
    <w:abstractNumId w:val="5"/>
  </w:num>
  <w:num w:numId="2" w16cid:durableId="2037266380">
    <w:abstractNumId w:val="1"/>
  </w:num>
  <w:num w:numId="3" w16cid:durableId="1935818132">
    <w:abstractNumId w:val="2"/>
  </w:num>
  <w:num w:numId="4" w16cid:durableId="793475880">
    <w:abstractNumId w:val="0"/>
  </w:num>
  <w:num w:numId="5" w16cid:durableId="308747743">
    <w:abstractNumId w:val="6"/>
  </w:num>
  <w:num w:numId="6" w16cid:durableId="2092776904">
    <w:abstractNumId w:val="3"/>
  </w:num>
  <w:num w:numId="7" w16cid:durableId="2000843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CE"/>
    <w:rsid w:val="00000A57"/>
    <w:rsid w:val="00003750"/>
    <w:rsid w:val="00011E71"/>
    <w:rsid w:val="00032EE8"/>
    <w:rsid w:val="0003628A"/>
    <w:rsid w:val="00051F69"/>
    <w:rsid w:val="00052825"/>
    <w:rsid w:val="00057B80"/>
    <w:rsid w:val="00061AE4"/>
    <w:rsid w:val="0008545D"/>
    <w:rsid w:val="000A071E"/>
    <w:rsid w:val="000D246A"/>
    <w:rsid w:val="000D5900"/>
    <w:rsid w:val="000D6D81"/>
    <w:rsid w:val="000D7D60"/>
    <w:rsid w:val="000F12AE"/>
    <w:rsid w:val="001111FB"/>
    <w:rsid w:val="00116B4E"/>
    <w:rsid w:val="001246CE"/>
    <w:rsid w:val="00131C70"/>
    <w:rsid w:val="001550CF"/>
    <w:rsid w:val="0018093C"/>
    <w:rsid w:val="00190837"/>
    <w:rsid w:val="001A668A"/>
    <w:rsid w:val="001A7D6E"/>
    <w:rsid w:val="001B2EA5"/>
    <w:rsid w:val="001F2D3D"/>
    <w:rsid w:val="001F2DEB"/>
    <w:rsid w:val="00207C2F"/>
    <w:rsid w:val="0021084F"/>
    <w:rsid w:val="002277ED"/>
    <w:rsid w:val="00227D95"/>
    <w:rsid w:val="002303AF"/>
    <w:rsid w:val="00236EA5"/>
    <w:rsid w:val="002401AF"/>
    <w:rsid w:val="00253936"/>
    <w:rsid w:val="002832C2"/>
    <w:rsid w:val="002C5990"/>
    <w:rsid w:val="002D7DE4"/>
    <w:rsid w:val="00333071"/>
    <w:rsid w:val="003372D4"/>
    <w:rsid w:val="00356783"/>
    <w:rsid w:val="0037112A"/>
    <w:rsid w:val="00371580"/>
    <w:rsid w:val="0038220C"/>
    <w:rsid w:val="003839E4"/>
    <w:rsid w:val="00384564"/>
    <w:rsid w:val="003B3ABB"/>
    <w:rsid w:val="003C5595"/>
    <w:rsid w:val="003C69DA"/>
    <w:rsid w:val="003E46BC"/>
    <w:rsid w:val="003F19AA"/>
    <w:rsid w:val="003F6EAF"/>
    <w:rsid w:val="00421D01"/>
    <w:rsid w:val="00422AAC"/>
    <w:rsid w:val="00424C1B"/>
    <w:rsid w:val="00440E3A"/>
    <w:rsid w:val="00447CC2"/>
    <w:rsid w:val="00481502"/>
    <w:rsid w:val="004844E3"/>
    <w:rsid w:val="004B0919"/>
    <w:rsid w:val="004B5E33"/>
    <w:rsid w:val="004C37C4"/>
    <w:rsid w:val="004E0DA1"/>
    <w:rsid w:val="005067D0"/>
    <w:rsid w:val="00524EBA"/>
    <w:rsid w:val="005319B5"/>
    <w:rsid w:val="0053435A"/>
    <w:rsid w:val="00547CC2"/>
    <w:rsid w:val="005725A1"/>
    <w:rsid w:val="00574B3D"/>
    <w:rsid w:val="005A6D0C"/>
    <w:rsid w:val="005C4610"/>
    <w:rsid w:val="005E7CF2"/>
    <w:rsid w:val="005F4907"/>
    <w:rsid w:val="0060777B"/>
    <w:rsid w:val="00614307"/>
    <w:rsid w:val="00621832"/>
    <w:rsid w:val="00651B8B"/>
    <w:rsid w:val="006522D4"/>
    <w:rsid w:val="00653FC2"/>
    <w:rsid w:val="00667EE8"/>
    <w:rsid w:val="00697423"/>
    <w:rsid w:val="006E652F"/>
    <w:rsid w:val="006F7D18"/>
    <w:rsid w:val="00717E5F"/>
    <w:rsid w:val="00724839"/>
    <w:rsid w:val="007371B0"/>
    <w:rsid w:val="00762E28"/>
    <w:rsid w:val="007644CF"/>
    <w:rsid w:val="007A030B"/>
    <w:rsid w:val="007B0778"/>
    <w:rsid w:val="007D1EDE"/>
    <w:rsid w:val="007F0428"/>
    <w:rsid w:val="007F2757"/>
    <w:rsid w:val="00803086"/>
    <w:rsid w:val="00846B1A"/>
    <w:rsid w:val="00860929"/>
    <w:rsid w:val="00865E9A"/>
    <w:rsid w:val="00881F13"/>
    <w:rsid w:val="00890C1F"/>
    <w:rsid w:val="00896ABD"/>
    <w:rsid w:val="008D5D1D"/>
    <w:rsid w:val="008F1A4A"/>
    <w:rsid w:val="00903117"/>
    <w:rsid w:val="00911738"/>
    <w:rsid w:val="00920B86"/>
    <w:rsid w:val="00923D20"/>
    <w:rsid w:val="009372C3"/>
    <w:rsid w:val="009442C7"/>
    <w:rsid w:val="009623E9"/>
    <w:rsid w:val="00963430"/>
    <w:rsid w:val="009675E5"/>
    <w:rsid w:val="00993B59"/>
    <w:rsid w:val="009B1737"/>
    <w:rsid w:val="009C5994"/>
    <w:rsid w:val="00A03150"/>
    <w:rsid w:val="00A53074"/>
    <w:rsid w:val="00A556C1"/>
    <w:rsid w:val="00A83C8B"/>
    <w:rsid w:val="00AA5445"/>
    <w:rsid w:val="00AB1FD9"/>
    <w:rsid w:val="00AD6A94"/>
    <w:rsid w:val="00AE09B8"/>
    <w:rsid w:val="00AF26C4"/>
    <w:rsid w:val="00B06C6E"/>
    <w:rsid w:val="00B215A0"/>
    <w:rsid w:val="00B264C9"/>
    <w:rsid w:val="00B3713B"/>
    <w:rsid w:val="00B73CA7"/>
    <w:rsid w:val="00B95447"/>
    <w:rsid w:val="00BA3197"/>
    <w:rsid w:val="00BB358B"/>
    <w:rsid w:val="00BF2B24"/>
    <w:rsid w:val="00C15F4B"/>
    <w:rsid w:val="00C21543"/>
    <w:rsid w:val="00C26B42"/>
    <w:rsid w:val="00C42DC1"/>
    <w:rsid w:val="00C53EA2"/>
    <w:rsid w:val="00C64B8A"/>
    <w:rsid w:val="00C814D7"/>
    <w:rsid w:val="00C833DC"/>
    <w:rsid w:val="00C83C75"/>
    <w:rsid w:val="00CA593F"/>
    <w:rsid w:val="00CB0046"/>
    <w:rsid w:val="00CC01BB"/>
    <w:rsid w:val="00CC209E"/>
    <w:rsid w:val="00CD0596"/>
    <w:rsid w:val="00CD4A2E"/>
    <w:rsid w:val="00CE2EF4"/>
    <w:rsid w:val="00CE4759"/>
    <w:rsid w:val="00CF03BB"/>
    <w:rsid w:val="00CF3D67"/>
    <w:rsid w:val="00D7387D"/>
    <w:rsid w:val="00D913DA"/>
    <w:rsid w:val="00DC3875"/>
    <w:rsid w:val="00DC3C1A"/>
    <w:rsid w:val="00DD79BD"/>
    <w:rsid w:val="00E1759A"/>
    <w:rsid w:val="00E428DF"/>
    <w:rsid w:val="00E43592"/>
    <w:rsid w:val="00E46A57"/>
    <w:rsid w:val="00E47DFA"/>
    <w:rsid w:val="00E54F0E"/>
    <w:rsid w:val="00E677D9"/>
    <w:rsid w:val="00E76DDE"/>
    <w:rsid w:val="00E850FF"/>
    <w:rsid w:val="00EA6AA6"/>
    <w:rsid w:val="00EB67D3"/>
    <w:rsid w:val="00EB7F50"/>
    <w:rsid w:val="00EC2474"/>
    <w:rsid w:val="00EC62D8"/>
    <w:rsid w:val="00ED19C1"/>
    <w:rsid w:val="00ED31B3"/>
    <w:rsid w:val="00F020AB"/>
    <w:rsid w:val="00F15659"/>
    <w:rsid w:val="00F36C84"/>
    <w:rsid w:val="00F40907"/>
    <w:rsid w:val="00F436FA"/>
    <w:rsid w:val="00F4427A"/>
    <w:rsid w:val="00F510D8"/>
    <w:rsid w:val="00F74F95"/>
    <w:rsid w:val="00F774FA"/>
    <w:rsid w:val="00FD304B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2"/>
    </o:shapelayout>
  </w:shapeDefaults>
  <w:decimalSymbol w:val=","/>
  <w:listSeparator w:val=";"/>
  <w14:docId w14:val="40219ADA"/>
  <w15:chartTrackingRefBased/>
  <w15:docId w15:val="{08DC5DF0-3F44-49F2-903B-7602CD1E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46CE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  <w:style w:type="table" w:styleId="Onopgemaaktetabel4">
    <w:name w:val="Plain Table 4"/>
    <w:basedOn w:val="Standaardtabel"/>
    <w:uiPriority w:val="44"/>
    <w:rsid w:val="00000A5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1">
    <w:name w:val="Plain Table 1"/>
    <w:basedOn w:val="Standaardtabel"/>
    <w:uiPriority w:val="41"/>
    <w:rsid w:val="00000A5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rh\Driestar%20educatief\Communication%20sit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94600-8476-4fd7-b2c5-ff917fc705dd">
      <Terms xmlns="http://schemas.microsoft.com/office/infopath/2007/PartnerControls"/>
    </lcf76f155ced4ddcb4097134ff3c332f>
    <TaxCatchAll xmlns="fbe72611-bf81-487e-b0f6-1ac12b8ec03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AF242-DFB2-4BFD-9AFA-98B250A5C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AAD7D-87DC-4070-B48F-F3887E255B65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dbfc32e6-7ca2-4600-92ce-6b812f35215a"/>
    <ds:schemaRef ds:uri="fd0a3419-be1d-4d1e-8006-2f5539af1094"/>
    <ds:schemaRef ds:uri="http://purl.org/dc/dcmitype/"/>
    <ds:schemaRef ds:uri="60894600-8476-4fd7-b2c5-ff917fc705dd"/>
    <ds:schemaRef ds:uri="fbe72611-bf81-487e-b0f6-1ac12b8ec030"/>
  </ds:schemaRefs>
</ds:datastoreItem>
</file>

<file path=customXml/itemProps4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4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Haverhals, Antoinette | Gouwe Academie</dc:creator>
  <cp:keywords/>
  <dc:description/>
  <cp:lastModifiedBy>Jansen-Tigchelaar, Doreanne | Gouwe Academie</cp:lastModifiedBy>
  <cp:revision>22</cp:revision>
  <cp:lastPrinted>2024-08-29T14:34:00Z</cp:lastPrinted>
  <dcterms:created xsi:type="dcterms:W3CDTF">2023-10-04T16:18:00Z</dcterms:created>
  <dcterms:modified xsi:type="dcterms:W3CDTF">2024-08-29T14:34:00Z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0x0101002BF7412DFFB84941967213E5B01F57B0</vt:lpwstr>
  </property>
  <property fmtid="{D5CDD505-2E9C-101B-9397-08002B2CF9AE}" pid="3" name="MediaServiceImageTags">
    <vt:lpwstr/>
  </property>
</Properties>
</file>