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5FCF0" w14:textId="77777777" w:rsidR="00AD6A94" w:rsidRPr="00056D3E" w:rsidRDefault="00AD6A94" w:rsidP="00AD6A94">
      <w:pPr>
        <w:rPr>
          <w:color w:val="003350"/>
        </w:rPr>
      </w:pPr>
    </w:p>
    <w:p w14:paraId="5F04F3E3" w14:textId="77777777" w:rsidR="00AD6A94" w:rsidRPr="00056D3E" w:rsidRDefault="00AD6A94" w:rsidP="00AD6A94">
      <w:pPr>
        <w:rPr>
          <w:color w:val="003350"/>
        </w:rPr>
      </w:pPr>
    </w:p>
    <w:p w14:paraId="5C0D3915" w14:textId="77777777" w:rsidR="00AD6A94" w:rsidRPr="00056D3E" w:rsidRDefault="00AD6A94" w:rsidP="00AD6A94">
      <w:pPr>
        <w:rPr>
          <w:color w:val="003350"/>
        </w:rPr>
      </w:pPr>
    </w:p>
    <w:p w14:paraId="406612D3" w14:textId="07C283AF" w:rsidR="0038220C" w:rsidRPr="00056D3E" w:rsidRDefault="00466259" w:rsidP="00095A03">
      <w:pPr>
        <w:rPr>
          <w:rFonts w:asciiTheme="minorHAnsi" w:hAnsiTheme="minorHAnsi" w:cstheme="minorHAnsi"/>
          <w:b/>
          <w:bCs/>
          <w:color w:val="003350"/>
          <w:sz w:val="16"/>
          <w:szCs w:val="16"/>
        </w:rPr>
      </w:pPr>
      <w:r w:rsidRPr="00056D3E">
        <w:rPr>
          <w:rFonts w:asciiTheme="minorHAnsi" w:hAnsiTheme="minorHAnsi"/>
          <w:b/>
          <w:bCs/>
          <w:color w:val="003350"/>
          <w:sz w:val="16"/>
          <w:szCs w:val="16"/>
        </w:rPr>
        <w:t xml:space="preserve">Zien!+ Leerlingontwikkelvragenlijst </w:t>
      </w:r>
      <w:r w:rsidR="00095A03" w:rsidRPr="00056D3E">
        <w:rPr>
          <w:rFonts w:asciiTheme="minorHAnsi" w:hAnsiTheme="minorHAnsi"/>
          <w:b/>
          <w:bCs/>
          <w:color w:val="003350"/>
          <w:sz w:val="16"/>
          <w:szCs w:val="16"/>
        </w:rPr>
        <w:t>- Bovenbouw</w:t>
      </w:r>
    </w:p>
    <w:p w14:paraId="6CB85A06" w14:textId="77777777" w:rsidR="00095A03" w:rsidRPr="00056D3E" w:rsidRDefault="00095A03" w:rsidP="00095A03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  <w:r w:rsidRPr="00056D3E">
        <w:rPr>
          <w:rFonts w:asciiTheme="minorHAnsi" w:hAnsiTheme="minorHAnsi" w:cstheme="minorHAnsi"/>
          <w:i/>
          <w:iCs/>
          <w:color w:val="003350"/>
          <w:sz w:val="16"/>
          <w:szCs w:val="16"/>
        </w:rPr>
        <w:t>© Gouwe Academie</w:t>
      </w:r>
    </w:p>
    <w:p w14:paraId="776298AE" w14:textId="77777777" w:rsidR="00095A03" w:rsidRPr="00056D3E" w:rsidRDefault="00095A03" w:rsidP="00095A03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</w:p>
    <w:tbl>
      <w:tblPr>
        <w:tblStyle w:val="GouweAcademie"/>
        <w:tblW w:w="0" w:type="auto"/>
        <w:tblLook w:val="0480" w:firstRow="0" w:lastRow="0" w:firstColumn="1" w:lastColumn="0" w:noHBand="0" w:noVBand="1"/>
      </w:tblPr>
      <w:tblGrid>
        <w:gridCol w:w="2346"/>
        <w:gridCol w:w="1335"/>
      </w:tblGrid>
      <w:tr w:rsidR="00056D3E" w:rsidRPr="00056D3E" w14:paraId="5E675016" w14:textId="77777777" w:rsidTr="00EF5D5E">
        <w:trPr>
          <w:trHeight w:val="232"/>
        </w:trPr>
        <w:tc>
          <w:tcPr>
            <w:tcW w:w="2346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1C8838D5" w14:textId="77777777" w:rsidR="00095A03" w:rsidRPr="00056D3E" w:rsidRDefault="00095A03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Versie</w:t>
            </w:r>
          </w:p>
        </w:tc>
        <w:tc>
          <w:tcPr>
            <w:tcW w:w="1335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30F91354" w14:textId="1A5522BA" w:rsidR="00095A03" w:rsidRPr="00056D3E" w:rsidRDefault="003E7687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Juli 2024</w:t>
            </w:r>
          </w:p>
        </w:tc>
      </w:tr>
      <w:tr w:rsidR="00056D3E" w:rsidRPr="00056D3E" w14:paraId="6E87A4B5" w14:textId="77777777" w:rsidTr="00EF5D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46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3C783C47" w14:textId="77777777" w:rsidR="00095A03" w:rsidRPr="00056D3E" w:rsidRDefault="00095A03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Ontwikkelingsleeftijd (indicatie)</w:t>
            </w:r>
          </w:p>
        </w:tc>
        <w:tc>
          <w:tcPr>
            <w:tcW w:w="1335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6BAD32ED" w14:textId="77777777" w:rsidR="00095A03" w:rsidRPr="00056D3E" w:rsidRDefault="00095A0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10-12 </w:t>
            </w:r>
          </w:p>
        </w:tc>
      </w:tr>
      <w:tr w:rsidR="00056D3E" w:rsidRPr="00056D3E" w14:paraId="0C97FAEA" w14:textId="77777777" w:rsidTr="00EF5D5E">
        <w:tc>
          <w:tcPr>
            <w:tcW w:w="2346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64C6A245" w14:textId="77777777" w:rsidR="00095A03" w:rsidRPr="00056D3E" w:rsidRDefault="00095A03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Leerjaar (indicatie)</w:t>
            </w:r>
          </w:p>
        </w:tc>
        <w:tc>
          <w:tcPr>
            <w:tcW w:w="1335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334C2E46" w14:textId="77777777" w:rsidR="00095A03" w:rsidRPr="00056D3E" w:rsidRDefault="00095A0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7-8</w:t>
            </w:r>
          </w:p>
        </w:tc>
      </w:tr>
    </w:tbl>
    <w:p w14:paraId="4C1F6E5F" w14:textId="77777777" w:rsidR="00056D3E" w:rsidRPr="00056D3E" w:rsidRDefault="00056D3E" w:rsidP="00095A03">
      <w:pPr>
        <w:rPr>
          <w:rFonts w:asciiTheme="minorHAnsi" w:hAnsiTheme="minorHAnsi" w:cstheme="minorHAnsi"/>
          <w:color w:val="003350"/>
          <w:sz w:val="16"/>
          <w:szCs w:val="16"/>
        </w:rPr>
      </w:pPr>
    </w:p>
    <w:tbl>
      <w:tblPr>
        <w:tblStyle w:val="GouweAcademie"/>
        <w:tblW w:w="5000" w:type="pct"/>
        <w:tblLook w:val="0000" w:firstRow="0" w:lastRow="0" w:firstColumn="0" w:lastColumn="0" w:noHBand="0" w:noVBand="0"/>
      </w:tblPr>
      <w:tblGrid>
        <w:gridCol w:w="1505"/>
        <w:gridCol w:w="1893"/>
        <w:gridCol w:w="1985"/>
        <w:gridCol w:w="1841"/>
        <w:gridCol w:w="1838"/>
      </w:tblGrid>
      <w:tr w:rsidR="00056D3E" w:rsidRPr="00056D3E" w14:paraId="3E52006E" w14:textId="77777777" w:rsidTr="00B06AA5">
        <w:trPr>
          <w:trHeight w:val="98"/>
        </w:trPr>
        <w:tc>
          <w:tcPr>
            <w:tcW w:w="830" w:type="pct"/>
            <w:shd w:val="clear" w:color="auto" w:fill="D2ECFC"/>
          </w:tcPr>
          <w:p w14:paraId="72BE8496" w14:textId="77777777" w:rsidR="00D26780" w:rsidRPr="00056D3E" w:rsidRDefault="00D26780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Welbevinden</w:t>
            </w:r>
          </w:p>
        </w:tc>
        <w:tc>
          <w:tcPr>
            <w:tcW w:w="1044" w:type="pct"/>
            <w:shd w:val="clear" w:color="auto" w:fill="D2ECFC"/>
          </w:tcPr>
          <w:p w14:paraId="11F15A3E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Omgaan met bekenden</w:t>
            </w:r>
          </w:p>
        </w:tc>
        <w:tc>
          <w:tcPr>
            <w:tcW w:w="1095" w:type="pct"/>
            <w:shd w:val="clear" w:color="auto" w:fill="D2ECFC"/>
          </w:tcPr>
          <w:p w14:paraId="731FB7CA" w14:textId="000AA34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 xml:space="preserve">Omgaan met </w:t>
            </w:r>
            <w:r w:rsidR="00F64223"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activiteit</w:t>
            </w:r>
            <w:r w:rsidR="00CD3D96"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en</w:t>
            </w:r>
          </w:p>
        </w:tc>
        <w:tc>
          <w:tcPr>
            <w:tcW w:w="1016" w:type="pct"/>
            <w:shd w:val="clear" w:color="auto" w:fill="D2ECFC"/>
          </w:tcPr>
          <w:p w14:paraId="22DAB439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Burgerschap</w:t>
            </w:r>
          </w:p>
        </w:tc>
        <w:tc>
          <w:tcPr>
            <w:tcW w:w="1014" w:type="pct"/>
            <w:shd w:val="clear" w:color="auto" w:fill="D2ECFC"/>
          </w:tcPr>
          <w:p w14:paraId="3B40C1A7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Mediawijsheid</w:t>
            </w:r>
          </w:p>
        </w:tc>
      </w:tr>
      <w:tr w:rsidR="00056D3E" w:rsidRPr="00056D3E" w14:paraId="46486F12" w14:textId="77777777" w:rsidTr="00B06A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6AE750DA" w14:textId="430D015A" w:rsidR="00D26780" w:rsidRPr="00056D3E" w:rsidRDefault="00BB0630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V</w:t>
            </w:r>
            <w:r w:rsidR="00D26780"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erkortvraag</w:t>
            </w:r>
          </w:p>
        </w:tc>
        <w:tc>
          <w:tcPr>
            <w:tcW w:w="1044" w:type="pct"/>
          </w:tcPr>
          <w:p w14:paraId="4715B3AE" w14:textId="77777777" w:rsidR="00D26780" w:rsidRPr="00056D3E" w:rsidRDefault="00D26780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Ik voel me fijn met de mensen om me heen.</w:t>
            </w:r>
          </w:p>
        </w:tc>
        <w:tc>
          <w:tcPr>
            <w:tcW w:w="1095" w:type="pct"/>
          </w:tcPr>
          <w:p w14:paraId="269AF70D" w14:textId="77777777" w:rsidR="00D26780" w:rsidRPr="00056D3E" w:rsidRDefault="00D26780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Ik voel me prettig bij de dingen die ik doe.</w:t>
            </w:r>
          </w:p>
        </w:tc>
        <w:tc>
          <w:tcPr>
            <w:tcW w:w="1016" w:type="pct"/>
          </w:tcPr>
          <w:p w14:paraId="1D5F4FB6" w14:textId="54D02503" w:rsidR="00D26780" w:rsidRPr="00056D3E" w:rsidRDefault="00D26780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Ik voel me gerespecteerd in mijn denken en doen.</w:t>
            </w:r>
          </w:p>
        </w:tc>
        <w:tc>
          <w:tcPr>
            <w:tcW w:w="1014" w:type="pct"/>
          </w:tcPr>
          <w:p w14:paraId="6C81AFF6" w14:textId="77777777" w:rsidR="00D26780" w:rsidRPr="00056D3E" w:rsidRDefault="00D26780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Ik voel me fijn als ik met media bezig ben.</w:t>
            </w:r>
          </w:p>
        </w:tc>
      </w:tr>
      <w:tr w:rsidR="00056D3E" w:rsidRPr="00056D3E" w14:paraId="62FDE652" w14:textId="77777777" w:rsidTr="00B06AA5">
        <w:trPr>
          <w:trHeight w:val="98"/>
        </w:trPr>
        <w:tc>
          <w:tcPr>
            <w:tcW w:w="830" w:type="pct"/>
          </w:tcPr>
          <w:p w14:paraId="63D9E55F" w14:textId="77777777" w:rsidR="00D26780" w:rsidRPr="00056D3E" w:rsidRDefault="00D26780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39415391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voel me fijn.</w:t>
            </w:r>
          </w:p>
        </w:tc>
        <w:tc>
          <w:tcPr>
            <w:tcW w:w="1095" w:type="pct"/>
          </w:tcPr>
          <w:p w14:paraId="1A2FA44A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voel me fijn.</w:t>
            </w:r>
          </w:p>
        </w:tc>
        <w:tc>
          <w:tcPr>
            <w:tcW w:w="1016" w:type="pct"/>
          </w:tcPr>
          <w:p w14:paraId="30BE70B8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voel me fijn.</w:t>
            </w:r>
          </w:p>
        </w:tc>
        <w:tc>
          <w:tcPr>
            <w:tcW w:w="1014" w:type="pct"/>
          </w:tcPr>
          <w:p w14:paraId="14F70169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voel me fijn.</w:t>
            </w:r>
          </w:p>
        </w:tc>
      </w:tr>
      <w:tr w:rsidR="00056D3E" w:rsidRPr="00056D3E" w14:paraId="15DFFBD3" w14:textId="77777777" w:rsidTr="00B06A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5E9C349D" w14:textId="77777777" w:rsidR="00462EE2" w:rsidRPr="00056D3E" w:rsidRDefault="00462EE2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299B579C" w14:textId="30CAA0E7" w:rsidR="00462EE2" w:rsidRPr="00056D3E" w:rsidRDefault="002C01E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laat merken hoe ik me voel.</w:t>
            </w:r>
          </w:p>
        </w:tc>
        <w:tc>
          <w:tcPr>
            <w:tcW w:w="1095" w:type="pct"/>
          </w:tcPr>
          <w:p w14:paraId="477CB6B7" w14:textId="3BD90C87" w:rsidR="00462EE2" w:rsidRPr="00056D3E" w:rsidRDefault="002C01E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laat merken hoe ik me voel.</w:t>
            </w:r>
          </w:p>
        </w:tc>
        <w:tc>
          <w:tcPr>
            <w:tcW w:w="1016" w:type="pct"/>
          </w:tcPr>
          <w:p w14:paraId="167A696B" w14:textId="10C262B9" w:rsidR="00462EE2" w:rsidRPr="00056D3E" w:rsidRDefault="002C01EB" w:rsidP="2039CE58">
            <w:pPr>
              <w:rPr>
                <w:rFonts w:asciiTheme="minorHAnsi" w:hAnsi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/>
                <w:color w:val="003350"/>
                <w:sz w:val="16"/>
                <w:szCs w:val="16"/>
              </w:rPr>
              <w:t>Ik laat merken hoe ik me voel.</w:t>
            </w:r>
          </w:p>
        </w:tc>
        <w:tc>
          <w:tcPr>
            <w:tcW w:w="1014" w:type="pct"/>
          </w:tcPr>
          <w:p w14:paraId="712AE6AA" w14:textId="0C521838" w:rsidR="00462EE2" w:rsidRPr="00056D3E" w:rsidRDefault="002C01E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laat merken hoe ik me voel.</w:t>
            </w:r>
          </w:p>
        </w:tc>
      </w:tr>
      <w:tr w:rsidR="00056D3E" w:rsidRPr="00056D3E" w14:paraId="3283E049" w14:textId="77777777" w:rsidTr="00B06AA5">
        <w:trPr>
          <w:trHeight w:val="120"/>
        </w:trPr>
        <w:tc>
          <w:tcPr>
            <w:tcW w:w="830" w:type="pct"/>
          </w:tcPr>
          <w:p w14:paraId="4179B513" w14:textId="77777777" w:rsidR="00D26780" w:rsidRPr="00056D3E" w:rsidRDefault="00D26780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75247935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ben rustig in mijn hoofd.</w:t>
            </w:r>
          </w:p>
          <w:p w14:paraId="134AE842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95" w:type="pct"/>
          </w:tcPr>
          <w:p w14:paraId="3BBCE526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ben rustig in mijn hoofd.</w:t>
            </w:r>
          </w:p>
          <w:p w14:paraId="58AFACFC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668C12A4" w14:textId="44D9A742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</w:t>
            </w:r>
            <w:r w:rsidR="00E71417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raak niet van slag van meningsverschillen.</w:t>
            </w:r>
          </w:p>
        </w:tc>
        <w:tc>
          <w:tcPr>
            <w:tcW w:w="1014" w:type="pct"/>
          </w:tcPr>
          <w:p w14:paraId="63AE5871" w14:textId="296FCBC2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blijf rustig in mijn hoofd als er veel prikkels vanuit media op me afkomen.</w:t>
            </w:r>
          </w:p>
        </w:tc>
      </w:tr>
      <w:tr w:rsidR="00056D3E" w:rsidRPr="00056D3E" w14:paraId="7C869ABD" w14:textId="77777777" w:rsidTr="00B06A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08402651" w14:textId="77777777" w:rsidR="00D26780" w:rsidRPr="00056D3E" w:rsidRDefault="00D26780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200AA414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heb zin in de dag.</w:t>
            </w:r>
          </w:p>
          <w:p w14:paraId="53456503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95" w:type="pct"/>
          </w:tcPr>
          <w:p w14:paraId="28410473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heb zin in de dag.</w:t>
            </w:r>
          </w:p>
          <w:p w14:paraId="615479E1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00D49F3C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heb er zin in om nieuwe mensen (culturen) te leren kennen.</w:t>
            </w:r>
          </w:p>
        </w:tc>
        <w:tc>
          <w:tcPr>
            <w:tcW w:w="1014" w:type="pct"/>
          </w:tcPr>
          <w:p w14:paraId="77ED62E3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heb er zin in om bezig te zijn met media.</w:t>
            </w:r>
          </w:p>
          <w:p w14:paraId="68F7911B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20C5D181" w14:textId="77777777" w:rsidTr="00B06AA5">
        <w:trPr>
          <w:trHeight w:val="98"/>
        </w:trPr>
        <w:tc>
          <w:tcPr>
            <w:tcW w:w="830" w:type="pct"/>
          </w:tcPr>
          <w:p w14:paraId="52EB2E02" w14:textId="77777777" w:rsidR="00D26780" w:rsidRPr="00056D3E" w:rsidRDefault="00D26780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72695E7B" w14:textId="1BDB3581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ga graag naar school.</w:t>
            </w:r>
          </w:p>
        </w:tc>
        <w:tc>
          <w:tcPr>
            <w:tcW w:w="1095" w:type="pct"/>
          </w:tcPr>
          <w:p w14:paraId="4F5A81DA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ga graag naar school.</w:t>
            </w:r>
          </w:p>
          <w:p w14:paraId="5E347B0F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1E61D9C0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voel dat ik erbij hoor.</w:t>
            </w:r>
          </w:p>
        </w:tc>
        <w:tc>
          <w:tcPr>
            <w:tcW w:w="1014" w:type="pct"/>
          </w:tcPr>
          <w:p w14:paraId="2AEB526C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heb in online omgevingen goed contact.</w:t>
            </w:r>
          </w:p>
        </w:tc>
      </w:tr>
      <w:tr w:rsidR="00056D3E" w:rsidRPr="00056D3E" w14:paraId="3D15BBC0" w14:textId="77777777" w:rsidTr="00B06A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6002F44A" w14:textId="77777777" w:rsidR="00D26780" w:rsidRPr="00056D3E" w:rsidRDefault="00D26780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6C629E16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heb anderen om mij heen met wie ik het leuk vind om dingen samen te doen.</w:t>
            </w:r>
          </w:p>
        </w:tc>
        <w:tc>
          <w:tcPr>
            <w:tcW w:w="1095" w:type="pct"/>
          </w:tcPr>
          <w:p w14:paraId="1E579EB7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vind de lessen van mijn juf of meester leuk en interessant.</w:t>
            </w:r>
          </w:p>
        </w:tc>
        <w:tc>
          <w:tcPr>
            <w:tcW w:w="1016" w:type="pct"/>
          </w:tcPr>
          <w:p w14:paraId="22709B8A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voel me niet meteen gekwetst als iemand een andere mening heeft.</w:t>
            </w:r>
          </w:p>
        </w:tc>
        <w:tc>
          <w:tcPr>
            <w:tcW w:w="1014" w:type="pct"/>
          </w:tcPr>
          <w:p w14:paraId="550BB46E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2D854148" w14:textId="77777777" w:rsidTr="00B06AA5">
        <w:trPr>
          <w:trHeight w:val="98"/>
        </w:trPr>
        <w:tc>
          <w:tcPr>
            <w:tcW w:w="830" w:type="pct"/>
          </w:tcPr>
          <w:p w14:paraId="05D07BC9" w14:textId="77777777" w:rsidR="00D26780" w:rsidRPr="00056D3E" w:rsidRDefault="00D26780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2A2988FD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heb goed contact met mijn juf of meester.</w:t>
            </w:r>
          </w:p>
        </w:tc>
        <w:tc>
          <w:tcPr>
            <w:tcW w:w="1095" w:type="pct"/>
          </w:tcPr>
          <w:p w14:paraId="167929E1" w14:textId="12D3D043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krijg </w:t>
            </w:r>
            <w:r w:rsidR="00C62442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taken die </w:t>
            </w: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graag doe.</w:t>
            </w:r>
          </w:p>
        </w:tc>
        <w:tc>
          <w:tcPr>
            <w:tcW w:w="1016" w:type="pct"/>
          </w:tcPr>
          <w:p w14:paraId="414859A8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ervaar dat anderen luisteren naar mijn standpunten.</w:t>
            </w:r>
          </w:p>
        </w:tc>
        <w:tc>
          <w:tcPr>
            <w:tcW w:w="1014" w:type="pct"/>
          </w:tcPr>
          <w:p w14:paraId="0FA44F5C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057AA2CE" w14:textId="77777777" w:rsidTr="00B06A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6C263E38" w14:textId="77777777" w:rsidR="00D26780" w:rsidRPr="00056D3E" w:rsidRDefault="00D26780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122DED19" w14:textId="0B2010E2" w:rsidR="00D26780" w:rsidRPr="00056D3E" w:rsidRDefault="008F1BF4" w:rsidP="004858F8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</w:t>
            </w:r>
            <w:r w:rsidR="00970CE9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merk dat de leerkracht mijn interesses </w:t>
            </w:r>
            <w:r w:rsidR="004858F8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en talenten </w:t>
            </w:r>
            <w:r w:rsidR="00970CE9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kent. </w:t>
            </w:r>
          </w:p>
        </w:tc>
        <w:tc>
          <w:tcPr>
            <w:tcW w:w="1095" w:type="pct"/>
          </w:tcPr>
          <w:p w14:paraId="06ED8A36" w14:textId="252A87C2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ben blij met hoe ik mijn </w:t>
            </w:r>
            <w:r w:rsidR="00C62442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taken</w:t>
            </w: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 mag doen.</w:t>
            </w:r>
          </w:p>
          <w:p w14:paraId="61DC00F2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501D411E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0D5809BF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08A589E1" w14:textId="77777777" w:rsidTr="00B06AA5">
        <w:trPr>
          <w:trHeight w:val="98"/>
        </w:trPr>
        <w:tc>
          <w:tcPr>
            <w:tcW w:w="830" w:type="pct"/>
          </w:tcPr>
          <w:p w14:paraId="444C744F" w14:textId="77777777" w:rsidR="00D26780" w:rsidRPr="00056D3E" w:rsidRDefault="00D26780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4416CCE5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voel me fijn bij mijn juf of meester.</w:t>
            </w:r>
          </w:p>
        </w:tc>
        <w:tc>
          <w:tcPr>
            <w:tcW w:w="1095" w:type="pct"/>
          </w:tcPr>
          <w:p w14:paraId="39BF50FF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ben blij met de activiteiten die ik doe.</w:t>
            </w:r>
          </w:p>
        </w:tc>
        <w:tc>
          <w:tcPr>
            <w:tcW w:w="1016" w:type="pct"/>
          </w:tcPr>
          <w:p w14:paraId="7B931E60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56013D9D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25665F11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  <w:shd w:val="clear" w:color="auto" w:fill="D2ECFC"/>
          </w:tcPr>
          <w:p w14:paraId="51A7280C" w14:textId="77777777" w:rsidR="00D26780" w:rsidRPr="00056D3E" w:rsidRDefault="00D26780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Betrokkenheid</w:t>
            </w:r>
          </w:p>
        </w:tc>
        <w:tc>
          <w:tcPr>
            <w:tcW w:w="1044" w:type="pct"/>
            <w:shd w:val="clear" w:color="auto" w:fill="D2ECFC"/>
          </w:tcPr>
          <w:p w14:paraId="14B82DC0" w14:textId="77777777" w:rsidR="00D26780" w:rsidRPr="00056D3E" w:rsidRDefault="00D26780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Omgaan met bekenden</w:t>
            </w:r>
          </w:p>
        </w:tc>
        <w:tc>
          <w:tcPr>
            <w:tcW w:w="1095" w:type="pct"/>
            <w:shd w:val="clear" w:color="auto" w:fill="D2ECFC"/>
          </w:tcPr>
          <w:p w14:paraId="78BFECF9" w14:textId="69323B26" w:rsidR="00D26780" w:rsidRPr="00056D3E" w:rsidRDefault="00D26780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 xml:space="preserve">Omgaan met </w:t>
            </w:r>
            <w:r w:rsidR="00486C3E"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activiteiten</w:t>
            </w:r>
          </w:p>
        </w:tc>
        <w:tc>
          <w:tcPr>
            <w:tcW w:w="1016" w:type="pct"/>
            <w:shd w:val="clear" w:color="auto" w:fill="D2ECFC"/>
          </w:tcPr>
          <w:p w14:paraId="75F2FE92" w14:textId="77777777" w:rsidR="00D26780" w:rsidRPr="00056D3E" w:rsidRDefault="00D26780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Burgerschap</w:t>
            </w:r>
          </w:p>
        </w:tc>
        <w:tc>
          <w:tcPr>
            <w:tcW w:w="1014" w:type="pct"/>
            <w:shd w:val="clear" w:color="auto" w:fill="D2ECFC"/>
          </w:tcPr>
          <w:p w14:paraId="061D1975" w14:textId="77777777" w:rsidR="00D26780" w:rsidRPr="00056D3E" w:rsidRDefault="00D26780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Mediawijsheid</w:t>
            </w:r>
          </w:p>
        </w:tc>
      </w:tr>
      <w:tr w:rsidR="00056D3E" w:rsidRPr="00056D3E" w14:paraId="3C9BAE6E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6359E68A" w14:textId="77777777" w:rsidR="00D26780" w:rsidRPr="00056D3E" w:rsidRDefault="00D26780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Verkortvraag</w:t>
            </w:r>
          </w:p>
        </w:tc>
        <w:tc>
          <w:tcPr>
            <w:tcW w:w="1044" w:type="pct"/>
          </w:tcPr>
          <w:p w14:paraId="0AEE3465" w14:textId="73D98E1A" w:rsidR="00D26780" w:rsidRPr="00DD466D" w:rsidRDefault="002C0E90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3E6C6D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Ik besteed oprechte aandacht aan anderen.</w:t>
            </w:r>
          </w:p>
        </w:tc>
        <w:tc>
          <w:tcPr>
            <w:tcW w:w="1095" w:type="pct"/>
          </w:tcPr>
          <w:p w14:paraId="566F91FC" w14:textId="2BF68B85" w:rsidR="00D26780" w:rsidRPr="00C055E8" w:rsidRDefault="00D26780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Ik zet me in voor wat ik doe of leer en ben daar tevreden over.</w:t>
            </w:r>
          </w:p>
        </w:tc>
        <w:tc>
          <w:tcPr>
            <w:tcW w:w="1016" w:type="pct"/>
          </w:tcPr>
          <w:p w14:paraId="114063DD" w14:textId="77777777" w:rsidR="00D26780" w:rsidRPr="00056D3E" w:rsidRDefault="00D26780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Ik ben gericht op datgene wat er in de wereld gebeurt.</w:t>
            </w:r>
          </w:p>
        </w:tc>
        <w:tc>
          <w:tcPr>
            <w:tcW w:w="1014" w:type="pct"/>
          </w:tcPr>
          <w:p w14:paraId="6E43DDAA" w14:textId="3C1D6BD5" w:rsidR="00D26780" w:rsidRPr="00056D3E" w:rsidRDefault="00D26780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 xml:space="preserve">Ik gebruik media </w:t>
            </w:r>
            <w:r w:rsidR="00C055E8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 xml:space="preserve">bewust en doelgericht. </w:t>
            </w:r>
          </w:p>
        </w:tc>
      </w:tr>
      <w:tr w:rsidR="00056D3E" w:rsidRPr="00056D3E" w14:paraId="036F8ADC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3B7F8C8D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273FC7DA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kan een lange tijd met een ander een activiteit doen.</w:t>
            </w:r>
          </w:p>
        </w:tc>
        <w:tc>
          <w:tcPr>
            <w:tcW w:w="1095" w:type="pct"/>
          </w:tcPr>
          <w:p w14:paraId="54E2CCBD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let op onder de uitleg. </w:t>
            </w:r>
          </w:p>
        </w:tc>
        <w:tc>
          <w:tcPr>
            <w:tcW w:w="1016" w:type="pct"/>
          </w:tcPr>
          <w:p w14:paraId="1BD540A2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houd me aan wat ik vind dat goed is.</w:t>
            </w:r>
          </w:p>
        </w:tc>
        <w:tc>
          <w:tcPr>
            <w:tcW w:w="1014" w:type="pct"/>
          </w:tcPr>
          <w:p w14:paraId="5F1D55C0" w14:textId="628D8C65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houd mijn aandacht erbij als ik bezig ben met social</w:t>
            </w:r>
            <w:r w:rsidR="00ED0892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e</w:t>
            </w: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 media.</w:t>
            </w:r>
          </w:p>
        </w:tc>
      </w:tr>
      <w:tr w:rsidR="00056D3E" w:rsidRPr="00056D3E" w14:paraId="1ABF1C28" w14:textId="77777777" w:rsidTr="00B06AA5">
        <w:tblPrEx>
          <w:tblLook w:val="04A0" w:firstRow="1" w:lastRow="0" w:firstColumn="1" w:lastColumn="0" w:noHBand="0" w:noVBand="1"/>
        </w:tblPrEx>
        <w:trPr>
          <w:trHeight w:val="86"/>
        </w:trPr>
        <w:tc>
          <w:tcPr>
            <w:tcW w:w="830" w:type="pct"/>
          </w:tcPr>
          <w:p w14:paraId="692EC0CF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41A7A974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blijf proberen om contact te maken.</w:t>
            </w:r>
          </w:p>
        </w:tc>
        <w:tc>
          <w:tcPr>
            <w:tcW w:w="1095" w:type="pct"/>
          </w:tcPr>
          <w:p w14:paraId="581CA254" w14:textId="5C0FAD48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houd mijn aandacht bij mijn </w:t>
            </w:r>
            <w:r w:rsidR="00125C97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activiteit</w:t>
            </w:r>
            <w:r w:rsidR="00B6701A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, ook na onderbreking of bij afleiding</w:t>
            </w: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. </w:t>
            </w:r>
          </w:p>
        </w:tc>
        <w:tc>
          <w:tcPr>
            <w:tcW w:w="1016" w:type="pct"/>
          </w:tcPr>
          <w:p w14:paraId="5D8C4C87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ben geïnteresseerd in het nieuws/ik volg het nieuws.</w:t>
            </w:r>
          </w:p>
        </w:tc>
        <w:tc>
          <w:tcPr>
            <w:tcW w:w="1014" w:type="pct"/>
          </w:tcPr>
          <w:p w14:paraId="6A60B2FA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ga bewust om met informatie vanuit media.</w:t>
            </w:r>
          </w:p>
        </w:tc>
      </w:tr>
      <w:tr w:rsidR="00056D3E" w:rsidRPr="00056D3E" w14:paraId="432B57CB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9"/>
        </w:trPr>
        <w:tc>
          <w:tcPr>
            <w:tcW w:w="830" w:type="pct"/>
          </w:tcPr>
          <w:p w14:paraId="30A7DD42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32E005B1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ervaar dat het omgaan met de ander mij een gevoel van tevredenheid geeft.</w:t>
            </w:r>
          </w:p>
        </w:tc>
        <w:tc>
          <w:tcPr>
            <w:tcW w:w="1095" w:type="pct"/>
          </w:tcPr>
          <w:p w14:paraId="57473389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werk een tijd lang achter elkaar door. </w:t>
            </w:r>
          </w:p>
        </w:tc>
        <w:tc>
          <w:tcPr>
            <w:tcW w:w="1016" w:type="pct"/>
          </w:tcPr>
          <w:p w14:paraId="6190FF9C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neem de standpunten van een ander serieus.</w:t>
            </w:r>
          </w:p>
        </w:tc>
        <w:tc>
          <w:tcPr>
            <w:tcW w:w="1014" w:type="pct"/>
          </w:tcPr>
          <w:p w14:paraId="12AAF2A5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werk een tijd lang achter elkaar door als ik bezig ben met media.</w:t>
            </w:r>
          </w:p>
        </w:tc>
      </w:tr>
      <w:tr w:rsidR="00056D3E" w:rsidRPr="00056D3E" w14:paraId="0EACE2E0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70D3D4E5" w14:textId="77777777" w:rsidR="00D26780" w:rsidRPr="00056D3E" w:rsidRDefault="00D26780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099B4058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zet mijn kwaliteiten en talenten in voor de ander.</w:t>
            </w:r>
          </w:p>
        </w:tc>
        <w:tc>
          <w:tcPr>
            <w:tcW w:w="1095" w:type="pct"/>
          </w:tcPr>
          <w:p w14:paraId="240019DB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blijf proberen als iets me niet gelijk lukt. </w:t>
            </w:r>
          </w:p>
        </w:tc>
        <w:tc>
          <w:tcPr>
            <w:tcW w:w="1016" w:type="pct"/>
          </w:tcPr>
          <w:p w14:paraId="32ECAEA4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zet mijn kwaliteiten en talenten in voor anderen.</w:t>
            </w:r>
          </w:p>
        </w:tc>
        <w:tc>
          <w:tcPr>
            <w:tcW w:w="1014" w:type="pct"/>
          </w:tcPr>
          <w:p w14:paraId="3CF49961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blijf proberen als iets niet meteen lukt in een programma.</w:t>
            </w:r>
          </w:p>
        </w:tc>
      </w:tr>
      <w:tr w:rsidR="00056D3E" w:rsidRPr="00056D3E" w14:paraId="66BB167C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19886D8A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21DF0985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zet me in om de ander erbij te betrekken.</w:t>
            </w:r>
          </w:p>
        </w:tc>
        <w:tc>
          <w:tcPr>
            <w:tcW w:w="1095" w:type="pct"/>
          </w:tcPr>
          <w:p w14:paraId="047D0A9D" w14:textId="02B11E8B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maak een </w:t>
            </w:r>
            <w:r w:rsidR="00486C3E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activiteit</w:t>
            </w: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 af.</w:t>
            </w:r>
          </w:p>
        </w:tc>
        <w:tc>
          <w:tcPr>
            <w:tcW w:w="1016" w:type="pct"/>
          </w:tcPr>
          <w:p w14:paraId="4C0CCD9A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zet me in om anderen erbij te betrekken.</w:t>
            </w:r>
          </w:p>
        </w:tc>
        <w:tc>
          <w:tcPr>
            <w:tcW w:w="1014" w:type="pct"/>
          </w:tcPr>
          <w:p w14:paraId="22385900" w14:textId="37AA0AE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gebruik media gericht als ik informatie zoek</w:t>
            </w:r>
            <w:r w:rsidR="00CD2313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.</w:t>
            </w:r>
          </w:p>
        </w:tc>
      </w:tr>
      <w:tr w:rsidR="00056D3E" w:rsidRPr="00056D3E" w14:paraId="3284590B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325A89CF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5665A037" w14:textId="198AD536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werk geconcentreerd </w:t>
            </w:r>
            <w:r w:rsidR="00B6701A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samen</w:t>
            </w:r>
            <w:r w:rsidR="00A126EA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.</w:t>
            </w:r>
          </w:p>
        </w:tc>
        <w:tc>
          <w:tcPr>
            <w:tcW w:w="1095" w:type="pct"/>
          </w:tcPr>
          <w:p w14:paraId="5F5D982A" w14:textId="77777777" w:rsidR="0035601A" w:rsidRPr="00056D3E" w:rsidRDefault="0035601A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zet me in.</w:t>
            </w:r>
          </w:p>
          <w:p w14:paraId="13C04BE7" w14:textId="0ABC9A7B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532CA24D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ben geïnteresseerd in andere meningen en leefgewoonten.</w:t>
            </w:r>
          </w:p>
        </w:tc>
        <w:tc>
          <w:tcPr>
            <w:tcW w:w="1014" w:type="pct"/>
          </w:tcPr>
          <w:p w14:paraId="725B4574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03BE55A1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1A58D609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5D17E558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95" w:type="pct"/>
          </w:tcPr>
          <w:p w14:paraId="78C64525" w14:textId="007F0B66" w:rsidR="00D26780" w:rsidRPr="00056D3E" w:rsidRDefault="0035601A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vind dat ik moeilijke dingen goed aanpak.</w:t>
            </w:r>
          </w:p>
        </w:tc>
        <w:tc>
          <w:tcPr>
            <w:tcW w:w="1016" w:type="pct"/>
          </w:tcPr>
          <w:p w14:paraId="69579706" w14:textId="5044033A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6049A150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67752D6E" w14:textId="77777777" w:rsidTr="00B06AA5">
        <w:tblPrEx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830" w:type="pct"/>
          </w:tcPr>
          <w:p w14:paraId="37E7B39E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4EE27BBB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95" w:type="pct"/>
          </w:tcPr>
          <w:p w14:paraId="61B18BC6" w14:textId="15E8A472" w:rsidR="00D26780" w:rsidRPr="00056D3E" w:rsidRDefault="008A44BE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kan de dingen die ik op school moet doen.</w:t>
            </w:r>
          </w:p>
        </w:tc>
        <w:tc>
          <w:tcPr>
            <w:tcW w:w="1016" w:type="pct"/>
          </w:tcPr>
          <w:p w14:paraId="734C18C6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495F48B5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7C55687D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7"/>
        </w:trPr>
        <w:tc>
          <w:tcPr>
            <w:tcW w:w="830" w:type="pct"/>
          </w:tcPr>
          <w:p w14:paraId="155CC176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22767FF2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95" w:type="pct"/>
          </w:tcPr>
          <w:p w14:paraId="3717239B" w14:textId="58DBCC9F" w:rsidR="00D26780" w:rsidRPr="00056D3E" w:rsidRDefault="0035601A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weet waarom ik mijn activiteiten doe.</w:t>
            </w:r>
          </w:p>
        </w:tc>
        <w:tc>
          <w:tcPr>
            <w:tcW w:w="1016" w:type="pct"/>
          </w:tcPr>
          <w:p w14:paraId="0DBDD019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45E4F9F1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1252BB0E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  <w:shd w:val="clear" w:color="auto" w:fill="D2ECFC"/>
          </w:tcPr>
          <w:p w14:paraId="7AEF7AFD" w14:textId="77777777" w:rsidR="00D26780" w:rsidRPr="00056D3E" w:rsidRDefault="00D26780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Veiligheidsbeleving</w:t>
            </w:r>
          </w:p>
        </w:tc>
        <w:tc>
          <w:tcPr>
            <w:tcW w:w="1044" w:type="pct"/>
            <w:shd w:val="clear" w:color="auto" w:fill="D2ECFC"/>
          </w:tcPr>
          <w:p w14:paraId="504E3C69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Omgaan met bekenden</w:t>
            </w:r>
          </w:p>
        </w:tc>
        <w:tc>
          <w:tcPr>
            <w:tcW w:w="1095" w:type="pct"/>
            <w:shd w:val="clear" w:color="auto" w:fill="D2ECFC"/>
          </w:tcPr>
          <w:p w14:paraId="647075C3" w14:textId="69F035F1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 xml:space="preserve">Omgaan met </w:t>
            </w:r>
            <w:r w:rsidR="00CD3D96"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activiteiten</w:t>
            </w:r>
          </w:p>
        </w:tc>
        <w:tc>
          <w:tcPr>
            <w:tcW w:w="1016" w:type="pct"/>
            <w:shd w:val="clear" w:color="auto" w:fill="D2ECFC"/>
          </w:tcPr>
          <w:p w14:paraId="4962B014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Burgerschap</w:t>
            </w:r>
          </w:p>
        </w:tc>
        <w:tc>
          <w:tcPr>
            <w:tcW w:w="1014" w:type="pct"/>
            <w:shd w:val="clear" w:color="auto" w:fill="D2ECFC"/>
          </w:tcPr>
          <w:p w14:paraId="6A09BADE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Mediawijsheid</w:t>
            </w:r>
          </w:p>
        </w:tc>
      </w:tr>
      <w:tr w:rsidR="00056D3E" w:rsidRPr="00056D3E" w14:paraId="3CAAAA3B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0ADECADA" w14:textId="77777777" w:rsidR="00D26780" w:rsidRPr="00056D3E" w:rsidRDefault="00D26780">
            <w:pPr>
              <w:rPr>
                <w:rFonts w:asciiTheme="minorHAnsi" w:hAnsiTheme="minorHAnsi" w:cstheme="minorHAnsi"/>
                <w:b/>
                <w:bCs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Verkortvraag</w:t>
            </w:r>
          </w:p>
        </w:tc>
        <w:tc>
          <w:tcPr>
            <w:tcW w:w="1044" w:type="pct"/>
          </w:tcPr>
          <w:p w14:paraId="2018BA9B" w14:textId="02137A84" w:rsidR="00D26780" w:rsidRPr="00056D3E" w:rsidRDefault="00D26780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Ik voel me veilig bij bekenden</w:t>
            </w:r>
            <w:r w:rsidR="00EA33D6"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.</w:t>
            </w:r>
          </w:p>
        </w:tc>
        <w:tc>
          <w:tcPr>
            <w:tcW w:w="1095" w:type="pct"/>
          </w:tcPr>
          <w:p w14:paraId="6FBB82A1" w14:textId="56436133" w:rsidR="00D26780" w:rsidRPr="00056D3E" w:rsidRDefault="00D26780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 xml:space="preserve">Ik voel me veilig bij de </w:t>
            </w:r>
            <w:r w:rsidR="00CD3D96"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activiteiten</w:t>
            </w:r>
            <w:r w:rsidR="006B728F"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 xml:space="preserve"> </w:t>
            </w: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die ik uitvoer.</w:t>
            </w:r>
          </w:p>
        </w:tc>
        <w:tc>
          <w:tcPr>
            <w:tcW w:w="1016" w:type="pct"/>
          </w:tcPr>
          <w:p w14:paraId="078F4EC8" w14:textId="181577AF" w:rsidR="00D26780" w:rsidRPr="00056D3E" w:rsidRDefault="00D26780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 xml:space="preserve">Ik </w:t>
            </w:r>
            <w:r w:rsidR="006B728F"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vo</w:t>
            </w: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el me veilig in de buurt waarin ik me begeef.</w:t>
            </w:r>
          </w:p>
        </w:tc>
        <w:tc>
          <w:tcPr>
            <w:tcW w:w="1014" w:type="pct"/>
          </w:tcPr>
          <w:p w14:paraId="1FCDFE8A" w14:textId="77777777" w:rsidR="00D26780" w:rsidRPr="00056D3E" w:rsidRDefault="00D26780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Ik voel me veilig bij mediagebruik.</w:t>
            </w:r>
          </w:p>
        </w:tc>
      </w:tr>
      <w:tr w:rsidR="00056D3E" w:rsidRPr="00056D3E" w14:paraId="788E6BE2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7A5178D0" w14:textId="77777777" w:rsidR="00D26780" w:rsidRPr="00056D3E" w:rsidRDefault="00D26780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2294CC89" w14:textId="29DBCDED" w:rsidR="00D26780" w:rsidRPr="00056D3E" w:rsidRDefault="00D26780" w:rsidP="2039CE58">
            <w:pPr>
              <w:rPr>
                <w:rFonts w:asciiTheme="minorHAnsi" w:hAnsi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/>
                <w:color w:val="003350"/>
                <w:sz w:val="16"/>
                <w:szCs w:val="16"/>
              </w:rPr>
              <w:t>Ik weet wanneer een situatie veilig of onveilig is</w:t>
            </w:r>
            <w:r w:rsidR="00EA33D6" w:rsidRPr="00056D3E">
              <w:rPr>
                <w:rFonts w:asciiTheme="minorHAnsi" w:hAnsiTheme="minorHAnsi"/>
                <w:color w:val="003350"/>
                <w:sz w:val="16"/>
                <w:szCs w:val="16"/>
              </w:rPr>
              <w:t>.</w:t>
            </w:r>
          </w:p>
        </w:tc>
        <w:tc>
          <w:tcPr>
            <w:tcW w:w="1095" w:type="pct"/>
          </w:tcPr>
          <w:p w14:paraId="417758BE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weet wanneer een situatie veilig of onveilig is.</w:t>
            </w:r>
          </w:p>
        </w:tc>
        <w:tc>
          <w:tcPr>
            <w:tcW w:w="1016" w:type="pct"/>
          </w:tcPr>
          <w:p w14:paraId="1A945AFA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weet wanneer een situatie veilig of onveilig is.</w:t>
            </w:r>
          </w:p>
        </w:tc>
        <w:tc>
          <w:tcPr>
            <w:tcW w:w="1014" w:type="pct"/>
          </w:tcPr>
          <w:p w14:paraId="4872D627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weet wanneer een situatie veilig of onveilig is.</w:t>
            </w:r>
          </w:p>
        </w:tc>
      </w:tr>
      <w:tr w:rsidR="00056D3E" w:rsidRPr="00056D3E" w14:paraId="0AF32751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0ACDB584" w14:textId="77777777" w:rsidR="00D26780" w:rsidRPr="00056D3E" w:rsidRDefault="00D26780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10B93889" w14:textId="7077BE95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weet wat ik kan doen in een onveilige situatie</w:t>
            </w:r>
            <w:r w:rsidR="00EA33D6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.</w:t>
            </w:r>
          </w:p>
        </w:tc>
        <w:tc>
          <w:tcPr>
            <w:tcW w:w="1095" w:type="pct"/>
          </w:tcPr>
          <w:p w14:paraId="2CBAA05C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weet wat ik kan doen in een onveilige situatie.</w:t>
            </w:r>
          </w:p>
        </w:tc>
        <w:tc>
          <w:tcPr>
            <w:tcW w:w="1016" w:type="pct"/>
          </w:tcPr>
          <w:p w14:paraId="0EA6B2EE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weet wat ik kan doen in een onveilige situatie.</w:t>
            </w:r>
          </w:p>
        </w:tc>
        <w:tc>
          <w:tcPr>
            <w:tcW w:w="1014" w:type="pct"/>
          </w:tcPr>
          <w:p w14:paraId="2C2B0F35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weet wat ik kan doen in een onveilige situatie.</w:t>
            </w:r>
          </w:p>
        </w:tc>
      </w:tr>
      <w:tr w:rsidR="00056D3E" w:rsidRPr="00056D3E" w14:paraId="20C23EED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2D3817B5" w14:textId="77777777" w:rsidR="00D26780" w:rsidRPr="00056D3E" w:rsidRDefault="00D26780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5BF246F4" w14:textId="03BA579B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voel me veilig bij leeftijdsgenoten</w:t>
            </w:r>
            <w:r w:rsidR="00EA33D6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.</w:t>
            </w:r>
          </w:p>
          <w:p w14:paraId="7898F46D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95" w:type="pct"/>
          </w:tcPr>
          <w:p w14:paraId="1EE5E81F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kan omgaan met een opdracht die ik spannend of moeilijk vind.</w:t>
            </w:r>
          </w:p>
        </w:tc>
        <w:tc>
          <w:tcPr>
            <w:tcW w:w="1016" w:type="pct"/>
          </w:tcPr>
          <w:p w14:paraId="19DE4982" w14:textId="16BEC59C" w:rsidR="00D26780" w:rsidRPr="00EF5D5E" w:rsidRDefault="00D26780">
            <w:pPr>
              <w:rPr>
                <w:rFonts w:asciiTheme="minorHAnsi" w:hAnsi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/>
                <w:color w:val="003350"/>
                <w:sz w:val="16"/>
                <w:szCs w:val="16"/>
              </w:rPr>
              <w:t xml:space="preserve">Ik </w:t>
            </w:r>
            <w:r w:rsidR="005A1C5B" w:rsidRPr="00056D3E">
              <w:rPr>
                <w:rFonts w:asciiTheme="minorHAnsi" w:hAnsiTheme="minorHAnsi"/>
                <w:color w:val="003350"/>
                <w:sz w:val="16"/>
                <w:szCs w:val="16"/>
              </w:rPr>
              <w:t>weet wat ik kan doen</w:t>
            </w:r>
            <w:r w:rsidRPr="00056D3E">
              <w:rPr>
                <w:rFonts w:asciiTheme="minorHAnsi" w:hAnsiTheme="minorHAnsi"/>
                <w:color w:val="003350"/>
                <w:sz w:val="16"/>
                <w:szCs w:val="16"/>
              </w:rPr>
              <w:t xml:space="preserve"> in een situatie die ik niet ken. </w:t>
            </w:r>
          </w:p>
        </w:tc>
        <w:tc>
          <w:tcPr>
            <w:tcW w:w="1014" w:type="pct"/>
          </w:tcPr>
          <w:p w14:paraId="7FB6BECA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voel me veilig bij de sociale media die ik gebruik.</w:t>
            </w:r>
          </w:p>
        </w:tc>
      </w:tr>
      <w:tr w:rsidR="00056D3E" w:rsidRPr="00056D3E" w14:paraId="583AEDAA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56F4C12B" w14:textId="77777777" w:rsidR="00D26780" w:rsidRPr="00056D3E" w:rsidRDefault="00D26780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06A37BDF" w14:textId="3622EADB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hoor erbij in de groep</w:t>
            </w:r>
            <w:r w:rsidR="00EA33D6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.</w:t>
            </w:r>
          </w:p>
          <w:p w14:paraId="48D3C70B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95" w:type="pct"/>
          </w:tcPr>
          <w:p w14:paraId="7F87D133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weet welk gereedschap ik wel en niet veilig kan gebruiken.</w:t>
            </w:r>
          </w:p>
        </w:tc>
        <w:tc>
          <w:tcPr>
            <w:tcW w:w="1016" w:type="pct"/>
          </w:tcPr>
          <w:p w14:paraId="034BBFE3" w14:textId="77777777" w:rsidR="2039CE58" w:rsidRPr="00056D3E" w:rsidRDefault="2039CE58" w:rsidP="2039CE58">
            <w:pPr>
              <w:rPr>
                <w:rFonts w:asciiTheme="minorHAnsi" w:hAnsi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/>
                <w:color w:val="003350"/>
                <w:sz w:val="16"/>
                <w:szCs w:val="16"/>
              </w:rPr>
              <w:t>Ik voel me veilig in het verkeer.</w:t>
            </w:r>
          </w:p>
        </w:tc>
        <w:tc>
          <w:tcPr>
            <w:tcW w:w="1014" w:type="pct"/>
          </w:tcPr>
          <w:p w14:paraId="3906E2E3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weet wanneer iets veilig of onveilig is om aan te klikken op internet.</w:t>
            </w:r>
          </w:p>
        </w:tc>
      </w:tr>
      <w:tr w:rsidR="00056D3E" w:rsidRPr="00056D3E" w14:paraId="165811EF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67BC6C5F" w14:textId="77777777" w:rsidR="00D26780" w:rsidRPr="00056D3E" w:rsidRDefault="00D26780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42965BA4" w14:textId="1D587539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voel me veilig bij volwassenen</w:t>
            </w:r>
            <w:r w:rsidR="00EA33D6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.</w:t>
            </w:r>
          </w:p>
        </w:tc>
        <w:tc>
          <w:tcPr>
            <w:tcW w:w="1095" w:type="pct"/>
          </w:tcPr>
          <w:p w14:paraId="1D468855" w14:textId="4F2DDA10" w:rsidR="00D26780" w:rsidRPr="00056D3E" w:rsidRDefault="0024053C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heb rust en ruimte om mijn </w:t>
            </w:r>
            <w:r w:rsidR="00CD3D96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activiteiten</w:t>
            </w: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 te </w:t>
            </w:r>
            <w:r w:rsidR="00FA0822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doen</w:t>
            </w: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.</w:t>
            </w:r>
          </w:p>
        </w:tc>
        <w:tc>
          <w:tcPr>
            <w:tcW w:w="1016" w:type="pct"/>
          </w:tcPr>
          <w:p w14:paraId="6101D521" w14:textId="77777777" w:rsidR="2039CE58" w:rsidRPr="00056D3E" w:rsidRDefault="2039CE58" w:rsidP="2039CE58">
            <w:pPr>
              <w:rPr>
                <w:rFonts w:asciiTheme="minorHAnsi" w:hAnsi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/>
                <w:color w:val="003350"/>
                <w:sz w:val="16"/>
                <w:szCs w:val="16"/>
              </w:rPr>
              <w:t>Ik voel me veilig in Nederland.</w:t>
            </w:r>
          </w:p>
        </w:tc>
        <w:tc>
          <w:tcPr>
            <w:tcW w:w="1014" w:type="pct"/>
          </w:tcPr>
          <w:p w14:paraId="44980080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621DF405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  <w:shd w:val="clear" w:color="auto" w:fill="D2ECFC"/>
          </w:tcPr>
          <w:p w14:paraId="7C17EB70" w14:textId="6D6DD1CD" w:rsidR="00D26780" w:rsidRPr="00056D3E" w:rsidRDefault="003A56E0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Aantasting van de veiligheid</w:t>
            </w:r>
          </w:p>
        </w:tc>
        <w:tc>
          <w:tcPr>
            <w:tcW w:w="1044" w:type="pct"/>
            <w:shd w:val="clear" w:color="auto" w:fill="D2ECFC"/>
          </w:tcPr>
          <w:p w14:paraId="3CB0250B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Omgaan met bekenden</w:t>
            </w:r>
          </w:p>
        </w:tc>
        <w:tc>
          <w:tcPr>
            <w:tcW w:w="1095" w:type="pct"/>
            <w:shd w:val="clear" w:color="auto" w:fill="D2ECFC"/>
          </w:tcPr>
          <w:p w14:paraId="4C89EC7D" w14:textId="0A5EA3D0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 xml:space="preserve">Omgaan met </w:t>
            </w:r>
            <w:r w:rsidR="00CD3D96"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activiteiten</w:t>
            </w:r>
          </w:p>
        </w:tc>
        <w:tc>
          <w:tcPr>
            <w:tcW w:w="1016" w:type="pct"/>
            <w:shd w:val="clear" w:color="auto" w:fill="D2ECFC"/>
          </w:tcPr>
          <w:p w14:paraId="62425AEA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Burgerschap</w:t>
            </w:r>
          </w:p>
        </w:tc>
        <w:tc>
          <w:tcPr>
            <w:tcW w:w="1014" w:type="pct"/>
            <w:shd w:val="clear" w:color="auto" w:fill="D2ECFC"/>
          </w:tcPr>
          <w:p w14:paraId="26A6A53E" w14:textId="77777777" w:rsidR="00D26780" w:rsidRPr="00056D3E" w:rsidRDefault="00D2678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Mediawijsheid</w:t>
            </w:r>
          </w:p>
        </w:tc>
      </w:tr>
      <w:tr w:rsidR="00056D3E" w:rsidRPr="00056D3E" w14:paraId="74636955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32273C02" w14:textId="77777777" w:rsidR="00D26780" w:rsidRPr="00056D3E" w:rsidRDefault="00D26780">
            <w:pPr>
              <w:rPr>
                <w:rFonts w:asciiTheme="minorHAnsi" w:hAnsiTheme="minorHAnsi" w:cstheme="minorHAnsi"/>
                <w:b/>
                <w:bCs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Verkortvraag</w:t>
            </w:r>
          </w:p>
        </w:tc>
        <w:tc>
          <w:tcPr>
            <w:tcW w:w="1044" w:type="pct"/>
          </w:tcPr>
          <w:p w14:paraId="2635EA8D" w14:textId="77777777" w:rsidR="00D26780" w:rsidRPr="00056D3E" w:rsidRDefault="00D26780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Ik word gepest.</w:t>
            </w:r>
          </w:p>
        </w:tc>
        <w:tc>
          <w:tcPr>
            <w:tcW w:w="1095" w:type="pct"/>
          </w:tcPr>
          <w:p w14:paraId="7D73E42F" w14:textId="1BDE6B94" w:rsidR="00D26780" w:rsidRPr="00056D3E" w:rsidRDefault="008A5FA4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Aantasting van de veiligheid en omgaan met activiteiten kunnen niet worden gecombineerd.</w:t>
            </w:r>
          </w:p>
        </w:tc>
        <w:tc>
          <w:tcPr>
            <w:tcW w:w="1016" w:type="pct"/>
          </w:tcPr>
          <w:p w14:paraId="6205CB6B" w14:textId="42560ECE" w:rsidR="00D26780" w:rsidRPr="00056D3E" w:rsidRDefault="00CB0F06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eastAsia="Arial" w:hAnsiTheme="minorHAnsi" w:cstheme="minorHAnsi"/>
                <w:i/>
                <w:iCs/>
                <w:color w:val="003350"/>
                <w:sz w:val="16"/>
                <w:szCs w:val="16"/>
              </w:rPr>
              <w:t xml:space="preserve">Ik word gepest </w:t>
            </w:r>
            <w:r w:rsidR="0081097C">
              <w:rPr>
                <w:rFonts w:asciiTheme="minorHAnsi" w:eastAsia="Arial" w:hAnsiTheme="minorHAnsi" w:cstheme="minorHAnsi"/>
                <w:i/>
                <w:iCs/>
                <w:color w:val="003350"/>
                <w:sz w:val="16"/>
                <w:szCs w:val="16"/>
              </w:rPr>
              <w:t xml:space="preserve">om wie ik ben. </w:t>
            </w:r>
          </w:p>
        </w:tc>
        <w:tc>
          <w:tcPr>
            <w:tcW w:w="1014" w:type="pct"/>
          </w:tcPr>
          <w:p w14:paraId="1359BAE4" w14:textId="3AD022E9" w:rsidR="00D26780" w:rsidRPr="00056D3E" w:rsidRDefault="00ED7CF0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Ik word online gepest.</w:t>
            </w:r>
          </w:p>
        </w:tc>
      </w:tr>
      <w:tr w:rsidR="00056D3E" w:rsidRPr="00056D3E" w14:paraId="256568DF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24CCDE09" w14:textId="77777777" w:rsidR="002579AB" w:rsidRPr="00056D3E" w:rsidRDefault="002579AB" w:rsidP="002579AB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626ED85C" w14:textId="07E91853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word uitgescholden.</w:t>
            </w:r>
          </w:p>
        </w:tc>
        <w:tc>
          <w:tcPr>
            <w:tcW w:w="1095" w:type="pct"/>
          </w:tcPr>
          <w:p w14:paraId="516F1A23" w14:textId="5D9AEF62" w:rsidR="002579AB" w:rsidRPr="00056D3E" w:rsidRDefault="002579AB" w:rsidP="00855544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2E4A8CF4" w14:textId="39ECFBCD" w:rsidR="002579AB" w:rsidRPr="00056D3E" w:rsidRDefault="002579AB" w:rsidP="00855544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eastAsia="Times New Roman" w:hAnsiTheme="minorHAnsi" w:cstheme="minorHAnsi"/>
                <w:color w:val="003350"/>
                <w:sz w:val="16"/>
                <w:szCs w:val="16"/>
                <w:lang w:eastAsia="nl-NL"/>
              </w:rPr>
              <w:t>Ik word uitgescholden om wie ik ben.</w:t>
            </w:r>
          </w:p>
        </w:tc>
        <w:tc>
          <w:tcPr>
            <w:tcW w:w="1014" w:type="pct"/>
          </w:tcPr>
          <w:p w14:paraId="7D0E371E" w14:textId="36A85A22" w:rsidR="002579AB" w:rsidRPr="00056D3E" w:rsidRDefault="002579AB" w:rsidP="00855544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eastAsia="Times New Roman" w:hAnsiTheme="minorHAnsi" w:cstheme="minorHAnsi"/>
                <w:color w:val="003350"/>
                <w:sz w:val="16"/>
                <w:szCs w:val="16"/>
                <w:lang w:eastAsia="nl-NL"/>
              </w:rPr>
              <w:t xml:space="preserve">Ik word </w:t>
            </w:r>
            <w:r w:rsidR="00D201AC" w:rsidRPr="00056D3E">
              <w:rPr>
                <w:rFonts w:asciiTheme="minorHAnsi" w:eastAsia="Times New Roman" w:hAnsiTheme="minorHAnsi" w:cstheme="minorHAnsi"/>
                <w:color w:val="003350"/>
                <w:sz w:val="16"/>
                <w:szCs w:val="16"/>
                <w:lang w:eastAsia="nl-NL"/>
              </w:rPr>
              <w:t xml:space="preserve">online </w:t>
            </w:r>
            <w:r w:rsidRPr="00056D3E">
              <w:rPr>
                <w:rFonts w:asciiTheme="minorHAnsi" w:eastAsia="Times New Roman" w:hAnsiTheme="minorHAnsi" w:cstheme="minorHAnsi"/>
                <w:color w:val="003350"/>
                <w:sz w:val="16"/>
                <w:szCs w:val="16"/>
                <w:lang w:eastAsia="nl-NL"/>
              </w:rPr>
              <w:t>uitgescholden.</w:t>
            </w:r>
          </w:p>
        </w:tc>
      </w:tr>
      <w:tr w:rsidR="00056D3E" w:rsidRPr="00056D3E" w14:paraId="2134B42B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3E74E6F0" w14:textId="77777777" w:rsidR="002579AB" w:rsidRPr="00056D3E" w:rsidRDefault="002579AB" w:rsidP="002579AB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25CC5A4F" w14:textId="24C6315B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word buitengesloten.</w:t>
            </w:r>
          </w:p>
        </w:tc>
        <w:tc>
          <w:tcPr>
            <w:tcW w:w="1095" w:type="pct"/>
          </w:tcPr>
          <w:p w14:paraId="2BB1495D" w14:textId="77777777" w:rsidR="002579AB" w:rsidRPr="00056D3E" w:rsidRDefault="002579AB" w:rsidP="00855544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4B584542" w14:textId="5384AE0E" w:rsidR="002579AB" w:rsidRPr="00056D3E" w:rsidRDefault="002579AB" w:rsidP="00855544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eastAsia="Times New Roman" w:hAnsiTheme="minorHAnsi" w:cstheme="minorHAnsi"/>
                <w:color w:val="003350"/>
                <w:sz w:val="16"/>
                <w:szCs w:val="16"/>
                <w:lang w:eastAsia="nl-NL"/>
              </w:rPr>
              <w:t>Ik word buitengesloten om wie ik ben.</w:t>
            </w:r>
          </w:p>
        </w:tc>
        <w:tc>
          <w:tcPr>
            <w:tcW w:w="1014" w:type="pct"/>
          </w:tcPr>
          <w:p w14:paraId="1465D1F7" w14:textId="69B9290E" w:rsidR="002579AB" w:rsidRPr="00056D3E" w:rsidRDefault="002579AB" w:rsidP="00855544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eastAsia="Times New Roman" w:hAnsiTheme="minorHAnsi" w:cstheme="minorHAnsi"/>
                <w:color w:val="003350"/>
                <w:sz w:val="16"/>
                <w:szCs w:val="16"/>
                <w:lang w:eastAsia="nl-NL"/>
              </w:rPr>
              <w:t xml:space="preserve">Ik word </w:t>
            </w:r>
            <w:r w:rsidR="00D201AC" w:rsidRPr="00056D3E">
              <w:rPr>
                <w:rFonts w:asciiTheme="minorHAnsi" w:eastAsia="Times New Roman" w:hAnsiTheme="minorHAnsi" w:cstheme="minorHAnsi"/>
                <w:color w:val="003350"/>
                <w:sz w:val="16"/>
                <w:szCs w:val="16"/>
                <w:lang w:eastAsia="nl-NL"/>
              </w:rPr>
              <w:t xml:space="preserve">online </w:t>
            </w:r>
            <w:r w:rsidRPr="00056D3E">
              <w:rPr>
                <w:rFonts w:asciiTheme="minorHAnsi" w:eastAsia="Times New Roman" w:hAnsiTheme="minorHAnsi" w:cstheme="minorHAnsi"/>
                <w:color w:val="003350"/>
                <w:sz w:val="16"/>
                <w:szCs w:val="16"/>
                <w:lang w:eastAsia="nl-NL"/>
              </w:rPr>
              <w:t>buitengesloten.</w:t>
            </w:r>
          </w:p>
        </w:tc>
      </w:tr>
      <w:tr w:rsidR="00056D3E" w:rsidRPr="00056D3E" w14:paraId="29C7A2BA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7DF09B60" w14:textId="77777777" w:rsidR="002579AB" w:rsidRPr="00056D3E" w:rsidRDefault="002579AB" w:rsidP="002579AB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1285B634" w14:textId="0425F5BF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word uitgelachen.</w:t>
            </w:r>
          </w:p>
        </w:tc>
        <w:tc>
          <w:tcPr>
            <w:tcW w:w="1095" w:type="pct"/>
          </w:tcPr>
          <w:p w14:paraId="2EAB93FA" w14:textId="77777777" w:rsidR="002579AB" w:rsidRPr="00056D3E" w:rsidRDefault="002579AB" w:rsidP="00855544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0758A24F" w14:textId="24162CF9" w:rsidR="002579AB" w:rsidRPr="00056D3E" w:rsidRDefault="002579AB" w:rsidP="00855544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eastAsia="Times New Roman" w:hAnsiTheme="minorHAnsi" w:cstheme="minorHAnsi"/>
                <w:color w:val="003350"/>
                <w:sz w:val="16"/>
                <w:szCs w:val="16"/>
                <w:lang w:eastAsia="nl-NL"/>
              </w:rPr>
              <w:t>Ik word uitgelachen om wie ik ben.</w:t>
            </w:r>
          </w:p>
        </w:tc>
        <w:tc>
          <w:tcPr>
            <w:tcW w:w="1014" w:type="pct"/>
          </w:tcPr>
          <w:p w14:paraId="6E5764EC" w14:textId="7F68EACE" w:rsidR="002579AB" w:rsidRPr="00056D3E" w:rsidRDefault="002579AB" w:rsidP="00855544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eastAsia="Times New Roman" w:hAnsiTheme="minorHAnsi" w:cstheme="minorHAnsi"/>
                <w:color w:val="003350"/>
                <w:sz w:val="16"/>
                <w:szCs w:val="16"/>
                <w:lang w:eastAsia="nl-NL"/>
              </w:rPr>
              <w:t xml:space="preserve">Ik word </w:t>
            </w:r>
            <w:r w:rsidR="00D201AC" w:rsidRPr="00056D3E">
              <w:rPr>
                <w:rFonts w:asciiTheme="minorHAnsi" w:eastAsia="Times New Roman" w:hAnsiTheme="minorHAnsi" w:cstheme="minorHAnsi"/>
                <w:color w:val="003350"/>
                <w:sz w:val="16"/>
                <w:szCs w:val="16"/>
                <w:lang w:eastAsia="nl-NL"/>
              </w:rPr>
              <w:t xml:space="preserve">online </w:t>
            </w:r>
            <w:r w:rsidRPr="00056D3E">
              <w:rPr>
                <w:rFonts w:asciiTheme="minorHAnsi" w:eastAsia="Times New Roman" w:hAnsiTheme="minorHAnsi" w:cstheme="minorHAnsi"/>
                <w:color w:val="003350"/>
                <w:sz w:val="16"/>
                <w:szCs w:val="16"/>
                <w:lang w:eastAsia="nl-NL"/>
              </w:rPr>
              <w:t>belachelijk gemaakt.</w:t>
            </w:r>
          </w:p>
        </w:tc>
      </w:tr>
      <w:tr w:rsidR="00056D3E" w:rsidRPr="00056D3E" w14:paraId="19220955" w14:textId="77777777" w:rsidTr="00B06AA5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30" w:type="pct"/>
          </w:tcPr>
          <w:p w14:paraId="6ABA901C" w14:textId="77777777" w:rsidR="002579AB" w:rsidRPr="00056D3E" w:rsidRDefault="002579AB" w:rsidP="002579AB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12377A83" w14:textId="272C7B3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word pijn gedaan.</w:t>
            </w:r>
          </w:p>
        </w:tc>
        <w:tc>
          <w:tcPr>
            <w:tcW w:w="1095" w:type="pct"/>
          </w:tcPr>
          <w:p w14:paraId="75639C20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09695BBC" w14:textId="01C816CA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eastAsia="Times New Roman" w:hAnsiTheme="minorHAnsi" w:cstheme="minorHAnsi"/>
                <w:color w:val="003350"/>
                <w:sz w:val="16"/>
                <w:szCs w:val="16"/>
                <w:lang w:eastAsia="nl-NL"/>
              </w:rPr>
              <w:t>Ik word pijn gedaan om wie ik ben.</w:t>
            </w:r>
          </w:p>
        </w:tc>
        <w:tc>
          <w:tcPr>
            <w:tcW w:w="1014" w:type="pct"/>
          </w:tcPr>
          <w:p w14:paraId="29F0E230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7B196290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  <w:shd w:val="clear" w:color="auto" w:fill="D2ECFC"/>
          </w:tcPr>
          <w:p w14:paraId="49CCB6B4" w14:textId="77777777" w:rsidR="002579AB" w:rsidRPr="00056D3E" w:rsidRDefault="002579AB" w:rsidP="002579AB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Initiatief</w:t>
            </w:r>
          </w:p>
        </w:tc>
        <w:tc>
          <w:tcPr>
            <w:tcW w:w="1044" w:type="pct"/>
            <w:shd w:val="clear" w:color="auto" w:fill="D2ECFC"/>
          </w:tcPr>
          <w:p w14:paraId="4D89F367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Omgaan met bekenden</w:t>
            </w:r>
          </w:p>
        </w:tc>
        <w:tc>
          <w:tcPr>
            <w:tcW w:w="1095" w:type="pct"/>
            <w:shd w:val="clear" w:color="auto" w:fill="D2ECFC"/>
          </w:tcPr>
          <w:p w14:paraId="404B925B" w14:textId="6AD02A6C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 xml:space="preserve">Omgaan met </w:t>
            </w:r>
            <w:r w:rsidR="00CD3D96"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activiteiten</w:t>
            </w:r>
          </w:p>
        </w:tc>
        <w:tc>
          <w:tcPr>
            <w:tcW w:w="1016" w:type="pct"/>
            <w:shd w:val="clear" w:color="auto" w:fill="D2ECFC"/>
          </w:tcPr>
          <w:p w14:paraId="2E3A8207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Burgerschap</w:t>
            </w:r>
          </w:p>
        </w:tc>
        <w:tc>
          <w:tcPr>
            <w:tcW w:w="1014" w:type="pct"/>
            <w:shd w:val="clear" w:color="auto" w:fill="D2ECFC"/>
          </w:tcPr>
          <w:p w14:paraId="159B1FA3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Mediawijsheid</w:t>
            </w:r>
          </w:p>
        </w:tc>
      </w:tr>
      <w:tr w:rsidR="00056D3E" w:rsidRPr="00056D3E" w14:paraId="5CC41B0F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17E730EA" w14:textId="77777777" w:rsidR="002579AB" w:rsidRPr="00056D3E" w:rsidRDefault="002579AB" w:rsidP="002579AB">
            <w:pPr>
              <w:rPr>
                <w:rFonts w:asciiTheme="minorHAnsi" w:hAnsiTheme="minorHAnsi" w:cstheme="minorHAnsi"/>
                <w:b/>
                <w:bCs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Verkortvraag</w:t>
            </w:r>
          </w:p>
        </w:tc>
        <w:tc>
          <w:tcPr>
            <w:tcW w:w="1044" w:type="pct"/>
          </w:tcPr>
          <w:p w14:paraId="1B4C4B90" w14:textId="77777777" w:rsidR="002579AB" w:rsidRPr="00056D3E" w:rsidRDefault="002579AB" w:rsidP="002579AB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 xml:space="preserve">Ik maak contact met anderen. </w:t>
            </w:r>
          </w:p>
          <w:p w14:paraId="58FBA2E3" w14:textId="77777777" w:rsidR="002579AB" w:rsidRPr="00056D3E" w:rsidRDefault="002579AB" w:rsidP="002579AB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</w:p>
        </w:tc>
        <w:tc>
          <w:tcPr>
            <w:tcW w:w="1095" w:type="pct"/>
          </w:tcPr>
          <w:p w14:paraId="48A4B48F" w14:textId="77777777" w:rsidR="002579AB" w:rsidRPr="00056D3E" w:rsidRDefault="002579AB" w:rsidP="002579AB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Ik begin aan activiteiten.</w:t>
            </w:r>
          </w:p>
        </w:tc>
        <w:tc>
          <w:tcPr>
            <w:tcW w:w="1016" w:type="pct"/>
          </w:tcPr>
          <w:p w14:paraId="71AFA079" w14:textId="7F5149A1" w:rsidR="002579AB" w:rsidRPr="00056D3E" w:rsidRDefault="002579AB" w:rsidP="002579AB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 xml:space="preserve">Ik maak contact met </w:t>
            </w:r>
            <w:r w:rsidR="00EA00BE"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 xml:space="preserve">verschillende </w:t>
            </w:r>
            <w:r w:rsidR="00BB31F2"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mensen</w:t>
            </w:r>
            <w:r w:rsidR="00EA00BE"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, ook als ze anders zijn dan ik</w:t>
            </w:r>
            <w:r w:rsidR="00391F21"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.</w:t>
            </w:r>
            <w:r w:rsidR="00B15F95"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 xml:space="preserve"> </w:t>
            </w:r>
          </w:p>
        </w:tc>
        <w:tc>
          <w:tcPr>
            <w:tcW w:w="1014" w:type="pct"/>
          </w:tcPr>
          <w:p w14:paraId="79AC2994" w14:textId="77777777" w:rsidR="002579AB" w:rsidRPr="00056D3E" w:rsidRDefault="002579AB" w:rsidP="002579AB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Ik start uit mezelf met het gebruik van media.</w:t>
            </w:r>
          </w:p>
        </w:tc>
      </w:tr>
      <w:tr w:rsidR="00056D3E" w:rsidRPr="00056D3E" w14:paraId="28A81FF2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6A4EF7DF" w14:textId="77777777" w:rsidR="002579AB" w:rsidRPr="00056D3E" w:rsidRDefault="002579AB" w:rsidP="002579AB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728815A7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vraag om hulp.</w:t>
            </w:r>
          </w:p>
        </w:tc>
        <w:tc>
          <w:tcPr>
            <w:tcW w:w="1095" w:type="pct"/>
          </w:tcPr>
          <w:p w14:paraId="69B39A3B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vraag om hulp. </w:t>
            </w:r>
          </w:p>
        </w:tc>
        <w:tc>
          <w:tcPr>
            <w:tcW w:w="1016" w:type="pct"/>
          </w:tcPr>
          <w:p w14:paraId="2A30BF4C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vraag om hulp. </w:t>
            </w:r>
          </w:p>
        </w:tc>
        <w:tc>
          <w:tcPr>
            <w:tcW w:w="1014" w:type="pct"/>
          </w:tcPr>
          <w:p w14:paraId="2B2795BC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vraag om hulp.</w:t>
            </w:r>
          </w:p>
        </w:tc>
      </w:tr>
      <w:tr w:rsidR="00056D3E" w:rsidRPr="00056D3E" w14:paraId="55723BD6" w14:textId="77777777" w:rsidTr="00B06AA5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830" w:type="pct"/>
          </w:tcPr>
          <w:p w14:paraId="54DE47CD" w14:textId="77777777" w:rsidR="002579AB" w:rsidRPr="00056D3E" w:rsidRDefault="002579AB" w:rsidP="002579AB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6E7568D9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stel voor wat we kunnen gaan doen.</w:t>
            </w:r>
          </w:p>
        </w:tc>
        <w:tc>
          <w:tcPr>
            <w:tcW w:w="1095" w:type="pct"/>
          </w:tcPr>
          <w:p w14:paraId="294443D2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kom met een idee.</w:t>
            </w:r>
          </w:p>
        </w:tc>
        <w:tc>
          <w:tcPr>
            <w:tcW w:w="1016" w:type="pct"/>
          </w:tcPr>
          <w:p w14:paraId="3AEA93D9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help een ander.</w:t>
            </w:r>
          </w:p>
        </w:tc>
        <w:tc>
          <w:tcPr>
            <w:tcW w:w="1014" w:type="pct"/>
          </w:tcPr>
          <w:p w14:paraId="5436CD63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bel iemand om een afspraak te maken.</w:t>
            </w:r>
          </w:p>
        </w:tc>
      </w:tr>
      <w:tr w:rsidR="00056D3E" w:rsidRPr="00056D3E" w14:paraId="3EBD0B98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7"/>
        </w:trPr>
        <w:tc>
          <w:tcPr>
            <w:tcW w:w="830" w:type="pct"/>
          </w:tcPr>
          <w:p w14:paraId="1A6E57A9" w14:textId="77777777" w:rsidR="002579AB" w:rsidRPr="00056D3E" w:rsidRDefault="002579AB" w:rsidP="002579AB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1625BCD9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vraag of ik mee mag doen.</w:t>
            </w:r>
          </w:p>
        </w:tc>
        <w:tc>
          <w:tcPr>
            <w:tcW w:w="1095" w:type="pct"/>
          </w:tcPr>
          <w:p w14:paraId="40CA8B20" w14:textId="5781E832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begin uit mezelf met een </w:t>
            </w:r>
            <w:r w:rsidR="006B728F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activiteit</w:t>
            </w: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.</w:t>
            </w:r>
          </w:p>
        </w:tc>
        <w:tc>
          <w:tcPr>
            <w:tcW w:w="1016" w:type="pct"/>
          </w:tcPr>
          <w:p w14:paraId="3548309A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doe mee in een discussie.</w:t>
            </w:r>
          </w:p>
        </w:tc>
        <w:tc>
          <w:tcPr>
            <w:tcW w:w="1014" w:type="pct"/>
          </w:tcPr>
          <w:p w14:paraId="2D7D65F4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kies ervoor om digitale middelen te gebruiken bij het uitvoeren van een opdracht.</w:t>
            </w:r>
          </w:p>
        </w:tc>
      </w:tr>
      <w:tr w:rsidR="00056D3E" w:rsidRPr="00056D3E" w14:paraId="53A2D6B7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7572AAC5" w14:textId="77777777" w:rsidR="002579AB" w:rsidRPr="00056D3E" w:rsidRDefault="002579AB" w:rsidP="002579AB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4B0E3EA1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vraag of een ander met mij wil spelen.</w:t>
            </w:r>
          </w:p>
        </w:tc>
        <w:tc>
          <w:tcPr>
            <w:tcW w:w="1095" w:type="pct"/>
          </w:tcPr>
          <w:p w14:paraId="7C857216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begin uit mezelf aan mijn huiswerk.</w:t>
            </w:r>
          </w:p>
        </w:tc>
        <w:tc>
          <w:tcPr>
            <w:tcW w:w="1016" w:type="pct"/>
          </w:tcPr>
          <w:p w14:paraId="2676C0C3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zet me in voor een club of vereniging.</w:t>
            </w:r>
          </w:p>
        </w:tc>
        <w:tc>
          <w:tcPr>
            <w:tcW w:w="1014" w:type="pct"/>
          </w:tcPr>
          <w:p w14:paraId="34CDBB9A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neem een filmpje of vlog op.</w:t>
            </w:r>
          </w:p>
        </w:tc>
      </w:tr>
      <w:tr w:rsidR="00056D3E" w:rsidRPr="00056D3E" w14:paraId="1B214A96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2914072B" w14:textId="77777777" w:rsidR="002579AB" w:rsidRPr="00056D3E" w:rsidRDefault="002579AB" w:rsidP="002579AB">
            <w:pPr>
              <w:rPr>
                <w:rFonts w:asciiTheme="minorHAnsi" w:hAnsiTheme="minorHAnsi" w:cstheme="minorHAnsi"/>
                <w:b/>
                <w:bCs/>
                <w:i/>
                <w:i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0063CA8D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stel uit mezelf vragen aan een ander.</w:t>
            </w:r>
          </w:p>
        </w:tc>
        <w:tc>
          <w:tcPr>
            <w:tcW w:w="1095" w:type="pct"/>
          </w:tcPr>
          <w:p w14:paraId="0F5E331B" w14:textId="602E07B8" w:rsidR="002579AB" w:rsidRPr="00056D3E" w:rsidRDefault="0036620F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start uit mezelf aan een vervolgactiviteit als ik niets te doen heb.</w:t>
            </w:r>
          </w:p>
        </w:tc>
        <w:tc>
          <w:tcPr>
            <w:tcW w:w="1016" w:type="pct"/>
          </w:tcPr>
          <w:p w14:paraId="2BDB48E9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zorg goed voor het milieu.</w:t>
            </w:r>
          </w:p>
        </w:tc>
        <w:tc>
          <w:tcPr>
            <w:tcW w:w="1014" w:type="pct"/>
          </w:tcPr>
          <w:p w14:paraId="1688DA09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stuur een online berichtje (WhatsApp/email/chat e.d.).</w:t>
            </w:r>
          </w:p>
        </w:tc>
      </w:tr>
      <w:tr w:rsidR="00056D3E" w:rsidRPr="00056D3E" w14:paraId="1916F14E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6737229F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49382E90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begin een praatje met iemand anders.</w:t>
            </w:r>
          </w:p>
        </w:tc>
        <w:tc>
          <w:tcPr>
            <w:tcW w:w="1095" w:type="pct"/>
          </w:tcPr>
          <w:p w14:paraId="0B5F2D5F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5D5C4DEE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begin een praatje met iemand die ik niet ken.</w:t>
            </w:r>
          </w:p>
        </w:tc>
        <w:tc>
          <w:tcPr>
            <w:tcW w:w="1014" w:type="pct"/>
          </w:tcPr>
          <w:p w14:paraId="39269B0C" w14:textId="2FBE7F7E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vertel iets</w:t>
            </w:r>
            <w:r w:rsidR="006D1EAC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/</w:t>
            </w: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 deel mijn boodschap op een online platform (Facebook, Instagram, Schoolwebsite).</w:t>
            </w:r>
          </w:p>
        </w:tc>
      </w:tr>
      <w:tr w:rsidR="00056D3E" w:rsidRPr="00056D3E" w14:paraId="7F223B04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06586362" w14:textId="77777777" w:rsidR="00F56E95" w:rsidRPr="00056D3E" w:rsidRDefault="00F56E95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07E966AB" w14:textId="5F3EF1CD" w:rsidR="00F56E95" w:rsidRPr="00056D3E" w:rsidRDefault="00F56E95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vertel of toon uit mezelf iets in een groep.</w:t>
            </w:r>
          </w:p>
        </w:tc>
        <w:tc>
          <w:tcPr>
            <w:tcW w:w="1095" w:type="pct"/>
          </w:tcPr>
          <w:p w14:paraId="20146D37" w14:textId="77777777" w:rsidR="00F56E95" w:rsidRPr="00056D3E" w:rsidRDefault="00F56E95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4AAE8835" w14:textId="03A2242A" w:rsidR="00F56E95" w:rsidRPr="00056D3E" w:rsidRDefault="09DF12E6" w:rsidP="2039CE58">
            <w:pPr>
              <w:rPr>
                <w:rFonts w:asciiTheme="minorHAnsi" w:hAnsi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/>
                <w:color w:val="003350"/>
                <w:sz w:val="16"/>
                <w:szCs w:val="16"/>
              </w:rPr>
              <w:t>Ik kom voor een ander op.</w:t>
            </w:r>
          </w:p>
        </w:tc>
        <w:tc>
          <w:tcPr>
            <w:tcW w:w="1014" w:type="pct"/>
          </w:tcPr>
          <w:p w14:paraId="24AC400F" w14:textId="3F39C1C3" w:rsidR="00F56E95" w:rsidRPr="00056D3E" w:rsidRDefault="00716CAD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geef een ander via social</w:t>
            </w:r>
            <w:r w:rsidR="00DD7B70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e</w:t>
            </w: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 media complimenten.</w:t>
            </w:r>
          </w:p>
        </w:tc>
      </w:tr>
      <w:tr w:rsidR="00056D3E" w:rsidRPr="00056D3E" w14:paraId="4D926232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2033FDED" w14:textId="77777777" w:rsidR="002579AB" w:rsidRPr="00056D3E" w:rsidRDefault="002579AB" w:rsidP="002579AB">
            <w:pPr>
              <w:rPr>
                <w:rFonts w:asciiTheme="minorHAnsi" w:hAnsiTheme="minorHAnsi" w:cstheme="minorHAnsi"/>
                <w:b/>
                <w:bCs/>
                <w:i/>
                <w:i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05A1369B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doe mee in een discussie.</w:t>
            </w:r>
          </w:p>
        </w:tc>
        <w:tc>
          <w:tcPr>
            <w:tcW w:w="1095" w:type="pct"/>
          </w:tcPr>
          <w:p w14:paraId="14B8930E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07EE4327" w14:textId="3CE4EDF6" w:rsidR="002579AB" w:rsidRPr="00056D3E" w:rsidRDefault="008028C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praat met iemand op een manier die past bij zijn rol (bijv. klasgenoot, politieagent, koning).</w:t>
            </w:r>
          </w:p>
        </w:tc>
        <w:tc>
          <w:tcPr>
            <w:tcW w:w="1014" w:type="pct"/>
          </w:tcPr>
          <w:p w14:paraId="5A92D215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7DCA5F8A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4780AC64" w14:textId="77777777" w:rsidR="00EE56CF" w:rsidRPr="00056D3E" w:rsidRDefault="00EE56CF" w:rsidP="002579AB">
            <w:pPr>
              <w:rPr>
                <w:rFonts w:asciiTheme="minorHAnsi" w:hAnsiTheme="minorHAnsi" w:cstheme="minorHAnsi"/>
                <w:b/>
                <w:bCs/>
                <w:i/>
                <w:i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2E625252" w14:textId="0B1C5EC7" w:rsidR="00EE56CF" w:rsidRPr="00056D3E" w:rsidRDefault="002662FF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help </w:t>
            </w:r>
            <w:r w:rsidR="00F65A6D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uit mijzelf een ander die hulp nodig heeft.</w:t>
            </w:r>
          </w:p>
        </w:tc>
        <w:tc>
          <w:tcPr>
            <w:tcW w:w="1095" w:type="pct"/>
          </w:tcPr>
          <w:p w14:paraId="0CFCCD0A" w14:textId="77777777" w:rsidR="00EE56CF" w:rsidRPr="00056D3E" w:rsidRDefault="00EE56CF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5952A36A" w14:textId="77777777" w:rsidR="00EE56CF" w:rsidRPr="00056D3E" w:rsidRDefault="00EE56CF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52540ED8" w14:textId="77777777" w:rsidR="00EE56CF" w:rsidRPr="00056D3E" w:rsidRDefault="00EE56CF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50C5E72E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05C47CA8" w14:textId="77777777" w:rsidR="001E5235" w:rsidRPr="00056D3E" w:rsidRDefault="001E5235" w:rsidP="002579AB">
            <w:pPr>
              <w:rPr>
                <w:rFonts w:asciiTheme="minorHAnsi" w:hAnsiTheme="minorHAnsi" w:cstheme="minorHAnsi"/>
                <w:b/>
                <w:bCs/>
                <w:i/>
                <w:i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5DEEE370" w14:textId="153F1B12" w:rsidR="001E5235" w:rsidRPr="00056D3E" w:rsidRDefault="00922756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vertel aan een ander hoe hij </w:t>
            </w:r>
            <w:r w:rsidR="009A257F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heeft gewerkt en wat ik daarvan vind</w:t>
            </w:r>
            <w:r w:rsidR="002F2587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.</w:t>
            </w:r>
          </w:p>
        </w:tc>
        <w:tc>
          <w:tcPr>
            <w:tcW w:w="1095" w:type="pct"/>
          </w:tcPr>
          <w:p w14:paraId="3098388C" w14:textId="77777777" w:rsidR="001E5235" w:rsidRPr="00056D3E" w:rsidRDefault="001E5235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5ABE2C2C" w14:textId="77777777" w:rsidR="001E5235" w:rsidRPr="00056D3E" w:rsidRDefault="001E5235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4CB1819B" w14:textId="77777777" w:rsidR="001E5235" w:rsidRPr="00056D3E" w:rsidRDefault="001E5235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0274ABE7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58A60D48" w14:textId="77777777" w:rsidR="0038753D" w:rsidRPr="00056D3E" w:rsidRDefault="0038753D" w:rsidP="002579AB">
            <w:pPr>
              <w:rPr>
                <w:rFonts w:asciiTheme="minorHAnsi" w:hAnsiTheme="minorHAnsi" w:cstheme="minorHAnsi"/>
                <w:b/>
                <w:bCs/>
                <w:i/>
                <w:i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7558604A" w14:textId="3C7384CA" w:rsidR="0038753D" w:rsidRPr="00056D3E" w:rsidRDefault="0038753D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geef een ander een compliment.</w:t>
            </w:r>
          </w:p>
        </w:tc>
        <w:tc>
          <w:tcPr>
            <w:tcW w:w="1095" w:type="pct"/>
          </w:tcPr>
          <w:p w14:paraId="5A72EE9E" w14:textId="77777777" w:rsidR="0038753D" w:rsidRPr="00056D3E" w:rsidRDefault="0038753D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0639076E" w14:textId="77777777" w:rsidR="0038753D" w:rsidRPr="00056D3E" w:rsidRDefault="0038753D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54DECD3E" w14:textId="77777777" w:rsidR="0038753D" w:rsidRPr="00056D3E" w:rsidRDefault="0038753D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22127951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205D253C" w14:textId="77777777" w:rsidR="00910122" w:rsidRPr="00056D3E" w:rsidRDefault="00910122" w:rsidP="002579AB">
            <w:pPr>
              <w:rPr>
                <w:rFonts w:asciiTheme="minorHAnsi" w:hAnsiTheme="minorHAnsi" w:cstheme="minorHAnsi"/>
                <w:b/>
                <w:bCs/>
                <w:i/>
                <w:i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306A3D2C" w14:textId="192B99C2" w:rsidR="00910122" w:rsidRPr="00056D3E" w:rsidRDefault="00910122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kom voor een ander op.</w:t>
            </w:r>
          </w:p>
        </w:tc>
        <w:tc>
          <w:tcPr>
            <w:tcW w:w="1095" w:type="pct"/>
          </w:tcPr>
          <w:p w14:paraId="76B99AAC" w14:textId="77777777" w:rsidR="00910122" w:rsidRPr="00056D3E" w:rsidRDefault="00910122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496FA295" w14:textId="1C247400" w:rsidR="00910122" w:rsidRPr="00056D3E" w:rsidRDefault="00910122" w:rsidP="2039CE58">
            <w:pPr>
              <w:rPr>
                <w:rFonts w:asciiTheme="minorHAnsi" w:hAnsiTheme="minorHAnsi"/>
                <w:color w:val="00335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5ABD0FC2" w14:textId="77777777" w:rsidR="00910122" w:rsidRPr="00056D3E" w:rsidRDefault="00910122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0EE567F0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  <w:shd w:val="clear" w:color="auto" w:fill="D2ECFC"/>
          </w:tcPr>
          <w:p w14:paraId="03CDE798" w14:textId="77777777" w:rsidR="002579AB" w:rsidRPr="00056D3E" w:rsidRDefault="002579AB" w:rsidP="002579AB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Autonomie</w:t>
            </w:r>
          </w:p>
        </w:tc>
        <w:tc>
          <w:tcPr>
            <w:tcW w:w="1044" w:type="pct"/>
            <w:shd w:val="clear" w:color="auto" w:fill="D2ECFC"/>
          </w:tcPr>
          <w:p w14:paraId="0D3A5404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Omgaan met bekenden</w:t>
            </w:r>
          </w:p>
        </w:tc>
        <w:tc>
          <w:tcPr>
            <w:tcW w:w="1095" w:type="pct"/>
            <w:shd w:val="clear" w:color="auto" w:fill="D2ECFC"/>
          </w:tcPr>
          <w:p w14:paraId="11B5CDDC" w14:textId="2705E269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 xml:space="preserve">Omgaan met </w:t>
            </w:r>
            <w:r w:rsidR="00CD3D96"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activiteiten</w:t>
            </w:r>
          </w:p>
        </w:tc>
        <w:tc>
          <w:tcPr>
            <w:tcW w:w="1016" w:type="pct"/>
            <w:shd w:val="clear" w:color="auto" w:fill="D2ECFC"/>
          </w:tcPr>
          <w:p w14:paraId="06A73170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Burgerschap</w:t>
            </w:r>
          </w:p>
        </w:tc>
        <w:tc>
          <w:tcPr>
            <w:tcW w:w="1014" w:type="pct"/>
            <w:shd w:val="clear" w:color="auto" w:fill="D2ECFC"/>
          </w:tcPr>
          <w:p w14:paraId="57205839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Mediawijsheid</w:t>
            </w:r>
          </w:p>
        </w:tc>
      </w:tr>
      <w:tr w:rsidR="00056D3E" w:rsidRPr="00056D3E" w14:paraId="1DA464F2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11D124E0" w14:textId="77777777" w:rsidR="002579AB" w:rsidRPr="00056D3E" w:rsidRDefault="002579AB" w:rsidP="002579AB">
            <w:pPr>
              <w:rPr>
                <w:rFonts w:asciiTheme="minorHAnsi" w:hAnsiTheme="minorHAnsi" w:cstheme="minorHAnsi"/>
                <w:b/>
                <w:bCs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Verkortvraag</w:t>
            </w:r>
          </w:p>
        </w:tc>
        <w:tc>
          <w:tcPr>
            <w:tcW w:w="1044" w:type="pct"/>
          </w:tcPr>
          <w:p w14:paraId="1DA90928" w14:textId="4437E72A" w:rsidR="002579AB" w:rsidRPr="00056D3E" w:rsidRDefault="002579AB" w:rsidP="002579AB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Ik heb een mening en blijf bij mijn mening.</w:t>
            </w:r>
          </w:p>
        </w:tc>
        <w:tc>
          <w:tcPr>
            <w:tcW w:w="1095" w:type="pct"/>
          </w:tcPr>
          <w:p w14:paraId="78D11114" w14:textId="77777777" w:rsidR="002579AB" w:rsidRPr="00056D3E" w:rsidRDefault="002579AB" w:rsidP="002579AB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Ik geef aan wat ik fijn vind om te doen en voer dat uit.</w:t>
            </w:r>
          </w:p>
        </w:tc>
        <w:tc>
          <w:tcPr>
            <w:tcW w:w="1016" w:type="pct"/>
          </w:tcPr>
          <w:p w14:paraId="07892C66" w14:textId="77777777" w:rsidR="002579AB" w:rsidRPr="00056D3E" w:rsidRDefault="002579AB" w:rsidP="002579AB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Ik kan duidelijk maken wat ik ergens van vind.</w:t>
            </w:r>
          </w:p>
        </w:tc>
        <w:tc>
          <w:tcPr>
            <w:tcW w:w="1014" w:type="pct"/>
          </w:tcPr>
          <w:p w14:paraId="3478E98C" w14:textId="77777777" w:rsidR="002579AB" w:rsidRPr="00056D3E" w:rsidRDefault="002579AB" w:rsidP="002579AB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Ik maak bewuste keuzes in mijn mediagebruik.</w:t>
            </w:r>
          </w:p>
        </w:tc>
      </w:tr>
      <w:tr w:rsidR="00056D3E" w:rsidRPr="00056D3E" w14:paraId="67C18C43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46C15D86" w14:textId="77777777" w:rsidR="002579AB" w:rsidRPr="00056D3E" w:rsidRDefault="002579AB" w:rsidP="002579AB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032DADB5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laat merken wat ik ergens van vind.</w:t>
            </w:r>
          </w:p>
        </w:tc>
        <w:tc>
          <w:tcPr>
            <w:tcW w:w="1095" w:type="pct"/>
          </w:tcPr>
          <w:p w14:paraId="0A6DABEF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laat merken wat ik ergens van vind.</w:t>
            </w:r>
          </w:p>
        </w:tc>
        <w:tc>
          <w:tcPr>
            <w:tcW w:w="1016" w:type="pct"/>
          </w:tcPr>
          <w:p w14:paraId="2C69A5A0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laat merken wat ik ergens van vind.</w:t>
            </w:r>
          </w:p>
        </w:tc>
        <w:tc>
          <w:tcPr>
            <w:tcW w:w="1014" w:type="pct"/>
          </w:tcPr>
          <w:p w14:paraId="6C03C5A0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laat merken wat ik ergens van vind.</w:t>
            </w:r>
          </w:p>
        </w:tc>
      </w:tr>
      <w:tr w:rsidR="00056D3E" w:rsidRPr="00056D3E" w14:paraId="084E2694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072ED59D" w14:textId="77777777" w:rsidR="002579AB" w:rsidRPr="00056D3E" w:rsidRDefault="002579AB" w:rsidP="002579AB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2AC59166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zeg wat ik ergens van vind.</w:t>
            </w:r>
          </w:p>
        </w:tc>
        <w:tc>
          <w:tcPr>
            <w:tcW w:w="1095" w:type="pct"/>
          </w:tcPr>
          <w:p w14:paraId="7867B3B8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zeg wat ik ergens van vind.</w:t>
            </w:r>
          </w:p>
        </w:tc>
        <w:tc>
          <w:tcPr>
            <w:tcW w:w="1016" w:type="pct"/>
          </w:tcPr>
          <w:p w14:paraId="3D66867E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zeg wat ik ergens van vind.</w:t>
            </w:r>
          </w:p>
        </w:tc>
        <w:tc>
          <w:tcPr>
            <w:tcW w:w="1014" w:type="pct"/>
          </w:tcPr>
          <w:p w14:paraId="214251F0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zeg wat ik ergens van vind.</w:t>
            </w:r>
          </w:p>
        </w:tc>
      </w:tr>
      <w:tr w:rsidR="00056D3E" w:rsidRPr="00056D3E" w14:paraId="5F20D695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392AACB2" w14:textId="77777777" w:rsidR="002579AB" w:rsidRPr="00056D3E" w:rsidRDefault="002579AB" w:rsidP="002579AB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352FF398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leg uit waarom ik iets vind.</w:t>
            </w:r>
          </w:p>
        </w:tc>
        <w:tc>
          <w:tcPr>
            <w:tcW w:w="1095" w:type="pct"/>
          </w:tcPr>
          <w:p w14:paraId="0BA0DA46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leg uit waarom ik iets vind.</w:t>
            </w:r>
          </w:p>
        </w:tc>
        <w:tc>
          <w:tcPr>
            <w:tcW w:w="1016" w:type="pct"/>
          </w:tcPr>
          <w:p w14:paraId="34E270EB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leg (met argumenten) uit waarom ik iets vind.</w:t>
            </w:r>
          </w:p>
        </w:tc>
        <w:tc>
          <w:tcPr>
            <w:tcW w:w="1014" w:type="pct"/>
          </w:tcPr>
          <w:p w14:paraId="6E12B7C4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leg uit waarom ik iets vind.</w:t>
            </w:r>
          </w:p>
        </w:tc>
      </w:tr>
      <w:tr w:rsidR="00056D3E" w:rsidRPr="00056D3E" w14:paraId="2796AEE9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56CEB267" w14:textId="77777777" w:rsidR="00B022E1" w:rsidRPr="00056D3E" w:rsidRDefault="00B022E1" w:rsidP="002579AB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529EFBA6" w14:textId="35A0D49A" w:rsidR="00B022E1" w:rsidRPr="00056D3E" w:rsidRDefault="00B022E1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</w:t>
            </w:r>
            <w:r w:rsidR="006A4217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kan</w:t>
            </w: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 mezelf zijn.</w:t>
            </w:r>
          </w:p>
        </w:tc>
        <w:tc>
          <w:tcPr>
            <w:tcW w:w="1095" w:type="pct"/>
          </w:tcPr>
          <w:p w14:paraId="3828EE2A" w14:textId="4D86249F" w:rsidR="00B022E1" w:rsidRPr="00056D3E" w:rsidRDefault="006A4217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kan mezelf zijn.</w:t>
            </w:r>
          </w:p>
        </w:tc>
        <w:tc>
          <w:tcPr>
            <w:tcW w:w="1016" w:type="pct"/>
          </w:tcPr>
          <w:p w14:paraId="15459974" w14:textId="2B1C6D5A" w:rsidR="00B022E1" w:rsidRPr="00056D3E" w:rsidRDefault="006A4217" w:rsidP="2039CE58">
            <w:pPr>
              <w:rPr>
                <w:rFonts w:asciiTheme="minorHAnsi" w:hAnsi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/>
                <w:color w:val="003350"/>
                <w:sz w:val="16"/>
                <w:szCs w:val="16"/>
              </w:rPr>
              <w:t>Ik kan mezelf zijn.</w:t>
            </w:r>
          </w:p>
        </w:tc>
        <w:tc>
          <w:tcPr>
            <w:tcW w:w="1014" w:type="pct"/>
          </w:tcPr>
          <w:p w14:paraId="2A1CA29A" w14:textId="04B452C8" w:rsidR="00B022E1" w:rsidRPr="00056D3E" w:rsidRDefault="006A4217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kan mezelf zijn.</w:t>
            </w:r>
          </w:p>
        </w:tc>
      </w:tr>
      <w:tr w:rsidR="00056D3E" w:rsidRPr="00056D3E" w14:paraId="7A629499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0"/>
        </w:trPr>
        <w:tc>
          <w:tcPr>
            <w:tcW w:w="830" w:type="pct"/>
          </w:tcPr>
          <w:p w14:paraId="09D5000D" w14:textId="77777777" w:rsidR="002579AB" w:rsidRPr="00056D3E" w:rsidRDefault="002579AB" w:rsidP="002579AB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4B6FB81B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zeg het als ik iets wel of niet wil. </w:t>
            </w:r>
          </w:p>
        </w:tc>
        <w:tc>
          <w:tcPr>
            <w:tcW w:w="1095" w:type="pct"/>
          </w:tcPr>
          <w:p w14:paraId="17F6C54B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regel mijn eigen zaken.</w:t>
            </w:r>
          </w:p>
        </w:tc>
        <w:tc>
          <w:tcPr>
            <w:tcW w:w="1016" w:type="pct"/>
          </w:tcPr>
          <w:p w14:paraId="70FB8DC8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maak keuzes die passen bij wat ik vind.</w:t>
            </w:r>
          </w:p>
        </w:tc>
        <w:tc>
          <w:tcPr>
            <w:tcW w:w="1014" w:type="pct"/>
          </w:tcPr>
          <w:p w14:paraId="7D7B330E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bepaal zelf welke reclame ik belangrijk vind.</w:t>
            </w:r>
          </w:p>
        </w:tc>
      </w:tr>
      <w:tr w:rsidR="00056D3E" w:rsidRPr="00056D3E" w14:paraId="4E84D1A7" w14:textId="77777777" w:rsidTr="00B06AA5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830" w:type="pct"/>
          </w:tcPr>
          <w:p w14:paraId="32EB9CCE" w14:textId="77777777" w:rsidR="002579AB" w:rsidRPr="00056D3E" w:rsidRDefault="002579AB" w:rsidP="002579AB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13EB61FB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kom voor mezelf op.</w:t>
            </w:r>
          </w:p>
        </w:tc>
        <w:tc>
          <w:tcPr>
            <w:tcW w:w="1095" w:type="pct"/>
          </w:tcPr>
          <w:p w14:paraId="481A972D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kies activiteiten die bij mij passen.</w:t>
            </w:r>
          </w:p>
        </w:tc>
        <w:tc>
          <w:tcPr>
            <w:tcW w:w="1016" w:type="pct"/>
          </w:tcPr>
          <w:p w14:paraId="3F266DA4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kom voor mezelf op.</w:t>
            </w:r>
          </w:p>
        </w:tc>
        <w:tc>
          <w:tcPr>
            <w:tcW w:w="1014" w:type="pct"/>
          </w:tcPr>
          <w:p w14:paraId="404913AE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kom online voor mezelf op als iemand iets onaardigs zegt of schrijft.</w:t>
            </w:r>
          </w:p>
        </w:tc>
      </w:tr>
      <w:tr w:rsidR="00056D3E" w:rsidRPr="00056D3E" w14:paraId="673F4892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586BCC88" w14:textId="77777777" w:rsidR="002579AB" w:rsidRPr="00056D3E" w:rsidRDefault="002579AB" w:rsidP="002579AB">
            <w:pPr>
              <w:rPr>
                <w:rFonts w:asciiTheme="minorHAnsi" w:hAnsiTheme="minorHAnsi" w:cstheme="minorHAnsi"/>
                <w:b/>
                <w:bCs/>
                <w:i/>
                <w:i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3A926795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kies wat ik zelf wil. </w:t>
            </w:r>
          </w:p>
        </w:tc>
        <w:tc>
          <w:tcPr>
            <w:tcW w:w="1095" w:type="pct"/>
          </w:tcPr>
          <w:p w14:paraId="1D9C815E" w14:textId="6A0120ED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kan aangeven wa</w:t>
            </w:r>
            <w:r w:rsidR="00715A15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t ik graag wil doen.</w:t>
            </w:r>
          </w:p>
        </w:tc>
        <w:tc>
          <w:tcPr>
            <w:tcW w:w="1016" w:type="pct"/>
          </w:tcPr>
          <w:p w14:paraId="181BBC82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houd aan mijn eigen opvattingen vast.</w:t>
            </w:r>
          </w:p>
        </w:tc>
        <w:tc>
          <w:tcPr>
            <w:tcW w:w="1014" w:type="pct"/>
          </w:tcPr>
          <w:p w14:paraId="7B1B7408" w14:textId="5C6F314C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geef aan dat ik een bepaald (online) spel </w:t>
            </w:r>
            <w:r w:rsidR="00B74D3C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wel of niet </w:t>
            </w: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wil spelen.</w:t>
            </w:r>
          </w:p>
        </w:tc>
      </w:tr>
      <w:tr w:rsidR="00056D3E" w:rsidRPr="00056D3E" w14:paraId="0A72EB5C" w14:textId="77777777" w:rsidTr="00B06AA5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830" w:type="pct"/>
          </w:tcPr>
          <w:p w14:paraId="01CFF803" w14:textId="77777777" w:rsidR="002579AB" w:rsidRPr="00056D3E" w:rsidRDefault="002579AB" w:rsidP="002579AB">
            <w:pPr>
              <w:rPr>
                <w:rFonts w:asciiTheme="minorHAnsi" w:hAnsiTheme="minorHAnsi" w:cstheme="minorHAnsi"/>
                <w:b/>
                <w:bCs/>
                <w:i/>
                <w:i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226A3EF1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houd aan mijn eigen mening vast.</w:t>
            </w:r>
          </w:p>
        </w:tc>
        <w:tc>
          <w:tcPr>
            <w:tcW w:w="1095" w:type="pct"/>
          </w:tcPr>
          <w:p w14:paraId="60FD71B4" w14:textId="474E8037" w:rsidR="002579AB" w:rsidRPr="00056D3E" w:rsidRDefault="00DF19AE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maak zelf keuzes binnen mijn </w:t>
            </w:r>
            <w:r w:rsidR="00CD3D96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activiteiten</w:t>
            </w: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 als dat kan.</w:t>
            </w:r>
          </w:p>
        </w:tc>
        <w:tc>
          <w:tcPr>
            <w:tcW w:w="1016" w:type="pct"/>
          </w:tcPr>
          <w:p w14:paraId="75FFE22D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7494C5BD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kan aangeven welke film ik graag wil zien.</w:t>
            </w:r>
          </w:p>
        </w:tc>
      </w:tr>
      <w:tr w:rsidR="00056D3E" w:rsidRPr="00056D3E" w14:paraId="6B19CB95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  <w:shd w:val="clear" w:color="auto" w:fill="D2ECFC"/>
          </w:tcPr>
          <w:p w14:paraId="75BBDA19" w14:textId="77777777" w:rsidR="002579AB" w:rsidRPr="00056D3E" w:rsidRDefault="002579AB" w:rsidP="002579AB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Inlevingsvermogen</w:t>
            </w:r>
          </w:p>
        </w:tc>
        <w:tc>
          <w:tcPr>
            <w:tcW w:w="1044" w:type="pct"/>
            <w:shd w:val="clear" w:color="auto" w:fill="D2ECFC"/>
          </w:tcPr>
          <w:p w14:paraId="42AADB55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Omgaan met bekenden</w:t>
            </w:r>
          </w:p>
        </w:tc>
        <w:tc>
          <w:tcPr>
            <w:tcW w:w="1095" w:type="pct"/>
            <w:shd w:val="clear" w:color="auto" w:fill="D2ECFC"/>
          </w:tcPr>
          <w:p w14:paraId="2FAD153C" w14:textId="0744E3BA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 xml:space="preserve">Omgaan met </w:t>
            </w:r>
            <w:r w:rsidR="00CD3D96"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activiteiten</w:t>
            </w:r>
          </w:p>
        </w:tc>
        <w:tc>
          <w:tcPr>
            <w:tcW w:w="1016" w:type="pct"/>
            <w:shd w:val="clear" w:color="auto" w:fill="D2ECFC"/>
          </w:tcPr>
          <w:p w14:paraId="1E1471F8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Burgerschap</w:t>
            </w:r>
          </w:p>
        </w:tc>
        <w:tc>
          <w:tcPr>
            <w:tcW w:w="1014" w:type="pct"/>
            <w:shd w:val="clear" w:color="auto" w:fill="D2ECFC"/>
          </w:tcPr>
          <w:p w14:paraId="11650266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Mediawijsheid</w:t>
            </w:r>
          </w:p>
        </w:tc>
      </w:tr>
      <w:tr w:rsidR="00056D3E" w:rsidRPr="00056D3E" w14:paraId="5AB6FE3E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57A40CBD" w14:textId="77777777" w:rsidR="002579AB" w:rsidRPr="00056D3E" w:rsidRDefault="002579AB" w:rsidP="002579AB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Verkortvraag</w:t>
            </w:r>
          </w:p>
        </w:tc>
        <w:tc>
          <w:tcPr>
            <w:tcW w:w="1044" w:type="pct"/>
          </w:tcPr>
          <w:p w14:paraId="4B898102" w14:textId="77777777" w:rsidR="002579AB" w:rsidRPr="00056D3E" w:rsidRDefault="002579AB" w:rsidP="002579AB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Ik houd rekening met wat een ander vindt en voelt.</w:t>
            </w:r>
          </w:p>
        </w:tc>
        <w:tc>
          <w:tcPr>
            <w:tcW w:w="1095" w:type="pct"/>
          </w:tcPr>
          <w:p w14:paraId="7526F51A" w14:textId="5ECA37D2" w:rsidR="002579AB" w:rsidRPr="00056D3E" w:rsidRDefault="008A5FA4" w:rsidP="002579AB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Inlevingsvermogen en omgaan met activiteiten kunnen niet worden gecombineerd.</w:t>
            </w:r>
          </w:p>
        </w:tc>
        <w:tc>
          <w:tcPr>
            <w:tcW w:w="1016" w:type="pct"/>
          </w:tcPr>
          <w:p w14:paraId="7295DC4E" w14:textId="65BA3434" w:rsidR="002579AB" w:rsidRPr="00056D3E" w:rsidRDefault="002579AB" w:rsidP="2039CE58">
            <w:pPr>
              <w:rPr>
                <w:rFonts w:asciiTheme="minorHAnsi" w:hAnsi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/>
                <w:i/>
                <w:iCs/>
                <w:color w:val="003350"/>
                <w:sz w:val="16"/>
                <w:szCs w:val="16"/>
              </w:rPr>
              <w:t xml:space="preserve">Ik respecteer en </w:t>
            </w:r>
            <w:r w:rsidR="00157D7B" w:rsidRPr="00056D3E">
              <w:rPr>
                <w:rFonts w:asciiTheme="minorHAnsi" w:hAnsiTheme="minorHAnsi"/>
                <w:i/>
                <w:iCs/>
                <w:color w:val="003350"/>
                <w:sz w:val="16"/>
                <w:szCs w:val="16"/>
              </w:rPr>
              <w:t xml:space="preserve">houd rekening met een </w:t>
            </w:r>
            <w:r w:rsidRPr="00056D3E">
              <w:rPr>
                <w:rFonts w:asciiTheme="minorHAnsi" w:hAnsiTheme="minorHAnsi"/>
                <w:i/>
                <w:iCs/>
                <w:color w:val="003350"/>
                <w:sz w:val="16"/>
                <w:szCs w:val="16"/>
              </w:rPr>
              <w:t>ander.</w:t>
            </w:r>
          </w:p>
        </w:tc>
        <w:tc>
          <w:tcPr>
            <w:tcW w:w="1014" w:type="pct"/>
          </w:tcPr>
          <w:p w14:paraId="7A3191E5" w14:textId="77777777" w:rsidR="002579AB" w:rsidRPr="00056D3E" w:rsidRDefault="002579AB" w:rsidP="002579AB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Ik houd rekening met een ander tijdens het omgaan met media.</w:t>
            </w:r>
          </w:p>
        </w:tc>
      </w:tr>
      <w:tr w:rsidR="00056D3E" w:rsidRPr="00056D3E" w14:paraId="2F19B2B5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39447AB3" w14:textId="77777777" w:rsidR="002579AB" w:rsidRPr="00056D3E" w:rsidRDefault="002579AB" w:rsidP="002579AB">
            <w:pPr>
              <w:rPr>
                <w:rFonts w:asciiTheme="minorHAnsi" w:hAnsiTheme="minorHAnsi" w:cstheme="minorHAnsi"/>
                <w:b/>
                <w:bCs/>
                <w:i/>
                <w:i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1323E744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doe aardig tegen een ander.</w:t>
            </w:r>
          </w:p>
        </w:tc>
        <w:tc>
          <w:tcPr>
            <w:tcW w:w="1095" w:type="pct"/>
          </w:tcPr>
          <w:p w14:paraId="636BE50E" w14:textId="3ED1D299" w:rsidR="002579AB" w:rsidRPr="00056D3E" w:rsidRDefault="002579AB" w:rsidP="002579AB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3D3F439F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doe aardig tegen een ander.</w:t>
            </w:r>
          </w:p>
        </w:tc>
        <w:tc>
          <w:tcPr>
            <w:tcW w:w="1014" w:type="pct"/>
          </w:tcPr>
          <w:p w14:paraId="3F11F611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doe aardig tegen een ander.</w:t>
            </w:r>
          </w:p>
        </w:tc>
      </w:tr>
      <w:tr w:rsidR="00056D3E" w:rsidRPr="00056D3E" w14:paraId="2AF508F5" w14:textId="77777777" w:rsidTr="00B06AA5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830" w:type="pct"/>
          </w:tcPr>
          <w:p w14:paraId="07E99D01" w14:textId="77777777" w:rsidR="002579AB" w:rsidRPr="00056D3E" w:rsidRDefault="002579AB" w:rsidP="002579AB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2838DB46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houd rekening met de mening van een ander.</w:t>
            </w:r>
          </w:p>
        </w:tc>
        <w:tc>
          <w:tcPr>
            <w:tcW w:w="1095" w:type="pct"/>
          </w:tcPr>
          <w:p w14:paraId="2840D0D7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59989BB9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houd rekening met de mening van een ander.</w:t>
            </w:r>
          </w:p>
        </w:tc>
        <w:tc>
          <w:tcPr>
            <w:tcW w:w="1014" w:type="pct"/>
          </w:tcPr>
          <w:p w14:paraId="4E9AFD52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voel aan wat foute grapjes zijn en stem mijn gedrag hierop af.</w:t>
            </w:r>
          </w:p>
        </w:tc>
      </w:tr>
      <w:tr w:rsidR="00056D3E" w:rsidRPr="00056D3E" w14:paraId="32F9962A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15657480" w14:textId="77777777" w:rsidR="002579AB" w:rsidRPr="00056D3E" w:rsidRDefault="002579AB" w:rsidP="002579AB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70330FA4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voel aan wat foute grapjes zijn en stem mijn gedrag hierop af.</w:t>
            </w:r>
          </w:p>
        </w:tc>
        <w:tc>
          <w:tcPr>
            <w:tcW w:w="1095" w:type="pct"/>
          </w:tcPr>
          <w:p w14:paraId="71EBE8CE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024F2C23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voel aan wat foute grapjes zijn en stem mijn gedrag hierop af.</w:t>
            </w:r>
          </w:p>
        </w:tc>
        <w:tc>
          <w:tcPr>
            <w:tcW w:w="1014" w:type="pct"/>
          </w:tcPr>
          <w:p w14:paraId="325CF396" w14:textId="25CB2C16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besef hoe een boodschap kan overkomen als ik communiceer via social</w:t>
            </w:r>
            <w:r w:rsidR="00DD7B70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e</w:t>
            </w: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 media.</w:t>
            </w:r>
          </w:p>
        </w:tc>
      </w:tr>
      <w:tr w:rsidR="00056D3E" w:rsidRPr="00056D3E" w14:paraId="662888F2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2C029D7B" w14:textId="77777777" w:rsidR="002579AB" w:rsidRPr="00056D3E" w:rsidRDefault="002579AB" w:rsidP="002579AB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7B603173" w14:textId="1EDB0820" w:rsidR="002579AB" w:rsidRPr="00056D3E" w:rsidRDefault="00F90E3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zie dat een ander hulp nodig heeft</w:t>
            </w:r>
          </w:p>
        </w:tc>
        <w:tc>
          <w:tcPr>
            <w:tcW w:w="1095" w:type="pct"/>
          </w:tcPr>
          <w:p w14:paraId="34560AB4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63E57407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begrijp dat vooroordelen en discriminatie invloed hebben op de gevoelens van een ander.</w:t>
            </w:r>
          </w:p>
        </w:tc>
        <w:tc>
          <w:tcPr>
            <w:tcW w:w="1014" w:type="pct"/>
          </w:tcPr>
          <w:p w14:paraId="74A12C2C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volg media om verhalen te lezen/horen van een ander.</w:t>
            </w:r>
          </w:p>
        </w:tc>
      </w:tr>
      <w:tr w:rsidR="00056D3E" w:rsidRPr="00056D3E" w14:paraId="0563EC6B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3C1A9A95" w14:textId="77777777" w:rsidR="002579AB" w:rsidRPr="00056D3E" w:rsidRDefault="002579AB" w:rsidP="002579AB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63A92AD5" w14:textId="77A4949D" w:rsidR="002579AB" w:rsidRPr="00056D3E" w:rsidRDefault="00EA32A8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herken </w:t>
            </w:r>
            <w:r w:rsidR="00AE572C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emoties van de ander </w:t>
            </w:r>
            <w:r w:rsidR="004B193A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en houd daar rekening mee.</w:t>
            </w:r>
          </w:p>
        </w:tc>
        <w:tc>
          <w:tcPr>
            <w:tcW w:w="1095" w:type="pct"/>
          </w:tcPr>
          <w:p w14:paraId="6BDD0C03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1A22B8BE" w14:textId="4012271C" w:rsidR="002579AB" w:rsidRPr="00056D3E" w:rsidRDefault="00795D27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zie dat een ander hulp nodig heeft.</w:t>
            </w:r>
          </w:p>
        </w:tc>
        <w:tc>
          <w:tcPr>
            <w:tcW w:w="1014" w:type="pct"/>
          </w:tcPr>
          <w:p w14:paraId="411608FF" w14:textId="7DD582AE" w:rsidR="001E5C18" w:rsidRPr="00056D3E" w:rsidRDefault="001E5C18" w:rsidP="00EF1F36">
            <w:pPr>
              <w:rPr>
                <w:rFonts w:asciiTheme="minorHAnsi" w:hAnsiTheme="minorHAnsi" w:cstheme="minorHAnsi"/>
                <w:strike/>
                <w:color w:val="003350"/>
                <w:sz w:val="16"/>
                <w:szCs w:val="16"/>
              </w:rPr>
            </w:pPr>
          </w:p>
        </w:tc>
      </w:tr>
      <w:tr w:rsidR="00056D3E" w:rsidRPr="00056D3E" w14:paraId="53D45308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657166D0" w14:textId="77777777" w:rsidR="002579AB" w:rsidRPr="00056D3E" w:rsidRDefault="002579AB" w:rsidP="002579AB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4A821E44" w14:textId="7BE070BE" w:rsidR="002579AB" w:rsidRPr="00056D3E" w:rsidRDefault="008F7683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luister naar het verhaal van een ander over wat hij meegemaakt heeft.</w:t>
            </w:r>
          </w:p>
        </w:tc>
        <w:tc>
          <w:tcPr>
            <w:tcW w:w="1095" w:type="pct"/>
          </w:tcPr>
          <w:p w14:paraId="7CCFF556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5103CDE4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luister naar het verhaal van een ander over wat hij meegemaakt heeft.</w:t>
            </w:r>
          </w:p>
        </w:tc>
        <w:tc>
          <w:tcPr>
            <w:tcW w:w="1014" w:type="pct"/>
          </w:tcPr>
          <w:p w14:paraId="19FE822A" w14:textId="77777777" w:rsidR="002579AB" w:rsidRPr="00056D3E" w:rsidRDefault="002579AB" w:rsidP="002579A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54C4C8D2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13824894" w14:textId="77777777" w:rsidR="008F7683" w:rsidRPr="00056D3E" w:rsidRDefault="008F7683" w:rsidP="008F7683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0827141C" w14:textId="1CF4779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begrijp hoe een ander zich voelt.</w:t>
            </w:r>
          </w:p>
        </w:tc>
        <w:tc>
          <w:tcPr>
            <w:tcW w:w="1095" w:type="pct"/>
          </w:tcPr>
          <w:p w14:paraId="5E3B2E71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1F718EB4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kan me in de ander verplaatsen.</w:t>
            </w:r>
          </w:p>
        </w:tc>
        <w:tc>
          <w:tcPr>
            <w:tcW w:w="1014" w:type="pct"/>
          </w:tcPr>
          <w:p w14:paraId="627C4736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45515928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1C58F0D7" w14:textId="77777777" w:rsidR="008F7683" w:rsidRPr="00056D3E" w:rsidRDefault="008F7683" w:rsidP="008F7683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1B1C25B3" w14:textId="699C9C4B" w:rsidR="008F7683" w:rsidRPr="00056D3E" w:rsidRDefault="008F7683" w:rsidP="008F7683">
            <w:pPr>
              <w:rPr>
                <w:rFonts w:asciiTheme="minorHAnsi" w:hAnsiTheme="minorHAnsi" w:cstheme="minorHAnsi"/>
                <w:strike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leef met de ander mee.</w:t>
            </w:r>
          </w:p>
        </w:tc>
        <w:tc>
          <w:tcPr>
            <w:tcW w:w="1095" w:type="pct"/>
          </w:tcPr>
          <w:p w14:paraId="21DF0358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03900D1B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kan inschatten of mijn acties gevolgen hebben voor mijn omgeving.</w:t>
            </w:r>
          </w:p>
        </w:tc>
        <w:tc>
          <w:tcPr>
            <w:tcW w:w="1014" w:type="pct"/>
          </w:tcPr>
          <w:p w14:paraId="485378E2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38EAB985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5CD63250" w14:textId="77777777" w:rsidR="008F7683" w:rsidRPr="00056D3E" w:rsidRDefault="008F7683" w:rsidP="008F7683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20551EA6" w14:textId="48C232D8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95" w:type="pct"/>
          </w:tcPr>
          <w:p w14:paraId="7C859C3E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2CC803D7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toon begrip voor de gevoelens van een ander bij een ruzie.</w:t>
            </w:r>
          </w:p>
        </w:tc>
        <w:tc>
          <w:tcPr>
            <w:tcW w:w="1014" w:type="pct"/>
          </w:tcPr>
          <w:p w14:paraId="104818C3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5A444FDE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1FDC0480" w14:textId="77777777" w:rsidR="008F7683" w:rsidRPr="00056D3E" w:rsidRDefault="008F7683" w:rsidP="008F7683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56A56C87" w14:textId="5D255F76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95" w:type="pct"/>
          </w:tcPr>
          <w:p w14:paraId="23416291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1E6F2141" w14:textId="587990F1" w:rsidR="008F7683" w:rsidRPr="00056D3E" w:rsidRDefault="008F7683" w:rsidP="008F7683">
            <w:pPr>
              <w:rPr>
                <w:rFonts w:asciiTheme="minorHAnsi" w:hAnsi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/>
                <w:color w:val="003350"/>
                <w:sz w:val="16"/>
                <w:szCs w:val="16"/>
              </w:rPr>
              <w:t>Ik voel aan of het handig is om mijn mening te geven in de groep waar ik op dat moment ben.</w:t>
            </w:r>
          </w:p>
        </w:tc>
        <w:tc>
          <w:tcPr>
            <w:tcW w:w="1014" w:type="pct"/>
          </w:tcPr>
          <w:p w14:paraId="285B8684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30DF833A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2"/>
        </w:trPr>
        <w:tc>
          <w:tcPr>
            <w:tcW w:w="830" w:type="pct"/>
            <w:shd w:val="clear" w:color="auto" w:fill="D2ECFC"/>
          </w:tcPr>
          <w:p w14:paraId="09B8D04B" w14:textId="77777777" w:rsidR="008F7683" w:rsidRPr="00056D3E" w:rsidRDefault="008F7683" w:rsidP="008F7683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Flexibiliteit</w:t>
            </w:r>
          </w:p>
        </w:tc>
        <w:tc>
          <w:tcPr>
            <w:tcW w:w="1044" w:type="pct"/>
            <w:shd w:val="clear" w:color="auto" w:fill="D2ECFC"/>
          </w:tcPr>
          <w:p w14:paraId="121B7C28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Omgaan met bekenden</w:t>
            </w:r>
          </w:p>
        </w:tc>
        <w:tc>
          <w:tcPr>
            <w:tcW w:w="1095" w:type="pct"/>
            <w:shd w:val="clear" w:color="auto" w:fill="D2ECFC"/>
          </w:tcPr>
          <w:p w14:paraId="4376B2C5" w14:textId="5D73C551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Omgaan met activiteiten</w:t>
            </w:r>
          </w:p>
        </w:tc>
        <w:tc>
          <w:tcPr>
            <w:tcW w:w="1016" w:type="pct"/>
            <w:shd w:val="clear" w:color="auto" w:fill="D2ECFC"/>
          </w:tcPr>
          <w:p w14:paraId="3BB4F7CC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Burgerschap</w:t>
            </w:r>
          </w:p>
        </w:tc>
        <w:tc>
          <w:tcPr>
            <w:tcW w:w="1014" w:type="pct"/>
            <w:shd w:val="clear" w:color="auto" w:fill="D2ECFC"/>
          </w:tcPr>
          <w:p w14:paraId="28932AD9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Mediawijsheid</w:t>
            </w:r>
          </w:p>
        </w:tc>
      </w:tr>
      <w:tr w:rsidR="00056D3E" w:rsidRPr="00056D3E" w14:paraId="6259CC84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09BA0AFC" w14:textId="77777777" w:rsidR="008F7683" w:rsidRPr="00056D3E" w:rsidRDefault="008F7683" w:rsidP="008F7683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Verkortvraag</w:t>
            </w:r>
          </w:p>
        </w:tc>
        <w:tc>
          <w:tcPr>
            <w:tcW w:w="1044" w:type="pct"/>
          </w:tcPr>
          <w:p w14:paraId="414420E4" w14:textId="77777777" w:rsidR="008F7683" w:rsidRPr="00056D3E" w:rsidRDefault="008F7683" w:rsidP="008F7683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C27812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Ik vind het oké als een ander iets anders wil of een eigen idee heeft.</w:t>
            </w: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 xml:space="preserve"> </w:t>
            </w:r>
          </w:p>
        </w:tc>
        <w:tc>
          <w:tcPr>
            <w:tcW w:w="1095" w:type="pct"/>
          </w:tcPr>
          <w:p w14:paraId="6DAE9F45" w14:textId="22F237CE" w:rsidR="008F7683" w:rsidRPr="005F1C9B" w:rsidRDefault="008F7683" w:rsidP="008F7683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5F1C9B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 xml:space="preserve">Ik vind het oké als iets anders gaat </w:t>
            </w:r>
            <w:r w:rsidR="008B0398" w:rsidRPr="005F1C9B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 xml:space="preserve">dan verwacht </w:t>
            </w:r>
            <w:r w:rsidRPr="005F1C9B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 xml:space="preserve">of tegenzit bij de uitvoer van mijn activiteiten. </w:t>
            </w:r>
          </w:p>
        </w:tc>
        <w:tc>
          <w:tcPr>
            <w:tcW w:w="1016" w:type="pct"/>
          </w:tcPr>
          <w:p w14:paraId="5F210F1A" w14:textId="5F05EEE8" w:rsidR="008F7683" w:rsidRPr="005F1C9B" w:rsidRDefault="008F7683" w:rsidP="008F7683">
            <w:pPr>
              <w:rPr>
                <w:rFonts w:asciiTheme="minorHAnsi" w:hAnsiTheme="minorHAnsi"/>
                <w:i/>
                <w:iCs/>
                <w:color w:val="003350"/>
                <w:sz w:val="16"/>
                <w:szCs w:val="16"/>
              </w:rPr>
            </w:pPr>
            <w:r w:rsidRPr="005F1C9B">
              <w:rPr>
                <w:rFonts w:asciiTheme="minorHAnsi" w:hAnsiTheme="minorHAnsi"/>
                <w:i/>
                <w:iCs/>
                <w:color w:val="003350"/>
                <w:sz w:val="16"/>
                <w:szCs w:val="16"/>
              </w:rPr>
              <w:t xml:space="preserve">Ik kan omgaan met dingen die anders zijn dan ik gewend ben. </w:t>
            </w:r>
          </w:p>
          <w:p w14:paraId="124D4E29" w14:textId="77777777" w:rsidR="008F7683" w:rsidRPr="005F1C9B" w:rsidRDefault="008F7683" w:rsidP="008F7683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3ABC3C15" w14:textId="4A8B4E73" w:rsidR="008F7683" w:rsidRPr="005F1C9B" w:rsidRDefault="008F7683" w:rsidP="008F7683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5F1C9B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 xml:space="preserve">Ik vind het oké als iets anders gaat </w:t>
            </w:r>
            <w:r w:rsidR="008B0398" w:rsidRPr="005F1C9B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 xml:space="preserve">dan verwacht </w:t>
            </w:r>
            <w:r w:rsidRPr="005F1C9B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of tegenzit terwijl ik met media bezig ben.</w:t>
            </w:r>
          </w:p>
        </w:tc>
      </w:tr>
      <w:tr w:rsidR="00056D3E" w:rsidRPr="00056D3E" w14:paraId="4C66C8FF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2A07CA75" w14:textId="77777777" w:rsidR="008F7683" w:rsidRPr="00056D3E" w:rsidRDefault="008F7683" w:rsidP="008F7683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07EEB091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weet wat ik moet doen bij een tegenvaller.</w:t>
            </w:r>
          </w:p>
        </w:tc>
        <w:tc>
          <w:tcPr>
            <w:tcW w:w="1095" w:type="pct"/>
          </w:tcPr>
          <w:p w14:paraId="6AF857C8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weet wat ik moet doen bij een tegenvaller.</w:t>
            </w:r>
          </w:p>
        </w:tc>
        <w:tc>
          <w:tcPr>
            <w:tcW w:w="1016" w:type="pct"/>
          </w:tcPr>
          <w:p w14:paraId="544C7AD5" w14:textId="10FE140E" w:rsidR="008F7683" w:rsidRPr="00056D3E" w:rsidRDefault="008F7683" w:rsidP="008F7683">
            <w:pPr>
              <w:rPr>
                <w:rFonts w:asciiTheme="minorHAnsi" w:hAnsi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/>
                <w:color w:val="003350"/>
                <w:sz w:val="16"/>
                <w:szCs w:val="16"/>
              </w:rPr>
              <w:t>Ik weet wat ik moet doen bij een tegenvaller.</w:t>
            </w:r>
          </w:p>
        </w:tc>
        <w:tc>
          <w:tcPr>
            <w:tcW w:w="1014" w:type="pct"/>
          </w:tcPr>
          <w:p w14:paraId="15111BDE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weet wat ik moet doen bij een tegenvaller.</w:t>
            </w:r>
          </w:p>
        </w:tc>
      </w:tr>
      <w:tr w:rsidR="00056D3E" w:rsidRPr="00056D3E" w14:paraId="7C384F17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1FAB4192" w14:textId="77777777" w:rsidR="008F7683" w:rsidRPr="00056D3E" w:rsidRDefault="008F7683" w:rsidP="008F7683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07FF53C3" w14:textId="29C7383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kan me over een emotie heen zetten</w:t>
            </w:r>
          </w:p>
        </w:tc>
        <w:tc>
          <w:tcPr>
            <w:tcW w:w="1095" w:type="pct"/>
          </w:tcPr>
          <w:p w14:paraId="693D0B85" w14:textId="1A4C6F36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kan me over een emotie heen zetten</w:t>
            </w:r>
          </w:p>
        </w:tc>
        <w:tc>
          <w:tcPr>
            <w:tcW w:w="1016" w:type="pct"/>
          </w:tcPr>
          <w:p w14:paraId="65EFE98C" w14:textId="01531E06" w:rsidR="008F7683" w:rsidRPr="00056D3E" w:rsidRDefault="008F7683" w:rsidP="008F7683">
            <w:pPr>
              <w:rPr>
                <w:rFonts w:asciiTheme="minorHAnsi" w:hAnsi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/>
                <w:color w:val="003350"/>
                <w:sz w:val="16"/>
                <w:szCs w:val="16"/>
              </w:rPr>
              <w:t>Ik kan me over een emotie heen zetten</w:t>
            </w:r>
          </w:p>
        </w:tc>
        <w:tc>
          <w:tcPr>
            <w:tcW w:w="1014" w:type="pct"/>
          </w:tcPr>
          <w:p w14:paraId="3FDF7FD8" w14:textId="134E0916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kan me over een emotie heen zetten.</w:t>
            </w:r>
          </w:p>
        </w:tc>
      </w:tr>
      <w:tr w:rsidR="00056D3E" w:rsidRPr="00056D3E" w14:paraId="1C4D3E4F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1E39C511" w14:textId="77777777" w:rsidR="008F7683" w:rsidRPr="00056D3E" w:rsidRDefault="008F7683" w:rsidP="008F7683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2949DC44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pas mijn eigen idee aan, als een ander een goed idee heeft.</w:t>
            </w:r>
          </w:p>
        </w:tc>
        <w:tc>
          <w:tcPr>
            <w:tcW w:w="1095" w:type="pct"/>
          </w:tcPr>
          <w:p w14:paraId="1193F44C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pas me aan als iets anders gaat dan ik in mijn hoofd had.</w:t>
            </w:r>
          </w:p>
        </w:tc>
        <w:tc>
          <w:tcPr>
            <w:tcW w:w="1016" w:type="pct"/>
          </w:tcPr>
          <w:p w14:paraId="740FC80B" w14:textId="76F6F87E" w:rsidR="008F7683" w:rsidRPr="00056D3E" w:rsidRDefault="008F7683" w:rsidP="008F7683">
            <w:pPr>
              <w:rPr>
                <w:rFonts w:asciiTheme="minorHAnsi" w:hAnsi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/>
                <w:color w:val="003350"/>
                <w:sz w:val="16"/>
                <w:szCs w:val="16"/>
              </w:rPr>
              <w:t xml:space="preserve">Ik verzin een oplossing als wensen of meningen met elkaar botsen. </w:t>
            </w:r>
          </w:p>
        </w:tc>
        <w:tc>
          <w:tcPr>
            <w:tcW w:w="1014" w:type="pct"/>
          </w:tcPr>
          <w:p w14:paraId="1C7A564B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zoek naar een andere app als de app die ik wil gebruiken niet werkt.</w:t>
            </w:r>
          </w:p>
        </w:tc>
      </w:tr>
      <w:tr w:rsidR="00056D3E" w:rsidRPr="00056D3E" w14:paraId="584C0870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5A5C25FA" w14:textId="77777777" w:rsidR="008F7683" w:rsidRPr="00056D3E" w:rsidRDefault="008F7683" w:rsidP="008F7683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1C29DA63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ga overleggen, als een ander iets anders wil dan ik.</w:t>
            </w:r>
          </w:p>
        </w:tc>
        <w:tc>
          <w:tcPr>
            <w:tcW w:w="1095" w:type="pct"/>
          </w:tcPr>
          <w:p w14:paraId="0CABD764" w14:textId="0E562D35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kan ermee omgaan als afspraken en regels veranderen als ik daardoor mijn taken beter kan doen. </w:t>
            </w:r>
          </w:p>
        </w:tc>
        <w:tc>
          <w:tcPr>
            <w:tcW w:w="1016" w:type="pct"/>
          </w:tcPr>
          <w:p w14:paraId="3772DF7C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pas me aan aan de gewoonte van iemand anders als de situatie daarom vraagt.</w:t>
            </w:r>
          </w:p>
        </w:tc>
        <w:tc>
          <w:tcPr>
            <w:tcW w:w="1014" w:type="pct"/>
          </w:tcPr>
          <w:p w14:paraId="4CF46ED0" w14:textId="7BB11E21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kan via de chat tot een oplossing komen als iemand iets anders wil in een spel. </w:t>
            </w:r>
          </w:p>
        </w:tc>
      </w:tr>
      <w:tr w:rsidR="00056D3E" w:rsidRPr="00056D3E" w14:paraId="636C3061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77EC9996" w14:textId="77777777" w:rsidR="008F7683" w:rsidRPr="00056D3E" w:rsidRDefault="008F7683" w:rsidP="008F7683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4ACCF4B8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denk aan wat de ander wil, als we moeten kiezen.</w:t>
            </w:r>
          </w:p>
        </w:tc>
        <w:tc>
          <w:tcPr>
            <w:tcW w:w="1095" w:type="pct"/>
          </w:tcPr>
          <w:p w14:paraId="33D51FF8" w14:textId="0DC45689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wissel makkelijk van activiteit.</w:t>
            </w:r>
          </w:p>
        </w:tc>
        <w:tc>
          <w:tcPr>
            <w:tcW w:w="1016" w:type="pct"/>
          </w:tcPr>
          <w:p w14:paraId="123840DE" w14:textId="11010784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heb respect voor andere regels en houd me daaraan, ook als ik het er eigenlijk niet mee eens ben. </w:t>
            </w:r>
          </w:p>
        </w:tc>
        <w:tc>
          <w:tcPr>
            <w:tcW w:w="1014" w:type="pct"/>
          </w:tcPr>
          <w:p w14:paraId="131D3AF9" w14:textId="745ADCDA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kan een filmpje op pauze zetten als ik een belangrijk bericht krijg.</w:t>
            </w:r>
          </w:p>
        </w:tc>
      </w:tr>
      <w:tr w:rsidR="00056D3E" w:rsidRPr="00056D3E" w14:paraId="43FB531C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4888F5D8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494C3BEE" w14:textId="1F2DE0C4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kan mijn idee veranderen als een ander dat graag wil.</w:t>
            </w:r>
          </w:p>
        </w:tc>
        <w:tc>
          <w:tcPr>
            <w:tcW w:w="1095" w:type="pct"/>
          </w:tcPr>
          <w:p w14:paraId="0CA3F8D9" w14:textId="480DA266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pas mijn manier van werken aan waar nodig.</w:t>
            </w:r>
          </w:p>
        </w:tc>
        <w:tc>
          <w:tcPr>
            <w:tcW w:w="1016" w:type="pct"/>
          </w:tcPr>
          <w:p w14:paraId="098E5914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kan me een houding geven als ik in een onbekende groep ben.</w:t>
            </w:r>
          </w:p>
        </w:tc>
        <w:tc>
          <w:tcPr>
            <w:tcW w:w="1014" w:type="pct"/>
          </w:tcPr>
          <w:p w14:paraId="34FC093E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233FB433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  <w:shd w:val="clear" w:color="auto" w:fill="D2ECFC"/>
          </w:tcPr>
          <w:p w14:paraId="1BB02CDF" w14:textId="77777777" w:rsidR="008F7683" w:rsidRPr="00056D3E" w:rsidRDefault="008F7683" w:rsidP="008F7683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lastRenderedPageBreak/>
              <w:t>Impulsbeheersing</w:t>
            </w:r>
          </w:p>
        </w:tc>
        <w:tc>
          <w:tcPr>
            <w:tcW w:w="1044" w:type="pct"/>
            <w:shd w:val="clear" w:color="auto" w:fill="D2ECFC"/>
          </w:tcPr>
          <w:p w14:paraId="50B6165E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Omgaan met bekenden</w:t>
            </w:r>
          </w:p>
        </w:tc>
        <w:tc>
          <w:tcPr>
            <w:tcW w:w="1095" w:type="pct"/>
            <w:shd w:val="clear" w:color="auto" w:fill="D2ECFC"/>
          </w:tcPr>
          <w:p w14:paraId="7484E631" w14:textId="5111BD40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Omgaan met activiteiten</w:t>
            </w:r>
          </w:p>
        </w:tc>
        <w:tc>
          <w:tcPr>
            <w:tcW w:w="1016" w:type="pct"/>
            <w:shd w:val="clear" w:color="auto" w:fill="D2ECFC"/>
          </w:tcPr>
          <w:p w14:paraId="297FE209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Burgerschap</w:t>
            </w:r>
          </w:p>
        </w:tc>
        <w:tc>
          <w:tcPr>
            <w:tcW w:w="1014" w:type="pct"/>
            <w:shd w:val="clear" w:color="auto" w:fill="D2ECFC"/>
          </w:tcPr>
          <w:p w14:paraId="2A0F2D0A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Mediawijsheid</w:t>
            </w:r>
          </w:p>
        </w:tc>
      </w:tr>
      <w:tr w:rsidR="00056D3E" w:rsidRPr="00056D3E" w14:paraId="000E7382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5DF0BAA7" w14:textId="77777777" w:rsidR="008F7683" w:rsidRPr="00056D3E" w:rsidRDefault="008F7683" w:rsidP="008F7683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Verkortvraag</w:t>
            </w:r>
          </w:p>
        </w:tc>
        <w:tc>
          <w:tcPr>
            <w:tcW w:w="1044" w:type="pct"/>
          </w:tcPr>
          <w:p w14:paraId="7735865C" w14:textId="77777777" w:rsidR="008F7683" w:rsidRPr="00056D3E" w:rsidRDefault="008F7683" w:rsidP="008F7683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Ik houd me in als dat nodig is.</w:t>
            </w:r>
          </w:p>
        </w:tc>
        <w:tc>
          <w:tcPr>
            <w:tcW w:w="1095" w:type="pct"/>
          </w:tcPr>
          <w:p w14:paraId="5B7074A0" w14:textId="77777777" w:rsidR="008F7683" w:rsidRPr="00056D3E" w:rsidRDefault="008F7683" w:rsidP="008F7683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Ik heb controle over wat ik doe.</w:t>
            </w:r>
          </w:p>
        </w:tc>
        <w:tc>
          <w:tcPr>
            <w:tcW w:w="1016" w:type="pct"/>
          </w:tcPr>
          <w:p w14:paraId="04370C0C" w14:textId="77777777" w:rsidR="008F7683" w:rsidRPr="00056D3E" w:rsidRDefault="008F7683" w:rsidP="008F7683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Ik houd me in als dat nodig/beter is.</w:t>
            </w:r>
          </w:p>
        </w:tc>
        <w:tc>
          <w:tcPr>
            <w:tcW w:w="1014" w:type="pct"/>
          </w:tcPr>
          <w:p w14:paraId="4ED5EDBE" w14:textId="7B433302" w:rsidR="008F7683" w:rsidRPr="00056D3E" w:rsidRDefault="008F7683" w:rsidP="008F7683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Ik heb controle over wat ik doe als ik met media bezig ben</w:t>
            </w:r>
            <w:r w:rsidR="002D6309"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.</w:t>
            </w:r>
          </w:p>
        </w:tc>
      </w:tr>
      <w:tr w:rsidR="00056D3E" w:rsidRPr="00056D3E" w14:paraId="0BCD7724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5F202CE2" w14:textId="77777777" w:rsidR="008F7683" w:rsidRPr="00056D3E" w:rsidRDefault="008F7683" w:rsidP="008F7683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7066B523" w14:textId="165886BF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stop wanneer dat moet.</w:t>
            </w:r>
          </w:p>
        </w:tc>
        <w:tc>
          <w:tcPr>
            <w:tcW w:w="1095" w:type="pct"/>
          </w:tcPr>
          <w:p w14:paraId="2F3FF428" w14:textId="19EBF385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stop wanneer dat moet.</w:t>
            </w:r>
          </w:p>
        </w:tc>
        <w:tc>
          <w:tcPr>
            <w:tcW w:w="1016" w:type="pct"/>
          </w:tcPr>
          <w:p w14:paraId="4386607F" w14:textId="40545BE8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stop wanneer dat moet.</w:t>
            </w:r>
          </w:p>
        </w:tc>
        <w:tc>
          <w:tcPr>
            <w:tcW w:w="1014" w:type="pct"/>
          </w:tcPr>
          <w:p w14:paraId="1530CA4C" w14:textId="5214A746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stop wanneer dat moet.</w:t>
            </w:r>
          </w:p>
        </w:tc>
      </w:tr>
      <w:tr w:rsidR="00056D3E" w:rsidRPr="00056D3E" w14:paraId="11350023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40803CD9" w14:textId="77777777" w:rsidR="008F7683" w:rsidRPr="00056D3E" w:rsidRDefault="008F7683" w:rsidP="008F7683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12AB32C4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denk na voor ik iets doe.</w:t>
            </w:r>
          </w:p>
        </w:tc>
        <w:tc>
          <w:tcPr>
            <w:tcW w:w="1095" w:type="pct"/>
          </w:tcPr>
          <w:p w14:paraId="14C2B61E" w14:textId="7E000BA8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wacht met reageren (in gesprekken of tijdens instructie) tot dat handig is.</w:t>
            </w:r>
          </w:p>
        </w:tc>
        <w:tc>
          <w:tcPr>
            <w:tcW w:w="1016" w:type="pct"/>
          </w:tcPr>
          <w:p w14:paraId="0CD146DD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accepteer gezag.</w:t>
            </w:r>
          </w:p>
        </w:tc>
        <w:tc>
          <w:tcPr>
            <w:tcW w:w="1014" w:type="pct"/>
          </w:tcPr>
          <w:p w14:paraId="539834F8" w14:textId="7E66FE16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denk na voor ik reageer via sociale media.</w:t>
            </w:r>
          </w:p>
        </w:tc>
      </w:tr>
      <w:tr w:rsidR="00056D3E" w:rsidRPr="00056D3E" w14:paraId="14C9507A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395303B9" w14:textId="77777777" w:rsidR="008F7683" w:rsidRPr="00056D3E" w:rsidRDefault="008F7683" w:rsidP="008F7683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40C2B536" w14:textId="5FD97E52" w:rsidR="008F7683" w:rsidRPr="00056D3E" w:rsidRDefault="008F7683" w:rsidP="008F7683">
            <w:pPr>
              <w:rPr>
                <w:rFonts w:asciiTheme="minorHAnsi" w:hAnsiTheme="minorHAnsi" w:cstheme="minorHAnsi"/>
                <w:strike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denk na voor ik iets zeg. </w:t>
            </w:r>
          </w:p>
        </w:tc>
        <w:tc>
          <w:tcPr>
            <w:tcW w:w="1095" w:type="pct"/>
          </w:tcPr>
          <w:p w14:paraId="08AEACC4" w14:textId="3C479541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blijf rustig bij een nieuwe activiteit.</w:t>
            </w:r>
          </w:p>
        </w:tc>
        <w:tc>
          <w:tcPr>
            <w:tcW w:w="1016" w:type="pct"/>
          </w:tcPr>
          <w:p w14:paraId="30268E01" w14:textId="47FCB779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denk na voordat ik reageer op het standpunt van een ander.</w:t>
            </w:r>
          </w:p>
        </w:tc>
        <w:tc>
          <w:tcPr>
            <w:tcW w:w="1014" w:type="pct"/>
          </w:tcPr>
          <w:p w14:paraId="52229C0C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houd me aan de afspraak met mezelf over wat ik ga doen.</w:t>
            </w:r>
          </w:p>
        </w:tc>
      </w:tr>
      <w:tr w:rsidR="00056D3E" w:rsidRPr="00056D3E" w14:paraId="34E91F5C" w14:textId="77777777" w:rsidTr="00B06AA5">
        <w:tblPrEx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830" w:type="pct"/>
          </w:tcPr>
          <w:p w14:paraId="0A21232D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344F3A6F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laat een ander met rust als hij bezig is.</w:t>
            </w:r>
          </w:p>
        </w:tc>
        <w:tc>
          <w:tcPr>
            <w:tcW w:w="1095" w:type="pct"/>
          </w:tcPr>
          <w:p w14:paraId="5E8179EE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blijf de ander helpen, ook als er zich een leukere activiteit voordoet.</w:t>
            </w:r>
          </w:p>
        </w:tc>
        <w:tc>
          <w:tcPr>
            <w:tcW w:w="1016" w:type="pct"/>
          </w:tcPr>
          <w:p w14:paraId="282F95D9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blijf rustig in een nieuwe of spannende situatie.</w:t>
            </w:r>
          </w:p>
          <w:p w14:paraId="44947F5F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0FE73BAD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denk na over wat ik over mezelf deel.</w:t>
            </w:r>
          </w:p>
        </w:tc>
      </w:tr>
      <w:tr w:rsidR="00056D3E" w:rsidRPr="00056D3E" w14:paraId="33CCE8AF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6E64D925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0546FECD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wacht op mijn beurt.</w:t>
            </w:r>
          </w:p>
          <w:p w14:paraId="2DEB60A5" w14:textId="2F19573A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95" w:type="pct"/>
          </w:tcPr>
          <w:p w14:paraId="39E76BB0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stel dingen uit als dat van mij verwacht wordt.</w:t>
            </w:r>
          </w:p>
        </w:tc>
        <w:tc>
          <w:tcPr>
            <w:tcW w:w="1016" w:type="pct"/>
          </w:tcPr>
          <w:p w14:paraId="7E1B1F4B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houd me in als ik boos word.</w:t>
            </w:r>
          </w:p>
        </w:tc>
        <w:tc>
          <w:tcPr>
            <w:tcW w:w="1014" w:type="pct"/>
          </w:tcPr>
          <w:p w14:paraId="718C70B6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houd me aan de leeftijdsregels van films en games.</w:t>
            </w:r>
          </w:p>
        </w:tc>
      </w:tr>
      <w:tr w:rsidR="00056D3E" w:rsidRPr="00056D3E" w14:paraId="5E5B33A4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57075112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6D398030" w14:textId="68E1990C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laat een conflict eerst rusten voor ik een oplossing ga zoeken.</w:t>
            </w:r>
          </w:p>
        </w:tc>
        <w:tc>
          <w:tcPr>
            <w:tcW w:w="1095" w:type="pct"/>
          </w:tcPr>
          <w:p w14:paraId="22A97D78" w14:textId="7FFB8552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laat een probleem eerst rusten voor ik een oplossing ga zoeken.</w:t>
            </w:r>
          </w:p>
        </w:tc>
        <w:tc>
          <w:tcPr>
            <w:tcW w:w="1016" w:type="pct"/>
          </w:tcPr>
          <w:p w14:paraId="1F405411" w14:textId="6E71B23E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laat een conflict eerst rusten voor ik een oplossing ga zoeken.</w:t>
            </w:r>
          </w:p>
        </w:tc>
        <w:tc>
          <w:tcPr>
            <w:tcW w:w="1014" w:type="pct"/>
          </w:tcPr>
          <w:p w14:paraId="67D480B9" w14:textId="1A316D72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laat een vervelend berichtje eerst rusten voor ik ga reageren.</w:t>
            </w:r>
          </w:p>
        </w:tc>
      </w:tr>
      <w:tr w:rsidR="00056D3E" w:rsidRPr="00056D3E" w14:paraId="0F58CA13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14A1DA76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20468DC0" w14:textId="3EE2B9CF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houd me aan de regels.</w:t>
            </w:r>
          </w:p>
        </w:tc>
        <w:tc>
          <w:tcPr>
            <w:tcW w:w="1095" w:type="pct"/>
          </w:tcPr>
          <w:p w14:paraId="4DB8D105" w14:textId="1AFF1264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werk door bij afleiding.</w:t>
            </w:r>
          </w:p>
        </w:tc>
        <w:tc>
          <w:tcPr>
            <w:tcW w:w="1016" w:type="pct"/>
          </w:tcPr>
          <w:p w14:paraId="46379797" w14:textId="46715826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houd me aan spelregels.</w:t>
            </w:r>
          </w:p>
        </w:tc>
        <w:tc>
          <w:tcPr>
            <w:tcW w:w="1014" w:type="pct"/>
          </w:tcPr>
          <w:p w14:paraId="5DBF4F79" w14:textId="28D59B3E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3FE7FDD9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6BD903C6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7F72C407" w14:textId="0FE0E96B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95" w:type="pct"/>
          </w:tcPr>
          <w:p w14:paraId="70D73F8B" w14:textId="2BAD935B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houd me aan de opdracht</w:t>
            </w:r>
            <w:r w:rsidR="00B70CE2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.</w:t>
            </w:r>
          </w:p>
        </w:tc>
        <w:tc>
          <w:tcPr>
            <w:tcW w:w="1016" w:type="pct"/>
          </w:tcPr>
          <w:p w14:paraId="0CADB335" w14:textId="6DAB6B3A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7EC0A788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18E214C2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  <w:shd w:val="clear" w:color="auto" w:fill="D2ECFC"/>
          </w:tcPr>
          <w:p w14:paraId="420247F9" w14:textId="77777777" w:rsidR="008F7683" w:rsidRPr="00056D3E" w:rsidRDefault="008F7683" w:rsidP="008F7683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Plannen en organiseren</w:t>
            </w:r>
          </w:p>
        </w:tc>
        <w:tc>
          <w:tcPr>
            <w:tcW w:w="1044" w:type="pct"/>
            <w:shd w:val="clear" w:color="auto" w:fill="D2ECFC"/>
          </w:tcPr>
          <w:p w14:paraId="6C8FE2A3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Omgaan met bekenden</w:t>
            </w:r>
          </w:p>
        </w:tc>
        <w:tc>
          <w:tcPr>
            <w:tcW w:w="1095" w:type="pct"/>
            <w:shd w:val="clear" w:color="auto" w:fill="D2ECFC"/>
          </w:tcPr>
          <w:p w14:paraId="66F6767B" w14:textId="07D008EA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Omgaan met activiteiten</w:t>
            </w:r>
          </w:p>
        </w:tc>
        <w:tc>
          <w:tcPr>
            <w:tcW w:w="1016" w:type="pct"/>
            <w:shd w:val="clear" w:color="auto" w:fill="D2ECFC"/>
          </w:tcPr>
          <w:p w14:paraId="182C42D9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Burgerschap</w:t>
            </w:r>
          </w:p>
        </w:tc>
        <w:tc>
          <w:tcPr>
            <w:tcW w:w="1014" w:type="pct"/>
            <w:shd w:val="clear" w:color="auto" w:fill="D2ECFC"/>
          </w:tcPr>
          <w:p w14:paraId="750D4377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Mediawijsheid</w:t>
            </w:r>
          </w:p>
        </w:tc>
      </w:tr>
      <w:tr w:rsidR="00056D3E" w:rsidRPr="00056D3E" w14:paraId="4277A142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344318F0" w14:textId="77777777" w:rsidR="008F7683" w:rsidRPr="00056D3E" w:rsidRDefault="008F7683" w:rsidP="008F7683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Verkortvraag</w:t>
            </w:r>
          </w:p>
        </w:tc>
        <w:tc>
          <w:tcPr>
            <w:tcW w:w="1044" w:type="pct"/>
          </w:tcPr>
          <w:p w14:paraId="0D208D73" w14:textId="692C4838" w:rsidR="008F7683" w:rsidRPr="00056D3E" w:rsidRDefault="008A5FA4" w:rsidP="008F7683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Plannen en organiseren en omgaan met bekenden kunnen niet worden gecombineerd.</w:t>
            </w:r>
          </w:p>
        </w:tc>
        <w:tc>
          <w:tcPr>
            <w:tcW w:w="1095" w:type="pct"/>
          </w:tcPr>
          <w:p w14:paraId="34DF3B96" w14:textId="676C91DB" w:rsidR="008F7683" w:rsidRPr="00056D3E" w:rsidRDefault="008F7683" w:rsidP="008F7683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 xml:space="preserve">Ik organiseer mijn activiteiten om een doel te bereiken. </w:t>
            </w:r>
          </w:p>
        </w:tc>
        <w:tc>
          <w:tcPr>
            <w:tcW w:w="1016" w:type="pct"/>
          </w:tcPr>
          <w:p w14:paraId="72FDB5EB" w14:textId="62EB9272" w:rsidR="008F7683" w:rsidRPr="00056D3E" w:rsidRDefault="008A5FA4" w:rsidP="008F7683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Plannen en organiseren en burgerschap kunnen niet worden gecombineerd</w:t>
            </w:r>
            <w:r w:rsidR="000F469B"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.</w:t>
            </w:r>
          </w:p>
        </w:tc>
        <w:tc>
          <w:tcPr>
            <w:tcW w:w="1014" w:type="pct"/>
          </w:tcPr>
          <w:p w14:paraId="0A38DCB4" w14:textId="712BF04C" w:rsidR="008F7683" w:rsidRPr="00056D3E" w:rsidRDefault="008F7683" w:rsidP="008F7683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Ik gebruik digitale middelen om mijn activiteiten te organiseren</w:t>
            </w:r>
            <w:r w:rsidR="003915F0"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.</w:t>
            </w:r>
          </w:p>
        </w:tc>
      </w:tr>
      <w:tr w:rsidR="00056D3E" w:rsidRPr="00056D3E" w14:paraId="2ED6CD8D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02723FD7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7407CCEE" w14:textId="519D5B4B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95" w:type="pct"/>
          </w:tcPr>
          <w:p w14:paraId="6A4DBEA5" w14:textId="694C16A5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doe eerst wat moet of nodig is binnen de tijd die ik heb.</w:t>
            </w:r>
          </w:p>
        </w:tc>
        <w:tc>
          <w:tcPr>
            <w:tcW w:w="1016" w:type="pct"/>
          </w:tcPr>
          <w:p w14:paraId="4397BE58" w14:textId="19476415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2F6E2038" w14:textId="26214D6B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doe eerst wat moet of nodig is binnen de tijd die ik heb.</w:t>
            </w:r>
          </w:p>
        </w:tc>
      </w:tr>
      <w:tr w:rsidR="00056D3E" w:rsidRPr="00056D3E" w14:paraId="7A0361A3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627858F3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3DF947F5" w14:textId="77777777" w:rsidR="008F7683" w:rsidRPr="00056D3E" w:rsidRDefault="008F7683" w:rsidP="008F7683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</w:p>
        </w:tc>
        <w:tc>
          <w:tcPr>
            <w:tcW w:w="1095" w:type="pct"/>
          </w:tcPr>
          <w:p w14:paraId="1F4A4824" w14:textId="6EC5AFBC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werk met een stappenplan als dat nodig is.</w:t>
            </w:r>
          </w:p>
        </w:tc>
        <w:tc>
          <w:tcPr>
            <w:tcW w:w="1016" w:type="pct"/>
          </w:tcPr>
          <w:p w14:paraId="7FBE4126" w14:textId="77777777" w:rsidR="008F7683" w:rsidRPr="00056D3E" w:rsidRDefault="008F7683" w:rsidP="008F7683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40D65839" w14:textId="7B3802A2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sla mijn bestanden op.</w:t>
            </w:r>
          </w:p>
        </w:tc>
      </w:tr>
      <w:tr w:rsidR="00056D3E" w:rsidRPr="00056D3E" w14:paraId="47622474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6C1E50CF" w14:textId="6CFB828F" w:rsidR="008F7683" w:rsidRPr="00056D3E" w:rsidRDefault="008F7683" w:rsidP="008F7683">
            <w:pPr>
              <w:rPr>
                <w:rFonts w:asciiTheme="minorHAnsi" w:hAnsi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53AC51CA" w14:textId="11C60C34" w:rsidR="008F7683" w:rsidRPr="00056D3E" w:rsidRDefault="008F7683" w:rsidP="008F7683">
            <w:pPr>
              <w:rPr>
                <w:rFonts w:asciiTheme="minorHAnsi" w:hAnsiTheme="minorHAnsi"/>
                <w:i/>
                <w:iCs/>
                <w:color w:val="003350"/>
                <w:sz w:val="16"/>
                <w:szCs w:val="16"/>
              </w:rPr>
            </w:pPr>
          </w:p>
        </w:tc>
        <w:tc>
          <w:tcPr>
            <w:tcW w:w="1095" w:type="pct"/>
          </w:tcPr>
          <w:p w14:paraId="1DD9B80A" w14:textId="05429880" w:rsidR="008F7683" w:rsidRPr="00056D3E" w:rsidRDefault="008F7683" w:rsidP="008F7683">
            <w:pPr>
              <w:rPr>
                <w:rFonts w:asciiTheme="minorHAnsi" w:hAnsi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/>
                <w:color w:val="003350"/>
                <w:sz w:val="16"/>
                <w:szCs w:val="16"/>
              </w:rPr>
              <w:t>Ik stuur mijn planning bij als dat nodig is.</w:t>
            </w:r>
          </w:p>
        </w:tc>
        <w:tc>
          <w:tcPr>
            <w:tcW w:w="1016" w:type="pct"/>
          </w:tcPr>
          <w:p w14:paraId="42E88B69" w14:textId="240303BE" w:rsidR="008F7683" w:rsidRPr="00056D3E" w:rsidRDefault="008F7683" w:rsidP="008F7683">
            <w:pPr>
              <w:rPr>
                <w:rFonts w:asciiTheme="minorHAnsi" w:hAnsiTheme="minorHAnsi"/>
                <w:i/>
                <w:iCs/>
                <w:color w:val="00335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49C8639D" w14:textId="2EC9F105" w:rsidR="008F7683" w:rsidRPr="00056D3E" w:rsidRDefault="008F7683" w:rsidP="008F7683">
            <w:pPr>
              <w:rPr>
                <w:rFonts w:asciiTheme="minorHAnsi" w:hAnsi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zorg ervoor dat ik mijn bestanden in mappen organiseer.</w:t>
            </w:r>
          </w:p>
        </w:tc>
      </w:tr>
      <w:tr w:rsidR="00056D3E" w:rsidRPr="00056D3E" w14:paraId="61D691D1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01985F76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4D92DF0C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95" w:type="pct"/>
          </w:tcPr>
          <w:p w14:paraId="1683BD82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denk na over hoe ik iets ga aanpakken.</w:t>
            </w:r>
          </w:p>
        </w:tc>
        <w:tc>
          <w:tcPr>
            <w:tcW w:w="1016" w:type="pct"/>
          </w:tcPr>
          <w:p w14:paraId="5709E39D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316DF180" w14:textId="14302383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verwijder bestanden/foto’s die ik niet meer nodig heb.</w:t>
            </w:r>
          </w:p>
        </w:tc>
      </w:tr>
      <w:tr w:rsidR="00056D3E" w:rsidRPr="00056D3E" w14:paraId="4B0D47F6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6A13EFFC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19EA9507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95" w:type="pct"/>
          </w:tcPr>
          <w:p w14:paraId="5763F865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schat in hoe lang iets duurt.</w:t>
            </w:r>
          </w:p>
        </w:tc>
        <w:tc>
          <w:tcPr>
            <w:tcW w:w="1016" w:type="pct"/>
          </w:tcPr>
          <w:p w14:paraId="313D2624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11ECF8B1" w14:textId="5E670F60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67566071" w14:textId="77777777" w:rsidTr="00B06AA5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830" w:type="pct"/>
          </w:tcPr>
          <w:p w14:paraId="578E81E8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111A7D72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95" w:type="pct"/>
          </w:tcPr>
          <w:p w14:paraId="404B41ED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werk netjes.</w:t>
            </w:r>
          </w:p>
        </w:tc>
        <w:tc>
          <w:tcPr>
            <w:tcW w:w="1016" w:type="pct"/>
          </w:tcPr>
          <w:p w14:paraId="222CEDD4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30AC917E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744468A1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9"/>
        </w:trPr>
        <w:tc>
          <w:tcPr>
            <w:tcW w:w="830" w:type="pct"/>
          </w:tcPr>
          <w:p w14:paraId="77BECECD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6E10830F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95" w:type="pct"/>
          </w:tcPr>
          <w:p w14:paraId="0A80C892" w14:textId="65ED9211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</w:t>
            </w:r>
            <w:r w:rsidR="008A4195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houd overzicht over wat</w:t>
            </w: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 ik moet doen.</w:t>
            </w:r>
          </w:p>
        </w:tc>
        <w:tc>
          <w:tcPr>
            <w:tcW w:w="1016" w:type="pct"/>
          </w:tcPr>
          <w:p w14:paraId="099B2EBB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215C7D6C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7A2658D7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7F6EE4DE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5C4F0691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95" w:type="pct"/>
          </w:tcPr>
          <w:p w14:paraId="5EBBD47F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werk met een agenda.</w:t>
            </w:r>
          </w:p>
        </w:tc>
        <w:tc>
          <w:tcPr>
            <w:tcW w:w="1016" w:type="pct"/>
          </w:tcPr>
          <w:p w14:paraId="66D3F496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6C5B0045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40A567DE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22ADD6AB" w14:textId="4B118C06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021127EE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95" w:type="pct"/>
          </w:tcPr>
          <w:p w14:paraId="673585B6" w14:textId="1A6FC26A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maak een planning. </w:t>
            </w:r>
          </w:p>
        </w:tc>
        <w:tc>
          <w:tcPr>
            <w:tcW w:w="1016" w:type="pct"/>
          </w:tcPr>
          <w:p w14:paraId="0B57966D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3A328F04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32A73899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2C2B2106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0D9EB2D5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95" w:type="pct"/>
          </w:tcPr>
          <w:p w14:paraId="1C3F4C14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heb een vaste plek voor mijn spullen.</w:t>
            </w:r>
          </w:p>
        </w:tc>
        <w:tc>
          <w:tcPr>
            <w:tcW w:w="1016" w:type="pct"/>
          </w:tcPr>
          <w:p w14:paraId="435665AB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6487391F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20B5EAEE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56B888AF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00609651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95" w:type="pct"/>
          </w:tcPr>
          <w:p w14:paraId="147354C1" w14:textId="25FF2FAA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maak afspraken over de taakverdeling.</w:t>
            </w:r>
          </w:p>
        </w:tc>
        <w:tc>
          <w:tcPr>
            <w:tcW w:w="1016" w:type="pct"/>
          </w:tcPr>
          <w:p w14:paraId="278733DA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08DCFBD6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1ADB480E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  <w:shd w:val="clear" w:color="auto" w:fill="D2ECFC"/>
          </w:tcPr>
          <w:p w14:paraId="5433135B" w14:textId="77777777" w:rsidR="008F7683" w:rsidRPr="00056D3E" w:rsidRDefault="008F7683" w:rsidP="008F7683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lastRenderedPageBreak/>
              <w:t>Zelfinzicht</w:t>
            </w:r>
          </w:p>
        </w:tc>
        <w:tc>
          <w:tcPr>
            <w:tcW w:w="1044" w:type="pct"/>
            <w:shd w:val="clear" w:color="auto" w:fill="D2ECFC"/>
          </w:tcPr>
          <w:p w14:paraId="467A78BA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Omgaan met bekenden</w:t>
            </w:r>
          </w:p>
        </w:tc>
        <w:tc>
          <w:tcPr>
            <w:tcW w:w="1095" w:type="pct"/>
            <w:shd w:val="clear" w:color="auto" w:fill="D2ECFC"/>
          </w:tcPr>
          <w:p w14:paraId="63765C46" w14:textId="40796D1D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Omgaan met activiteiten</w:t>
            </w:r>
          </w:p>
        </w:tc>
        <w:tc>
          <w:tcPr>
            <w:tcW w:w="1016" w:type="pct"/>
            <w:shd w:val="clear" w:color="auto" w:fill="D2ECFC"/>
          </w:tcPr>
          <w:p w14:paraId="4EBEC810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Burgerschap</w:t>
            </w:r>
          </w:p>
        </w:tc>
        <w:tc>
          <w:tcPr>
            <w:tcW w:w="1014" w:type="pct"/>
            <w:shd w:val="clear" w:color="auto" w:fill="D2ECFC"/>
          </w:tcPr>
          <w:p w14:paraId="080DF777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Mediawijsheid</w:t>
            </w:r>
          </w:p>
        </w:tc>
      </w:tr>
      <w:tr w:rsidR="00056D3E" w:rsidRPr="00056D3E" w14:paraId="3DFC3DE1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696800EC" w14:textId="77777777" w:rsidR="008F7683" w:rsidRPr="00056D3E" w:rsidRDefault="008F7683" w:rsidP="008F7683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Verkortvraag</w:t>
            </w:r>
          </w:p>
        </w:tc>
        <w:tc>
          <w:tcPr>
            <w:tcW w:w="1044" w:type="pct"/>
          </w:tcPr>
          <w:p w14:paraId="55F854A5" w14:textId="77777777" w:rsidR="008F7683" w:rsidRPr="00056D3E" w:rsidRDefault="008F7683" w:rsidP="008F7683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Ik weet van mezelf hoe ik ben in de omgang met anderen.</w:t>
            </w:r>
          </w:p>
        </w:tc>
        <w:tc>
          <w:tcPr>
            <w:tcW w:w="1095" w:type="pct"/>
          </w:tcPr>
          <w:p w14:paraId="32D421E6" w14:textId="77777777" w:rsidR="008F7683" w:rsidRPr="00056D3E" w:rsidRDefault="008F7683" w:rsidP="008F7683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Ik ken mijn mogelijkheden en weet wat ik wil bereiken.</w:t>
            </w:r>
          </w:p>
        </w:tc>
        <w:tc>
          <w:tcPr>
            <w:tcW w:w="1016" w:type="pct"/>
          </w:tcPr>
          <w:p w14:paraId="0F2533DF" w14:textId="77777777" w:rsidR="008F7683" w:rsidRPr="00056D3E" w:rsidRDefault="008F7683" w:rsidP="008F7683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Ik weet van mezelf hoe ik ben in een onbekende omgeving.</w:t>
            </w:r>
          </w:p>
        </w:tc>
        <w:tc>
          <w:tcPr>
            <w:tcW w:w="1014" w:type="pct"/>
          </w:tcPr>
          <w:p w14:paraId="2143B826" w14:textId="77777777" w:rsidR="008F7683" w:rsidRPr="00056D3E" w:rsidRDefault="008F7683" w:rsidP="008F7683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Ik weet van mezelf hoe ik met media omga.</w:t>
            </w:r>
          </w:p>
        </w:tc>
      </w:tr>
      <w:tr w:rsidR="00056D3E" w:rsidRPr="00056D3E" w14:paraId="58E03C27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10DEC3CC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18B52FA2" w14:textId="709611CA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 Ik weet waar ik goed in ben. </w:t>
            </w:r>
          </w:p>
        </w:tc>
        <w:tc>
          <w:tcPr>
            <w:tcW w:w="1095" w:type="pct"/>
          </w:tcPr>
          <w:p w14:paraId="2F03A7EA" w14:textId="6765EDBB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 Ik weet waar ik goed in ben. </w:t>
            </w:r>
          </w:p>
        </w:tc>
        <w:tc>
          <w:tcPr>
            <w:tcW w:w="1016" w:type="pct"/>
          </w:tcPr>
          <w:p w14:paraId="4B0D9370" w14:textId="0CC44EBD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 Ik weet waar ik goed in ben. </w:t>
            </w:r>
          </w:p>
        </w:tc>
        <w:tc>
          <w:tcPr>
            <w:tcW w:w="1014" w:type="pct"/>
          </w:tcPr>
          <w:p w14:paraId="7C3A050A" w14:textId="64C5836D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 Ik weet waar ik goed in ben. </w:t>
            </w:r>
          </w:p>
        </w:tc>
      </w:tr>
      <w:tr w:rsidR="00056D3E" w:rsidRPr="00056D3E" w14:paraId="16EF6B65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2D70972F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5A17F1B5" w14:textId="5359D3DD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weet waar ik minder goed in ben. </w:t>
            </w:r>
          </w:p>
        </w:tc>
        <w:tc>
          <w:tcPr>
            <w:tcW w:w="1095" w:type="pct"/>
          </w:tcPr>
          <w:p w14:paraId="2038A851" w14:textId="49DD2F2F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weet waar ik minder goed in ben. </w:t>
            </w:r>
          </w:p>
        </w:tc>
        <w:tc>
          <w:tcPr>
            <w:tcW w:w="1016" w:type="pct"/>
          </w:tcPr>
          <w:p w14:paraId="1C772A57" w14:textId="0AD2461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weet waar ik minder goed in ben. </w:t>
            </w:r>
          </w:p>
        </w:tc>
        <w:tc>
          <w:tcPr>
            <w:tcW w:w="1014" w:type="pct"/>
          </w:tcPr>
          <w:p w14:paraId="72BB4FC0" w14:textId="5C241F49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weet waar ik minder goed in ben. </w:t>
            </w:r>
          </w:p>
        </w:tc>
      </w:tr>
      <w:tr w:rsidR="00056D3E" w:rsidRPr="00056D3E" w14:paraId="53F96256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79F7B1DE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2E6F89FC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leer van tips en fouten.</w:t>
            </w:r>
          </w:p>
        </w:tc>
        <w:tc>
          <w:tcPr>
            <w:tcW w:w="1095" w:type="pct"/>
          </w:tcPr>
          <w:p w14:paraId="080D579A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leer van tips en fouten.</w:t>
            </w:r>
          </w:p>
        </w:tc>
        <w:tc>
          <w:tcPr>
            <w:tcW w:w="1016" w:type="pct"/>
          </w:tcPr>
          <w:p w14:paraId="02E65443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leer van tips en fouten.</w:t>
            </w:r>
          </w:p>
        </w:tc>
        <w:tc>
          <w:tcPr>
            <w:tcW w:w="1014" w:type="pct"/>
          </w:tcPr>
          <w:p w14:paraId="593B5359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leer van tips en fouten.</w:t>
            </w:r>
          </w:p>
        </w:tc>
      </w:tr>
      <w:tr w:rsidR="00056D3E" w:rsidRPr="00056D3E" w14:paraId="1081827E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213E6864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5945FA1B" w14:textId="30C02450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weet hoe ik me voel.</w:t>
            </w:r>
          </w:p>
        </w:tc>
        <w:tc>
          <w:tcPr>
            <w:tcW w:w="1095" w:type="pct"/>
          </w:tcPr>
          <w:p w14:paraId="6C98B5D9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weet hoe ik me voel. </w:t>
            </w:r>
          </w:p>
          <w:p w14:paraId="39853015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45925EFC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weet hoe ik me voel. </w:t>
            </w:r>
          </w:p>
          <w:p w14:paraId="1B52BCB8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501EAA25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weet hoe ik me voel. </w:t>
            </w:r>
          </w:p>
          <w:p w14:paraId="43723C56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2CA16DB5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5377C7AE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353448FC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weet wat mijn grenzen zijn.</w:t>
            </w:r>
          </w:p>
        </w:tc>
        <w:tc>
          <w:tcPr>
            <w:tcW w:w="1095" w:type="pct"/>
          </w:tcPr>
          <w:p w14:paraId="31E0BF2B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weet wat mijn grenzen zijn.</w:t>
            </w:r>
          </w:p>
        </w:tc>
        <w:tc>
          <w:tcPr>
            <w:tcW w:w="1016" w:type="pct"/>
          </w:tcPr>
          <w:p w14:paraId="1612A360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weet wat mijn grenzen zijn.</w:t>
            </w:r>
          </w:p>
        </w:tc>
        <w:tc>
          <w:tcPr>
            <w:tcW w:w="1014" w:type="pct"/>
          </w:tcPr>
          <w:p w14:paraId="641249AD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weet wat mijn grenzen zijn.</w:t>
            </w:r>
          </w:p>
        </w:tc>
      </w:tr>
      <w:tr w:rsidR="00056D3E" w:rsidRPr="00056D3E" w14:paraId="1AF9EF57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47FA75E5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04B4DB10" w14:textId="51D374B1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weet wat het gevolg is van mijn gedrag bij anderen. </w:t>
            </w:r>
          </w:p>
        </w:tc>
        <w:tc>
          <w:tcPr>
            <w:tcW w:w="1095" w:type="pct"/>
          </w:tcPr>
          <w:p w14:paraId="2944AE36" w14:textId="3A867AB0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denk er over na of ik</w:t>
            </w:r>
            <w:r w:rsidR="00E310DB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 </w:t>
            </w:r>
            <w:r w:rsidR="008A014B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mijn activiteit</w:t>
            </w: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 slim aanpak.</w:t>
            </w:r>
          </w:p>
        </w:tc>
        <w:tc>
          <w:tcPr>
            <w:tcW w:w="1016" w:type="pct"/>
          </w:tcPr>
          <w:p w14:paraId="75EBFE56" w14:textId="024BF60E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weet wat het gevolg is van mijn gedrag bij anderen. </w:t>
            </w:r>
          </w:p>
        </w:tc>
        <w:tc>
          <w:tcPr>
            <w:tcW w:w="1014" w:type="pct"/>
          </w:tcPr>
          <w:p w14:paraId="79891510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weet wat ik wel en niet prettig vind. </w:t>
            </w:r>
          </w:p>
        </w:tc>
      </w:tr>
      <w:tr w:rsidR="00056D3E" w:rsidRPr="00056D3E" w14:paraId="2AF43836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015F9F12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4C662D6F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accepteer de dingen die ik niet kan veranderen.</w:t>
            </w:r>
          </w:p>
        </w:tc>
        <w:tc>
          <w:tcPr>
            <w:tcW w:w="1095" w:type="pct"/>
          </w:tcPr>
          <w:p w14:paraId="06E9E880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weet waar ik nog aan moet of wil werken.</w:t>
            </w:r>
          </w:p>
          <w:p w14:paraId="56892807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66D170DA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accepteer de dingen die ik niet kan veranderen.</w:t>
            </w:r>
          </w:p>
        </w:tc>
        <w:tc>
          <w:tcPr>
            <w:tcW w:w="1014" w:type="pct"/>
          </w:tcPr>
          <w:p w14:paraId="0BE35302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weet wat het gevolg is op anderen als ik een berichtje plaats.</w:t>
            </w:r>
          </w:p>
        </w:tc>
      </w:tr>
      <w:tr w:rsidR="00056D3E" w:rsidRPr="00056D3E" w14:paraId="2EEF7F63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761D4A34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5CB49DE2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weet hoe ik kan omgaan met wat anderen tegen mij zeggen.</w:t>
            </w:r>
          </w:p>
        </w:tc>
        <w:tc>
          <w:tcPr>
            <w:tcW w:w="1095" w:type="pct"/>
          </w:tcPr>
          <w:p w14:paraId="1819BDA6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weet wat ik leuk vind.</w:t>
            </w:r>
          </w:p>
        </w:tc>
        <w:tc>
          <w:tcPr>
            <w:tcW w:w="1016" w:type="pct"/>
          </w:tcPr>
          <w:p w14:paraId="2E8D34EA" w14:textId="32EA4CBB" w:rsidR="008F7683" w:rsidRPr="00056D3E" w:rsidRDefault="008F7683" w:rsidP="008F7683">
            <w:pPr>
              <w:rPr>
                <w:rFonts w:asciiTheme="minorHAnsi" w:hAnsiTheme="minorHAnsi" w:cstheme="minorHAnsi"/>
                <w:strike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ben me bewust van mijn eigen achtergrond.</w:t>
            </w:r>
          </w:p>
        </w:tc>
        <w:tc>
          <w:tcPr>
            <w:tcW w:w="1014" w:type="pct"/>
          </w:tcPr>
          <w:p w14:paraId="7A33C3E7" w14:textId="673E1172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ben me</w:t>
            </w:r>
            <w:r w:rsidR="00E8525A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 er</w:t>
            </w: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 bewust van hoe ik met media omga.</w:t>
            </w:r>
          </w:p>
        </w:tc>
      </w:tr>
      <w:tr w:rsidR="00056D3E" w:rsidRPr="00056D3E" w14:paraId="29DAE753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34F6C638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7A1F103B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95" w:type="pct"/>
          </w:tcPr>
          <w:p w14:paraId="14BEA8FD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accepteer de dingen die ik niet kan veranderen.</w:t>
            </w:r>
          </w:p>
        </w:tc>
        <w:tc>
          <w:tcPr>
            <w:tcW w:w="1016" w:type="pct"/>
          </w:tcPr>
          <w:p w14:paraId="7165A7A2" w14:textId="618E7B2C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weet dat mijn eigen handelen invloed heeft op het milieu.</w:t>
            </w:r>
          </w:p>
        </w:tc>
        <w:tc>
          <w:tcPr>
            <w:tcW w:w="1014" w:type="pct"/>
          </w:tcPr>
          <w:p w14:paraId="63DCD4C1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59D13D9F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4DE9349E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06946699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95" w:type="pct"/>
          </w:tcPr>
          <w:p w14:paraId="06309CDB" w14:textId="748EA236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zie dat ik groei.</w:t>
            </w:r>
          </w:p>
        </w:tc>
        <w:tc>
          <w:tcPr>
            <w:tcW w:w="1016" w:type="pct"/>
          </w:tcPr>
          <w:p w14:paraId="11FE238D" w14:textId="0A9AA71C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5DA68F38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16A37342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  <w:shd w:val="clear" w:color="auto" w:fill="D2ECFC"/>
          </w:tcPr>
          <w:p w14:paraId="4B35D447" w14:textId="77777777" w:rsidR="008F7683" w:rsidRPr="00056D3E" w:rsidRDefault="008F7683" w:rsidP="008F7683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Creatief denken</w:t>
            </w:r>
          </w:p>
        </w:tc>
        <w:tc>
          <w:tcPr>
            <w:tcW w:w="1044" w:type="pct"/>
            <w:shd w:val="clear" w:color="auto" w:fill="D2ECFC"/>
          </w:tcPr>
          <w:p w14:paraId="6B1D87A0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Omgaan met bekenden</w:t>
            </w:r>
          </w:p>
        </w:tc>
        <w:tc>
          <w:tcPr>
            <w:tcW w:w="1095" w:type="pct"/>
            <w:shd w:val="clear" w:color="auto" w:fill="D2ECFC"/>
          </w:tcPr>
          <w:p w14:paraId="66E8EB2D" w14:textId="1705E2FF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Omgaan met activiteiten</w:t>
            </w:r>
          </w:p>
        </w:tc>
        <w:tc>
          <w:tcPr>
            <w:tcW w:w="1016" w:type="pct"/>
            <w:shd w:val="clear" w:color="auto" w:fill="D2ECFC"/>
          </w:tcPr>
          <w:p w14:paraId="1093067A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Burgerschap</w:t>
            </w:r>
          </w:p>
        </w:tc>
        <w:tc>
          <w:tcPr>
            <w:tcW w:w="1014" w:type="pct"/>
            <w:shd w:val="clear" w:color="auto" w:fill="D2ECFC"/>
          </w:tcPr>
          <w:p w14:paraId="736C23B9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Mediawijsheid</w:t>
            </w:r>
          </w:p>
        </w:tc>
      </w:tr>
      <w:tr w:rsidR="00056D3E" w:rsidRPr="00056D3E" w14:paraId="4D2BDB17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178978FB" w14:textId="77777777" w:rsidR="008F7683" w:rsidRPr="00056D3E" w:rsidRDefault="008F7683" w:rsidP="008F7683">
            <w:pPr>
              <w:rPr>
                <w:rFonts w:asciiTheme="minorHAnsi" w:hAnsiTheme="minorHAnsi" w:cstheme="minorHAnsi"/>
                <w:b/>
                <w:bCs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Verkortvraag</w:t>
            </w:r>
          </w:p>
        </w:tc>
        <w:tc>
          <w:tcPr>
            <w:tcW w:w="1044" w:type="pct"/>
          </w:tcPr>
          <w:p w14:paraId="0FF2EC09" w14:textId="7FE835EE" w:rsidR="008F7683" w:rsidRPr="00056D3E" w:rsidRDefault="008F7683" w:rsidP="008F7683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 xml:space="preserve">Ik bedenk nieuwe, verrassende ideeën en oplossingen met anderen. </w:t>
            </w:r>
          </w:p>
        </w:tc>
        <w:tc>
          <w:tcPr>
            <w:tcW w:w="1095" w:type="pct"/>
          </w:tcPr>
          <w:p w14:paraId="7555C73E" w14:textId="7E6EE8DC" w:rsidR="008F7683" w:rsidRPr="00056D3E" w:rsidRDefault="008F7683" w:rsidP="008F7683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Ik bedenk nieuwe, verrassende ideeën en oplossingen bij de activiteiten die ik doe.</w:t>
            </w:r>
          </w:p>
        </w:tc>
        <w:tc>
          <w:tcPr>
            <w:tcW w:w="1016" w:type="pct"/>
          </w:tcPr>
          <w:p w14:paraId="76C99BA4" w14:textId="1FD06EEE" w:rsidR="008F7683" w:rsidRPr="00056D3E" w:rsidRDefault="008F7683" w:rsidP="008F7683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Ik bedenk nieuwe, verrassende ideeën en oplossingen voor de buurt, de stad, het land of de wereld.</w:t>
            </w:r>
          </w:p>
        </w:tc>
        <w:tc>
          <w:tcPr>
            <w:tcW w:w="1014" w:type="pct"/>
          </w:tcPr>
          <w:p w14:paraId="2F64E82D" w14:textId="77777777" w:rsidR="008F7683" w:rsidRPr="00056D3E" w:rsidRDefault="008F7683" w:rsidP="008F7683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Ik gebruik media op een originele manier.</w:t>
            </w:r>
          </w:p>
        </w:tc>
      </w:tr>
      <w:tr w:rsidR="00056D3E" w:rsidRPr="00056D3E" w14:paraId="62AFE26E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2680EBE8" w14:textId="77777777" w:rsidR="008F7683" w:rsidRPr="00056D3E" w:rsidRDefault="008F7683" w:rsidP="008F7683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3AE6E1FF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verzin nieuwe oplossingen bij een probleem.</w:t>
            </w:r>
          </w:p>
        </w:tc>
        <w:tc>
          <w:tcPr>
            <w:tcW w:w="1095" w:type="pct"/>
          </w:tcPr>
          <w:p w14:paraId="4678CEC0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verzin nieuwe oplossingen bij een probleem.</w:t>
            </w:r>
          </w:p>
        </w:tc>
        <w:tc>
          <w:tcPr>
            <w:tcW w:w="1016" w:type="pct"/>
          </w:tcPr>
          <w:p w14:paraId="23A070CC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verzin nieuwe oplossingen bij een probleem.</w:t>
            </w:r>
          </w:p>
        </w:tc>
        <w:tc>
          <w:tcPr>
            <w:tcW w:w="1014" w:type="pct"/>
          </w:tcPr>
          <w:p w14:paraId="5D13FBCD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verzin nieuwe oplossingen bij een probleem.</w:t>
            </w:r>
          </w:p>
        </w:tc>
      </w:tr>
      <w:tr w:rsidR="00056D3E" w:rsidRPr="00056D3E" w14:paraId="39757AA3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108E7293" w14:textId="77777777" w:rsidR="008F7683" w:rsidRPr="00056D3E" w:rsidRDefault="008F7683" w:rsidP="008F7683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5954FBC9" w14:textId="7EE8E26C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bedenk verrassende ideeën. </w:t>
            </w:r>
          </w:p>
        </w:tc>
        <w:tc>
          <w:tcPr>
            <w:tcW w:w="1095" w:type="pct"/>
          </w:tcPr>
          <w:p w14:paraId="00F830B8" w14:textId="172E0D29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bedenk verrassende ideeën. </w:t>
            </w:r>
          </w:p>
        </w:tc>
        <w:tc>
          <w:tcPr>
            <w:tcW w:w="1016" w:type="pct"/>
          </w:tcPr>
          <w:p w14:paraId="401348FB" w14:textId="7C33A045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bedenk verrassende ideeën. </w:t>
            </w:r>
          </w:p>
        </w:tc>
        <w:tc>
          <w:tcPr>
            <w:tcW w:w="1014" w:type="pct"/>
          </w:tcPr>
          <w:p w14:paraId="3E5E0F15" w14:textId="71C1CE11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bedenk verrassende ideeën. </w:t>
            </w:r>
          </w:p>
        </w:tc>
      </w:tr>
      <w:tr w:rsidR="00056D3E" w:rsidRPr="00056D3E" w14:paraId="3C132735" w14:textId="77777777" w:rsidTr="00B06AA5">
        <w:tblPrEx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830" w:type="pct"/>
          </w:tcPr>
          <w:p w14:paraId="6AEE892B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5C111B2C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pak een probleem op een nieuwe manier aan.</w:t>
            </w:r>
          </w:p>
        </w:tc>
        <w:tc>
          <w:tcPr>
            <w:tcW w:w="1095" w:type="pct"/>
          </w:tcPr>
          <w:p w14:paraId="174C5E33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pak een probleem op een nieuwe manier aan.</w:t>
            </w:r>
          </w:p>
        </w:tc>
        <w:tc>
          <w:tcPr>
            <w:tcW w:w="1016" w:type="pct"/>
          </w:tcPr>
          <w:p w14:paraId="67C67DA0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pak een probleem op een nieuwe manier aan.</w:t>
            </w:r>
          </w:p>
        </w:tc>
        <w:tc>
          <w:tcPr>
            <w:tcW w:w="1014" w:type="pct"/>
          </w:tcPr>
          <w:p w14:paraId="44CE5EAF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pak een probleem op een nieuwe manier aan.</w:t>
            </w:r>
          </w:p>
        </w:tc>
      </w:tr>
      <w:tr w:rsidR="00056D3E" w:rsidRPr="00056D3E" w14:paraId="28A6C4FE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7"/>
        </w:trPr>
        <w:tc>
          <w:tcPr>
            <w:tcW w:w="830" w:type="pct"/>
          </w:tcPr>
          <w:p w14:paraId="45D3E89B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30560966" w14:textId="1373881B" w:rsidR="008F7683" w:rsidRPr="00056D3E" w:rsidRDefault="008F7683" w:rsidP="008F7683">
            <w:pPr>
              <w:rPr>
                <w:rFonts w:asciiTheme="minorHAnsi" w:hAnsi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/>
                <w:color w:val="003350"/>
                <w:sz w:val="16"/>
                <w:szCs w:val="16"/>
              </w:rPr>
              <w:t xml:space="preserve">Ik kom in gesprek met anderen op nieuwe </w:t>
            </w:r>
            <w:r w:rsidRPr="00056D3E">
              <w:rPr>
                <w:rFonts w:eastAsia="Calibri" w:cs="Calibri"/>
                <w:color w:val="003350"/>
                <w:sz w:val="16"/>
                <w:szCs w:val="16"/>
              </w:rPr>
              <w:t>ideeën.</w:t>
            </w:r>
          </w:p>
        </w:tc>
        <w:tc>
          <w:tcPr>
            <w:tcW w:w="1095" w:type="pct"/>
          </w:tcPr>
          <w:p w14:paraId="6FB365A5" w14:textId="03CBDD51" w:rsidR="008F7683" w:rsidRPr="00056D3E" w:rsidRDefault="008F7683" w:rsidP="008F7683">
            <w:pPr>
              <w:rPr>
                <w:rFonts w:asciiTheme="minorHAnsi" w:hAnsi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/>
                <w:color w:val="003350"/>
                <w:sz w:val="16"/>
                <w:szCs w:val="16"/>
              </w:rPr>
              <w:t xml:space="preserve">Ik heb nieuwe </w:t>
            </w:r>
            <w:r w:rsidRPr="00056D3E">
              <w:rPr>
                <w:rFonts w:eastAsia="Calibri" w:cs="Calibri"/>
                <w:color w:val="003350"/>
                <w:sz w:val="16"/>
                <w:szCs w:val="16"/>
              </w:rPr>
              <w:t>ideeën die uitvoerbaar zijn</w:t>
            </w:r>
            <w:r w:rsidRPr="00056D3E">
              <w:rPr>
                <w:rFonts w:asciiTheme="minorHAnsi" w:hAnsiTheme="minorHAnsi"/>
                <w:color w:val="003350"/>
                <w:sz w:val="16"/>
                <w:szCs w:val="16"/>
              </w:rPr>
              <w:t xml:space="preserve"> (al is het maar om te proberen).</w:t>
            </w:r>
          </w:p>
        </w:tc>
        <w:tc>
          <w:tcPr>
            <w:tcW w:w="1016" w:type="pct"/>
          </w:tcPr>
          <w:p w14:paraId="504F51BE" w14:textId="4AC8D2C1" w:rsidR="008F7683" w:rsidRPr="00056D3E" w:rsidRDefault="008F7683" w:rsidP="008F7683">
            <w:pPr>
              <w:rPr>
                <w:rFonts w:asciiTheme="minorHAnsi" w:hAnsi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/>
                <w:color w:val="003350"/>
                <w:sz w:val="16"/>
                <w:szCs w:val="16"/>
              </w:rPr>
              <w:t>Ik bekijk een situatie vanuit verschillende kanten.</w:t>
            </w:r>
          </w:p>
        </w:tc>
        <w:tc>
          <w:tcPr>
            <w:tcW w:w="1014" w:type="pct"/>
          </w:tcPr>
          <w:p w14:paraId="0DFFC7F5" w14:textId="77777777" w:rsidR="008F7683" w:rsidRPr="00056D3E" w:rsidRDefault="008F7683" w:rsidP="008F768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gebruik media om nieuwe ideeën uit te voeren. </w:t>
            </w:r>
          </w:p>
        </w:tc>
      </w:tr>
      <w:tr w:rsidR="00056D3E" w:rsidRPr="00056D3E" w14:paraId="6A3D113A" w14:textId="77777777" w:rsidTr="00B06AA5">
        <w:tblPrEx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830" w:type="pct"/>
          </w:tcPr>
          <w:p w14:paraId="20E00696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4D6978D1" w14:textId="2FCB0821" w:rsidR="007664CB" w:rsidRPr="00056D3E" w:rsidRDefault="007664CB" w:rsidP="007664CB">
            <w:pPr>
              <w:rPr>
                <w:rFonts w:asciiTheme="minorHAnsi" w:hAnsiTheme="minorHAnsi"/>
                <w:strike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stel originele vragen aan anderen. </w:t>
            </w:r>
          </w:p>
        </w:tc>
        <w:tc>
          <w:tcPr>
            <w:tcW w:w="1095" w:type="pct"/>
          </w:tcPr>
          <w:p w14:paraId="624CB8F9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kan laten zien of vertellen hoe het idee er uit moet komen te zien.</w:t>
            </w:r>
          </w:p>
        </w:tc>
        <w:tc>
          <w:tcPr>
            <w:tcW w:w="1016" w:type="pct"/>
          </w:tcPr>
          <w:p w14:paraId="34611A80" w14:textId="512B3C03" w:rsidR="007664CB" w:rsidRPr="00056D3E" w:rsidRDefault="007664CB" w:rsidP="007664CB">
            <w:pPr>
              <w:rPr>
                <w:rFonts w:asciiTheme="minorHAnsi" w:hAnsi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/>
                <w:color w:val="003350"/>
                <w:sz w:val="16"/>
                <w:szCs w:val="16"/>
              </w:rPr>
              <w:t>Ik bedenk een originele oplossing bij problemen.</w:t>
            </w:r>
          </w:p>
        </w:tc>
        <w:tc>
          <w:tcPr>
            <w:tcW w:w="1014" w:type="pct"/>
          </w:tcPr>
          <w:p w14:paraId="0C426583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bedenk originele wachtwoorden.</w:t>
            </w:r>
          </w:p>
        </w:tc>
      </w:tr>
      <w:tr w:rsidR="00056D3E" w:rsidRPr="00056D3E" w14:paraId="769F46EB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7"/>
        </w:trPr>
        <w:tc>
          <w:tcPr>
            <w:tcW w:w="830" w:type="pct"/>
          </w:tcPr>
          <w:p w14:paraId="43CAD894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57E37EEE" w14:textId="1B03B1A8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vraag aan anderen of ik op de goede weg zit met mijn idee.</w:t>
            </w:r>
          </w:p>
        </w:tc>
        <w:tc>
          <w:tcPr>
            <w:tcW w:w="1095" w:type="pct"/>
          </w:tcPr>
          <w:p w14:paraId="4D895025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bekijk een onderwerp van verschillende kanten.</w:t>
            </w:r>
          </w:p>
        </w:tc>
        <w:tc>
          <w:tcPr>
            <w:tcW w:w="1016" w:type="pct"/>
          </w:tcPr>
          <w:p w14:paraId="27D4738F" w14:textId="3FEF9369" w:rsidR="007664CB" w:rsidRPr="00056D3E" w:rsidRDefault="007664CB" w:rsidP="007664CB">
            <w:pPr>
              <w:rPr>
                <w:rFonts w:asciiTheme="minorHAnsi" w:hAnsi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/>
                <w:color w:val="003350"/>
                <w:sz w:val="16"/>
                <w:szCs w:val="16"/>
              </w:rPr>
              <w:t>Ik geef tijdens een discussie originele argumenten.</w:t>
            </w:r>
          </w:p>
        </w:tc>
        <w:tc>
          <w:tcPr>
            <w:tcW w:w="1014" w:type="pct"/>
          </w:tcPr>
          <w:p w14:paraId="1C61FFCE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probeer nieuwe mogelijkheden in media uit.</w:t>
            </w:r>
          </w:p>
        </w:tc>
      </w:tr>
      <w:tr w:rsidR="00056D3E" w:rsidRPr="00056D3E" w14:paraId="11ED78BA" w14:textId="77777777" w:rsidTr="00B06AA5">
        <w:tblPrEx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830" w:type="pct"/>
          </w:tcPr>
          <w:p w14:paraId="57709157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1484AD12" w14:textId="4C99AFE9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95" w:type="pct"/>
          </w:tcPr>
          <w:p w14:paraId="40F045AF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probeer nieuwe mogelijkheden uit.</w:t>
            </w:r>
          </w:p>
        </w:tc>
        <w:tc>
          <w:tcPr>
            <w:tcW w:w="1016" w:type="pct"/>
          </w:tcPr>
          <w:p w14:paraId="5CAE229D" w14:textId="65D5D152" w:rsidR="007664CB" w:rsidRPr="00056D3E" w:rsidRDefault="007664CB" w:rsidP="007664CB">
            <w:pPr>
              <w:rPr>
                <w:rFonts w:asciiTheme="minorHAnsi" w:hAnsi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/>
                <w:color w:val="003350"/>
                <w:sz w:val="16"/>
                <w:szCs w:val="16"/>
              </w:rPr>
              <w:t>Ik kan een conflict op een originele manier oplossen.</w:t>
            </w:r>
          </w:p>
        </w:tc>
        <w:tc>
          <w:tcPr>
            <w:tcW w:w="1014" w:type="pct"/>
          </w:tcPr>
          <w:p w14:paraId="1F72CB49" w14:textId="4C8CC92F" w:rsidR="007664CB" w:rsidRPr="00056D3E" w:rsidRDefault="007664CB" w:rsidP="007664CB">
            <w:pPr>
              <w:rPr>
                <w:rFonts w:asciiTheme="minorHAnsi" w:hAnsi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/>
                <w:color w:val="003350"/>
                <w:sz w:val="16"/>
                <w:szCs w:val="16"/>
              </w:rPr>
              <w:t>Ik experimenteer met verschillende vormen van mediagebruik.</w:t>
            </w:r>
          </w:p>
        </w:tc>
      </w:tr>
      <w:tr w:rsidR="00056D3E" w:rsidRPr="00056D3E" w14:paraId="38FD4398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7"/>
        </w:trPr>
        <w:tc>
          <w:tcPr>
            <w:tcW w:w="830" w:type="pct"/>
          </w:tcPr>
          <w:p w14:paraId="5E3D3CCD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6E527E61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95" w:type="pct"/>
          </w:tcPr>
          <w:p w14:paraId="6DC73D61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experimenteer met technieken en materialen.</w:t>
            </w:r>
          </w:p>
        </w:tc>
        <w:tc>
          <w:tcPr>
            <w:tcW w:w="1016" w:type="pct"/>
          </w:tcPr>
          <w:p w14:paraId="0F8AB30B" w14:textId="77928C12" w:rsidR="007664CB" w:rsidRPr="00056D3E" w:rsidRDefault="007664CB" w:rsidP="007664CB">
            <w:pPr>
              <w:rPr>
                <w:rFonts w:asciiTheme="minorHAnsi" w:hAnsiTheme="minorHAnsi"/>
                <w:strike/>
                <w:color w:val="00335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570369C3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6F5A9AAF" w14:textId="77777777" w:rsidTr="00B06AA5">
        <w:tblPrEx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830" w:type="pct"/>
          </w:tcPr>
          <w:p w14:paraId="6716EB51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754E7F1B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95" w:type="pct"/>
          </w:tcPr>
          <w:p w14:paraId="5F6F123D" w14:textId="1E615A2C" w:rsidR="007664CB" w:rsidRPr="00056D3E" w:rsidRDefault="007664CB" w:rsidP="007664CB">
            <w:pPr>
              <w:rPr>
                <w:rFonts w:asciiTheme="minorHAnsi" w:hAnsi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/>
                <w:color w:val="003350"/>
                <w:sz w:val="16"/>
                <w:szCs w:val="16"/>
              </w:rPr>
              <w:t>Ik check of ik op de goede weg zit met mijn nieuwe idee.</w:t>
            </w:r>
          </w:p>
        </w:tc>
        <w:tc>
          <w:tcPr>
            <w:tcW w:w="1016" w:type="pct"/>
          </w:tcPr>
          <w:p w14:paraId="431B897F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1276B717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43E94C38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  <w:shd w:val="clear" w:color="auto" w:fill="D2ECFC"/>
          </w:tcPr>
          <w:p w14:paraId="01ED27A9" w14:textId="77777777" w:rsidR="007664CB" w:rsidRPr="00056D3E" w:rsidRDefault="007664CB" w:rsidP="007664CB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Kritisch denken</w:t>
            </w:r>
          </w:p>
        </w:tc>
        <w:tc>
          <w:tcPr>
            <w:tcW w:w="1044" w:type="pct"/>
            <w:shd w:val="clear" w:color="auto" w:fill="D2ECFC"/>
          </w:tcPr>
          <w:p w14:paraId="02172A15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Omgaan met bekenden</w:t>
            </w:r>
          </w:p>
        </w:tc>
        <w:tc>
          <w:tcPr>
            <w:tcW w:w="1095" w:type="pct"/>
            <w:shd w:val="clear" w:color="auto" w:fill="D2ECFC"/>
          </w:tcPr>
          <w:p w14:paraId="4DB61723" w14:textId="16234E6F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Omgaan met activiteiten</w:t>
            </w:r>
          </w:p>
        </w:tc>
        <w:tc>
          <w:tcPr>
            <w:tcW w:w="1016" w:type="pct"/>
            <w:shd w:val="clear" w:color="auto" w:fill="D2ECFC"/>
          </w:tcPr>
          <w:p w14:paraId="5DA26A55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Burgerschap</w:t>
            </w:r>
          </w:p>
        </w:tc>
        <w:tc>
          <w:tcPr>
            <w:tcW w:w="1014" w:type="pct"/>
            <w:shd w:val="clear" w:color="auto" w:fill="D2ECFC"/>
          </w:tcPr>
          <w:p w14:paraId="3AD62229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Mediawijsheid</w:t>
            </w:r>
          </w:p>
        </w:tc>
      </w:tr>
      <w:tr w:rsidR="00056D3E" w:rsidRPr="00056D3E" w14:paraId="386FE514" w14:textId="77777777" w:rsidTr="00B06AA5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830" w:type="pct"/>
          </w:tcPr>
          <w:p w14:paraId="681DEB90" w14:textId="77777777" w:rsidR="007664CB" w:rsidRPr="00056D3E" w:rsidRDefault="007664CB" w:rsidP="007664CB">
            <w:pPr>
              <w:rPr>
                <w:rFonts w:asciiTheme="minorHAnsi" w:hAnsiTheme="minorHAnsi" w:cstheme="minorHAnsi"/>
                <w:b/>
                <w:bCs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Verkortvraag</w:t>
            </w:r>
          </w:p>
        </w:tc>
        <w:tc>
          <w:tcPr>
            <w:tcW w:w="1044" w:type="pct"/>
          </w:tcPr>
          <w:p w14:paraId="371CE590" w14:textId="1F0C50DA" w:rsidR="007664CB" w:rsidRPr="00056D3E" w:rsidRDefault="007664CB" w:rsidP="007664CB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 xml:space="preserve">Ik denk na over wat ik vind door naar de argumenten van anderen te luisteren.  </w:t>
            </w:r>
          </w:p>
        </w:tc>
        <w:tc>
          <w:tcPr>
            <w:tcW w:w="1095" w:type="pct"/>
          </w:tcPr>
          <w:p w14:paraId="6A9F85AC" w14:textId="77777777" w:rsidR="007664CB" w:rsidRPr="00056D3E" w:rsidRDefault="007664CB" w:rsidP="007664CB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Ik denk na over onderwerpen of vragen voor ik mijn mening vorm.</w:t>
            </w:r>
          </w:p>
        </w:tc>
        <w:tc>
          <w:tcPr>
            <w:tcW w:w="1016" w:type="pct"/>
          </w:tcPr>
          <w:p w14:paraId="713CAAAB" w14:textId="3A488DB8" w:rsidR="007664CB" w:rsidRPr="00056D3E" w:rsidRDefault="007664CB" w:rsidP="007664CB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 xml:space="preserve">Ik denk na over onderwerpen of vragen door naar de argumenten van anderen te luisteren. </w:t>
            </w:r>
          </w:p>
        </w:tc>
        <w:tc>
          <w:tcPr>
            <w:tcW w:w="1014" w:type="pct"/>
          </w:tcPr>
          <w:p w14:paraId="3F6C4A6C" w14:textId="37BE7B90" w:rsidR="007664CB" w:rsidRPr="00056D3E" w:rsidRDefault="007664CB" w:rsidP="007664CB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 xml:space="preserve">Ik gebruik informatie vanuit media om </w:t>
            </w:r>
            <w:r w:rsidR="003811A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 xml:space="preserve">mijn mening te vormen. </w:t>
            </w:r>
          </w:p>
        </w:tc>
      </w:tr>
      <w:tr w:rsidR="00056D3E" w:rsidRPr="00056D3E" w14:paraId="6C26409D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37B413EC" w14:textId="77777777" w:rsidR="007664CB" w:rsidRPr="00056D3E" w:rsidRDefault="007664CB" w:rsidP="007664CB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126D0E8B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kan uitleggen hoe ik een keuze heb gemaakt.</w:t>
            </w:r>
          </w:p>
        </w:tc>
        <w:tc>
          <w:tcPr>
            <w:tcW w:w="1095" w:type="pct"/>
          </w:tcPr>
          <w:p w14:paraId="7CD39ABF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kan uitleggen hoe ik een keuze heb gemaakt.</w:t>
            </w:r>
          </w:p>
        </w:tc>
        <w:tc>
          <w:tcPr>
            <w:tcW w:w="1016" w:type="pct"/>
          </w:tcPr>
          <w:p w14:paraId="5CE490B0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kan uitleggen hoe ik een keuze heb gemaakt.</w:t>
            </w:r>
          </w:p>
        </w:tc>
        <w:tc>
          <w:tcPr>
            <w:tcW w:w="1014" w:type="pct"/>
          </w:tcPr>
          <w:p w14:paraId="478FA127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kan uitleggen hoe ik een keuze heb gemaakt.</w:t>
            </w:r>
          </w:p>
        </w:tc>
      </w:tr>
      <w:tr w:rsidR="00056D3E" w:rsidRPr="00056D3E" w14:paraId="65E76319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1289B303" w14:textId="77777777" w:rsidR="007664CB" w:rsidRPr="00056D3E" w:rsidRDefault="007664CB" w:rsidP="007664CB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255C3629" w14:textId="15C84F98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onderbouw mijn mening met argumenten.</w:t>
            </w:r>
          </w:p>
        </w:tc>
        <w:tc>
          <w:tcPr>
            <w:tcW w:w="1095" w:type="pct"/>
          </w:tcPr>
          <w:p w14:paraId="5D969AEF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onderbouw mijn mening met argumenten.</w:t>
            </w:r>
          </w:p>
          <w:p w14:paraId="75C2AD12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045DA67C" w14:textId="3B69C3DC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onderbouw mijn mening met argumenten.</w:t>
            </w:r>
          </w:p>
        </w:tc>
        <w:tc>
          <w:tcPr>
            <w:tcW w:w="1014" w:type="pct"/>
          </w:tcPr>
          <w:p w14:paraId="055D4331" w14:textId="21320AC8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onderbouw mijn mening met argumenten.</w:t>
            </w:r>
          </w:p>
        </w:tc>
      </w:tr>
      <w:tr w:rsidR="00056D3E" w:rsidRPr="00056D3E" w14:paraId="0C0C92E2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7"/>
        </w:trPr>
        <w:tc>
          <w:tcPr>
            <w:tcW w:w="830" w:type="pct"/>
          </w:tcPr>
          <w:p w14:paraId="78D1AE0A" w14:textId="77777777" w:rsidR="007664CB" w:rsidRPr="00056D3E" w:rsidRDefault="007664CB" w:rsidP="007664CB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1F0EAE6B" w14:textId="2AE03FC3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bedenk of</w:t>
            </w:r>
            <w:r w:rsidR="00090186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 </w:t>
            </w: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informatie klopt.</w:t>
            </w:r>
          </w:p>
        </w:tc>
        <w:tc>
          <w:tcPr>
            <w:tcW w:w="1095" w:type="pct"/>
          </w:tcPr>
          <w:p w14:paraId="11461138" w14:textId="77FADAC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bedenk of informatie klopt.</w:t>
            </w:r>
          </w:p>
        </w:tc>
        <w:tc>
          <w:tcPr>
            <w:tcW w:w="1016" w:type="pct"/>
          </w:tcPr>
          <w:p w14:paraId="480F5CB9" w14:textId="6DA7F44F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bedenk of informatie klopt.</w:t>
            </w:r>
          </w:p>
        </w:tc>
        <w:tc>
          <w:tcPr>
            <w:tcW w:w="1014" w:type="pct"/>
          </w:tcPr>
          <w:p w14:paraId="1064F4B6" w14:textId="5F5469D1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bedenk of informatie klopt.</w:t>
            </w:r>
          </w:p>
        </w:tc>
      </w:tr>
      <w:tr w:rsidR="00056D3E" w:rsidRPr="00056D3E" w14:paraId="587A9600" w14:textId="77777777" w:rsidTr="00B06AA5">
        <w:tblPrEx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830" w:type="pct"/>
          </w:tcPr>
          <w:p w14:paraId="596B9462" w14:textId="77777777" w:rsidR="007664CB" w:rsidRPr="00056D3E" w:rsidRDefault="007664CB" w:rsidP="007664CB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0F285ADB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kies uit verschillende ideeën de beste gezamenlijke oplossing.</w:t>
            </w:r>
          </w:p>
        </w:tc>
        <w:tc>
          <w:tcPr>
            <w:tcW w:w="1095" w:type="pct"/>
          </w:tcPr>
          <w:p w14:paraId="1A324293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kies uit verschillende ideeën de beste oplossing.</w:t>
            </w:r>
          </w:p>
        </w:tc>
        <w:tc>
          <w:tcPr>
            <w:tcW w:w="1016" w:type="pct"/>
          </w:tcPr>
          <w:p w14:paraId="1530D207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kies uit verschillende ideeën de beste gezamenlijke oplossing.</w:t>
            </w:r>
          </w:p>
        </w:tc>
        <w:tc>
          <w:tcPr>
            <w:tcW w:w="1014" w:type="pct"/>
          </w:tcPr>
          <w:p w14:paraId="0CF61B1B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kies uit verschillende ideeën de beste oplossing.</w:t>
            </w:r>
          </w:p>
        </w:tc>
      </w:tr>
      <w:tr w:rsidR="00056D3E" w:rsidRPr="00056D3E" w14:paraId="00AC8D4A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7"/>
        </w:trPr>
        <w:tc>
          <w:tcPr>
            <w:tcW w:w="830" w:type="pct"/>
          </w:tcPr>
          <w:p w14:paraId="71D96ADE" w14:textId="77777777" w:rsidR="007664CB" w:rsidRPr="00056D3E" w:rsidRDefault="007664CB" w:rsidP="007664CB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3CE5C3EE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vergelijk mijn mening met die van een ander.</w:t>
            </w:r>
          </w:p>
        </w:tc>
        <w:tc>
          <w:tcPr>
            <w:tcW w:w="1095" w:type="pct"/>
          </w:tcPr>
          <w:p w14:paraId="559A4FE9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kan uitleggen hoe ik aan mijn antwoord kom.</w:t>
            </w:r>
          </w:p>
        </w:tc>
        <w:tc>
          <w:tcPr>
            <w:tcW w:w="1016" w:type="pct"/>
          </w:tcPr>
          <w:p w14:paraId="1BF87E4E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vergelijk mijn mening met die van een ander.</w:t>
            </w:r>
          </w:p>
        </w:tc>
        <w:tc>
          <w:tcPr>
            <w:tcW w:w="1014" w:type="pct"/>
          </w:tcPr>
          <w:p w14:paraId="271235F4" w14:textId="65894077" w:rsidR="007664CB" w:rsidRPr="00056D3E" w:rsidRDefault="007664CB" w:rsidP="007664CB">
            <w:pPr>
              <w:rPr>
                <w:rFonts w:asciiTheme="minorHAnsi" w:hAnsi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/>
                <w:color w:val="003350"/>
                <w:sz w:val="16"/>
                <w:szCs w:val="16"/>
              </w:rPr>
              <w:t>Ik vergelijk mijn mening met wat ik in de krant of online tegenkom.</w:t>
            </w:r>
          </w:p>
        </w:tc>
      </w:tr>
      <w:tr w:rsidR="00056D3E" w:rsidRPr="00056D3E" w14:paraId="2FA52D9C" w14:textId="77777777" w:rsidTr="00B06AA5">
        <w:tblPrEx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830" w:type="pct"/>
          </w:tcPr>
          <w:p w14:paraId="76B4F379" w14:textId="77777777" w:rsidR="007664CB" w:rsidRPr="00056D3E" w:rsidRDefault="007664CB" w:rsidP="007664CB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16ED4D84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onderzoek wat ik van feedback van anderen kan leren.</w:t>
            </w:r>
          </w:p>
          <w:p w14:paraId="28C376D4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95" w:type="pct"/>
          </w:tcPr>
          <w:p w14:paraId="6DB26D7E" w14:textId="731330E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onderzoek wat ik van feedback op mijn activiteiten kan leren.</w:t>
            </w:r>
          </w:p>
        </w:tc>
        <w:tc>
          <w:tcPr>
            <w:tcW w:w="1016" w:type="pct"/>
          </w:tcPr>
          <w:p w14:paraId="711F69BD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onderzoek wat ik van feedback van anderen kan leren.</w:t>
            </w:r>
          </w:p>
          <w:p w14:paraId="5D287850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749C6A41" w14:textId="64E2FAE1" w:rsidR="007664CB" w:rsidRPr="00056D3E" w:rsidRDefault="007664CB" w:rsidP="007664CB">
            <w:pPr>
              <w:rPr>
                <w:rFonts w:asciiTheme="minorHAnsi" w:hAnsi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/>
                <w:color w:val="003350"/>
                <w:sz w:val="16"/>
                <w:szCs w:val="16"/>
              </w:rPr>
              <w:t>Ik gebruik verschillende soorten media om ee</w:t>
            </w:r>
            <w:r w:rsidR="00916D5A" w:rsidRPr="00056D3E">
              <w:rPr>
                <w:rFonts w:asciiTheme="minorHAnsi" w:hAnsiTheme="minorHAnsi"/>
                <w:color w:val="003350"/>
                <w:sz w:val="16"/>
                <w:szCs w:val="16"/>
              </w:rPr>
              <w:t xml:space="preserve">n </w:t>
            </w:r>
            <w:r w:rsidRPr="00056D3E">
              <w:rPr>
                <w:rFonts w:asciiTheme="minorHAnsi" w:hAnsiTheme="minorHAnsi"/>
                <w:color w:val="003350"/>
                <w:sz w:val="16"/>
                <w:szCs w:val="16"/>
              </w:rPr>
              <w:t>onderwerp te kunnen onderzoeken.</w:t>
            </w:r>
          </w:p>
        </w:tc>
      </w:tr>
      <w:tr w:rsidR="00056D3E" w:rsidRPr="00056D3E" w14:paraId="2E39F3E5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7"/>
        </w:trPr>
        <w:tc>
          <w:tcPr>
            <w:tcW w:w="830" w:type="pct"/>
          </w:tcPr>
          <w:p w14:paraId="44F3A074" w14:textId="183D64E6" w:rsidR="007664CB" w:rsidRPr="00056D3E" w:rsidRDefault="007664CB" w:rsidP="007664CB">
            <w:pPr>
              <w:rPr>
                <w:rFonts w:asciiTheme="minorHAnsi" w:hAnsi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2B8EE95C" w14:textId="7AF8224E" w:rsidR="007664CB" w:rsidRPr="00056D3E" w:rsidRDefault="007664CB" w:rsidP="007664CB">
            <w:pPr>
              <w:rPr>
                <w:rFonts w:asciiTheme="minorHAnsi" w:hAnsi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/>
                <w:color w:val="003350"/>
                <w:sz w:val="16"/>
                <w:szCs w:val="16"/>
              </w:rPr>
              <w:t>Ik stel kritische vragen.</w:t>
            </w:r>
          </w:p>
        </w:tc>
        <w:tc>
          <w:tcPr>
            <w:tcW w:w="1095" w:type="pct"/>
          </w:tcPr>
          <w:p w14:paraId="7657DA87" w14:textId="436CCADD" w:rsidR="007664CB" w:rsidRPr="00056D3E" w:rsidRDefault="007664CB" w:rsidP="007664CB">
            <w:pPr>
              <w:rPr>
                <w:rFonts w:asciiTheme="minorHAnsi" w:hAnsi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/>
                <w:color w:val="003350"/>
                <w:sz w:val="16"/>
                <w:szCs w:val="16"/>
              </w:rPr>
              <w:t>Ik onderzoek of een bron betrouwbaar is.</w:t>
            </w:r>
          </w:p>
        </w:tc>
        <w:tc>
          <w:tcPr>
            <w:tcW w:w="1016" w:type="pct"/>
          </w:tcPr>
          <w:p w14:paraId="684D9F9F" w14:textId="0D2E4906" w:rsidR="007664CB" w:rsidRPr="00056D3E" w:rsidRDefault="007664CB" w:rsidP="007664CB">
            <w:pPr>
              <w:rPr>
                <w:rFonts w:asciiTheme="minorHAnsi" w:hAnsi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/>
                <w:color w:val="003350"/>
                <w:sz w:val="16"/>
                <w:szCs w:val="16"/>
              </w:rPr>
              <w:t>Ik stel kritische vragen.</w:t>
            </w:r>
          </w:p>
        </w:tc>
        <w:tc>
          <w:tcPr>
            <w:tcW w:w="1014" w:type="pct"/>
          </w:tcPr>
          <w:p w14:paraId="7EEA135D" w14:textId="1D9E054E" w:rsidR="007664CB" w:rsidRPr="00056D3E" w:rsidRDefault="007664CB" w:rsidP="007664CB">
            <w:pPr>
              <w:rPr>
                <w:rFonts w:asciiTheme="minorHAnsi" w:hAnsi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/>
                <w:color w:val="003350"/>
                <w:sz w:val="16"/>
                <w:szCs w:val="16"/>
              </w:rPr>
              <w:t>Ik onderzoek of een bron betrouwbaar is.</w:t>
            </w:r>
          </w:p>
        </w:tc>
      </w:tr>
      <w:tr w:rsidR="00056D3E" w:rsidRPr="00056D3E" w14:paraId="7CA11C92" w14:textId="77777777" w:rsidTr="00B06AA5">
        <w:tblPrEx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830" w:type="pct"/>
          </w:tcPr>
          <w:p w14:paraId="539EE769" w14:textId="1F5A5F61" w:rsidR="007664CB" w:rsidRPr="00056D3E" w:rsidRDefault="007664CB" w:rsidP="007664CB">
            <w:pPr>
              <w:rPr>
                <w:rFonts w:asciiTheme="minorHAnsi" w:hAnsi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059D5307" w14:textId="357F5E52" w:rsidR="007664CB" w:rsidRPr="00056D3E" w:rsidRDefault="007664CB" w:rsidP="007664CB">
            <w:pPr>
              <w:rPr>
                <w:rFonts w:asciiTheme="minorHAnsi" w:hAnsiTheme="minorHAnsi"/>
                <w:color w:val="003350"/>
                <w:sz w:val="16"/>
                <w:szCs w:val="16"/>
              </w:rPr>
            </w:pPr>
          </w:p>
        </w:tc>
        <w:tc>
          <w:tcPr>
            <w:tcW w:w="1095" w:type="pct"/>
          </w:tcPr>
          <w:p w14:paraId="73CF115F" w14:textId="52119392" w:rsidR="007664CB" w:rsidRPr="00056D3E" w:rsidRDefault="007664CB" w:rsidP="007664CB">
            <w:pPr>
              <w:rPr>
                <w:rFonts w:asciiTheme="minorHAnsi" w:hAnsiTheme="minorHAnsi"/>
                <w:color w:val="00335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6F4ACEA7" w14:textId="586E21C4" w:rsidR="007664CB" w:rsidRPr="00056D3E" w:rsidRDefault="007664CB" w:rsidP="007664CB">
            <w:pPr>
              <w:rPr>
                <w:rFonts w:asciiTheme="minorHAnsi" w:hAnsi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/>
                <w:color w:val="003350"/>
                <w:sz w:val="16"/>
                <w:szCs w:val="16"/>
              </w:rPr>
              <w:t>Ik kan uitleggen wat eerlijk en oneerlijk is.</w:t>
            </w:r>
          </w:p>
        </w:tc>
        <w:tc>
          <w:tcPr>
            <w:tcW w:w="1014" w:type="pct"/>
          </w:tcPr>
          <w:p w14:paraId="231A4FBF" w14:textId="5BD11A6F" w:rsidR="007664CB" w:rsidRPr="00056D3E" w:rsidRDefault="00916D5A" w:rsidP="007664CB">
            <w:pPr>
              <w:rPr>
                <w:rFonts w:asciiTheme="minorHAnsi" w:hAnsi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/>
                <w:color w:val="003350"/>
                <w:sz w:val="16"/>
                <w:szCs w:val="16"/>
              </w:rPr>
              <w:t>Ik bepaal zelf welke reclame ik belangrijk vind.</w:t>
            </w:r>
          </w:p>
        </w:tc>
      </w:tr>
      <w:tr w:rsidR="00056D3E" w:rsidRPr="00056D3E" w14:paraId="7C4B4E86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  <w:shd w:val="clear" w:color="auto" w:fill="D2ECFC"/>
          </w:tcPr>
          <w:p w14:paraId="6ED38605" w14:textId="77777777" w:rsidR="007664CB" w:rsidRPr="00056D3E" w:rsidRDefault="007664CB" w:rsidP="007664CB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Analytisch denken</w:t>
            </w:r>
          </w:p>
        </w:tc>
        <w:tc>
          <w:tcPr>
            <w:tcW w:w="1044" w:type="pct"/>
            <w:shd w:val="clear" w:color="auto" w:fill="D2ECFC"/>
          </w:tcPr>
          <w:p w14:paraId="43C9718A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Omgaan met bekenden</w:t>
            </w:r>
          </w:p>
        </w:tc>
        <w:tc>
          <w:tcPr>
            <w:tcW w:w="1095" w:type="pct"/>
            <w:shd w:val="clear" w:color="auto" w:fill="D2ECFC"/>
          </w:tcPr>
          <w:p w14:paraId="2215A190" w14:textId="5E10F283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Omgaan met activiteiten</w:t>
            </w:r>
          </w:p>
        </w:tc>
        <w:tc>
          <w:tcPr>
            <w:tcW w:w="1016" w:type="pct"/>
            <w:shd w:val="clear" w:color="auto" w:fill="D2ECFC"/>
          </w:tcPr>
          <w:p w14:paraId="32E3D067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Burgerschap</w:t>
            </w:r>
          </w:p>
        </w:tc>
        <w:tc>
          <w:tcPr>
            <w:tcW w:w="1014" w:type="pct"/>
            <w:shd w:val="clear" w:color="auto" w:fill="D2ECFC"/>
          </w:tcPr>
          <w:p w14:paraId="68BED702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Mediawijsheid</w:t>
            </w:r>
          </w:p>
        </w:tc>
      </w:tr>
      <w:tr w:rsidR="00056D3E" w:rsidRPr="00056D3E" w14:paraId="47BA41B3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701072F9" w14:textId="77777777" w:rsidR="007664CB" w:rsidRPr="00056D3E" w:rsidRDefault="007664CB" w:rsidP="007664CB">
            <w:pPr>
              <w:rPr>
                <w:rFonts w:asciiTheme="minorHAnsi" w:hAnsiTheme="minorHAnsi" w:cstheme="minorHAnsi"/>
                <w:b/>
                <w:bCs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Verkortvraag</w:t>
            </w:r>
          </w:p>
        </w:tc>
        <w:tc>
          <w:tcPr>
            <w:tcW w:w="1044" w:type="pct"/>
          </w:tcPr>
          <w:p w14:paraId="4217A3E2" w14:textId="77777777" w:rsidR="007664CB" w:rsidRPr="00056D3E" w:rsidRDefault="007664CB" w:rsidP="007664CB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 xml:space="preserve">Ik kan informatie begrijpen en verwerken door anderen te bevragen. </w:t>
            </w:r>
          </w:p>
        </w:tc>
        <w:tc>
          <w:tcPr>
            <w:tcW w:w="1095" w:type="pct"/>
          </w:tcPr>
          <w:p w14:paraId="1FF6DE75" w14:textId="77777777" w:rsidR="007664CB" w:rsidRPr="00056D3E" w:rsidRDefault="007664CB" w:rsidP="007664CB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Ik kan informatie begrijpen en verwerken.</w:t>
            </w:r>
          </w:p>
        </w:tc>
        <w:tc>
          <w:tcPr>
            <w:tcW w:w="1016" w:type="pct"/>
          </w:tcPr>
          <w:p w14:paraId="5CC101AC" w14:textId="77777777" w:rsidR="007664CB" w:rsidRPr="00056D3E" w:rsidRDefault="007664CB" w:rsidP="007664CB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Ik kan begrijpen wat er in de wereld en om mij heen gebeurt.</w:t>
            </w:r>
          </w:p>
        </w:tc>
        <w:tc>
          <w:tcPr>
            <w:tcW w:w="1014" w:type="pct"/>
          </w:tcPr>
          <w:p w14:paraId="736A1526" w14:textId="77777777" w:rsidR="007664CB" w:rsidRPr="00056D3E" w:rsidRDefault="007664CB" w:rsidP="007664CB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 xml:space="preserve">Ik begrijp en verwerk wat ik in de media hoor of lees. </w:t>
            </w:r>
          </w:p>
        </w:tc>
      </w:tr>
      <w:tr w:rsidR="00056D3E" w:rsidRPr="00056D3E" w14:paraId="7CB4EC3C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4F774346" w14:textId="77777777" w:rsidR="007664CB" w:rsidRPr="00056D3E" w:rsidRDefault="007664CB" w:rsidP="007664CB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56740BCD" w14:textId="56C296AA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begrijp hoe dingen met elkaar te maken hebben.</w:t>
            </w:r>
          </w:p>
        </w:tc>
        <w:tc>
          <w:tcPr>
            <w:tcW w:w="1095" w:type="pct"/>
          </w:tcPr>
          <w:p w14:paraId="3CF58B18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begrijp hoe dingen met elkaar te maken hebben. </w:t>
            </w:r>
          </w:p>
          <w:p w14:paraId="32E5E678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6" w:type="pct"/>
          </w:tcPr>
          <w:p w14:paraId="53B19155" w14:textId="04CF3BAB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begrijp hoe dingen met elkaar te maken hebben. </w:t>
            </w:r>
          </w:p>
        </w:tc>
        <w:tc>
          <w:tcPr>
            <w:tcW w:w="1014" w:type="pct"/>
          </w:tcPr>
          <w:p w14:paraId="3EA28AD5" w14:textId="7BDB19FB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begrijp hoe dingen met elkaar te maken hebben.</w:t>
            </w:r>
          </w:p>
        </w:tc>
      </w:tr>
      <w:tr w:rsidR="00056D3E" w:rsidRPr="00056D3E" w14:paraId="52823E6E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43D7B85A" w14:textId="77777777" w:rsidR="007664CB" w:rsidRPr="00056D3E" w:rsidRDefault="007664CB" w:rsidP="007664CB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45C82698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kan in stapjes uitleggen.</w:t>
            </w:r>
          </w:p>
        </w:tc>
        <w:tc>
          <w:tcPr>
            <w:tcW w:w="1095" w:type="pct"/>
          </w:tcPr>
          <w:p w14:paraId="2A7D5D27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kan in stapjes uitleggen.</w:t>
            </w:r>
          </w:p>
        </w:tc>
        <w:tc>
          <w:tcPr>
            <w:tcW w:w="1016" w:type="pct"/>
          </w:tcPr>
          <w:p w14:paraId="266B6308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kan in stapjes uitleggen.</w:t>
            </w:r>
          </w:p>
        </w:tc>
        <w:tc>
          <w:tcPr>
            <w:tcW w:w="1014" w:type="pct"/>
          </w:tcPr>
          <w:p w14:paraId="00C2F6C9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kan in stapjes uitleggen.</w:t>
            </w:r>
          </w:p>
        </w:tc>
      </w:tr>
      <w:tr w:rsidR="00056D3E" w:rsidRPr="00056D3E" w14:paraId="0D23CCFE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7"/>
        </w:trPr>
        <w:tc>
          <w:tcPr>
            <w:tcW w:w="830" w:type="pct"/>
          </w:tcPr>
          <w:p w14:paraId="69A1F1C1" w14:textId="77777777" w:rsidR="007664CB" w:rsidRPr="00056D3E" w:rsidRDefault="007664CB" w:rsidP="007664CB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04C45EB8" w14:textId="011FA4F8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stel de juiste vragen om informatie beter te kunnen begrijpen</w:t>
            </w:r>
            <w:r w:rsidR="00DA57EF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.</w:t>
            </w:r>
          </w:p>
        </w:tc>
        <w:tc>
          <w:tcPr>
            <w:tcW w:w="1095" w:type="pct"/>
          </w:tcPr>
          <w:p w14:paraId="7C727801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kan informatie in kleine stukjes delen zodat ik het beter kan begrijpen.</w:t>
            </w:r>
          </w:p>
        </w:tc>
        <w:tc>
          <w:tcPr>
            <w:tcW w:w="1016" w:type="pct"/>
          </w:tcPr>
          <w:p w14:paraId="4E72C349" w14:textId="2CCCB6A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stel de juiste vragen om informatie beter te kunnen begrijpen.</w:t>
            </w:r>
          </w:p>
        </w:tc>
        <w:tc>
          <w:tcPr>
            <w:tcW w:w="1014" w:type="pct"/>
          </w:tcPr>
          <w:p w14:paraId="4B260893" w14:textId="3F36554E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zoek doelgericht naar informatie om ergens meer over te weten te komen. </w:t>
            </w:r>
          </w:p>
        </w:tc>
      </w:tr>
      <w:tr w:rsidR="00056D3E" w:rsidRPr="00056D3E" w14:paraId="23E8A218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317BDABB" w14:textId="77777777" w:rsidR="007664CB" w:rsidRPr="00056D3E" w:rsidRDefault="007664CB" w:rsidP="007664CB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77830315" w14:textId="3C4757C0" w:rsidR="007664CB" w:rsidRPr="00056D3E" w:rsidRDefault="00E32601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herken verschillen tussen mensen die ik ken.</w:t>
            </w:r>
          </w:p>
        </w:tc>
        <w:tc>
          <w:tcPr>
            <w:tcW w:w="1095" w:type="pct"/>
          </w:tcPr>
          <w:p w14:paraId="781A43F2" w14:textId="6CC12302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laat in mijn werk zien dat ik weet waar het onderwerp over gaat.</w:t>
            </w:r>
          </w:p>
        </w:tc>
        <w:tc>
          <w:tcPr>
            <w:tcW w:w="1016" w:type="pct"/>
          </w:tcPr>
          <w:p w14:paraId="22AD9CEB" w14:textId="2CD3590A" w:rsidR="007664CB" w:rsidRPr="00056D3E" w:rsidRDefault="00E32601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herken verschillen tussen mensen die ik niet ken.</w:t>
            </w:r>
          </w:p>
        </w:tc>
        <w:tc>
          <w:tcPr>
            <w:tcW w:w="1014" w:type="pct"/>
          </w:tcPr>
          <w:p w14:paraId="0420A052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kan samenvatten wat er gezegd of gebeurd is.</w:t>
            </w:r>
          </w:p>
          <w:p w14:paraId="63A74AAC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40F74CA7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2E9F44FE" w14:textId="77777777" w:rsidR="007664CB" w:rsidRPr="00056D3E" w:rsidRDefault="007664CB" w:rsidP="007664CB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2F2688AF" w14:textId="0C05F3E7" w:rsidR="007664CB" w:rsidRPr="00056D3E" w:rsidRDefault="00E32601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herken overeenkomsten tussen mensen die ik ken.</w:t>
            </w:r>
          </w:p>
        </w:tc>
        <w:tc>
          <w:tcPr>
            <w:tcW w:w="1095" w:type="pct"/>
          </w:tcPr>
          <w:p w14:paraId="33DACDEA" w14:textId="66B4F082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zoek doelgericht naar meer informatie om ergens meer over te weten te komen. </w:t>
            </w:r>
          </w:p>
        </w:tc>
        <w:tc>
          <w:tcPr>
            <w:tcW w:w="1016" w:type="pct"/>
          </w:tcPr>
          <w:p w14:paraId="6C1A603F" w14:textId="7CF289B2" w:rsidR="007664CB" w:rsidRPr="00056D3E" w:rsidRDefault="00E32601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herken overeenkomsten tussen mensen die ik </w:t>
            </w:r>
            <w:r w:rsidR="006D50E4"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niet </w:t>
            </w: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ken.</w:t>
            </w:r>
          </w:p>
        </w:tc>
        <w:tc>
          <w:tcPr>
            <w:tcW w:w="1014" w:type="pct"/>
          </w:tcPr>
          <w:p w14:paraId="4AEB53B6" w14:textId="695BE2B2" w:rsidR="007664CB" w:rsidRPr="00056D3E" w:rsidRDefault="007664CB" w:rsidP="007664CB">
            <w:pPr>
              <w:rPr>
                <w:rFonts w:asciiTheme="minorHAnsi" w:hAnsiTheme="minorHAnsi" w:cstheme="minorHAnsi"/>
                <w:strike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leg verbanden tussen informatie uit verschillende bronnen.</w:t>
            </w:r>
          </w:p>
        </w:tc>
      </w:tr>
      <w:tr w:rsidR="00056D3E" w:rsidRPr="00056D3E" w14:paraId="7D4BB066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6A446CD8" w14:textId="77777777" w:rsidR="007664CB" w:rsidRPr="00056D3E" w:rsidRDefault="007664CB" w:rsidP="007664CB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5E1093ED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95" w:type="pct"/>
          </w:tcPr>
          <w:p w14:paraId="70A1BFC2" w14:textId="2D28A6BD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kan samenvatten wat er gezegd of gebeurd is.</w:t>
            </w:r>
          </w:p>
        </w:tc>
        <w:tc>
          <w:tcPr>
            <w:tcW w:w="1016" w:type="pct"/>
          </w:tcPr>
          <w:p w14:paraId="08466EB7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11121210" w14:textId="5C454B05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32A9E784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15320501" w14:textId="77777777" w:rsidR="007664CB" w:rsidRPr="00056D3E" w:rsidRDefault="007664CB" w:rsidP="007664CB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3AF6A73E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95" w:type="pct"/>
          </w:tcPr>
          <w:p w14:paraId="237AD1FD" w14:textId="49FB797A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bedenk hoe ik een probleem kan oplossen.</w:t>
            </w:r>
          </w:p>
        </w:tc>
        <w:tc>
          <w:tcPr>
            <w:tcW w:w="1016" w:type="pct"/>
          </w:tcPr>
          <w:p w14:paraId="39D68FEE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775C8010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3B36C292" w14:textId="77777777" w:rsidTr="00B06AA5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830" w:type="pct"/>
          </w:tcPr>
          <w:p w14:paraId="35E88B8D" w14:textId="48B18120" w:rsidR="007664CB" w:rsidRPr="00056D3E" w:rsidRDefault="007664CB" w:rsidP="007664CB">
            <w:pPr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353E6C33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95" w:type="pct"/>
          </w:tcPr>
          <w:p w14:paraId="36C9C169" w14:textId="3CBD6C96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kan onderscheid maken tussen hoofd- en bijzaken.</w:t>
            </w:r>
          </w:p>
        </w:tc>
        <w:tc>
          <w:tcPr>
            <w:tcW w:w="1016" w:type="pct"/>
          </w:tcPr>
          <w:p w14:paraId="750DADA9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28CC2867" w14:textId="77777777" w:rsidR="007664CB" w:rsidRPr="00056D3E" w:rsidRDefault="007664CB" w:rsidP="007664C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56D3E" w:rsidRPr="00056D3E" w14:paraId="6A5D7398" w14:textId="77777777" w:rsidTr="00B06AA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30" w:type="pct"/>
          </w:tcPr>
          <w:p w14:paraId="15B7D67B" w14:textId="214A61BD" w:rsidR="007664CB" w:rsidRPr="00056D3E" w:rsidRDefault="007664CB" w:rsidP="007664CB">
            <w:pPr>
              <w:rPr>
                <w:rFonts w:asciiTheme="minorHAnsi" w:hAnsi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44" w:type="pct"/>
          </w:tcPr>
          <w:p w14:paraId="0DA21401" w14:textId="59BAE4F1" w:rsidR="007664CB" w:rsidRPr="00056D3E" w:rsidRDefault="007664CB" w:rsidP="007664CB">
            <w:pPr>
              <w:rPr>
                <w:rFonts w:asciiTheme="minorHAnsi" w:hAnsiTheme="minorHAnsi"/>
                <w:color w:val="003350"/>
                <w:sz w:val="16"/>
                <w:szCs w:val="16"/>
              </w:rPr>
            </w:pPr>
          </w:p>
        </w:tc>
        <w:tc>
          <w:tcPr>
            <w:tcW w:w="1095" w:type="pct"/>
          </w:tcPr>
          <w:p w14:paraId="590ADA16" w14:textId="648E9268" w:rsidR="007664CB" w:rsidRPr="00056D3E" w:rsidRDefault="007664CB" w:rsidP="007664CB">
            <w:pPr>
              <w:rPr>
                <w:rFonts w:asciiTheme="minorHAnsi" w:hAnsiTheme="minorHAnsi"/>
                <w:color w:val="003350"/>
                <w:sz w:val="16"/>
                <w:szCs w:val="16"/>
              </w:rPr>
            </w:pPr>
            <w:r w:rsidRPr="00056D3E">
              <w:rPr>
                <w:rFonts w:asciiTheme="minorHAnsi" w:hAnsiTheme="minorHAnsi"/>
                <w:color w:val="003350"/>
                <w:sz w:val="16"/>
                <w:szCs w:val="16"/>
              </w:rPr>
              <w:t>Ik kan conclusies trekken op basis van informatie.</w:t>
            </w:r>
          </w:p>
        </w:tc>
        <w:tc>
          <w:tcPr>
            <w:tcW w:w="1016" w:type="pct"/>
          </w:tcPr>
          <w:p w14:paraId="77413FC8" w14:textId="5A1B2B20" w:rsidR="007664CB" w:rsidRPr="00056D3E" w:rsidRDefault="007664CB" w:rsidP="007664CB">
            <w:pPr>
              <w:rPr>
                <w:rFonts w:asciiTheme="minorHAnsi" w:hAnsiTheme="minorHAnsi"/>
                <w:color w:val="003350"/>
                <w:sz w:val="16"/>
                <w:szCs w:val="16"/>
              </w:rPr>
            </w:pPr>
          </w:p>
        </w:tc>
        <w:tc>
          <w:tcPr>
            <w:tcW w:w="1014" w:type="pct"/>
          </w:tcPr>
          <w:p w14:paraId="0FD27C43" w14:textId="3389AE92" w:rsidR="007664CB" w:rsidRPr="00056D3E" w:rsidRDefault="007664CB" w:rsidP="007664CB">
            <w:pPr>
              <w:rPr>
                <w:rFonts w:asciiTheme="minorHAnsi" w:hAnsiTheme="minorHAnsi"/>
                <w:color w:val="003350"/>
                <w:sz w:val="16"/>
                <w:szCs w:val="16"/>
              </w:rPr>
            </w:pPr>
          </w:p>
        </w:tc>
      </w:tr>
    </w:tbl>
    <w:p w14:paraId="0FA5E0EE" w14:textId="77777777" w:rsidR="00D26780" w:rsidRPr="00056D3E" w:rsidRDefault="00D26780" w:rsidP="009A7255">
      <w:pPr>
        <w:rPr>
          <w:rFonts w:asciiTheme="minorHAnsi" w:hAnsiTheme="minorHAnsi" w:cstheme="minorHAnsi"/>
          <w:color w:val="003350"/>
          <w:sz w:val="16"/>
          <w:szCs w:val="16"/>
        </w:rPr>
      </w:pPr>
    </w:p>
    <w:sectPr w:rsidR="00D26780" w:rsidRPr="00056D3E" w:rsidSect="00EB67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01849" w14:textId="77777777" w:rsidR="00162F9A" w:rsidRDefault="00162F9A" w:rsidP="004B0919">
      <w:r>
        <w:separator/>
      </w:r>
    </w:p>
  </w:endnote>
  <w:endnote w:type="continuationSeparator" w:id="0">
    <w:p w14:paraId="1AEEBB2D" w14:textId="77777777" w:rsidR="00162F9A" w:rsidRDefault="00162F9A" w:rsidP="004B0919">
      <w:r>
        <w:continuationSeparator/>
      </w:r>
    </w:p>
  </w:endnote>
  <w:endnote w:type="continuationNotice" w:id="1">
    <w:p w14:paraId="3EB8EDDE" w14:textId="77777777" w:rsidR="00162F9A" w:rsidRDefault="00162F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95E8F" w14:textId="77777777" w:rsidR="00BF2B24" w:rsidRDefault="00BF2B24">
    <w:pPr>
      <w:pStyle w:val="Voettekst"/>
    </w:pPr>
  </w:p>
  <w:p w14:paraId="2EEE2C08" w14:textId="77777777" w:rsidR="0062638C" w:rsidRDefault="0062638C"/>
  <w:p w14:paraId="2DF00502" w14:textId="77777777" w:rsidR="0062638C" w:rsidRDefault="0062638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003350"/>
      </w:rPr>
      <w:id w:val="2040854102"/>
      <w:docPartObj>
        <w:docPartGallery w:val="Page Numbers (Bottom of Page)"/>
        <w:docPartUnique/>
      </w:docPartObj>
    </w:sdtPr>
    <w:sdtEndPr/>
    <w:sdtContent>
      <w:sdt>
        <w:sdtPr>
          <w:rPr>
            <w:color w:val="00335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7186C0" w14:textId="77777777" w:rsidR="007F0428" w:rsidRPr="005319B5" w:rsidRDefault="007F0428">
            <w:pPr>
              <w:pStyle w:val="Voettekst"/>
              <w:jc w:val="center"/>
              <w:rPr>
                <w:color w:val="003350"/>
              </w:rPr>
            </w:pP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PAGE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  <w:r w:rsidRPr="005319B5">
              <w:rPr>
                <w:color w:val="003350"/>
              </w:rPr>
              <w:t xml:space="preserve"> van 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NUMPAGES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</w:p>
        </w:sdtContent>
      </w:sdt>
    </w:sdtContent>
  </w:sdt>
  <w:p w14:paraId="404B1F5C" w14:textId="77777777" w:rsidR="004B0919" w:rsidRDefault="004B0919">
    <w:pPr>
      <w:pStyle w:val="Voettekst"/>
    </w:pPr>
  </w:p>
  <w:p w14:paraId="665E0902" w14:textId="77777777" w:rsidR="0062638C" w:rsidRDefault="0062638C"/>
  <w:p w14:paraId="2F448D02" w14:textId="77777777" w:rsidR="0062638C" w:rsidRDefault="0062638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F5562" w14:textId="5974F207" w:rsidR="004B0919" w:rsidRPr="0019090A" w:rsidRDefault="0019090A" w:rsidP="0019090A">
    <w:pPr>
      <w:rPr>
        <w:rFonts w:asciiTheme="minorHAnsi" w:hAnsiTheme="minorHAnsi" w:cstheme="minorHAnsi"/>
        <w:color w:val="003350"/>
        <w:szCs w:val="18"/>
      </w:rPr>
    </w:pPr>
    <w:r>
      <w:rPr>
        <w:noProof/>
      </w:rPr>
      <w:drawing>
        <wp:anchor distT="0" distB="0" distL="114300" distR="114300" simplePos="0" relativeHeight="251660289" behindDoc="0" locked="0" layoutInCell="1" allowOverlap="1" wp14:anchorId="35ACFC79" wp14:editId="34D0A989">
          <wp:simplePos x="0" y="0"/>
          <wp:positionH relativeFrom="margin">
            <wp:posOffset>-533400</wp:posOffset>
          </wp:positionH>
          <wp:positionV relativeFrom="margin">
            <wp:posOffset>8886825</wp:posOffset>
          </wp:positionV>
          <wp:extent cx="379095" cy="370205"/>
          <wp:effectExtent l="0" t="0" r="1905" b="0"/>
          <wp:wrapSquare wrapText="bothSides"/>
          <wp:docPr id="1950861115" name="Afbeelding 1" descr="Afbeelding met logo, ontwerp, Graphics, clipar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Afbeelding met logo, ontwerp, Graphics, clipar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37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color w:val="003350"/>
        <w:szCs w:val="18"/>
      </w:rPr>
      <w:t>Gouwe Academie is een onderwijskundige kennispartner voor bedrijven met ICT-oplossingen voor het onderwijs. Wij verzorgen scholingen voor onze partners ParnasSys en Gynzy en bij onze eigen producten Zien!, Kindkans en Leer- en ontwikkelingslijnen 0-7 jaar.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F9F49" w14:textId="77777777" w:rsidR="00162F9A" w:rsidRDefault="00162F9A" w:rsidP="004B0919">
      <w:r>
        <w:separator/>
      </w:r>
    </w:p>
  </w:footnote>
  <w:footnote w:type="continuationSeparator" w:id="0">
    <w:p w14:paraId="73F7FFA8" w14:textId="77777777" w:rsidR="00162F9A" w:rsidRDefault="00162F9A" w:rsidP="004B0919">
      <w:r>
        <w:continuationSeparator/>
      </w:r>
    </w:p>
  </w:footnote>
  <w:footnote w:type="continuationNotice" w:id="1">
    <w:p w14:paraId="08B35E83" w14:textId="77777777" w:rsidR="00162F9A" w:rsidRDefault="00162F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D4E63" w14:textId="77777777" w:rsidR="00BF2B24" w:rsidRDefault="00BF2B24">
    <w:pPr>
      <w:pStyle w:val="Koptekst"/>
    </w:pPr>
  </w:p>
  <w:p w14:paraId="0AA2369B" w14:textId="77777777" w:rsidR="0062638C" w:rsidRDefault="0062638C"/>
  <w:p w14:paraId="05382DD7" w14:textId="77777777" w:rsidR="0062638C" w:rsidRDefault="006263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06AB1" w14:textId="77777777" w:rsidR="004B0919" w:rsidRDefault="00011E71" w:rsidP="004B0919">
    <w:pPr>
      <w:pStyle w:val="Koptekst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3CCEAA0" wp14:editId="1751E4A7">
          <wp:simplePos x="0" y="0"/>
          <wp:positionH relativeFrom="page">
            <wp:posOffset>3777615</wp:posOffset>
          </wp:positionH>
          <wp:positionV relativeFrom="paragraph">
            <wp:posOffset>-617220</wp:posOffset>
          </wp:positionV>
          <wp:extent cx="3616657" cy="1275715"/>
          <wp:effectExtent l="0" t="0" r="0" b="0"/>
          <wp:wrapNone/>
          <wp:docPr id="19" name="Afbeelding 19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193" b="84338"/>
                  <a:stretch/>
                </pic:blipFill>
                <pic:spPr bwMode="auto">
                  <a:xfrm>
                    <a:off x="0" y="0"/>
                    <a:ext cx="3616657" cy="1275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919">
      <w:rPr>
        <w:noProof/>
      </w:rPr>
      <w:tab/>
    </w:r>
  </w:p>
  <w:p w14:paraId="1079D375" w14:textId="77777777" w:rsidR="002277ED" w:rsidRDefault="002277ED" w:rsidP="004B0919">
    <w:pPr>
      <w:pStyle w:val="Koptekst"/>
      <w:rPr>
        <w:noProof/>
      </w:rPr>
    </w:pPr>
  </w:p>
  <w:p w14:paraId="2CB1EA19" w14:textId="77777777" w:rsidR="004B0919" w:rsidRPr="004B0919" w:rsidRDefault="00E54F0E" w:rsidP="00E54F0E">
    <w:pPr>
      <w:pStyle w:val="Koptekst"/>
      <w:tabs>
        <w:tab w:val="clear" w:pos="4536"/>
        <w:tab w:val="clear" w:pos="9072"/>
        <w:tab w:val="left" w:pos="6945"/>
      </w:tabs>
    </w:pPr>
    <w:r>
      <w:tab/>
    </w:r>
  </w:p>
  <w:p w14:paraId="188F78C3" w14:textId="77777777" w:rsidR="0062638C" w:rsidRDefault="0062638C"/>
  <w:p w14:paraId="58407837" w14:textId="77777777" w:rsidR="0062638C" w:rsidRDefault="0062638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0BCE4" w14:textId="77777777" w:rsidR="004B0919" w:rsidRDefault="0018093C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BBD9D21" wp14:editId="7441D93F">
          <wp:simplePos x="0" y="0"/>
          <wp:positionH relativeFrom="column">
            <wp:posOffset>871855</wp:posOffset>
          </wp:positionH>
          <wp:positionV relativeFrom="paragraph">
            <wp:posOffset>-487680</wp:posOffset>
          </wp:positionV>
          <wp:extent cx="5760720" cy="2257425"/>
          <wp:effectExtent l="0" t="0" r="0" b="0"/>
          <wp:wrapNone/>
          <wp:docPr id="20" name="Afbeelding 2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298"/>
                  <a:stretch/>
                </pic:blipFill>
                <pic:spPr bwMode="auto">
                  <a:xfrm>
                    <a:off x="0" y="0"/>
                    <a:ext cx="5760720" cy="225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45.75pt;height:51.75pt" o:bullet="t">
        <v:imagedata r:id="rId1" o:title="MicrosoftTeams-image (1)"/>
      </v:shape>
    </w:pict>
  </w:numPicBullet>
  <w:abstractNum w:abstractNumId="0" w15:restartNumberingAfterBreak="0">
    <w:nsid w:val="35DF71C2"/>
    <w:multiLevelType w:val="hybridMultilevel"/>
    <w:tmpl w:val="2D4E9544"/>
    <w:lvl w:ilvl="0" w:tplc="E2243B6E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C1873"/>
    <w:multiLevelType w:val="hybridMultilevel"/>
    <w:tmpl w:val="3D347E58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3642"/>
    <w:multiLevelType w:val="hybridMultilevel"/>
    <w:tmpl w:val="98E03D14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B65EB"/>
    <w:multiLevelType w:val="hybridMultilevel"/>
    <w:tmpl w:val="52364FCA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327AF"/>
    <w:multiLevelType w:val="hybridMultilevel"/>
    <w:tmpl w:val="5C6C164C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71D8F"/>
    <w:multiLevelType w:val="hybridMultilevel"/>
    <w:tmpl w:val="3B50BFE8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387803">
    <w:abstractNumId w:val="4"/>
  </w:num>
  <w:num w:numId="2" w16cid:durableId="1330134701">
    <w:abstractNumId w:val="1"/>
  </w:num>
  <w:num w:numId="3" w16cid:durableId="1556816540">
    <w:abstractNumId w:val="2"/>
  </w:num>
  <w:num w:numId="4" w16cid:durableId="2586211">
    <w:abstractNumId w:val="0"/>
  </w:num>
  <w:num w:numId="5" w16cid:durableId="2071613678">
    <w:abstractNumId w:val="5"/>
  </w:num>
  <w:num w:numId="6" w16cid:durableId="694575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doNotDisplayPageBoundaries/>
  <w:attachedTemplate r:id="rId1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A1"/>
    <w:rsid w:val="000061D1"/>
    <w:rsid w:val="00011E71"/>
    <w:rsid w:val="00026ACD"/>
    <w:rsid w:val="000316CD"/>
    <w:rsid w:val="0003628A"/>
    <w:rsid w:val="00051F69"/>
    <w:rsid w:val="00052825"/>
    <w:rsid w:val="00056D3E"/>
    <w:rsid w:val="00057B80"/>
    <w:rsid w:val="00060604"/>
    <w:rsid w:val="00061AE4"/>
    <w:rsid w:val="000668FB"/>
    <w:rsid w:val="0008545D"/>
    <w:rsid w:val="00085F89"/>
    <w:rsid w:val="00090186"/>
    <w:rsid w:val="00093354"/>
    <w:rsid w:val="00095A03"/>
    <w:rsid w:val="000A071E"/>
    <w:rsid w:val="000A5820"/>
    <w:rsid w:val="000B73EB"/>
    <w:rsid w:val="000D246A"/>
    <w:rsid w:val="000D6D81"/>
    <w:rsid w:val="000D7D60"/>
    <w:rsid w:val="000F469B"/>
    <w:rsid w:val="001028EC"/>
    <w:rsid w:val="001111FB"/>
    <w:rsid w:val="00125C97"/>
    <w:rsid w:val="00131C70"/>
    <w:rsid w:val="001550CF"/>
    <w:rsid w:val="001564AF"/>
    <w:rsid w:val="00157D7B"/>
    <w:rsid w:val="00162F9A"/>
    <w:rsid w:val="0018093C"/>
    <w:rsid w:val="00187525"/>
    <w:rsid w:val="00190837"/>
    <w:rsid w:val="0019090A"/>
    <w:rsid w:val="001966A8"/>
    <w:rsid w:val="0019718F"/>
    <w:rsid w:val="001A668A"/>
    <w:rsid w:val="001B2EA5"/>
    <w:rsid w:val="001B3B1B"/>
    <w:rsid w:val="001C1D8D"/>
    <w:rsid w:val="001D3CA7"/>
    <w:rsid w:val="001E4C3F"/>
    <w:rsid w:val="001E5235"/>
    <w:rsid w:val="001E537E"/>
    <w:rsid w:val="001E5C18"/>
    <w:rsid w:val="001F276D"/>
    <w:rsid w:val="001F2D3D"/>
    <w:rsid w:val="001F2DEB"/>
    <w:rsid w:val="001F589F"/>
    <w:rsid w:val="001F7A43"/>
    <w:rsid w:val="001F7D77"/>
    <w:rsid w:val="00201E04"/>
    <w:rsid w:val="0021084F"/>
    <w:rsid w:val="00211C0F"/>
    <w:rsid w:val="002277ED"/>
    <w:rsid w:val="00227D95"/>
    <w:rsid w:val="002303AF"/>
    <w:rsid w:val="00235449"/>
    <w:rsid w:val="00236EA5"/>
    <w:rsid w:val="002401AF"/>
    <w:rsid w:val="0024053C"/>
    <w:rsid w:val="00240EAF"/>
    <w:rsid w:val="00253936"/>
    <w:rsid w:val="002579AB"/>
    <w:rsid w:val="00260E9A"/>
    <w:rsid w:val="002662FF"/>
    <w:rsid w:val="00277BC1"/>
    <w:rsid w:val="00281469"/>
    <w:rsid w:val="00281489"/>
    <w:rsid w:val="002832C2"/>
    <w:rsid w:val="002B3C7B"/>
    <w:rsid w:val="002C01EB"/>
    <w:rsid w:val="002C0E90"/>
    <w:rsid w:val="002C2F54"/>
    <w:rsid w:val="002C5990"/>
    <w:rsid w:val="002D079C"/>
    <w:rsid w:val="002D0FDC"/>
    <w:rsid w:val="002D6309"/>
    <w:rsid w:val="002D7141"/>
    <w:rsid w:val="002D7DE4"/>
    <w:rsid w:val="002E6535"/>
    <w:rsid w:val="002F00E1"/>
    <w:rsid w:val="002F1165"/>
    <w:rsid w:val="002F2587"/>
    <w:rsid w:val="0030081C"/>
    <w:rsid w:val="00311B7C"/>
    <w:rsid w:val="003164FA"/>
    <w:rsid w:val="00335D2A"/>
    <w:rsid w:val="003369FB"/>
    <w:rsid w:val="003372D4"/>
    <w:rsid w:val="0033767A"/>
    <w:rsid w:val="00340AF8"/>
    <w:rsid w:val="0035300C"/>
    <w:rsid w:val="0035601A"/>
    <w:rsid w:val="0036022A"/>
    <w:rsid w:val="00360541"/>
    <w:rsid w:val="0036620F"/>
    <w:rsid w:val="0037112A"/>
    <w:rsid w:val="00371580"/>
    <w:rsid w:val="003811AE"/>
    <w:rsid w:val="0038208F"/>
    <w:rsid w:val="0038220C"/>
    <w:rsid w:val="003839E4"/>
    <w:rsid w:val="00384564"/>
    <w:rsid w:val="0038506B"/>
    <w:rsid w:val="0038753D"/>
    <w:rsid w:val="003915F0"/>
    <w:rsid w:val="00391F21"/>
    <w:rsid w:val="00396F60"/>
    <w:rsid w:val="003971C7"/>
    <w:rsid w:val="003A2DAA"/>
    <w:rsid w:val="003A4E89"/>
    <w:rsid w:val="003A56E0"/>
    <w:rsid w:val="003A6884"/>
    <w:rsid w:val="003B3ABB"/>
    <w:rsid w:val="003B5B0A"/>
    <w:rsid w:val="003C1565"/>
    <w:rsid w:val="003C4BE1"/>
    <w:rsid w:val="003C5377"/>
    <w:rsid w:val="003C69DA"/>
    <w:rsid w:val="003C6ED0"/>
    <w:rsid w:val="003E6C6D"/>
    <w:rsid w:val="003E7687"/>
    <w:rsid w:val="003F5D7D"/>
    <w:rsid w:val="003F6EAF"/>
    <w:rsid w:val="0040058F"/>
    <w:rsid w:val="00412B19"/>
    <w:rsid w:val="00420070"/>
    <w:rsid w:val="0042085F"/>
    <w:rsid w:val="00420F27"/>
    <w:rsid w:val="00422AAC"/>
    <w:rsid w:val="00424C1B"/>
    <w:rsid w:val="004344BC"/>
    <w:rsid w:val="004504A3"/>
    <w:rsid w:val="00451DDB"/>
    <w:rsid w:val="00462EE2"/>
    <w:rsid w:val="00466259"/>
    <w:rsid w:val="004776E2"/>
    <w:rsid w:val="00481502"/>
    <w:rsid w:val="004844E3"/>
    <w:rsid w:val="004858F8"/>
    <w:rsid w:val="00486C3E"/>
    <w:rsid w:val="004B0919"/>
    <w:rsid w:val="004B193A"/>
    <w:rsid w:val="004B5E33"/>
    <w:rsid w:val="004C37C4"/>
    <w:rsid w:val="004C79D1"/>
    <w:rsid w:val="004D154F"/>
    <w:rsid w:val="004D1C8D"/>
    <w:rsid w:val="004E02B4"/>
    <w:rsid w:val="004E0DA1"/>
    <w:rsid w:val="004E44E1"/>
    <w:rsid w:val="004E6747"/>
    <w:rsid w:val="004F2490"/>
    <w:rsid w:val="005067D0"/>
    <w:rsid w:val="005119C5"/>
    <w:rsid w:val="00524EBA"/>
    <w:rsid w:val="005319B5"/>
    <w:rsid w:val="00532DA7"/>
    <w:rsid w:val="0054279D"/>
    <w:rsid w:val="0054423B"/>
    <w:rsid w:val="00545FFE"/>
    <w:rsid w:val="00547CC2"/>
    <w:rsid w:val="00556D87"/>
    <w:rsid w:val="005672DC"/>
    <w:rsid w:val="005725A1"/>
    <w:rsid w:val="005746FC"/>
    <w:rsid w:val="00574B3D"/>
    <w:rsid w:val="00575696"/>
    <w:rsid w:val="005829AD"/>
    <w:rsid w:val="00582E90"/>
    <w:rsid w:val="00590B88"/>
    <w:rsid w:val="00597980"/>
    <w:rsid w:val="005A1C5B"/>
    <w:rsid w:val="005A6D0C"/>
    <w:rsid w:val="005B2B2C"/>
    <w:rsid w:val="005B444B"/>
    <w:rsid w:val="005C4610"/>
    <w:rsid w:val="005C55D1"/>
    <w:rsid w:val="005E7CF2"/>
    <w:rsid w:val="005F1C9B"/>
    <w:rsid w:val="00604780"/>
    <w:rsid w:val="0060777B"/>
    <w:rsid w:val="00614307"/>
    <w:rsid w:val="00615747"/>
    <w:rsid w:val="00621832"/>
    <w:rsid w:val="006259B6"/>
    <w:rsid w:val="0062638C"/>
    <w:rsid w:val="006365F7"/>
    <w:rsid w:val="00637F40"/>
    <w:rsid w:val="00644F11"/>
    <w:rsid w:val="0065152B"/>
    <w:rsid w:val="00651B8B"/>
    <w:rsid w:val="006578E4"/>
    <w:rsid w:val="00671BC5"/>
    <w:rsid w:val="0068269C"/>
    <w:rsid w:val="0068700C"/>
    <w:rsid w:val="00697423"/>
    <w:rsid w:val="006A4217"/>
    <w:rsid w:val="006B728F"/>
    <w:rsid w:val="006D1EAC"/>
    <w:rsid w:val="006D50E4"/>
    <w:rsid w:val="006E652F"/>
    <w:rsid w:val="006F7D18"/>
    <w:rsid w:val="00706338"/>
    <w:rsid w:val="00706A8B"/>
    <w:rsid w:val="00715A15"/>
    <w:rsid w:val="00716CAD"/>
    <w:rsid w:val="00717E5F"/>
    <w:rsid w:val="00724839"/>
    <w:rsid w:val="007371B0"/>
    <w:rsid w:val="00743FC2"/>
    <w:rsid w:val="00746DB4"/>
    <w:rsid w:val="00754E98"/>
    <w:rsid w:val="00762E28"/>
    <w:rsid w:val="007644CF"/>
    <w:rsid w:val="007664CB"/>
    <w:rsid w:val="00787D1C"/>
    <w:rsid w:val="00795D27"/>
    <w:rsid w:val="007A7DD5"/>
    <w:rsid w:val="007C2D83"/>
    <w:rsid w:val="007C5014"/>
    <w:rsid w:val="007D1EDE"/>
    <w:rsid w:val="007F0428"/>
    <w:rsid w:val="007F2757"/>
    <w:rsid w:val="007F43F8"/>
    <w:rsid w:val="008028CB"/>
    <w:rsid w:val="00803086"/>
    <w:rsid w:val="008065EF"/>
    <w:rsid w:val="0081097C"/>
    <w:rsid w:val="008117F1"/>
    <w:rsid w:val="00823302"/>
    <w:rsid w:val="008318A7"/>
    <w:rsid w:val="00844B70"/>
    <w:rsid w:val="00846B1A"/>
    <w:rsid w:val="00855544"/>
    <w:rsid w:val="00860929"/>
    <w:rsid w:val="00865E9A"/>
    <w:rsid w:val="00872DD1"/>
    <w:rsid w:val="00881F13"/>
    <w:rsid w:val="0088487E"/>
    <w:rsid w:val="00890C1F"/>
    <w:rsid w:val="00891CA1"/>
    <w:rsid w:val="0089459F"/>
    <w:rsid w:val="00897F23"/>
    <w:rsid w:val="008A014B"/>
    <w:rsid w:val="008A4195"/>
    <w:rsid w:val="008A44BE"/>
    <w:rsid w:val="008A5FA4"/>
    <w:rsid w:val="008B0398"/>
    <w:rsid w:val="008B1C74"/>
    <w:rsid w:val="008D1032"/>
    <w:rsid w:val="008D5D1D"/>
    <w:rsid w:val="008E44EC"/>
    <w:rsid w:val="008F1A4A"/>
    <w:rsid w:val="008F1BF4"/>
    <w:rsid w:val="008F7683"/>
    <w:rsid w:val="00900E43"/>
    <w:rsid w:val="00903117"/>
    <w:rsid w:val="00910122"/>
    <w:rsid w:val="00911738"/>
    <w:rsid w:val="00916D5A"/>
    <w:rsid w:val="00920B86"/>
    <w:rsid w:val="00922756"/>
    <w:rsid w:val="00923D20"/>
    <w:rsid w:val="00931BCF"/>
    <w:rsid w:val="009372C3"/>
    <w:rsid w:val="009442C7"/>
    <w:rsid w:val="00944946"/>
    <w:rsid w:val="00950861"/>
    <w:rsid w:val="00952D2B"/>
    <w:rsid w:val="009623E9"/>
    <w:rsid w:val="009675E5"/>
    <w:rsid w:val="00970CE9"/>
    <w:rsid w:val="009803C0"/>
    <w:rsid w:val="009923BB"/>
    <w:rsid w:val="00993B59"/>
    <w:rsid w:val="009A0EE3"/>
    <w:rsid w:val="009A257F"/>
    <w:rsid w:val="009A4054"/>
    <w:rsid w:val="009A7255"/>
    <w:rsid w:val="009B1737"/>
    <w:rsid w:val="009B5623"/>
    <w:rsid w:val="009C75B7"/>
    <w:rsid w:val="00A030E0"/>
    <w:rsid w:val="00A03150"/>
    <w:rsid w:val="00A126EA"/>
    <w:rsid w:val="00A2177A"/>
    <w:rsid w:val="00A223C1"/>
    <w:rsid w:val="00A258B6"/>
    <w:rsid w:val="00A53074"/>
    <w:rsid w:val="00A556C1"/>
    <w:rsid w:val="00A666F2"/>
    <w:rsid w:val="00A83C8B"/>
    <w:rsid w:val="00AA5445"/>
    <w:rsid w:val="00AA5593"/>
    <w:rsid w:val="00AB1FD9"/>
    <w:rsid w:val="00AB397E"/>
    <w:rsid w:val="00AB4E28"/>
    <w:rsid w:val="00AB6D18"/>
    <w:rsid w:val="00AC3399"/>
    <w:rsid w:val="00AD000E"/>
    <w:rsid w:val="00AD3541"/>
    <w:rsid w:val="00AD6A94"/>
    <w:rsid w:val="00AE572C"/>
    <w:rsid w:val="00AF26C4"/>
    <w:rsid w:val="00AF41F7"/>
    <w:rsid w:val="00AF635A"/>
    <w:rsid w:val="00B022E1"/>
    <w:rsid w:val="00B06AA5"/>
    <w:rsid w:val="00B06C6E"/>
    <w:rsid w:val="00B06DAC"/>
    <w:rsid w:val="00B15D8B"/>
    <w:rsid w:val="00B15F95"/>
    <w:rsid w:val="00B162A4"/>
    <w:rsid w:val="00B215A0"/>
    <w:rsid w:val="00B27856"/>
    <w:rsid w:val="00B36DF6"/>
    <w:rsid w:val="00B3713B"/>
    <w:rsid w:val="00B6230C"/>
    <w:rsid w:val="00B6701A"/>
    <w:rsid w:val="00B70CE2"/>
    <w:rsid w:val="00B73CA7"/>
    <w:rsid w:val="00B74D3C"/>
    <w:rsid w:val="00B76EAE"/>
    <w:rsid w:val="00B81D9F"/>
    <w:rsid w:val="00B8421E"/>
    <w:rsid w:val="00B95447"/>
    <w:rsid w:val="00B96651"/>
    <w:rsid w:val="00B96D66"/>
    <w:rsid w:val="00BA42B3"/>
    <w:rsid w:val="00BB0630"/>
    <w:rsid w:val="00BB31F2"/>
    <w:rsid w:val="00BB358B"/>
    <w:rsid w:val="00BD36B8"/>
    <w:rsid w:val="00BD4DC6"/>
    <w:rsid w:val="00BE55E0"/>
    <w:rsid w:val="00BE7331"/>
    <w:rsid w:val="00BF2B24"/>
    <w:rsid w:val="00BF5588"/>
    <w:rsid w:val="00BF7DA4"/>
    <w:rsid w:val="00C055E8"/>
    <w:rsid w:val="00C05CC3"/>
    <w:rsid w:val="00C12777"/>
    <w:rsid w:val="00C1403E"/>
    <w:rsid w:val="00C15F4B"/>
    <w:rsid w:val="00C26B42"/>
    <w:rsid w:val="00C27812"/>
    <w:rsid w:val="00C5326B"/>
    <w:rsid w:val="00C54F8C"/>
    <w:rsid w:val="00C562B5"/>
    <w:rsid w:val="00C576EC"/>
    <w:rsid w:val="00C604CA"/>
    <w:rsid w:val="00C62442"/>
    <w:rsid w:val="00C7484D"/>
    <w:rsid w:val="00C814D7"/>
    <w:rsid w:val="00C833DC"/>
    <w:rsid w:val="00C85F4A"/>
    <w:rsid w:val="00C939D6"/>
    <w:rsid w:val="00C97A8C"/>
    <w:rsid w:val="00CB0046"/>
    <w:rsid w:val="00CB0F06"/>
    <w:rsid w:val="00CB634C"/>
    <w:rsid w:val="00CC01BB"/>
    <w:rsid w:val="00CC209E"/>
    <w:rsid w:val="00CD0596"/>
    <w:rsid w:val="00CD18AC"/>
    <w:rsid w:val="00CD2313"/>
    <w:rsid w:val="00CD3D96"/>
    <w:rsid w:val="00CD4A2E"/>
    <w:rsid w:val="00CE41A2"/>
    <w:rsid w:val="00CE4759"/>
    <w:rsid w:val="00CE4D88"/>
    <w:rsid w:val="00CF3D67"/>
    <w:rsid w:val="00D03B4C"/>
    <w:rsid w:val="00D04064"/>
    <w:rsid w:val="00D07E61"/>
    <w:rsid w:val="00D121C9"/>
    <w:rsid w:val="00D15723"/>
    <w:rsid w:val="00D15797"/>
    <w:rsid w:val="00D201AC"/>
    <w:rsid w:val="00D23A66"/>
    <w:rsid w:val="00D26780"/>
    <w:rsid w:val="00D35E12"/>
    <w:rsid w:val="00D36F87"/>
    <w:rsid w:val="00D379B6"/>
    <w:rsid w:val="00D46494"/>
    <w:rsid w:val="00D53F97"/>
    <w:rsid w:val="00D64D97"/>
    <w:rsid w:val="00D734A9"/>
    <w:rsid w:val="00D7387D"/>
    <w:rsid w:val="00D84D37"/>
    <w:rsid w:val="00D913DA"/>
    <w:rsid w:val="00DA52E6"/>
    <w:rsid w:val="00DA57EF"/>
    <w:rsid w:val="00DC1878"/>
    <w:rsid w:val="00DC3875"/>
    <w:rsid w:val="00DC3C1A"/>
    <w:rsid w:val="00DD4370"/>
    <w:rsid w:val="00DD466D"/>
    <w:rsid w:val="00DD79BD"/>
    <w:rsid w:val="00DD7B70"/>
    <w:rsid w:val="00DE7707"/>
    <w:rsid w:val="00DF19AE"/>
    <w:rsid w:val="00DF284B"/>
    <w:rsid w:val="00DF2B76"/>
    <w:rsid w:val="00DF68BA"/>
    <w:rsid w:val="00E1256D"/>
    <w:rsid w:val="00E1759A"/>
    <w:rsid w:val="00E2115B"/>
    <w:rsid w:val="00E310DB"/>
    <w:rsid w:val="00E32601"/>
    <w:rsid w:val="00E428DF"/>
    <w:rsid w:val="00E43592"/>
    <w:rsid w:val="00E4683D"/>
    <w:rsid w:val="00E46A57"/>
    <w:rsid w:val="00E47DFA"/>
    <w:rsid w:val="00E54BD3"/>
    <w:rsid w:val="00E54F0E"/>
    <w:rsid w:val="00E677D9"/>
    <w:rsid w:val="00E71417"/>
    <w:rsid w:val="00E739F7"/>
    <w:rsid w:val="00E814F4"/>
    <w:rsid w:val="00E850FF"/>
    <w:rsid w:val="00E8525A"/>
    <w:rsid w:val="00EA00BE"/>
    <w:rsid w:val="00EA20F6"/>
    <w:rsid w:val="00EA32A8"/>
    <w:rsid w:val="00EA33D6"/>
    <w:rsid w:val="00EA6AA6"/>
    <w:rsid w:val="00EA777D"/>
    <w:rsid w:val="00EB3A05"/>
    <w:rsid w:val="00EB67D3"/>
    <w:rsid w:val="00EB7F50"/>
    <w:rsid w:val="00EC62D8"/>
    <w:rsid w:val="00ED052E"/>
    <w:rsid w:val="00ED0892"/>
    <w:rsid w:val="00ED19C1"/>
    <w:rsid w:val="00ED7CF0"/>
    <w:rsid w:val="00EE56CF"/>
    <w:rsid w:val="00EF1583"/>
    <w:rsid w:val="00EF1F36"/>
    <w:rsid w:val="00EF5D5E"/>
    <w:rsid w:val="00F0530A"/>
    <w:rsid w:val="00F06507"/>
    <w:rsid w:val="00F132F7"/>
    <w:rsid w:val="00F15659"/>
    <w:rsid w:val="00F22B3B"/>
    <w:rsid w:val="00F25307"/>
    <w:rsid w:val="00F36C84"/>
    <w:rsid w:val="00F40907"/>
    <w:rsid w:val="00F436FA"/>
    <w:rsid w:val="00F528F6"/>
    <w:rsid w:val="00F557D7"/>
    <w:rsid w:val="00F56E95"/>
    <w:rsid w:val="00F64223"/>
    <w:rsid w:val="00F65A6D"/>
    <w:rsid w:val="00F74F95"/>
    <w:rsid w:val="00F80F65"/>
    <w:rsid w:val="00F87318"/>
    <w:rsid w:val="00F90E3B"/>
    <w:rsid w:val="00F92F88"/>
    <w:rsid w:val="00FA0822"/>
    <w:rsid w:val="00FB0DC7"/>
    <w:rsid w:val="00FB4E80"/>
    <w:rsid w:val="00FB6C8F"/>
    <w:rsid w:val="00FB6F05"/>
    <w:rsid w:val="00FC0546"/>
    <w:rsid w:val="00FC4479"/>
    <w:rsid w:val="00FC45EB"/>
    <w:rsid w:val="00FC76DC"/>
    <w:rsid w:val="00FD304B"/>
    <w:rsid w:val="00FD4C7C"/>
    <w:rsid w:val="00FD5460"/>
    <w:rsid w:val="00FD7562"/>
    <w:rsid w:val="00FE20B8"/>
    <w:rsid w:val="00FE6D97"/>
    <w:rsid w:val="00FF44CC"/>
    <w:rsid w:val="027F8B8D"/>
    <w:rsid w:val="03129A5E"/>
    <w:rsid w:val="0436B2F1"/>
    <w:rsid w:val="04D6566A"/>
    <w:rsid w:val="09AE28FE"/>
    <w:rsid w:val="09DF12E6"/>
    <w:rsid w:val="0BC4A865"/>
    <w:rsid w:val="0C116F36"/>
    <w:rsid w:val="0CC83FF2"/>
    <w:rsid w:val="0D4976FC"/>
    <w:rsid w:val="0F49CA35"/>
    <w:rsid w:val="10C08905"/>
    <w:rsid w:val="11C72693"/>
    <w:rsid w:val="1804D70E"/>
    <w:rsid w:val="18568FCF"/>
    <w:rsid w:val="19318B63"/>
    <w:rsid w:val="1E84E42A"/>
    <w:rsid w:val="1EC7B6AC"/>
    <w:rsid w:val="2039CE58"/>
    <w:rsid w:val="276071A8"/>
    <w:rsid w:val="282EFBF5"/>
    <w:rsid w:val="2AAAFD6B"/>
    <w:rsid w:val="2B97A4C8"/>
    <w:rsid w:val="2E6FA8A1"/>
    <w:rsid w:val="2F60540B"/>
    <w:rsid w:val="32A4B730"/>
    <w:rsid w:val="32DAEFDA"/>
    <w:rsid w:val="3862F18D"/>
    <w:rsid w:val="39037717"/>
    <w:rsid w:val="39573154"/>
    <w:rsid w:val="3BBF0E40"/>
    <w:rsid w:val="3D3662B0"/>
    <w:rsid w:val="3EB921D5"/>
    <w:rsid w:val="40FA439D"/>
    <w:rsid w:val="438147A7"/>
    <w:rsid w:val="4519F6AD"/>
    <w:rsid w:val="45CFA885"/>
    <w:rsid w:val="46BBAF66"/>
    <w:rsid w:val="470949F1"/>
    <w:rsid w:val="48DC76D4"/>
    <w:rsid w:val="49360D31"/>
    <w:rsid w:val="4ADACB31"/>
    <w:rsid w:val="4D50FF84"/>
    <w:rsid w:val="514EE82C"/>
    <w:rsid w:val="526A30BD"/>
    <w:rsid w:val="53EED1FA"/>
    <w:rsid w:val="57D66DB0"/>
    <w:rsid w:val="5C6C6FC8"/>
    <w:rsid w:val="5CEDA6D2"/>
    <w:rsid w:val="5F170D1B"/>
    <w:rsid w:val="5FBFECDE"/>
    <w:rsid w:val="60960D15"/>
    <w:rsid w:val="61535CFC"/>
    <w:rsid w:val="6884D06A"/>
    <w:rsid w:val="688A350F"/>
    <w:rsid w:val="69454684"/>
    <w:rsid w:val="6AACF626"/>
    <w:rsid w:val="6AF34DDB"/>
    <w:rsid w:val="6E5C1067"/>
    <w:rsid w:val="6FDDFE2E"/>
    <w:rsid w:val="6FE7D852"/>
    <w:rsid w:val="6FF7E0C8"/>
    <w:rsid w:val="71142F83"/>
    <w:rsid w:val="716ABCDA"/>
    <w:rsid w:val="72212ADC"/>
    <w:rsid w:val="723C560F"/>
    <w:rsid w:val="724E517F"/>
    <w:rsid w:val="763905D7"/>
    <w:rsid w:val="7D540966"/>
    <w:rsid w:val="7EBBB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,"/>
  <w:listSeparator w:val=";"/>
  <w14:docId w14:val="608C6870"/>
  <w15:chartTrackingRefBased/>
  <w15:docId w15:val="{33A7CC20-5A56-4BB1-8F36-202E9F12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72D4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DC3C1A"/>
    <w:pPr>
      <w:keepNext/>
      <w:keepLines/>
      <w:spacing w:before="240"/>
      <w:outlineLvl w:val="0"/>
    </w:pPr>
    <w:rPr>
      <w:rFonts w:eastAsiaTheme="majorEastAsia" w:cstheme="majorBidi"/>
      <w:b/>
      <w:color w:val="00335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65E9A"/>
    <w:pPr>
      <w:keepNext/>
      <w:keepLines/>
      <w:spacing w:before="120"/>
      <w:outlineLvl w:val="1"/>
    </w:pPr>
    <w:rPr>
      <w:rFonts w:eastAsiaTheme="majorEastAsia" w:cstheme="majorBidi"/>
      <w:color w:val="0033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865E9A"/>
    <w:pPr>
      <w:keepNext/>
      <w:keepLines/>
      <w:spacing w:before="120"/>
      <w:outlineLvl w:val="2"/>
    </w:pPr>
    <w:rPr>
      <w:rFonts w:eastAsiaTheme="majorEastAsia" w:cstheme="majorBidi"/>
      <w:color w:val="00335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0919"/>
  </w:style>
  <w:style w:type="paragraph" w:styleId="Voettekst">
    <w:name w:val="footer"/>
    <w:basedOn w:val="Standaard"/>
    <w:link w:val="Voet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0919"/>
  </w:style>
  <w:style w:type="paragraph" w:styleId="Ballontekst">
    <w:name w:val="Balloon Text"/>
    <w:basedOn w:val="Standaard"/>
    <w:link w:val="BallontekstChar"/>
    <w:uiPriority w:val="99"/>
    <w:semiHidden/>
    <w:unhideWhenUsed/>
    <w:rsid w:val="00911738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738"/>
    <w:rPr>
      <w:rFonts w:ascii="Segoe UI" w:hAnsi="Segoe UI" w:cs="Segoe UI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C3C1A"/>
    <w:rPr>
      <w:rFonts w:ascii="Calibri" w:eastAsiaTheme="majorEastAsia" w:hAnsi="Calibri" w:cstheme="majorBidi"/>
      <w:b/>
      <w:color w:val="00335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65E9A"/>
    <w:rPr>
      <w:rFonts w:ascii="Calibri" w:eastAsiaTheme="majorEastAsia" w:hAnsi="Calibri" w:cstheme="majorBidi"/>
      <w:color w:val="0033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65E9A"/>
    <w:rPr>
      <w:rFonts w:ascii="Calibri" w:eastAsiaTheme="majorEastAsia" w:hAnsi="Calibri" w:cstheme="majorBidi"/>
      <w:color w:val="00335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DC3C1A"/>
    <w:rPr>
      <w:rFonts w:eastAsiaTheme="majorEastAsia" w:cstheme="majorBidi"/>
      <w:b/>
      <w:color w:val="00335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C1A"/>
    <w:rPr>
      <w:rFonts w:ascii="Calibri" w:eastAsiaTheme="majorEastAsia" w:hAnsi="Calibri" w:cstheme="majorBidi"/>
      <w:b/>
      <w:color w:val="003350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CF3D67"/>
    <w:rPr>
      <w:rFonts w:ascii="Calibri" w:hAnsi="Calibri"/>
    </w:rPr>
  </w:style>
  <w:style w:type="paragraph" w:styleId="Lijstalinea">
    <w:name w:val="List Paragraph"/>
    <w:basedOn w:val="Standaard"/>
    <w:uiPriority w:val="34"/>
    <w:rsid w:val="00057B80"/>
    <w:pPr>
      <w:ind w:left="720"/>
    </w:pPr>
  </w:style>
  <w:style w:type="table" w:styleId="Tabelraster">
    <w:name w:val="Table Grid"/>
    <w:basedOn w:val="Standaardtabel"/>
    <w:uiPriority w:val="39"/>
    <w:rsid w:val="0024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uweAcademie">
    <w:name w:val="Gouwe Academie"/>
    <w:basedOn w:val="Standaardtabel"/>
    <w:uiPriority w:val="99"/>
    <w:rsid w:val="00CD0596"/>
    <w:rPr>
      <w:rFonts w:ascii="Calibri" w:hAnsi="Calibri"/>
    </w:rPr>
    <w:tblPr>
      <w:tblStyleRowBandSize w:val="1"/>
      <w:tblStyleColBandSize w:val="1"/>
      <w:tblBorders>
        <w:top w:val="single" w:sz="4" w:space="0" w:color="D2ECFC"/>
        <w:left w:val="single" w:sz="4" w:space="0" w:color="D2ECFC"/>
        <w:bottom w:val="single" w:sz="4" w:space="0" w:color="D2ECFC"/>
        <w:right w:val="single" w:sz="4" w:space="0" w:color="D2ECFC"/>
        <w:insideH w:val="single" w:sz="4" w:space="0" w:color="D2ECFC"/>
        <w:insideV w:val="single" w:sz="4" w:space="0" w:color="D2ECFC"/>
      </w:tblBorders>
    </w:tblPr>
    <w:tblStylePr w:type="firstRow">
      <w:pPr>
        <w:jc w:val="left"/>
      </w:pPr>
      <w:rPr>
        <w:rFonts w:ascii="Calibri" w:hAnsi="Calibri"/>
        <w:b/>
        <w:color w:val="003350"/>
        <w:sz w:val="18"/>
      </w:rPr>
      <w:tblPr/>
      <w:tcPr>
        <w:tcBorders>
          <w:top w:val="single" w:sz="4" w:space="0" w:color="D2ECFC"/>
          <w:left w:val="single" w:sz="4" w:space="0" w:color="D2ECFC"/>
          <w:bottom w:val="single" w:sz="4" w:space="0" w:color="D2ECFC"/>
          <w:right w:val="single" w:sz="4" w:space="0" w:color="D2ECFC"/>
          <w:insideH w:val="single" w:sz="4" w:space="0" w:color="D2ECFC"/>
          <w:insideV w:val="single" w:sz="4" w:space="0" w:color="D2ECFC"/>
        </w:tcBorders>
        <w:shd w:val="clear" w:color="auto" w:fill="D2ECFC"/>
      </w:tcPr>
    </w:tblStylePr>
    <w:tblStylePr w:type="band2Horz">
      <w:tblPr/>
      <w:tcPr>
        <w:shd w:val="clear" w:color="auto" w:fill="F8FCFE"/>
      </w:tcPr>
    </w:tblStylePr>
  </w:style>
  <w:style w:type="table" w:styleId="Rastertabel4-Accent1">
    <w:name w:val="Grid Table 4 Accent 1"/>
    <w:basedOn w:val="Standaardtabel"/>
    <w:uiPriority w:val="49"/>
    <w:rsid w:val="000A071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vaninhoudsopgave">
    <w:name w:val="TOC Heading"/>
    <w:next w:val="Standaard"/>
    <w:uiPriority w:val="39"/>
    <w:unhideWhenUsed/>
    <w:qFormat/>
    <w:rsid w:val="008F1A4A"/>
    <w:rPr>
      <w:rFonts w:ascii="Calibri" w:eastAsiaTheme="majorEastAsia" w:hAnsi="Calibri" w:cstheme="majorBidi"/>
      <w:b/>
      <w:color w:val="00335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544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14307"/>
    <w:pPr>
      <w:spacing w:after="100"/>
      <w:ind w:left="180"/>
    </w:pPr>
  </w:style>
  <w:style w:type="character" w:styleId="Hyperlink">
    <w:name w:val="Hyperlink"/>
    <w:basedOn w:val="Standaardalinea-lettertype"/>
    <w:uiPriority w:val="99"/>
    <w:unhideWhenUsed/>
    <w:rsid w:val="00614307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371580"/>
    <w:pPr>
      <w:spacing w:after="100"/>
      <w:ind w:left="36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91CA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91CA1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91CA1"/>
    <w:rPr>
      <w:rFonts w:asciiTheme="minorHAnsi" w:hAnsiTheme="minorHAns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1565"/>
    <w:pPr>
      <w:spacing w:after="0"/>
    </w:pPr>
    <w:rPr>
      <w:rFonts w:ascii="Calibri" w:hAnsi="Calibri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1565"/>
    <w:rPr>
      <w:rFonts w:ascii="Calibri" w:hAnsi="Calibri"/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sid w:val="003C156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9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s\Driestar%20educatief\Praktische%20informatie%20-%20HuisstijlportaalGA\GouweAcademie\GA_Staan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94600-8476-4fd7-b2c5-ff917fc705dd">
      <Terms xmlns="http://schemas.microsoft.com/office/infopath/2007/PartnerControls"/>
    </lcf76f155ced4ddcb4097134ff3c332f>
    <TaxCatchAll xmlns="fbe72611-bf81-487e-b0f6-1ac12b8ec0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886670A4734A9243D440CDF8C67F" ma:contentTypeVersion="14" ma:contentTypeDescription="Een nieuw document maken." ma:contentTypeScope="" ma:versionID="da11b223797724fe1591cc49dde61e53">
  <xsd:schema xmlns:xsd="http://www.w3.org/2001/XMLSchema" xmlns:xs="http://www.w3.org/2001/XMLSchema" xmlns:p="http://schemas.microsoft.com/office/2006/metadata/properties" xmlns:ns2="60894600-8476-4fd7-b2c5-ff917fc705dd" xmlns:ns3="fbe72611-bf81-487e-b0f6-1ac12b8ec030" targetNamespace="http://schemas.microsoft.com/office/2006/metadata/properties" ma:root="true" ma:fieldsID="b1828461bffe44154d5924397a68d7a8" ns2:_="" ns3:_="">
    <xsd:import namespace="60894600-8476-4fd7-b2c5-ff917fc705dd"/>
    <xsd:import namespace="fbe72611-bf81-487e-b0f6-1ac12b8ec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94600-8476-4fd7-b2c5-ff917fc7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2611-bf81-487e-b0f6-1ac12b8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23462e-c134-4ecc-bd9b-e36bdd3d65dd}" ma:internalName="TaxCatchAll" ma:showField="CatchAllData" ma:web="fbe72611-bf81-487e-b0f6-1ac12b8ec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8ABA0B-B56F-43C4-BC6C-7A51F1F670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9AAD7D-87DC-4070-B48F-F3887E255B65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www.w3.org/XML/1998/namespace"/>
    <ds:schemaRef ds:uri="fd0a3419-be1d-4d1e-8006-2f5539af1094"/>
    <ds:schemaRef ds:uri="http://schemas.microsoft.com/office/infopath/2007/PartnerControls"/>
    <ds:schemaRef ds:uri="http://schemas.openxmlformats.org/package/2006/metadata/core-properties"/>
    <ds:schemaRef ds:uri="dbfc32e6-7ca2-4600-92ce-6b812f35215a"/>
    <ds:schemaRef ds:uri="http://schemas.microsoft.com/office/2006/metadata/properties"/>
    <ds:schemaRef ds:uri="60894600-8476-4fd7-b2c5-ff917fc705dd"/>
    <ds:schemaRef ds:uri="fbe72611-bf81-487e-b0f6-1ac12b8ec030"/>
  </ds:schemaRefs>
</ds:datastoreItem>
</file>

<file path=customXml/itemProps3.xml><?xml version="1.0" encoding="utf-8"?>
<ds:datastoreItem xmlns:ds="http://schemas.openxmlformats.org/officeDocument/2006/customXml" ds:itemID="{5BFB68AF-7A41-4134-8D9A-EB6BAF585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94600-8476-4fd7-b2c5-ff917fc705dd"/>
    <ds:schemaRef ds:uri="fbe72611-bf81-487e-b0f6-1ac12b8e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FC6D44-B157-4A0B-8DB1-5AC9053AF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GA_Staand.dotx</Template>
  <TotalTime>1</TotalTime>
  <Pages>2</Pages>
  <Words>3239</Words>
  <Characters>17817</Characters>
  <Application>Microsoft Office Word</Application>
  <DocSecurity>0</DocSecurity>
  <Lines>148</Lines>
  <Paragraphs>42</Paragraphs>
  <ScaleCrop>false</ScaleCrop>
  <Company/>
  <LinksUpToDate>false</LinksUpToDate>
  <CharactersWithSpaces>21014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Bos, Daniël</dc:creator>
  <cp:keywords/>
  <dc:description/>
  <cp:lastModifiedBy>Jansen-Tigchelaar, Doreanne | Gouwe Academie</cp:lastModifiedBy>
  <cp:revision>323</cp:revision>
  <cp:lastPrinted>2024-08-29T14:37:00Z</cp:lastPrinted>
  <dcterms:created xsi:type="dcterms:W3CDTF">2022-06-20T16:17:00Z</dcterms:created>
  <dcterms:modified xsi:type="dcterms:W3CDTF">2024-08-29T14:37:00Z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0x0101002BF7412DFFB84941967213E5B01F57B0</vt:lpwstr>
  </property>
  <property fmtid="{D5CDD505-2E9C-101B-9397-08002B2CF9AE}" pid="3" name="MediaServiceImageTags">
    <vt:lpwstr/>
  </property>
</Properties>
</file>