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7BBF5C48" w:rsidR="00B718DA" w:rsidRDefault="00B718DA" w:rsidP="00B718DA">
      <w:pPr>
        <w:pStyle w:val="Kop1"/>
        <w:jc w:val="center"/>
        <w:rPr>
          <w:sz w:val="36"/>
          <w:szCs w:val="36"/>
        </w:rPr>
      </w:pPr>
      <w:r w:rsidRPr="00D07984">
        <w:rPr>
          <w:sz w:val="36"/>
          <w:szCs w:val="36"/>
        </w:rPr>
        <w:t xml:space="preserve">Leerlingvragenlijst </w:t>
      </w:r>
      <w:r>
        <w:rPr>
          <w:sz w:val="36"/>
          <w:szCs w:val="36"/>
        </w:rPr>
        <w:t xml:space="preserve">Zien!+ omgaan met </w:t>
      </w:r>
      <w:r w:rsidR="00FF76AF">
        <w:rPr>
          <w:sz w:val="36"/>
          <w:szCs w:val="36"/>
        </w:rPr>
        <w:t>activiteiten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 w:rsidR="00A8460A">
        <w:rPr>
          <w:sz w:val="36"/>
          <w:szCs w:val="36"/>
        </w:rPr>
        <w:t>bov</w:t>
      </w:r>
      <w:r w:rsidR="004B4F7C">
        <w:rPr>
          <w:sz w:val="36"/>
          <w:szCs w:val="36"/>
        </w:rPr>
        <w:t>e</w:t>
      </w:r>
      <w:r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335ACB2D" w14:textId="532BF82B" w:rsidR="00B718DA" w:rsidRDefault="00B718DA" w:rsidP="00B718DA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66A19549" w14:textId="3D314ECC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A182A1F" w14:textId="77777777" w:rsidR="00DB76D2" w:rsidRDefault="00DB76D2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74109CD5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altijd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431C5794" w14:textId="3C5D927D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vaak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31589664" w14:textId="6CC989AB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soms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2E8E5B10" w14:textId="0AB3512C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nooit</w:t>
            </w:r>
            <w:r w:rsidRPr="00D07984">
              <w:t xml:space="preserve"> zo</w:t>
            </w:r>
          </w:p>
        </w:tc>
      </w:tr>
      <w:tr w:rsidR="00746337" w14:paraId="45B532F0" w14:textId="77777777" w:rsidTr="00B83EE5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3FCC8578" w14:textId="7651E7CB" w:rsidR="00746337" w:rsidRPr="00DB76D2" w:rsidRDefault="008606DF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WB: </w:t>
            </w:r>
            <w:r w:rsidR="004B4F7C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Ik voel me </w:t>
            </w:r>
            <w:r w:rsidR="00AC2CC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prettig</w:t>
            </w:r>
            <w:r w:rsidR="004B4F7C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="0063648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bij de dingen die ik doe.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57BE12D1" w14:textId="54E71E3F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Ik </w:t>
            </w:r>
            <w:r w:rsidR="00AC2CC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zet me in voor wat ik doe of leer en ben daar tevreden over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00B83EE5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72B7E9DE" w14:textId="4AACDC7C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Ik voel me veilig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bij de </w:t>
            </w:r>
            <w:r w:rsidR="00AC2CC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activiteiten</w:t>
            </w:r>
            <w:r w:rsidR="0011274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die ik </w:t>
            </w:r>
            <w:r w:rsidR="00AC2CC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uitvoer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0995B2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7ED056FA" w14:textId="4A840D57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19A5A1D8" w14:textId="37C4819F" w:rsidR="00746337" w:rsidRPr="00DB76D2" w:rsidRDefault="00112742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IT: Ik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begin aan</w:t>
            </w:r>
            <w:r w:rsidR="00AC2CC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activiteiten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023E9A0A" w14:textId="37E67C2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D1601B" w14:paraId="649B2F5C" w14:textId="77777777" w:rsidTr="00B83EE5">
        <w:tc>
          <w:tcPr>
            <w:tcW w:w="562" w:type="dxa"/>
          </w:tcPr>
          <w:p w14:paraId="045984AA" w14:textId="7CE35A11" w:rsidR="00D1601B" w:rsidRPr="00746337" w:rsidRDefault="00D1601B" w:rsidP="00D1601B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79432CEB" w14:textId="6AB2F7ED" w:rsidR="00D1601B" w:rsidRPr="00DB76D2" w:rsidRDefault="00D1601B" w:rsidP="00D1601B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AU: Ik </w:t>
            </w:r>
            <w:r w:rsidR="00CA098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geef aan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wat ik fijn vind om te doen</w:t>
            </w:r>
            <w:r w:rsidR="00CA098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en voer dat uit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211F384C" w14:textId="682B1C39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D1601B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B466EF4" w:rsidR="00D1601B" w:rsidRPr="00746337" w:rsidRDefault="00D1601B" w:rsidP="00D1601B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5B9B419A" w14:textId="7AB4071E" w:rsidR="00D1601B" w:rsidRPr="00DB76D2" w:rsidRDefault="00D1601B" w:rsidP="00D1601B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FL: Ik vind het oké als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iets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ander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s gaat dan verwacht of tegenzit bij </w:t>
            </w:r>
            <w:r w:rsidR="00CA098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de uitvoer</w:t>
            </w:r>
            <w:r w:rsidR="00F0212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van mijn activiteiten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6E3094AC" w14:textId="7D4A2F2E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D1601B" w14:paraId="15C64EE4" w14:textId="77777777" w:rsidTr="00B83EE5">
        <w:tc>
          <w:tcPr>
            <w:tcW w:w="562" w:type="dxa"/>
          </w:tcPr>
          <w:p w14:paraId="0152C74C" w14:textId="7C00CF7C" w:rsidR="00D1601B" w:rsidRPr="00746337" w:rsidRDefault="00D1601B" w:rsidP="00D1601B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5FB45E7D" w14:textId="5F016D1A" w:rsidR="00D1601B" w:rsidRPr="00DB76D2" w:rsidRDefault="009F2098" w:rsidP="00D1601B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IB: Ik </w:t>
            </w:r>
            <w:r w:rsidR="00F0212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heb controle over wat ik doe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2599BDE0" w14:textId="6BA71452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D1601B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09968E48" w:rsidR="00D1601B" w:rsidRPr="00746337" w:rsidRDefault="00D1601B" w:rsidP="00D1601B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50E79F9A" w14:textId="12FE508A" w:rsidR="00D1601B" w:rsidRPr="00DB76D2" w:rsidRDefault="009F2098" w:rsidP="00D160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PO: Ik </w:t>
            </w:r>
            <w:r w:rsidR="00F0212A">
              <w:rPr>
                <w:rFonts w:asciiTheme="minorHAnsi" w:hAnsiTheme="minorHAnsi" w:cstheme="minorHAnsi"/>
              </w:rPr>
              <w:t>organiseer mijn activiteiten om een doel te bereiken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91" w:type="dxa"/>
          </w:tcPr>
          <w:p w14:paraId="60E2AC83" w14:textId="71AEE511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23CFE" w14:paraId="323BD9DB" w14:textId="77777777" w:rsidTr="00B83EE5">
        <w:tc>
          <w:tcPr>
            <w:tcW w:w="562" w:type="dxa"/>
          </w:tcPr>
          <w:p w14:paraId="0009C785" w14:textId="116C06D3" w:rsidR="00123CFE" w:rsidRPr="00746337" w:rsidRDefault="00123CFE" w:rsidP="00123CFE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1237D861" w14:textId="6EDB794A" w:rsidR="00123CFE" w:rsidRPr="00DB76D2" w:rsidRDefault="00123CFE" w:rsidP="00123CF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ZI: Ik </w:t>
            </w:r>
            <w:r w:rsidR="00F0212A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ken mijn mogelijkheden en weet wat ik wil bereiken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0374ACAA" w14:textId="4ECE8173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23CFE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3C3E9D53" w:rsidR="00123CFE" w:rsidRPr="00746337" w:rsidRDefault="00123CFE" w:rsidP="00123CFE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67AA5E95" w14:textId="0AAB411D" w:rsidR="00123CFE" w:rsidRPr="00DB76D2" w:rsidRDefault="00123CFE" w:rsidP="00123CF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CD: Ik bedenk nieuwe, verrassende ideeën </w:t>
            </w:r>
            <w:r w:rsidR="00C75C0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en oplossingen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bij de activiteiten die ik doe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0DFB71B8" w14:textId="64750504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23CFE" w14:paraId="0BEA9205" w14:textId="77777777" w:rsidTr="00B83EE5">
        <w:tc>
          <w:tcPr>
            <w:tcW w:w="562" w:type="dxa"/>
          </w:tcPr>
          <w:p w14:paraId="30A0989E" w14:textId="3A8078CE" w:rsidR="00123CFE" w:rsidRPr="00746337" w:rsidRDefault="00123CFE" w:rsidP="00123CFE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1C0BC383" w14:textId="18971363" w:rsidR="00123CFE" w:rsidRPr="00DB76D2" w:rsidRDefault="00123CFE" w:rsidP="00123CF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KD: Ik denk na </w:t>
            </w:r>
            <w:r w:rsidR="00C75C0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over onderwerpen of vragen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voordat ik </w:t>
            </w:r>
            <w:r w:rsidR="00C75C0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mening vorm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0A583177" w14:textId="312C60D9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23CFE" w14:paraId="1EA9657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3D2973" w14:textId="2E35AF3C" w:rsidR="00123CFE" w:rsidRPr="00746337" w:rsidRDefault="00123CFE" w:rsidP="00123CFE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706BF72B" w14:textId="154BF05F" w:rsidR="00123CFE" w:rsidRPr="00DB76D2" w:rsidRDefault="00123CFE" w:rsidP="00123CF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AD: Ik </w:t>
            </w:r>
            <w:r w:rsidR="00C75C0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kan informatie begrijpen en verwerken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78F61704" w14:textId="0C42B885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3DDF1F6" w14:textId="76AD8301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498276F" w14:textId="7987C282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C2DA897" w14:textId="683DECE3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C82262">
              <w:rPr>
                <w:sz w:val="24"/>
                <w:szCs w:val="24"/>
              </w:rPr>
            </w:r>
            <w:r w:rsidR="00C82262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4829B153" w14:textId="77777777" w:rsidR="008A64A4" w:rsidRDefault="008A64A4"/>
    <w:p w14:paraId="26A0AB5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7CD92ADF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789B4" w14:textId="77777777" w:rsidR="00746337" w:rsidRDefault="00746337" w:rsidP="004B0919">
      <w:r>
        <w:separator/>
      </w:r>
    </w:p>
  </w:endnote>
  <w:endnote w:type="continuationSeparator" w:id="0">
    <w:p w14:paraId="0D9FCF77" w14:textId="77777777" w:rsidR="00746337" w:rsidRDefault="00746337" w:rsidP="004B0919">
      <w:r>
        <w:continuationSeparator/>
      </w:r>
    </w:p>
  </w:endnote>
  <w:endnote w:type="continuationNotice" w:id="1">
    <w:p w14:paraId="1C3A863F" w14:textId="77777777" w:rsidR="00746337" w:rsidRDefault="00746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9265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89B06" w14:textId="77777777" w:rsidR="00746337" w:rsidRDefault="00746337" w:rsidP="004B0919">
      <w:r>
        <w:separator/>
      </w:r>
    </w:p>
  </w:footnote>
  <w:footnote w:type="continuationSeparator" w:id="0">
    <w:p w14:paraId="6D3E350E" w14:textId="77777777" w:rsidR="00746337" w:rsidRDefault="00746337" w:rsidP="004B0919">
      <w:r>
        <w:continuationSeparator/>
      </w:r>
    </w:p>
  </w:footnote>
  <w:footnote w:type="continuationNotice" w:id="1">
    <w:p w14:paraId="6AC14086" w14:textId="77777777" w:rsidR="00746337" w:rsidRDefault="00746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.8pt;height:53.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5BAF"/>
    <w:rsid w:val="0003628A"/>
    <w:rsid w:val="0003777E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100F0E"/>
    <w:rsid w:val="001111FB"/>
    <w:rsid w:val="00112742"/>
    <w:rsid w:val="001230BF"/>
    <w:rsid w:val="00123CFE"/>
    <w:rsid w:val="00131C70"/>
    <w:rsid w:val="001550CF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4DED"/>
    <w:rsid w:val="002D7DE4"/>
    <w:rsid w:val="003372D4"/>
    <w:rsid w:val="0037112A"/>
    <w:rsid w:val="00371580"/>
    <w:rsid w:val="0038220C"/>
    <w:rsid w:val="003839E4"/>
    <w:rsid w:val="00384564"/>
    <w:rsid w:val="003B3ABB"/>
    <w:rsid w:val="003C69DA"/>
    <w:rsid w:val="003F6EAF"/>
    <w:rsid w:val="004132BA"/>
    <w:rsid w:val="00422AAC"/>
    <w:rsid w:val="00424C1B"/>
    <w:rsid w:val="00481502"/>
    <w:rsid w:val="004844E3"/>
    <w:rsid w:val="004B0919"/>
    <w:rsid w:val="004B4F7C"/>
    <w:rsid w:val="004B5E33"/>
    <w:rsid w:val="004C37C4"/>
    <w:rsid w:val="004E0DA1"/>
    <w:rsid w:val="005067D0"/>
    <w:rsid w:val="0051299E"/>
    <w:rsid w:val="00524EBA"/>
    <w:rsid w:val="00525501"/>
    <w:rsid w:val="005319B5"/>
    <w:rsid w:val="00547CC2"/>
    <w:rsid w:val="005725A1"/>
    <w:rsid w:val="00574B3D"/>
    <w:rsid w:val="00586868"/>
    <w:rsid w:val="005932CB"/>
    <w:rsid w:val="005A6D0C"/>
    <w:rsid w:val="005C4610"/>
    <w:rsid w:val="005E7CF2"/>
    <w:rsid w:val="0060777B"/>
    <w:rsid w:val="00614307"/>
    <w:rsid w:val="00621832"/>
    <w:rsid w:val="0063648B"/>
    <w:rsid w:val="006462D6"/>
    <w:rsid w:val="00651B8B"/>
    <w:rsid w:val="00697423"/>
    <w:rsid w:val="006B0568"/>
    <w:rsid w:val="006E652F"/>
    <w:rsid w:val="006F276E"/>
    <w:rsid w:val="006F7D18"/>
    <w:rsid w:val="00717E5F"/>
    <w:rsid w:val="00724839"/>
    <w:rsid w:val="007371B0"/>
    <w:rsid w:val="00746337"/>
    <w:rsid w:val="00762E28"/>
    <w:rsid w:val="007644CF"/>
    <w:rsid w:val="007A4401"/>
    <w:rsid w:val="007B08B0"/>
    <w:rsid w:val="007D1EDE"/>
    <w:rsid w:val="007E3335"/>
    <w:rsid w:val="007F0428"/>
    <w:rsid w:val="007F2757"/>
    <w:rsid w:val="007F43F8"/>
    <w:rsid w:val="00803086"/>
    <w:rsid w:val="00846B1A"/>
    <w:rsid w:val="008606DF"/>
    <w:rsid w:val="00860929"/>
    <w:rsid w:val="00865E9A"/>
    <w:rsid w:val="008753CB"/>
    <w:rsid w:val="00877D56"/>
    <w:rsid w:val="00881F13"/>
    <w:rsid w:val="00890C1F"/>
    <w:rsid w:val="008A64A4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9F2098"/>
    <w:rsid w:val="00A03150"/>
    <w:rsid w:val="00A53074"/>
    <w:rsid w:val="00A556C1"/>
    <w:rsid w:val="00A83C8B"/>
    <w:rsid w:val="00A8460A"/>
    <w:rsid w:val="00AA5445"/>
    <w:rsid w:val="00AB1FD9"/>
    <w:rsid w:val="00AC2CC3"/>
    <w:rsid w:val="00AD6A94"/>
    <w:rsid w:val="00AE0A4B"/>
    <w:rsid w:val="00AF26C4"/>
    <w:rsid w:val="00B06C6E"/>
    <w:rsid w:val="00B215A0"/>
    <w:rsid w:val="00B3713B"/>
    <w:rsid w:val="00B718DA"/>
    <w:rsid w:val="00B73CA7"/>
    <w:rsid w:val="00B83EE5"/>
    <w:rsid w:val="00B95447"/>
    <w:rsid w:val="00BB358B"/>
    <w:rsid w:val="00BF2B24"/>
    <w:rsid w:val="00C15F4B"/>
    <w:rsid w:val="00C26B42"/>
    <w:rsid w:val="00C75C02"/>
    <w:rsid w:val="00C814D7"/>
    <w:rsid w:val="00C82262"/>
    <w:rsid w:val="00C833DC"/>
    <w:rsid w:val="00C911F6"/>
    <w:rsid w:val="00CA098D"/>
    <w:rsid w:val="00CB0046"/>
    <w:rsid w:val="00CC01BB"/>
    <w:rsid w:val="00CC209E"/>
    <w:rsid w:val="00CD0596"/>
    <w:rsid w:val="00CD4A2E"/>
    <w:rsid w:val="00CE4759"/>
    <w:rsid w:val="00CF3D67"/>
    <w:rsid w:val="00D1601B"/>
    <w:rsid w:val="00D7387D"/>
    <w:rsid w:val="00D74C55"/>
    <w:rsid w:val="00D913DA"/>
    <w:rsid w:val="00DB76D2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F0212A"/>
    <w:rsid w:val="00F15659"/>
    <w:rsid w:val="00F36C84"/>
    <w:rsid w:val="00F40907"/>
    <w:rsid w:val="00F436FA"/>
    <w:rsid w:val="00F74F95"/>
    <w:rsid w:val="00FC112E"/>
    <w:rsid w:val="00FD304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D10872-6FE5-4610-AA30-2268CAF6E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d73dd908-5d95-4a59-aa27-2ebce7f6f160"/>
    <ds:schemaRef ds:uri="82c888bd-ecf4-4876-a793-582267d8489d"/>
    <ds:schemaRef ds:uri="fbe72611-bf81-487e-b0f6-1ac12b8ec030"/>
    <ds:schemaRef ds:uri="60894600-8476-4fd7-b2c5-ff917fc70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4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8</cp:revision>
  <cp:lastPrinted>2024-08-29T14:36:00Z</cp:lastPrinted>
  <dcterms:created xsi:type="dcterms:W3CDTF">2023-10-10T11:01:00Z</dcterms:created>
  <dcterms:modified xsi:type="dcterms:W3CDTF">2024-08-29T14:37:00Z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