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5AAD3C65" w:rsidR="00B718DA" w:rsidRDefault="00B718DA" w:rsidP="00B718DA">
      <w:pPr>
        <w:pStyle w:val="Kop1"/>
        <w:jc w:val="center"/>
        <w:rPr>
          <w:sz w:val="36"/>
          <w:szCs w:val="36"/>
        </w:rPr>
      </w:pPr>
      <w:proofErr w:type="spellStart"/>
      <w:r w:rsidRPr="00D07984">
        <w:rPr>
          <w:sz w:val="36"/>
          <w:szCs w:val="36"/>
        </w:rPr>
        <w:t>Leerlingvragenlijst</w:t>
      </w:r>
      <w:proofErr w:type="spellEnd"/>
      <w:r w:rsidRPr="00D07984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Zien!+</w:t>
      </w:r>
      <w:proofErr w:type="gramEnd"/>
      <w:r>
        <w:rPr>
          <w:sz w:val="36"/>
          <w:szCs w:val="36"/>
        </w:rPr>
        <w:t xml:space="preserve"> omgaan met bekenden </w:t>
      </w:r>
      <w:r>
        <w:rPr>
          <w:sz w:val="36"/>
          <w:szCs w:val="36"/>
        </w:rPr>
        <w:br/>
        <w:t>inclusief MSV – Bovenbouw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proofErr w:type="gramStart"/>
      <w:r w:rsidRPr="00742998">
        <w:t>Naam:…</w:t>
      </w:r>
      <w:proofErr w:type="gramEnd"/>
      <w:r w:rsidRPr="00742998">
        <w:t>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proofErr w:type="gramStart"/>
      <w:r>
        <w:t>D</w:t>
      </w:r>
      <w:r w:rsidRPr="00742998">
        <w:t>atum:…</w:t>
      </w:r>
      <w:proofErr w:type="gramEnd"/>
      <w:r w:rsidRPr="00742998">
        <w:t>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Default="00746337" w:rsidP="00746337">
            <w:r>
              <w:t>Stellingen</w:t>
            </w:r>
          </w:p>
        </w:tc>
        <w:tc>
          <w:tcPr>
            <w:tcW w:w="1191" w:type="dxa"/>
          </w:tcPr>
          <w:p w14:paraId="15A3AC79" w14:textId="74109CD5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altijd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431C5794" w14:textId="3C5D927D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31589664" w14:textId="6CC989AB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2E8E5B10" w14:textId="0AB3512C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3FCC8578" w14:textId="5E0B714D" w:rsidR="00746337" w:rsidRPr="007B08B0" w:rsidRDefault="004132B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vind de lessen van mijn juf of meester leuk en interessant.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57BE12D1" w14:textId="19116296" w:rsidR="00746337" w:rsidRPr="007B08B0" w:rsidRDefault="00E0753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krijg werk dat ik graag doe.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2B7E9DE" w14:textId="30CE1518" w:rsidR="00746337" w:rsidRPr="007B08B0" w:rsidRDefault="00E0753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ben blij met hoe ik mijn werk mag doen.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9A5A1D8" w14:textId="54933CC0" w:rsidR="00746337" w:rsidRPr="007B08B0" w:rsidRDefault="00E0753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doe graag mee met de lessen.</w:t>
            </w:r>
          </w:p>
        </w:tc>
        <w:tc>
          <w:tcPr>
            <w:tcW w:w="1191" w:type="dxa"/>
          </w:tcPr>
          <w:p w14:paraId="023E9A0A" w14:textId="37E67C2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649B2F5C" w14:textId="77777777" w:rsidTr="00B83EE5">
        <w:tc>
          <w:tcPr>
            <w:tcW w:w="562" w:type="dxa"/>
          </w:tcPr>
          <w:p w14:paraId="045984AA" w14:textId="7CE35A11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9432CEB" w14:textId="2EC85ABD" w:rsidR="00746337" w:rsidRPr="007B08B0" w:rsidRDefault="00E0753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heb goed contact met mijn juf of meester.</w:t>
            </w:r>
          </w:p>
        </w:tc>
        <w:tc>
          <w:tcPr>
            <w:tcW w:w="1191" w:type="dxa"/>
          </w:tcPr>
          <w:p w14:paraId="211F384C" w14:textId="682B1C3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5B9B419A" w14:textId="1F6931B5" w:rsidR="00746337" w:rsidRPr="007B08B0" w:rsidRDefault="00E0753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Mijn juf of meester snapt wat ik leuk vind en wat ik moeilijk vind.</w:t>
            </w:r>
          </w:p>
        </w:tc>
        <w:tc>
          <w:tcPr>
            <w:tcW w:w="1191" w:type="dxa"/>
          </w:tcPr>
          <w:p w14:paraId="6E3094AC" w14:textId="7D4A2F2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15C64EE4" w14:textId="77777777" w:rsidTr="00B83EE5">
        <w:tc>
          <w:tcPr>
            <w:tcW w:w="562" w:type="dxa"/>
          </w:tcPr>
          <w:p w14:paraId="0152C74C" w14:textId="7C00CF7C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FB45E7D" w14:textId="1DFAB33E" w:rsidR="00746337" w:rsidRPr="007B08B0" w:rsidRDefault="00E0753A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ben blij dat ik bij mijn juf of meester in de klas zit.</w:t>
            </w:r>
          </w:p>
        </w:tc>
        <w:tc>
          <w:tcPr>
            <w:tcW w:w="1191" w:type="dxa"/>
          </w:tcPr>
          <w:p w14:paraId="2599BDE0" w14:textId="6BA71452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50E79F9A" w14:textId="3D515FBD" w:rsidR="00746337" w:rsidRPr="007B08B0" w:rsidRDefault="00586868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WB: Ik voel me fijn bij mijn juf of meester.</w:t>
            </w:r>
          </w:p>
        </w:tc>
        <w:tc>
          <w:tcPr>
            <w:tcW w:w="1191" w:type="dxa"/>
          </w:tcPr>
          <w:p w14:paraId="60E2AC83" w14:textId="71AEE51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323BD9DB" w14:textId="77777777" w:rsidTr="00B83EE5">
        <w:tc>
          <w:tcPr>
            <w:tcW w:w="562" w:type="dxa"/>
          </w:tcPr>
          <w:p w14:paraId="0009C785" w14:textId="116C06D3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1237D861" w14:textId="4F0019E6" w:rsidR="00746337" w:rsidRPr="007B08B0" w:rsidRDefault="00586868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BT: Ik besteed oprechte aandacht aan anderen.</w:t>
            </w:r>
          </w:p>
        </w:tc>
        <w:tc>
          <w:tcPr>
            <w:tcW w:w="1191" w:type="dxa"/>
          </w:tcPr>
          <w:p w14:paraId="0374ACAA" w14:textId="4ECE817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67AA5E95" w14:textId="671252AE" w:rsidR="00746337" w:rsidRPr="007B08B0" w:rsidRDefault="00586868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VB: Ik voel me veilig op school.</w:t>
            </w:r>
          </w:p>
        </w:tc>
        <w:tc>
          <w:tcPr>
            <w:tcW w:w="1191" w:type="dxa"/>
          </w:tcPr>
          <w:p w14:paraId="0DFB71B8" w14:textId="64750504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EA9205" w14:textId="77777777" w:rsidTr="00B83EE5">
        <w:tc>
          <w:tcPr>
            <w:tcW w:w="562" w:type="dxa"/>
          </w:tcPr>
          <w:p w14:paraId="30A0989E" w14:textId="3A8078CE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1C0BC383" w14:textId="44515DF7" w:rsidR="00746337" w:rsidRPr="007B08B0" w:rsidRDefault="00586868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VB: Ik voel me veilig in mijn klas.</w:t>
            </w:r>
          </w:p>
        </w:tc>
        <w:tc>
          <w:tcPr>
            <w:tcW w:w="1191" w:type="dxa"/>
          </w:tcPr>
          <w:p w14:paraId="0A583177" w14:textId="312C60D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706BF72B" w14:textId="39070879" w:rsidR="00746337" w:rsidRPr="007B08B0" w:rsidRDefault="00586868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VB: Ik voel me veilig op het plein.</w:t>
            </w:r>
          </w:p>
        </w:tc>
        <w:tc>
          <w:tcPr>
            <w:tcW w:w="1191" w:type="dxa"/>
          </w:tcPr>
          <w:p w14:paraId="78F61704" w14:textId="0C42B88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2C7A12D0" w14:textId="77777777" w:rsidTr="00B83EE5">
        <w:tc>
          <w:tcPr>
            <w:tcW w:w="562" w:type="dxa"/>
          </w:tcPr>
          <w:p w14:paraId="2E4B6413" w14:textId="70624FE6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13.</w:t>
            </w:r>
          </w:p>
        </w:tc>
        <w:tc>
          <w:tcPr>
            <w:tcW w:w="4395" w:type="dxa"/>
          </w:tcPr>
          <w:p w14:paraId="1D4AF117" w14:textId="62AC82C7" w:rsidR="00746337" w:rsidRPr="007B08B0" w:rsidRDefault="00586868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VB: Ik hoor erbij in de groep.</w:t>
            </w:r>
          </w:p>
        </w:tc>
        <w:tc>
          <w:tcPr>
            <w:tcW w:w="1191" w:type="dxa"/>
          </w:tcPr>
          <w:p w14:paraId="5F0FBE12" w14:textId="2AB59D74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9FB93A6" w14:textId="14662E94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35C42B6" w14:textId="2F15A98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782040" w14:textId="6D1557A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79C5558F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744678" w14:textId="0463963E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14.</w:t>
            </w:r>
          </w:p>
        </w:tc>
        <w:tc>
          <w:tcPr>
            <w:tcW w:w="4395" w:type="dxa"/>
          </w:tcPr>
          <w:p w14:paraId="32C03C64" w14:textId="0163F8E0" w:rsidR="00746337" w:rsidRPr="007B08B0" w:rsidRDefault="000C4D5D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IT: Ik maak contact met anderen.</w:t>
            </w:r>
          </w:p>
        </w:tc>
        <w:tc>
          <w:tcPr>
            <w:tcW w:w="1191" w:type="dxa"/>
          </w:tcPr>
          <w:p w14:paraId="13D99728" w14:textId="66CFFFE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D88904E" w14:textId="5498115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B14D1B6" w14:textId="68DEE038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8BDF0A3" w14:textId="494CB07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3FAC4A17" w14:textId="77777777" w:rsidTr="00B83EE5">
        <w:tc>
          <w:tcPr>
            <w:tcW w:w="562" w:type="dxa"/>
          </w:tcPr>
          <w:p w14:paraId="475A0E21" w14:textId="4FB5FDC9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15.</w:t>
            </w:r>
          </w:p>
        </w:tc>
        <w:tc>
          <w:tcPr>
            <w:tcW w:w="4395" w:type="dxa"/>
          </w:tcPr>
          <w:p w14:paraId="64DCF130" w14:textId="71D0A413" w:rsidR="00746337" w:rsidRPr="007B08B0" w:rsidRDefault="000C4D5D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AU: Ik heb een mening en blijf bij mijn mening.</w:t>
            </w:r>
          </w:p>
        </w:tc>
        <w:tc>
          <w:tcPr>
            <w:tcW w:w="1191" w:type="dxa"/>
          </w:tcPr>
          <w:p w14:paraId="0B1D992E" w14:textId="1E1AA3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8A2BEB" w14:textId="7EF36018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4C37E50" w14:textId="59BA7BF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D16F6C" w14:textId="6233A21A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2D994365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6791E475" w14:textId="07F9D219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16.</w:t>
            </w:r>
          </w:p>
        </w:tc>
        <w:tc>
          <w:tcPr>
            <w:tcW w:w="4395" w:type="dxa"/>
          </w:tcPr>
          <w:p w14:paraId="62F654D6" w14:textId="7AED0CBB" w:rsidR="00746337" w:rsidRPr="007B08B0" w:rsidRDefault="0003777E" w:rsidP="00746337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IL: Ik houd rekening met wat een ander vindt en voelt.</w:t>
            </w:r>
          </w:p>
        </w:tc>
        <w:tc>
          <w:tcPr>
            <w:tcW w:w="1191" w:type="dxa"/>
          </w:tcPr>
          <w:p w14:paraId="1F218B02" w14:textId="71DEAFAF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E8977" w14:textId="0706D08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4C8DD8" w14:textId="2B7A799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BEA7BB9" w14:textId="1496CE8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C4D5D" w14:paraId="7AFC6169" w14:textId="77777777" w:rsidTr="00B83EE5">
        <w:tc>
          <w:tcPr>
            <w:tcW w:w="562" w:type="dxa"/>
          </w:tcPr>
          <w:p w14:paraId="6261A137" w14:textId="3561A488" w:rsidR="000C4D5D" w:rsidRPr="00746337" w:rsidRDefault="000C4D5D" w:rsidP="000C4D5D">
            <w:pPr>
              <w:rPr>
                <w:b/>
              </w:rPr>
            </w:pPr>
            <w:r w:rsidRPr="00746337">
              <w:rPr>
                <w:b/>
              </w:rPr>
              <w:t>1</w:t>
            </w:r>
            <w:r w:rsidR="001B6729">
              <w:rPr>
                <w:b/>
              </w:rPr>
              <w:t>7</w:t>
            </w:r>
            <w:r w:rsidRPr="00746337">
              <w:rPr>
                <w:b/>
              </w:rPr>
              <w:t>.</w:t>
            </w:r>
          </w:p>
        </w:tc>
        <w:tc>
          <w:tcPr>
            <w:tcW w:w="4395" w:type="dxa"/>
          </w:tcPr>
          <w:p w14:paraId="5672A0BB" w14:textId="1CA8207F" w:rsidR="000C4D5D" w:rsidRPr="007B08B0" w:rsidRDefault="0003777E" w:rsidP="000C4D5D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FL: Ik vind het oké als een ander iets anders wil of een eigen idee heeft.</w:t>
            </w:r>
          </w:p>
        </w:tc>
        <w:tc>
          <w:tcPr>
            <w:tcW w:w="1191" w:type="dxa"/>
          </w:tcPr>
          <w:p w14:paraId="068D1967" w14:textId="7B1A9170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14345F" w14:textId="454A682E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82A03F2" w14:textId="528B752A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EE60FE4" w14:textId="4B1ABEE6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C4D5D" w14:paraId="56ABF66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614611E" w14:textId="4126EFDE" w:rsidR="000C4D5D" w:rsidRPr="00746337" w:rsidRDefault="000C4D5D" w:rsidP="000C4D5D">
            <w:pPr>
              <w:rPr>
                <w:b/>
              </w:rPr>
            </w:pPr>
            <w:r w:rsidRPr="00746337">
              <w:rPr>
                <w:b/>
              </w:rPr>
              <w:t>1</w:t>
            </w:r>
            <w:r w:rsidR="001B6729">
              <w:rPr>
                <w:b/>
              </w:rPr>
              <w:t>8</w:t>
            </w:r>
            <w:r w:rsidRPr="00746337">
              <w:rPr>
                <w:b/>
              </w:rPr>
              <w:t>.</w:t>
            </w:r>
          </w:p>
        </w:tc>
        <w:tc>
          <w:tcPr>
            <w:tcW w:w="4395" w:type="dxa"/>
          </w:tcPr>
          <w:p w14:paraId="26DE76F2" w14:textId="3817AC60" w:rsidR="000C4D5D" w:rsidRPr="007B08B0" w:rsidRDefault="0003777E" w:rsidP="000C4D5D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IB: Ik houd me in als dat nodig is.</w:t>
            </w:r>
          </w:p>
        </w:tc>
        <w:tc>
          <w:tcPr>
            <w:tcW w:w="1191" w:type="dxa"/>
          </w:tcPr>
          <w:p w14:paraId="3F85DA7C" w14:textId="0D197847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D1BA636" w14:textId="2527E8AD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8C40CF4" w14:textId="0716071F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431D458" w14:textId="731BF4AB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C4D5D" w14:paraId="46CB10EB" w14:textId="77777777" w:rsidTr="00B83EE5">
        <w:tc>
          <w:tcPr>
            <w:tcW w:w="562" w:type="dxa"/>
          </w:tcPr>
          <w:p w14:paraId="78F56051" w14:textId="5E69369E" w:rsidR="000C4D5D" w:rsidRPr="00746337" w:rsidRDefault="000C4D5D" w:rsidP="000C4D5D">
            <w:pPr>
              <w:rPr>
                <w:b/>
              </w:rPr>
            </w:pPr>
            <w:r w:rsidRPr="00746337">
              <w:rPr>
                <w:b/>
              </w:rPr>
              <w:t>1</w:t>
            </w:r>
            <w:r w:rsidR="001B6729">
              <w:rPr>
                <w:b/>
              </w:rPr>
              <w:t>9</w:t>
            </w:r>
            <w:r w:rsidRPr="00746337">
              <w:rPr>
                <w:b/>
              </w:rPr>
              <w:t>.</w:t>
            </w:r>
          </w:p>
        </w:tc>
        <w:tc>
          <w:tcPr>
            <w:tcW w:w="4395" w:type="dxa"/>
          </w:tcPr>
          <w:p w14:paraId="787CEB93" w14:textId="49651016" w:rsidR="000C4D5D" w:rsidRPr="007B08B0" w:rsidRDefault="0003777E" w:rsidP="000C4D5D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ZI: Ik weet van mezelf hoe ik ben in de omgang met anderen.</w:t>
            </w:r>
          </w:p>
        </w:tc>
        <w:tc>
          <w:tcPr>
            <w:tcW w:w="1191" w:type="dxa"/>
          </w:tcPr>
          <w:p w14:paraId="6B6652D2" w14:textId="74FCB944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F843C32" w14:textId="1E5C4D55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F063863" w14:textId="560F7172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CADE8DC" w14:textId="29800BC4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C4D5D" w14:paraId="01A9E930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F7679B7" w14:textId="5E196D46" w:rsidR="000C4D5D" w:rsidRPr="00746337" w:rsidRDefault="001B6729" w:rsidP="000C4D5D">
            <w:pPr>
              <w:rPr>
                <w:b/>
              </w:rPr>
            </w:pPr>
            <w:r>
              <w:rPr>
                <w:b/>
              </w:rPr>
              <w:t>20</w:t>
            </w:r>
            <w:r w:rsidR="000C4D5D" w:rsidRPr="00746337">
              <w:rPr>
                <w:b/>
              </w:rPr>
              <w:t>.</w:t>
            </w:r>
          </w:p>
        </w:tc>
        <w:tc>
          <w:tcPr>
            <w:tcW w:w="4395" w:type="dxa"/>
          </w:tcPr>
          <w:p w14:paraId="5F2840B6" w14:textId="5E6F3235" w:rsidR="000C4D5D" w:rsidRPr="007B08B0" w:rsidRDefault="0003777E" w:rsidP="000C4D5D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CD: Ik bedenk nieuwe, verrassende ideeën en oplossingen met anderen.</w:t>
            </w:r>
          </w:p>
        </w:tc>
        <w:tc>
          <w:tcPr>
            <w:tcW w:w="1191" w:type="dxa"/>
          </w:tcPr>
          <w:p w14:paraId="26478127" w14:textId="42671BCC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0327263" w14:textId="08A23A94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A5B02CD" w14:textId="52ADEE98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0874D37" w14:textId="75A72B36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C4D5D" w14:paraId="0B8BC716" w14:textId="77777777" w:rsidTr="00B83EE5">
        <w:tc>
          <w:tcPr>
            <w:tcW w:w="562" w:type="dxa"/>
          </w:tcPr>
          <w:p w14:paraId="67BDE756" w14:textId="68BF6120" w:rsidR="000C4D5D" w:rsidRPr="00746337" w:rsidRDefault="001B6729" w:rsidP="000C4D5D">
            <w:pPr>
              <w:rPr>
                <w:b/>
              </w:rPr>
            </w:pPr>
            <w:r>
              <w:rPr>
                <w:b/>
              </w:rPr>
              <w:t>2</w:t>
            </w:r>
            <w:r w:rsidR="000C4D5D"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7B60C467" w14:textId="2D1A3A1A" w:rsidR="000C4D5D" w:rsidRPr="007B08B0" w:rsidRDefault="0003777E" w:rsidP="000C4D5D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KD: Ik denk na over wat ik vind door naar de argumenten van anderen te luisteren.</w:t>
            </w:r>
          </w:p>
        </w:tc>
        <w:tc>
          <w:tcPr>
            <w:tcW w:w="1191" w:type="dxa"/>
          </w:tcPr>
          <w:p w14:paraId="4A5B8E6A" w14:textId="51E5FBC9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5736109" w14:textId="7EF92083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5E58A8" w14:textId="36614145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C7BFC54" w14:textId="4C11BB53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C4D5D" w14:paraId="2EABBF6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4742B18B" w14:textId="01C472BB" w:rsidR="000C4D5D" w:rsidRPr="00746337" w:rsidRDefault="001B6729" w:rsidP="000C4D5D">
            <w:pPr>
              <w:rPr>
                <w:b/>
              </w:rPr>
            </w:pPr>
            <w:r>
              <w:rPr>
                <w:b/>
              </w:rPr>
              <w:t>22</w:t>
            </w:r>
            <w:r w:rsidR="000C4D5D" w:rsidRPr="00746337">
              <w:rPr>
                <w:b/>
              </w:rPr>
              <w:t>.</w:t>
            </w:r>
          </w:p>
        </w:tc>
        <w:tc>
          <w:tcPr>
            <w:tcW w:w="4395" w:type="dxa"/>
          </w:tcPr>
          <w:p w14:paraId="64A20766" w14:textId="6192F20E" w:rsidR="000C4D5D" w:rsidRPr="007B08B0" w:rsidRDefault="008A64A4" w:rsidP="000C4D5D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AD: Ik kan informatie begrijpen en verwerken door anderen te bevragen.</w:t>
            </w:r>
          </w:p>
        </w:tc>
        <w:tc>
          <w:tcPr>
            <w:tcW w:w="1191" w:type="dxa"/>
          </w:tcPr>
          <w:p w14:paraId="3702AF18" w14:textId="020181B7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D03F9CA" w14:textId="0ED9FAA3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92C4ED" w14:textId="5B70F8B0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998C64" w14:textId="18014EA2" w:rsidR="000C4D5D" w:rsidRPr="0029208E" w:rsidRDefault="000C4D5D" w:rsidP="00B83EE5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4829B153" w14:textId="77777777" w:rsidR="008A64A4" w:rsidRDefault="008A64A4"/>
    <w:tbl>
      <w:tblPr>
        <w:tblStyle w:val="GouweAcademie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0104DB" w14:paraId="173824C5" w14:textId="77777777" w:rsidTr="0074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08579F54" w14:textId="44D07C17" w:rsidR="000104DB" w:rsidRPr="00746337" w:rsidRDefault="000104DB" w:rsidP="000104DB">
            <w:pPr>
              <w:rPr>
                <w:b w:val="0"/>
              </w:rPr>
            </w:pPr>
          </w:p>
        </w:tc>
        <w:tc>
          <w:tcPr>
            <w:tcW w:w="2458" w:type="dxa"/>
          </w:tcPr>
          <w:p w14:paraId="2487FBAF" w14:textId="7BC02A6E" w:rsidR="000104DB" w:rsidRDefault="000104DB" w:rsidP="000104DB"/>
        </w:tc>
        <w:tc>
          <w:tcPr>
            <w:tcW w:w="1510" w:type="dxa"/>
          </w:tcPr>
          <w:p w14:paraId="0FCF3BD3" w14:textId="0ECE3C7B" w:rsidR="000104DB" w:rsidRPr="0029208E" w:rsidRDefault="000104DB" w:rsidP="000104DB">
            <w:pPr>
              <w:rPr>
                <w:sz w:val="24"/>
                <w:szCs w:val="24"/>
              </w:rPr>
            </w:pPr>
            <w:r w:rsidRPr="00D07984">
              <w:t xml:space="preserve">Dat is (bijna) </w:t>
            </w:r>
            <w:r>
              <w:t>altijd</w:t>
            </w:r>
            <w:r w:rsidRPr="00D07984">
              <w:t xml:space="preserve"> zo</w:t>
            </w:r>
          </w:p>
        </w:tc>
        <w:tc>
          <w:tcPr>
            <w:tcW w:w="1510" w:type="dxa"/>
          </w:tcPr>
          <w:p w14:paraId="1C36B990" w14:textId="18F306E3" w:rsidR="000104DB" w:rsidRPr="0029208E" w:rsidRDefault="000104DB" w:rsidP="000104DB">
            <w:pPr>
              <w:rPr>
                <w:sz w:val="24"/>
                <w:szCs w:val="24"/>
              </w:rPr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511" w:type="dxa"/>
          </w:tcPr>
          <w:p w14:paraId="7A798DB8" w14:textId="3E5C01E4" w:rsidR="000104DB" w:rsidRPr="0029208E" w:rsidRDefault="000104DB" w:rsidP="000104DB">
            <w:pPr>
              <w:rPr>
                <w:sz w:val="24"/>
                <w:szCs w:val="24"/>
              </w:rPr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511" w:type="dxa"/>
          </w:tcPr>
          <w:p w14:paraId="243EC5D4" w14:textId="6AC14FFB" w:rsidR="000104DB" w:rsidRPr="0029208E" w:rsidRDefault="000104DB" w:rsidP="000104DB">
            <w:pPr>
              <w:rPr>
                <w:sz w:val="24"/>
                <w:szCs w:val="24"/>
              </w:rPr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0104DB" w14:paraId="13AF4EC2" w14:textId="77777777" w:rsidTr="00746337">
        <w:tc>
          <w:tcPr>
            <w:tcW w:w="562" w:type="dxa"/>
          </w:tcPr>
          <w:p w14:paraId="220720A5" w14:textId="15784090" w:rsidR="000104DB" w:rsidRPr="00746337" w:rsidRDefault="000104DB" w:rsidP="000104DB">
            <w:pPr>
              <w:rPr>
                <w:b/>
              </w:rPr>
            </w:pPr>
            <w:r>
              <w:rPr>
                <w:b/>
              </w:rPr>
              <w:t>23</w:t>
            </w:r>
            <w:r w:rsidRPr="00746337">
              <w:rPr>
                <w:b/>
              </w:rPr>
              <w:t>.</w:t>
            </w:r>
          </w:p>
        </w:tc>
        <w:tc>
          <w:tcPr>
            <w:tcW w:w="2458" w:type="dxa"/>
          </w:tcPr>
          <w:p w14:paraId="067C1B48" w14:textId="78F51928" w:rsidR="000104DB" w:rsidRPr="007B08B0" w:rsidRDefault="000104DB" w:rsidP="000104DB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AV: Andere kinderen doen mij </w:t>
            </w:r>
            <w:proofErr w:type="gramStart"/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pijn.*</w:t>
            </w:r>
            <w:proofErr w:type="gramEnd"/>
          </w:p>
        </w:tc>
        <w:tc>
          <w:tcPr>
            <w:tcW w:w="1510" w:type="dxa"/>
          </w:tcPr>
          <w:p w14:paraId="622F5B9E" w14:textId="25332BE7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0" w:type="dxa"/>
          </w:tcPr>
          <w:p w14:paraId="4DDA9AA8" w14:textId="37280F6A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566C0C33" w14:textId="16E42ED3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0A1CF352" w14:textId="4AE51BE9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104DB" w14:paraId="18C45F0B" w14:textId="77777777" w:rsidTr="00746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FF45439" w14:textId="76FB0EF8" w:rsidR="000104DB" w:rsidRPr="00746337" w:rsidRDefault="000104DB" w:rsidP="000104DB">
            <w:pPr>
              <w:rPr>
                <w:b/>
              </w:rPr>
            </w:pPr>
            <w:r>
              <w:rPr>
                <w:b/>
              </w:rPr>
              <w:t>24</w:t>
            </w:r>
            <w:r w:rsidRPr="00746337">
              <w:rPr>
                <w:b/>
              </w:rPr>
              <w:t>.</w:t>
            </w:r>
          </w:p>
        </w:tc>
        <w:tc>
          <w:tcPr>
            <w:tcW w:w="2458" w:type="dxa"/>
          </w:tcPr>
          <w:p w14:paraId="7B4FBEE2" w14:textId="579C2DE7" w:rsidR="000104DB" w:rsidRPr="007B08B0" w:rsidRDefault="000104DB" w:rsidP="000104DB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AV: Andere kinderen schelden mij </w:t>
            </w:r>
            <w:proofErr w:type="gramStart"/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uit.*</w:t>
            </w:r>
            <w:proofErr w:type="gramEnd"/>
          </w:p>
        </w:tc>
        <w:tc>
          <w:tcPr>
            <w:tcW w:w="1510" w:type="dxa"/>
          </w:tcPr>
          <w:p w14:paraId="3D5ADC70" w14:textId="56294AC4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0" w:type="dxa"/>
          </w:tcPr>
          <w:p w14:paraId="61C783BC" w14:textId="0926351F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3E15B557" w14:textId="19D099AA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61DA8F9D" w14:textId="72A3D975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104DB" w14:paraId="6BE4773C" w14:textId="77777777" w:rsidTr="00746337">
        <w:tc>
          <w:tcPr>
            <w:tcW w:w="562" w:type="dxa"/>
          </w:tcPr>
          <w:p w14:paraId="780CD478" w14:textId="399B2983" w:rsidR="000104DB" w:rsidRPr="00746337" w:rsidRDefault="000104DB" w:rsidP="000104DB">
            <w:pPr>
              <w:rPr>
                <w:b/>
              </w:rPr>
            </w:pPr>
            <w:r>
              <w:rPr>
                <w:b/>
              </w:rPr>
              <w:t>25</w:t>
            </w:r>
            <w:r w:rsidRPr="00746337">
              <w:rPr>
                <w:b/>
              </w:rPr>
              <w:t>.</w:t>
            </w:r>
          </w:p>
        </w:tc>
        <w:tc>
          <w:tcPr>
            <w:tcW w:w="2458" w:type="dxa"/>
          </w:tcPr>
          <w:p w14:paraId="1F4003EB" w14:textId="65867FA1" w:rsidR="000104DB" w:rsidRPr="007B08B0" w:rsidRDefault="000104DB" w:rsidP="000104DB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AV: Andere kinderen lachen mij </w:t>
            </w:r>
            <w:proofErr w:type="gramStart"/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uit.*</w:t>
            </w:r>
            <w:proofErr w:type="gramEnd"/>
          </w:p>
        </w:tc>
        <w:tc>
          <w:tcPr>
            <w:tcW w:w="1510" w:type="dxa"/>
          </w:tcPr>
          <w:p w14:paraId="75E31FD1" w14:textId="598B68FD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0" w:type="dxa"/>
          </w:tcPr>
          <w:p w14:paraId="25487FC7" w14:textId="54478874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695AA9AA" w14:textId="574A9C1C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562BDDAF" w14:textId="6453D36F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0104DB" w14:paraId="7D04B164" w14:textId="77777777" w:rsidTr="007463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31C4AA5" w14:textId="5240FFF1" w:rsidR="000104DB" w:rsidRPr="00746337" w:rsidRDefault="000104DB" w:rsidP="000104DB">
            <w:pPr>
              <w:rPr>
                <w:b/>
              </w:rPr>
            </w:pPr>
            <w:r>
              <w:rPr>
                <w:b/>
              </w:rPr>
              <w:t>26</w:t>
            </w:r>
            <w:r w:rsidRPr="00746337">
              <w:rPr>
                <w:b/>
              </w:rPr>
              <w:t>.</w:t>
            </w:r>
          </w:p>
        </w:tc>
        <w:tc>
          <w:tcPr>
            <w:tcW w:w="2458" w:type="dxa"/>
          </w:tcPr>
          <w:p w14:paraId="7F688E94" w14:textId="08AD782A" w:rsidR="000104DB" w:rsidRPr="007B08B0" w:rsidRDefault="000104DB" w:rsidP="000104DB">
            <w:pPr>
              <w:rPr>
                <w:rFonts w:asciiTheme="minorHAnsi" w:hAnsiTheme="minorHAnsi" w:cstheme="minorHAnsi"/>
              </w:rPr>
            </w:pPr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AV: Andere kinderen sluiten mij </w:t>
            </w:r>
            <w:proofErr w:type="gramStart"/>
            <w:r w:rsidRPr="007B08B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buiten.*</w:t>
            </w:r>
            <w:proofErr w:type="gramEnd"/>
          </w:p>
        </w:tc>
        <w:tc>
          <w:tcPr>
            <w:tcW w:w="1510" w:type="dxa"/>
          </w:tcPr>
          <w:p w14:paraId="6932C085" w14:textId="4B3F9A43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0" w:type="dxa"/>
          </w:tcPr>
          <w:p w14:paraId="5B1098CA" w14:textId="620DD49B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26C25B7F" w14:textId="47A21719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511" w:type="dxa"/>
          </w:tcPr>
          <w:p w14:paraId="093CD003" w14:textId="305CFD4A" w:rsidR="000104DB" w:rsidRPr="0029208E" w:rsidRDefault="000104DB" w:rsidP="000104DB">
            <w:pPr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Pr="0029208E">
              <w:rPr>
                <w:sz w:val="24"/>
                <w:szCs w:val="24"/>
              </w:rPr>
            </w:r>
            <w:r w:rsidRPr="0029208E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56B2C44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231FF71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55E78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89B4" w14:textId="77777777" w:rsidR="00746337" w:rsidRDefault="00746337" w:rsidP="004B0919">
      <w:r>
        <w:separator/>
      </w:r>
    </w:p>
  </w:endnote>
  <w:endnote w:type="continuationSeparator" w:id="0">
    <w:p w14:paraId="0D9FCF77" w14:textId="77777777" w:rsidR="00746337" w:rsidRDefault="00746337" w:rsidP="004B0919">
      <w:r>
        <w:continuationSeparator/>
      </w:r>
    </w:p>
  </w:endnote>
  <w:endnote w:type="continuationNotice" w:id="1">
    <w:p w14:paraId="1C3A863F" w14:textId="77777777" w:rsidR="00746337" w:rsidRDefault="0074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 xml:space="preserve">ouwe Academie is een onderwijskundige kennispartner voor bedrijven met ICT-oplossingen voor het onderwijs. Wij verzorgen scholingen voor onze partners ParnasSys en </w:t>
    </w:r>
    <w:proofErr w:type="spellStart"/>
    <w:r w:rsidR="001230BF" w:rsidRPr="00171A4A">
      <w:rPr>
        <w:rFonts w:cs="Calibri"/>
        <w:color w:val="003350"/>
        <w:sz w:val="16"/>
        <w:szCs w:val="16"/>
      </w:rPr>
      <w:t>Gynzy</w:t>
    </w:r>
    <w:proofErr w:type="spellEnd"/>
    <w:r w:rsidR="001230BF" w:rsidRPr="00171A4A">
      <w:rPr>
        <w:rFonts w:cs="Calibri"/>
        <w:color w:val="003350"/>
        <w:sz w:val="16"/>
        <w:szCs w:val="16"/>
      </w:rPr>
      <w:t xml:space="preserve"> en bij onze eigen producten </w:t>
    </w:r>
    <w:proofErr w:type="gramStart"/>
    <w:r w:rsidR="001230BF" w:rsidRPr="00171A4A">
      <w:rPr>
        <w:rFonts w:cs="Calibri"/>
        <w:color w:val="003350"/>
        <w:sz w:val="16"/>
        <w:szCs w:val="16"/>
      </w:rPr>
      <w:t>Zien!,</w:t>
    </w:r>
    <w:proofErr w:type="gramEnd"/>
    <w:r w:rsidR="001230BF" w:rsidRPr="00171A4A">
      <w:rPr>
        <w:rFonts w:cs="Calibri"/>
        <w:color w:val="003350"/>
        <w:sz w:val="16"/>
        <w:szCs w:val="16"/>
      </w:rPr>
      <w:t xml:space="preserve"> </w:t>
    </w:r>
    <w:proofErr w:type="spellStart"/>
    <w:r w:rsidR="001230BF" w:rsidRPr="00171A4A">
      <w:rPr>
        <w:rFonts w:cs="Calibri"/>
        <w:color w:val="003350"/>
        <w:sz w:val="16"/>
        <w:szCs w:val="16"/>
      </w:rPr>
      <w:t>Kindkans</w:t>
    </w:r>
    <w:proofErr w:type="spellEnd"/>
    <w:r w:rsidR="001230BF" w:rsidRPr="00171A4A">
      <w:rPr>
        <w:rFonts w:cs="Calibri"/>
        <w:color w:val="003350"/>
        <w:sz w:val="16"/>
        <w:szCs w:val="16"/>
      </w:rPr>
      <w:t xml:space="preserve">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9B06" w14:textId="77777777" w:rsidR="00746337" w:rsidRDefault="00746337" w:rsidP="004B0919">
      <w:r>
        <w:separator/>
      </w:r>
    </w:p>
  </w:footnote>
  <w:footnote w:type="continuationSeparator" w:id="0">
    <w:p w14:paraId="6D3E350E" w14:textId="77777777" w:rsidR="00746337" w:rsidRDefault="00746337" w:rsidP="004B0919">
      <w:r>
        <w:continuationSeparator/>
      </w:r>
    </w:p>
  </w:footnote>
  <w:footnote w:type="continuationNotice" w:id="1">
    <w:p w14:paraId="6AC14086" w14:textId="77777777" w:rsidR="00746337" w:rsidRDefault="0074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582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5pt;height:5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628A"/>
    <w:rsid w:val="0003777E"/>
    <w:rsid w:val="00051F69"/>
    <w:rsid w:val="00052825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111FB"/>
    <w:rsid w:val="001230BF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7DE4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B0919"/>
    <w:rsid w:val="004B5E33"/>
    <w:rsid w:val="004C37C4"/>
    <w:rsid w:val="004E0DA1"/>
    <w:rsid w:val="005067D0"/>
    <w:rsid w:val="0052006F"/>
    <w:rsid w:val="00524EBA"/>
    <w:rsid w:val="005319B5"/>
    <w:rsid w:val="00547CC2"/>
    <w:rsid w:val="005725A1"/>
    <w:rsid w:val="0057264B"/>
    <w:rsid w:val="00574B3D"/>
    <w:rsid w:val="00586868"/>
    <w:rsid w:val="005A6D0C"/>
    <w:rsid w:val="005C4610"/>
    <w:rsid w:val="005E7CF2"/>
    <w:rsid w:val="0060777B"/>
    <w:rsid w:val="00614307"/>
    <w:rsid w:val="00621832"/>
    <w:rsid w:val="00651B8B"/>
    <w:rsid w:val="00697423"/>
    <w:rsid w:val="006E5A4B"/>
    <w:rsid w:val="006E652F"/>
    <w:rsid w:val="006F7D18"/>
    <w:rsid w:val="00717E5F"/>
    <w:rsid w:val="00724839"/>
    <w:rsid w:val="007371B0"/>
    <w:rsid w:val="00746337"/>
    <w:rsid w:val="00762E28"/>
    <w:rsid w:val="007644CF"/>
    <w:rsid w:val="00795508"/>
    <w:rsid w:val="007B08B0"/>
    <w:rsid w:val="007D1EDE"/>
    <w:rsid w:val="007F0428"/>
    <w:rsid w:val="007F2757"/>
    <w:rsid w:val="007F43F8"/>
    <w:rsid w:val="00803086"/>
    <w:rsid w:val="00846B1A"/>
    <w:rsid w:val="00860929"/>
    <w:rsid w:val="00865E9A"/>
    <w:rsid w:val="00881F13"/>
    <w:rsid w:val="00890C1F"/>
    <w:rsid w:val="008A64A4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F2B24"/>
    <w:rsid w:val="00C15F4B"/>
    <w:rsid w:val="00C26B42"/>
    <w:rsid w:val="00C814D7"/>
    <w:rsid w:val="00C833DC"/>
    <w:rsid w:val="00CB0046"/>
    <w:rsid w:val="00CC01BB"/>
    <w:rsid w:val="00CC209E"/>
    <w:rsid w:val="00CD0596"/>
    <w:rsid w:val="00CD4A2E"/>
    <w:rsid w:val="00CE4759"/>
    <w:rsid w:val="00CF3D67"/>
    <w:rsid w:val="00D7387D"/>
    <w:rsid w:val="00D74C55"/>
    <w:rsid w:val="00D913DA"/>
    <w:rsid w:val="00DC3875"/>
    <w:rsid w:val="00DC3C1A"/>
    <w:rsid w:val="00DD79BD"/>
    <w:rsid w:val="00E0753A"/>
    <w:rsid w:val="00E1759A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r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55a9e056be8bb09487864bf06bda3197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ddef9607bd675f805df69db817d6efc1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EF8FB-57E1-4982-AC67-CCCF44B12228}"/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73dd908-5d95-4a59-aa27-2ebce7f6f160"/>
    <ds:schemaRef ds:uri="82c888bd-ecf4-4876-a793-582267d8489d"/>
    <ds:schemaRef ds:uri="fbe72611-bf81-487e-b0f6-1ac12b8ec030"/>
    <ds:schemaRef ds:uri="60894600-8476-4fd7-b2c5-ff917fc70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</Template>
  <TotalTime>43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Botter, Thomas | Gouwe Academie</cp:lastModifiedBy>
  <cp:revision>16</cp:revision>
  <cp:lastPrinted>2024-08-29T14:37:00Z</cp:lastPrinted>
  <dcterms:created xsi:type="dcterms:W3CDTF">2023-10-10T06:28:00Z</dcterms:created>
  <dcterms:modified xsi:type="dcterms:W3CDTF">2026-01-12T10:00:00Z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